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CC8" w:rsidRDefault="00605CC8" w:rsidP="00234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Реализуемые уровни образования – дошкольное образование</w:t>
      </w:r>
    </w:p>
    <w:p w:rsidR="00605CC8" w:rsidRDefault="00605CC8" w:rsidP="00234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 – очная (пребывание в ДОУ с 7.</w:t>
      </w:r>
      <w:r w:rsidRPr="004148A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 до 16.</w:t>
      </w:r>
      <w:r w:rsidRPr="004148A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0)</w:t>
      </w:r>
      <w:bookmarkStart w:id="0" w:name="_GoBack"/>
      <w:bookmarkEnd w:id="0"/>
    </w:p>
    <w:p w:rsidR="00605CC8" w:rsidRPr="00BA178B" w:rsidRDefault="00605CC8" w:rsidP="002341E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обучения: 5 лет</w:t>
      </w:r>
    </w:p>
    <w:sectPr w:rsidR="00605CC8" w:rsidRPr="00BA178B" w:rsidSect="00BA178B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02DB"/>
    <w:rsid w:val="001146E0"/>
    <w:rsid w:val="0015532B"/>
    <w:rsid w:val="002341EB"/>
    <w:rsid w:val="00274BDF"/>
    <w:rsid w:val="004148A3"/>
    <w:rsid w:val="00430320"/>
    <w:rsid w:val="005944D1"/>
    <w:rsid w:val="00605CC8"/>
    <w:rsid w:val="00714B32"/>
    <w:rsid w:val="00B55E07"/>
    <w:rsid w:val="00BA178B"/>
    <w:rsid w:val="00C25230"/>
    <w:rsid w:val="00C40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6E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20</Words>
  <Characters>115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Семёнова Елена</cp:lastModifiedBy>
  <cp:revision>8</cp:revision>
  <dcterms:created xsi:type="dcterms:W3CDTF">2016-04-08T09:40:00Z</dcterms:created>
  <dcterms:modified xsi:type="dcterms:W3CDTF">2017-04-18T10:35:00Z</dcterms:modified>
</cp:coreProperties>
</file>