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448" w:tblpY="95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E0"/>
      </w:tblPr>
      <w:tblGrid>
        <w:gridCol w:w="2200"/>
        <w:gridCol w:w="8"/>
        <w:gridCol w:w="2392"/>
      </w:tblGrid>
      <w:tr w:rsidR="00FC0524" w:rsidRPr="00E54DA5">
        <w:trPr>
          <w:trHeight w:val="45"/>
        </w:trPr>
        <w:tc>
          <w:tcPr>
            <w:tcW w:w="2208" w:type="dxa"/>
            <w:gridSpan w:val="2"/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5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</w:t>
            </w:r>
          </w:p>
        </w:tc>
        <w:tc>
          <w:tcPr>
            <w:tcW w:w="2392" w:type="dxa"/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5">
              <w:rPr>
                <w:rFonts w:ascii="Times New Roman" w:hAnsi="Times New Roman" w:cs="Times New Roman"/>
                <w:sz w:val="24"/>
                <w:szCs w:val="24"/>
              </w:rPr>
              <w:t>Дата принятия заявления</w:t>
            </w:r>
          </w:p>
        </w:tc>
      </w:tr>
      <w:tr w:rsidR="00FC0524" w:rsidRPr="00E54DA5">
        <w:trPr>
          <w:trHeight w:val="159"/>
        </w:trPr>
        <w:tc>
          <w:tcPr>
            <w:tcW w:w="2200" w:type="dxa"/>
            <w:tcBorders>
              <w:bottom w:val="single" w:sz="4" w:space="0" w:color="auto"/>
              <w:right w:val="single" w:sz="4" w:space="0" w:color="auto"/>
            </w:tcBorders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befor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before="3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5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</w:p>
        </w:tc>
      </w:tr>
      <w:tr w:rsidR="00FC0524" w:rsidRPr="00E54DA5">
        <w:trPr>
          <w:trHeight w:val="173"/>
        </w:trPr>
        <w:tc>
          <w:tcPr>
            <w:tcW w:w="4600" w:type="dxa"/>
            <w:gridSpan w:val="3"/>
            <w:tcBorders>
              <w:top w:val="single" w:sz="4" w:space="0" w:color="auto"/>
            </w:tcBorders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5">
              <w:rPr>
                <w:rFonts w:ascii="Times New Roman" w:hAnsi="Times New Roman" w:cs="Times New Roman"/>
                <w:sz w:val="24"/>
                <w:szCs w:val="24"/>
              </w:rPr>
              <w:t>Заявление принял</w:t>
            </w:r>
          </w:p>
        </w:tc>
      </w:tr>
      <w:tr w:rsidR="00FC0524" w:rsidRPr="00E54DA5">
        <w:trPr>
          <w:trHeight w:val="111"/>
        </w:trPr>
        <w:tc>
          <w:tcPr>
            <w:tcW w:w="2208" w:type="dxa"/>
            <w:gridSpan w:val="2"/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2392" w:type="dxa"/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E54DA5">
              <w:rPr>
                <w:rFonts w:ascii="Times New Roman" w:hAnsi="Times New Roman" w:cs="Times New Roman"/>
                <w:sz w:val="24"/>
                <w:szCs w:val="24"/>
              </w:rPr>
              <w:t>Подпись</w:t>
            </w:r>
          </w:p>
        </w:tc>
      </w:tr>
      <w:tr w:rsidR="00FC0524" w:rsidRPr="00E54DA5">
        <w:trPr>
          <w:trHeight w:val="60"/>
        </w:trPr>
        <w:tc>
          <w:tcPr>
            <w:tcW w:w="2208" w:type="dxa"/>
            <w:gridSpan w:val="2"/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befor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92" w:type="dxa"/>
          </w:tcPr>
          <w:p w:rsidR="00FC0524" w:rsidRPr="00E54DA5" w:rsidRDefault="00FC0524" w:rsidP="00E54DA5">
            <w:pPr>
              <w:pStyle w:val="17PRIL-txt"/>
              <w:tabs>
                <w:tab w:val="right" w:pos="9355"/>
              </w:tabs>
              <w:spacing w:before="34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C0524" w:rsidRPr="003E606B" w:rsidRDefault="00FC0524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E606B">
        <w:rPr>
          <w:rFonts w:ascii="Times New Roman" w:hAnsi="Times New Roman" w:cs="Times New Roman"/>
          <w:sz w:val="24"/>
          <w:szCs w:val="24"/>
        </w:rPr>
        <w:t xml:space="preserve">Заведующему  </w:t>
      </w:r>
    </w:p>
    <w:p w:rsidR="00FC0524" w:rsidRPr="003E606B" w:rsidRDefault="00FC0524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3E606B">
        <w:rPr>
          <w:rFonts w:ascii="Times New Roman" w:hAnsi="Times New Roman" w:cs="Times New Roman"/>
          <w:sz w:val="24"/>
          <w:szCs w:val="24"/>
        </w:rPr>
        <w:t>МБДОУ д/с «</w:t>
      </w:r>
      <w:r>
        <w:rPr>
          <w:rFonts w:ascii="Times New Roman" w:hAnsi="Times New Roman" w:cs="Times New Roman"/>
          <w:sz w:val="24"/>
          <w:szCs w:val="24"/>
        </w:rPr>
        <w:t>Кораблик</w:t>
      </w:r>
      <w:r w:rsidRPr="003E606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ст.Кумшацкой</w:t>
      </w:r>
    </w:p>
    <w:p w:rsidR="00FC0524" w:rsidRPr="003E606B" w:rsidRDefault="00FC0524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Семёновой Е.А.</w:t>
      </w:r>
      <w:r w:rsidRPr="003E606B">
        <w:rPr>
          <w:rFonts w:ascii="Times New Roman" w:hAnsi="Times New Roman" w:cs="Times New Roman"/>
          <w:sz w:val="24"/>
          <w:szCs w:val="24"/>
        </w:rPr>
        <w:t>.</w:t>
      </w:r>
    </w:p>
    <w:p w:rsidR="00FC0524" w:rsidRDefault="00FC0524" w:rsidP="003E606B">
      <w:pPr>
        <w:pStyle w:val="17PRIL-txt"/>
        <w:tabs>
          <w:tab w:val="right" w:pos="9355"/>
        </w:tabs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E606B">
        <w:rPr>
          <w:rFonts w:ascii="Times New Roman" w:hAnsi="Times New Roman" w:cs="Times New Roman"/>
          <w:sz w:val="24"/>
          <w:szCs w:val="24"/>
        </w:rPr>
        <w:t>от________________________________________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FC0524" w:rsidRPr="003E606B" w:rsidRDefault="00FC0524" w:rsidP="00A301CA">
      <w:pPr>
        <w:pStyle w:val="17PRIL-txt"/>
        <w:tabs>
          <w:tab w:val="right" w:pos="9355"/>
        </w:tabs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(Ф.И.О. родителя (законного представителя)</w:t>
      </w:r>
    </w:p>
    <w:p w:rsidR="00FC0524" w:rsidRPr="003E606B" w:rsidRDefault="00FC0524" w:rsidP="003E606B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E606B">
        <w:rPr>
          <w:rFonts w:ascii="Times New Roman" w:hAnsi="Times New Roman" w:cs="Times New Roman"/>
          <w:b w:val="0"/>
          <w:bCs w:val="0"/>
          <w:sz w:val="24"/>
          <w:szCs w:val="24"/>
        </w:rPr>
        <w:t>Паспорт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  выдан____________</w:t>
      </w:r>
    </w:p>
    <w:p w:rsidR="00FC0524" w:rsidRDefault="00FC0524" w:rsidP="003E606B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FC0524" w:rsidRPr="000402E7" w:rsidRDefault="00FC0524" w:rsidP="000402E7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02E7">
        <w:rPr>
          <w:rFonts w:ascii="Times New Roman" w:hAnsi="Times New Roman" w:cs="Times New Roman"/>
          <w:b w:val="0"/>
          <w:bCs w:val="0"/>
          <w:sz w:val="24"/>
          <w:szCs w:val="24"/>
        </w:rPr>
        <w:t>П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роживающего (ей) по адресу_______________________</w:t>
      </w:r>
    </w:p>
    <w:p w:rsidR="00FC0524" w:rsidRDefault="00FC0524" w:rsidP="000402E7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C0524" w:rsidRDefault="00FC0524" w:rsidP="00203ADC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0402E7">
        <w:rPr>
          <w:rFonts w:ascii="Times New Roman" w:hAnsi="Times New Roman" w:cs="Times New Roman"/>
          <w:b w:val="0"/>
          <w:bCs w:val="0"/>
          <w:sz w:val="24"/>
          <w:szCs w:val="24"/>
        </w:rPr>
        <w:t>Контактный телефон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_______________________________</w:t>
      </w:r>
    </w:p>
    <w:p w:rsidR="00FC0524" w:rsidRDefault="00FC0524" w:rsidP="00A301CA">
      <w:pPr>
        <w:pStyle w:val="17PRIL-header-1"/>
        <w:spacing w:before="0" w:after="0" w:line="240" w:lineRule="auto"/>
        <w:jc w:val="left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C0524" w:rsidRPr="00A301CA" w:rsidRDefault="00FC0524" w:rsidP="00A301CA">
      <w:pPr>
        <w:pStyle w:val="17PRIL-header-1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301CA">
        <w:rPr>
          <w:rFonts w:ascii="Times New Roman" w:hAnsi="Times New Roman" w:cs="Times New Roman"/>
          <w:b w:val="0"/>
          <w:bCs w:val="0"/>
          <w:sz w:val="24"/>
          <w:szCs w:val="24"/>
        </w:rPr>
        <w:t>Заявление</w:t>
      </w:r>
    </w:p>
    <w:p w:rsidR="00FC0524" w:rsidRPr="00203ADC" w:rsidRDefault="00FC0524" w:rsidP="00203ADC">
      <w:pPr>
        <w:pStyle w:val="17PRIL-header-1"/>
        <w:spacing w:before="0" w:after="0" w:line="240" w:lineRule="auto"/>
        <w:rPr>
          <w:rFonts w:ascii="Times New Roman" w:hAnsi="Times New Roman" w:cs="Times New Roman"/>
          <w:b w:val="0"/>
          <w:bCs w:val="0"/>
          <w:sz w:val="24"/>
          <w:szCs w:val="24"/>
        </w:rPr>
      </w:pPr>
    </w:p>
    <w:p w:rsidR="00FC0524" w:rsidRDefault="00FC0524" w:rsidP="00203ADC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4"/>
          <w:szCs w:val="24"/>
        </w:rPr>
        <w:t>Прошу зачислить моего ребенка</w:t>
      </w:r>
      <w:r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FC0524" w:rsidRPr="00A301CA" w:rsidRDefault="00FC0524" w:rsidP="00254BBD">
      <w:pPr>
        <w:pStyle w:val="17PRIL-raspr"/>
        <w:spacing w:line="240" w:lineRule="auto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A301CA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                                                 (Ф. И. О. ребенка полностью, дата и место рождения)</w:t>
      </w:r>
    </w:p>
    <w:p w:rsidR="00FC0524" w:rsidRDefault="00FC0524" w:rsidP="00203ADC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__________________________________________________________________,</w:t>
      </w:r>
    </w:p>
    <w:p w:rsidR="00FC0524" w:rsidRDefault="00FC0524" w:rsidP="00203ADC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03ADC">
        <w:rPr>
          <w:rFonts w:ascii="Times New Roman" w:hAnsi="Times New Roman" w:cs="Times New Roman"/>
          <w:sz w:val="24"/>
          <w:szCs w:val="24"/>
        </w:rPr>
        <w:t>проживающего по адресу</w:t>
      </w:r>
      <w:r w:rsidRPr="00242844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______________________________________________, </w:t>
      </w:r>
    </w:p>
    <w:p w:rsidR="00FC0524" w:rsidRDefault="00FC0524" w:rsidP="00254BBD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</w:t>
      </w:r>
      <w:r w:rsidRPr="00254BBD">
        <w:rPr>
          <w:rFonts w:ascii="Times New Roman" w:hAnsi="Times New Roman" w:cs="Times New Roman"/>
          <w:sz w:val="24"/>
          <w:szCs w:val="24"/>
        </w:rPr>
        <w:t>униципальное бюджетное дошкольное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образовательное</w:t>
      </w:r>
      <w:r w:rsidRPr="00254BBD">
        <w:rPr>
          <w:rFonts w:ascii="Times New Roman" w:hAnsi="Times New Roman" w:cs="Times New Roman"/>
          <w:sz w:val="24"/>
          <w:szCs w:val="24"/>
        </w:rPr>
        <w:t xml:space="preserve"> учреждение детский сад «</w:t>
      </w:r>
      <w:r>
        <w:rPr>
          <w:rFonts w:ascii="Times New Roman" w:hAnsi="Times New Roman" w:cs="Times New Roman"/>
          <w:sz w:val="24"/>
          <w:szCs w:val="24"/>
        </w:rPr>
        <w:t>Кораблик» ст.Кумшацкой Цимлянского района</w:t>
      </w:r>
      <w:r w:rsidRPr="00254BBD">
        <w:rPr>
          <w:rFonts w:ascii="Times New Roman" w:hAnsi="Times New Roman" w:cs="Times New Roman"/>
          <w:sz w:val="24"/>
          <w:szCs w:val="24"/>
        </w:rPr>
        <w:t xml:space="preserve"> (МБДОУ д/с «</w:t>
      </w:r>
      <w:r>
        <w:rPr>
          <w:rFonts w:ascii="Times New Roman" w:hAnsi="Times New Roman" w:cs="Times New Roman"/>
          <w:sz w:val="24"/>
          <w:szCs w:val="24"/>
        </w:rPr>
        <w:t>Кораблик</w:t>
      </w:r>
      <w:r w:rsidRPr="00254BBD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ст.Кумшацкой</w:t>
      </w:r>
      <w:r w:rsidRPr="00254BBD">
        <w:rPr>
          <w:rFonts w:ascii="Times New Roman" w:hAnsi="Times New Roman" w:cs="Times New Roman"/>
          <w:sz w:val="24"/>
          <w:szCs w:val="24"/>
        </w:rPr>
        <w:t xml:space="preserve">) на обучение по образовательной программе дошкольного образования в </w:t>
      </w:r>
      <w:r>
        <w:rPr>
          <w:rFonts w:ascii="Times New Roman" w:hAnsi="Times New Roman" w:cs="Times New Roman"/>
          <w:sz w:val="24"/>
          <w:szCs w:val="24"/>
          <w:u w:val="single"/>
        </w:rPr>
        <w:t>разновозрастную группу 9</w:t>
      </w:r>
      <w:r w:rsidRPr="00254BBD">
        <w:rPr>
          <w:rFonts w:ascii="Times New Roman" w:hAnsi="Times New Roman" w:cs="Times New Roman"/>
          <w:sz w:val="24"/>
          <w:szCs w:val="24"/>
          <w:u w:val="single"/>
        </w:rPr>
        <w:t xml:space="preserve"> часового пребывания</w:t>
      </w:r>
      <w:r w:rsidRPr="00254BBD">
        <w:rPr>
          <w:rFonts w:ascii="Times New Roman" w:hAnsi="Times New Roman" w:cs="Times New Roman"/>
          <w:sz w:val="24"/>
          <w:szCs w:val="24"/>
        </w:rPr>
        <w:t xml:space="preserve"> </w:t>
      </w:r>
      <w:r w:rsidRPr="00254BBD"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  <w:t>общеразвивающей направленности</w:t>
      </w:r>
      <w:r w:rsidRPr="00254BB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254B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C0524" w:rsidRDefault="00FC0524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Язык </w:t>
      </w:r>
      <w:r w:rsidRPr="00254BBD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54BBD">
        <w:rPr>
          <w:rStyle w:val="prop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_____________</w:t>
      </w:r>
      <w:r>
        <w:rPr>
          <w:rStyle w:val="propis"/>
          <w:rFonts w:ascii="Times New Roman" w:hAnsi="Times New Roman" w:cs="Times New Roman"/>
          <w:b/>
          <w:bCs/>
          <w:i w:val="0"/>
          <w:iCs w:val="0"/>
          <w:sz w:val="24"/>
          <w:szCs w:val="24"/>
        </w:rPr>
        <w:t>______</w:t>
      </w:r>
      <w:r w:rsidRPr="00254BBD"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Style w:val="propis"/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родной язык из числа народов России -______________________________________.</w:t>
      </w:r>
    </w:p>
    <w:p w:rsidR="00FC0524" w:rsidRDefault="00FC0524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заявлению прилагается:</w:t>
      </w:r>
    </w:p>
    <w:p w:rsidR="00FC0524" w:rsidRPr="00254BBD" w:rsidRDefault="00FC0524" w:rsidP="00344CAC">
      <w:pPr>
        <w:pStyle w:val="17PRIL-txt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-копия</w:t>
      </w:r>
      <w:r w:rsidRPr="00344CAC">
        <w:rPr>
          <w:rFonts w:ascii="Times New Roman" w:hAnsi="Times New Roman" w:cs="Times New Roman"/>
          <w:sz w:val="28"/>
          <w:szCs w:val="28"/>
        </w:rPr>
        <w:t xml:space="preserve"> </w:t>
      </w:r>
      <w:r w:rsidRPr="00344CAC">
        <w:rPr>
          <w:rFonts w:ascii="Times New Roman" w:hAnsi="Times New Roman" w:cs="Times New Roman"/>
          <w:sz w:val="24"/>
          <w:szCs w:val="24"/>
        </w:rPr>
        <w:t xml:space="preserve">свидетельства о рождении серия </w:t>
      </w:r>
      <w:r w:rsidRPr="00344CAC">
        <w:rPr>
          <w:rStyle w:val="propis"/>
          <w:rFonts w:ascii="Times New Roman" w:hAnsi="Times New Roman" w:cs="Times New Roman"/>
          <w:sz w:val="24"/>
          <w:szCs w:val="24"/>
          <w:u w:val="thick"/>
        </w:rPr>
        <w:t>_____________</w:t>
      </w:r>
      <w:r w:rsidRPr="00344CAC">
        <w:rPr>
          <w:rFonts w:ascii="Times New Roman" w:hAnsi="Times New Roman" w:cs="Times New Roman"/>
          <w:sz w:val="24"/>
          <w:szCs w:val="24"/>
        </w:rPr>
        <w:t xml:space="preserve"> № </w:t>
      </w:r>
      <w:r w:rsidRPr="00344CAC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344CAC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344CAC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344CAC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344CAC">
        <w:rPr>
          <w:rFonts w:ascii="Times New Roman" w:hAnsi="Times New Roman" w:cs="Times New Roman"/>
          <w:sz w:val="24"/>
          <w:szCs w:val="24"/>
        </w:rPr>
        <w:t>, выдано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</w:t>
      </w:r>
      <w:r w:rsidRPr="00344CAC">
        <w:rPr>
          <w:rFonts w:ascii="Times New Roman" w:hAnsi="Times New Roman" w:cs="Times New Roman"/>
          <w:sz w:val="24"/>
          <w:szCs w:val="24"/>
        </w:rPr>
        <w:t>_;</w:t>
      </w:r>
      <w:r w:rsidRPr="00344CAC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254BBD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254BBD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254BBD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254BBD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254BBD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  <w:r w:rsidRPr="00254BBD">
        <w:rPr>
          <w:rStyle w:val="propis"/>
          <w:rFonts w:ascii="Times New Roman" w:hAnsi="Times New Roman" w:cs="Times New Roman"/>
          <w:sz w:val="24"/>
          <w:szCs w:val="24"/>
          <w:u w:val="thick"/>
        </w:rPr>
        <w:t> </w:t>
      </w:r>
    </w:p>
    <w:p w:rsidR="00FC0524" w:rsidRPr="00344CAC" w:rsidRDefault="00FC0524" w:rsidP="00233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Pr="00344CAC">
        <w:rPr>
          <w:sz w:val="24"/>
          <w:szCs w:val="24"/>
        </w:rPr>
        <w:t>копия свидетельства о регистрации</w:t>
      </w:r>
      <w:r>
        <w:rPr>
          <w:sz w:val="24"/>
          <w:szCs w:val="24"/>
        </w:rPr>
        <w:t xml:space="preserve"> по месту жительства на закрепленной территории;</w:t>
      </w:r>
    </w:p>
    <w:p w:rsidR="00FC0524" w:rsidRPr="00344CAC" w:rsidRDefault="00FC0524" w:rsidP="00233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-</w:t>
      </w:r>
      <w:r w:rsidRPr="00344CAC">
        <w:rPr>
          <w:sz w:val="24"/>
          <w:szCs w:val="24"/>
        </w:rPr>
        <w:t>медицинское заключение</w:t>
      </w:r>
      <w:r>
        <w:rPr>
          <w:sz w:val="24"/>
          <w:szCs w:val="24"/>
        </w:rPr>
        <w:t>.</w:t>
      </w:r>
    </w:p>
    <w:p w:rsidR="00FC0524" w:rsidRDefault="00FC0524" w:rsidP="00233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Сведения о родителях (законных представителях):</w:t>
      </w:r>
    </w:p>
    <w:p w:rsidR="00FC0524" w:rsidRDefault="00FC0524" w:rsidP="00233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мать:_____________________________________________________________________________________________________________________________________________________</w:t>
      </w:r>
    </w:p>
    <w:p w:rsidR="00FC0524" w:rsidRPr="00A05462" w:rsidRDefault="00FC0524" w:rsidP="00A05462">
      <w:pPr>
        <w:pStyle w:val="NoSpacing"/>
        <w:jc w:val="center"/>
        <w:rPr>
          <w:sz w:val="16"/>
          <w:szCs w:val="16"/>
        </w:rPr>
      </w:pPr>
      <w:r w:rsidRPr="00A05462">
        <w:rPr>
          <w:sz w:val="16"/>
          <w:szCs w:val="16"/>
        </w:rPr>
        <w:t xml:space="preserve">(Ф.И.О. </w:t>
      </w:r>
      <w:r>
        <w:rPr>
          <w:sz w:val="16"/>
          <w:szCs w:val="16"/>
        </w:rPr>
        <w:t>матери полностью и контактный телефон, адрес места жительства</w:t>
      </w:r>
      <w:r w:rsidRPr="00A05462">
        <w:rPr>
          <w:sz w:val="16"/>
          <w:szCs w:val="16"/>
        </w:rPr>
        <w:t>)</w:t>
      </w:r>
    </w:p>
    <w:p w:rsidR="00FC0524" w:rsidRDefault="00FC0524" w:rsidP="002330C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отец:______________________________________________________________________________________________________________________________________________________</w:t>
      </w:r>
    </w:p>
    <w:p w:rsidR="00FC0524" w:rsidRPr="00A05462" w:rsidRDefault="00FC0524" w:rsidP="00A05462">
      <w:pPr>
        <w:pStyle w:val="NoSpacing"/>
        <w:jc w:val="center"/>
        <w:rPr>
          <w:sz w:val="16"/>
          <w:szCs w:val="16"/>
        </w:rPr>
      </w:pPr>
      <w:r w:rsidRPr="00A05462">
        <w:rPr>
          <w:sz w:val="16"/>
          <w:szCs w:val="16"/>
        </w:rPr>
        <w:t xml:space="preserve">(Ф.И.О. </w:t>
      </w:r>
      <w:r>
        <w:rPr>
          <w:sz w:val="16"/>
          <w:szCs w:val="16"/>
        </w:rPr>
        <w:t>отца  полностью и контактный телефон, адрес места жительства</w:t>
      </w:r>
      <w:r w:rsidRPr="00A05462">
        <w:rPr>
          <w:sz w:val="16"/>
          <w:szCs w:val="16"/>
        </w:rPr>
        <w:t>)</w:t>
      </w:r>
    </w:p>
    <w:p w:rsidR="00FC0524" w:rsidRDefault="00FC0524" w:rsidP="00A05462">
      <w:pPr>
        <w:pStyle w:val="17PRIL-txt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FC0524" w:rsidRDefault="00FC0524" w:rsidP="00A05462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Pr="00A05462" w:rsidRDefault="00FC0524" w:rsidP="00A05462">
      <w:pPr>
        <w:pStyle w:val="12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iCs w:val="0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FC0524" w:rsidRDefault="00FC0524" w:rsidP="00A05462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Default="00FC0524" w:rsidP="00A05462">
      <w:pPr>
        <w:pStyle w:val="12TABL-txt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FC0524" w:rsidRPr="00A05462" w:rsidRDefault="00FC0524" w:rsidP="002330C4">
      <w:pPr>
        <w:pStyle w:val="17PRIL-txt"/>
        <w:rPr>
          <w:rStyle w:val="propis"/>
          <w:rFonts w:ascii="Times New Roman" w:hAnsi="Times New Roman" w:cs="Times New Roman"/>
          <w:i w:val="0"/>
          <w:iCs w:val="0"/>
          <w:spacing w:val="-2"/>
          <w:sz w:val="28"/>
          <w:szCs w:val="28"/>
        </w:rPr>
      </w:pPr>
      <w:r w:rsidRPr="00A05462">
        <w:rPr>
          <w:rStyle w:val="propis"/>
          <w:rFonts w:ascii="Times New Roman" w:hAnsi="Times New Roman" w:cs="Times New Roman"/>
          <w:i w:val="0"/>
          <w:iCs w:val="0"/>
          <w:spacing w:val="-2"/>
          <w:sz w:val="28"/>
          <w:szCs w:val="28"/>
        </w:rPr>
        <w:t>___________________________________________________________________</w:t>
      </w:r>
    </w:p>
    <w:p w:rsidR="00FC0524" w:rsidRPr="00242844" w:rsidRDefault="00FC0524" w:rsidP="002330C4">
      <w:pPr>
        <w:pStyle w:val="17PRIL-txt"/>
        <w:rPr>
          <w:rFonts w:ascii="Times New Roman" w:hAnsi="Times New Roman" w:cs="Times New Roman"/>
          <w:sz w:val="24"/>
          <w:szCs w:val="24"/>
        </w:rPr>
      </w:pPr>
      <w:r w:rsidRPr="00242844">
        <w:rPr>
          <w:rFonts w:ascii="Times New Roman" w:hAnsi="Times New Roman" w:cs="Times New Roman"/>
          <w:sz w:val="24"/>
          <w:szCs w:val="24"/>
        </w:rPr>
        <w:t>С уставом, лицензией на право осуществления образовательной деятельности, образовательными программами, учебно-программной документацией, локальными нормативными актами и иными документами, регламентирующими организацию и осуществление образовательной деятельности, права и обязанности обучающихся ознакомлен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42844">
        <w:rPr>
          <w:rFonts w:ascii="Times New Roman" w:hAnsi="Times New Roman" w:cs="Times New Roman"/>
          <w:sz w:val="24"/>
          <w:szCs w:val="24"/>
        </w:rPr>
        <w:t>(а).</w:t>
      </w:r>
    </w:p>
    <w:p w:rsidR="00FC0524" w:rsidRDefault="00FC0524" w:rsidP="002330C4">
      <w:pPr>
        <w:pStyle w:val="12TABL-txt"/>
        <w:ind w:left="66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Default="00FC0524" w:rsidP="002330C4">
      <w:pPr>
        <w:pStyle w:val="12TABL-tx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FC0524" w:rsidRDefault="00FC0524" w:rsidP="00416BB3">
      <w:pPr>
        <w:pStyle w:val="12TABL-txt"/>
        <w:ind w:left="66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Default="00FC0524" w:rsidP="00416BB3">
      <w:pPr>
        <w:pStyle w:val="12TABL-txt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FC0524" w:rsidRDefault="00FC0524" w:rsidP="002330C4">
      <w:pPr>
        <w:pStyle w:val="12TABL-txt"/>
        <w:jc w:val="both"/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</w:p>
    <w:p w:rsidR="00FC0524" w:rsidRPr="00242844" w:rsidRDefault="00FC0524" w:rsidP="002330C4">
      <w:pPr>
        <w:pStyle w:val="12TABL-txt"/>
        <w:jc w:val="both"/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  <w:r w:rsidRPr="00242844"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  <w:t>Я,_______________________________________ даю согласие</w:t>
      </w:r>
      <w:r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на обработку моих персональных данных и персональных данных моего ребенка, _________________________________, ____________________года рождения, в объеме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FC0524" w:rsidRPr="00242844" w:rsidRDefault="00FC0524" w:rsidP="002330C4">
      <w:pPr>
        <w:pStyle w:val="12TABL-txt"/>
        <w:jc w:val="both"/>
        <w:rPr>
          <w:rStyle w:val="propis"/>
          <w:rFonts w:ascii="Times New Roman" w:hAnsi="Times New Roman" w:cs="Times New Roman"/>
          <w:spacing w:val="-2"/>
          <w:sz w:val="24"/>
          <w:szCs w:val="24"/>
        </w:rPr>
      </w:pP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Default="00FC0524" w:rsidP="00642630">
      <w:pPr>
        <w:pStyle w:val="12TABL-txt"/>
        <w:spacing w:line="240" w:lineRule="auto"/>
        <w:jc w:val="center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                                                                                 (дата)                         (подпись)</w:t>
      </w:r>
    </w:p>
    <w:p w:rsidR="00FC0524" w:rsidRDefault="00FC0524" w:rsidP="00642630">
      <w:pPr>
        <w:pStyle w:val="12TABL-txt"/>
        <w:spacing w:line="240" w:lineRule="auto"/>
        <w:jc w:val="center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</w:p>
    <w:p w:rsidR="00FC0524" w:rsidRDefault="00FC0524" w:rsidP="00642630">
      <w:pPr>
        <w:pStyle w:val="12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  <w:r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  <w:t>________________________              __________________________________________</w:t>
      </w:r>
    </w:p>
    <w:p w:rsidR="00FC0524" w:rsidRDefault="00FC0524" w:rsidP="00642630">
      <w:pPr>
        <w:pStyle w:val="12TABL-txt"/>
        <w:spacing w:line="240" w:lineRule="auto"/>
        <w:jc w:val="center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  <w:r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                                                                      (дата)                         (подпись)</w:t>
      </w:r>
    </w:p>
    <w:p w:rsidR="00FC0524" w:rsidRDefault="00FC0524" w:rsidP="00642630">
      <w:pPr>
        <w:pStyle w:val="12TABL-txt"/>
        <w:tabs>
          <w:tab w:val="left" w:pos="6300"/>
        </w:tabs>
        <w:spacing w:line="240" w:lineRule="auto"/>
        <w:jc w:val="both"/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</w:p>
    <w:p w:rsidR="00FC0524" w:rsidRDefault="00FC0524" w:rsidP="00642630">
      <w:pPr>
        <w:pStyle w:val="12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</w:p>
    <w:p w:rsidR="00FC0524" w:rsidRPr="00242844" w:rsidRDefault="00FC0524" w:rsidP="00642630">
      <w:pPr>
        <w:pStyle w:val="12TABL-txt"/>
        <w:spacing w:line="240" w:lineRule="auto"/>
        <w:jc w:val="both"/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</w:pPr>
      <w:r w:rsidRPr="00242844"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  <w:t>Я,_______________________________________ даю согласие</w:t>
      </w:r>
      <w:r>
        <w:rPr>
          <w:rStyle w:val="propis"/>
          <w:rFonts w:ascii="Times New Roman" w:hAnsi="Times New Roman" w:cs="Times New Roman"/>
          <w:i w:val="0"/>
          <w:iCs w:val="0"/>
          <w:spacing w:val="-2"/>
          <w:sz w:val="24"/>
          <w:szCs w:val="24"/>
        </w:rPr>
        <w:t xml:space="preserve"> на обработку моих персональных данных и персональных данных моего ребенка, _________________________________, ____________________года рождения, в объеме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на срок действия договора об образовании по образовательным программам дошкольного образования.</w:t>
      </w: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</w:pP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u w:val="single"/>
        </w:rPr>
        <w:tab/>
      </w:r>
    </w:p>
    <w:p w:rsidR="00FC0524" w:rsidRDefault="00FC0524" w:rsidP="00642630">
      <w:pPr>
        <w:pStyle w:val="12TABL-txt"/>
        <w:spacing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(дата) 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> </w:t>
      </w:r>
      <w:r>
        <w:rPr>
          <w:rFonts w:ascii="Times New Roman" w:hAnsi="Times New Roman" w:cs="Times New Roman"/>
          <w:spacing w:val="-1"/>
          <w:position w:val="2"/>
          <w:sz w:val="28"/>
          <w:szCs w:val="28"/>
          <w:vertAlign w:val="superscript"/>
        </w:rPr>
        <w:t xml:space="preserve"> (подпись)</w:t>
      </w:r>
    </w:p>
    <w:p w:rsidR="00FC0524" w:rsidRDefault="00FC0524" w:rsidP="00642630"/>
    <w:p w:rsidR="00FC0524" w:rsidRDefault="00FC0524"/>
    <w:sectPr w:rsidR="00FC0524" w:rsidSect="00EF71E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hitney Book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Whitney Bol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enturySchlbkCyr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F6F72"/>
    <w:multiLevelType w:val="hybridMultilevel"/>
    <w:tmpl w:val="B4326808"/>
    <w:lvl w:ilvl="0" w:tplc="7AD0EDC4">
      <w:start w:val="1"/>
      <w:numFmt w:val="bullet"/>
      <w:lvlText w:val=""/>
      <w:lvlJc w:val="left"/>
      <w:pPr>
        <w:ind w:left="19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2356"/>
        </w:tabs>
        <w:ind w:left="2356" w:hanging="360"/>
      </w:pPr>
    </w:lvl>
    <w:lvl w:ilvl="2" w:tplc="04190005">
      <w:start w:val="1"/>
      <w:numFmt w:val="decimal"/>
      <w:lvlText w:val="%3."/>
      <w:lvlJc w:val="left"/>
      <w:pPr>
        <w:tabs>
          <w:tab w:val="num" w:pos="3076"/>
        </w:tabs>
        <w:ind w:left="3076" w:hanging="360"/>
      </w:pPr>
    </w:lvl>
    <w:lvl w:ilvl="3" w:tplc="0419000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90003">
      <w:start w:val="1"/>
      <w:numFmt w:val="decimal"/>
      <w:lvlText w:val="%5."/>
      <w:lvlJc w:val="left"/>
      <w:pPr>
        <w:tabs>
          <w:tab w:val="num" w:pos="4516"/>
        </w:tabs>
        <w:ind w:left="4516" w:hanging="360"/>
      </w:pPr>
    </w:lvl>
    <w:lvl w:ilvl="5" w:tplc="04190005">
      <w:start w:val="1"/>
      <w:numFmt w:val="decimal"/>
      <w:lvlText w:val="%6."/>
      <w:lvlJc w:val="left"/>
      <w:pPr>
        <w:tabs>
          <w:tab w:val="num" w:pos="5236"/>
        </w:tabs>
        <w:ind w:left="5236" w:hanging="360"/>
      </w:pPr>
    </w:lvl>
    <w:lvl w:ilvl="6" w:tplc="0419000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90003">
      <w:start w:val="1"/>
      <w:numFmt w:val="decimal"/>
      <w:lvlText w:val="%8."/>
      <w:lvlJc w:val="left"/>
      <w:pPr>
        <w:tabs>
          <w:tab w:val="num" w:pos="6676"/>
        </w:tabs>
        <w:ind w:left="6676" w:hanging="360"/>
      </w:pPr>
    </w:lvl>
    <w:lvl w:ilvl="8" w:tplc="04190005">
      <w:start w:val="1"/>
      <w:numFmt w:val="decimal"/>
      <w:lvlText w:val="%9."/>
      <w:lvlJc w:val="left"/>
      <w:pPr>
        <w:tabs>
          <w:tab w:val="num" w:pos="7396"/>
        </w:tabs>
        <w:ind w:left="7396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30C4"/>
    <w:rsid w:val="000402E7"/>
    <w:rsid w:val="001C3DA7"/>
    <w:rsid w:val="001F1B3A"/>
    <w:rsid w:val="00203ADC"/>
    <w:rsid w:val="002330C4"/>
    <w:rsid w:val="00242844"/>
    <w:rsid w:val="00243735"/>
    <w:rsid w:val="00254BBD"/>
    <w:rsid w:val="002C0175"/>
    <w:rsid w:val="00344CAC"/>
    <w:rsid w:val="003E606B"/>
    <w:rsid w:val="00416BB3"/>
    <w:rsid w:val="005129F5"/>
    <w:rsid w:val="00520D41"/>
    <w:rsid w:val="00642630"/>
    <w:rsid w:val="00687FEC"/>
    <w:rsid w:val="0069653C"/>
    <w:rsid w:val="0095756A"/>
    <w:rsid w:val="009E1FFF"/>
    <w:rsid w:val="00A05462"/>
    <w:rsid w:val="00A14691"/>
    <w:rsid w:val="00A301CA"/>
    <w:rsid w:val="00E54DA5"/>
    <w:rsid w:val="00ED04A1"/>
    <w:rsid w:val="00EF71E7"/>
    <w:rsid w:val="00FC0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175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2330C4"/>
    <w:pPr>
      <w:widowControl w:val="0"/>
      <w:autoSpaceDE w:val="0"/>
      <w:autoSpaceDN w:val="0"/>
      <w:adjustRightInd w:val="0"/>
    </w:pPr>
  </w:style>
  <w:style w:type="paragraph" w:customStyle="1" w:styleId="17PRIL-txt">
    <w:name w:val="17PRIL-txt"/>
    <w:basedOn w:val="Normal"/>
    <w:uiPriority w:val="99"/>
    <w:rsid w:val="002330C4"/>
    <w:pPr>
      <w:autoSpaceDE w:val="0"/>
      <w:autoSpaceDN w:val="0"/>
      <w:adjustRightInd w:val="0"/>
      <w:spacing w:after="0" w:line="280" w:lineRule="atLeast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paragraph" w:customStyle="1" w:styleId="17PRIL-header-1">
    <w:name w:val="17PRIL-header-1"/>
    <w:basedOn w:val="Normal"/>
    <w:uiPriority w:val="99"/>
    <w:rsid w:val="002330C4"/>
    <w:pPr>
      <w:autoSpaceDE w:val="0"/>
      <w:autoSpaceDN w:val="0"/>
      <w:adjustRightInd w:val="0"/>
      <w:spacing w:before="340" w:after="113" w:line="280" w:lineRule="atLeast"/>
      <w:jc w:val="center"/>
      <w:textAlignment w:val="center"/>
    </w:pPr>
    <w:rPr>
      <w:rFonts w:ascii="Whitney Bold" w:hAnsi="Whitney Bold" w:cs="Whitney Bold"/>
      <w:b/>
      <w:bCs/>
      <w:color w:val="000000"/>
      <w:sz w:val="20"/>
      <w:szCs w:val="20"/>
      <w:lang w:eastAsia="en-US"/>
    </w:rPr>
  </w:style>
  <w:style w:type="paragraph" w:customStyle="1" w:styleId="17PRIL-header-2">
    <w:name w:val="17PRIL-header-2"/>
    <w:basedOn w:val="17PRIL-txt"/>
    <w:uiPriority w:val="99"/>
    <w:rsid w:val="002330C4"/>
    <w:pPr>
      <w:spacing w:before="340" w:after="113"/>
      <w:jc w:val="left"/>
    </w:pPr>
    <w:rPr>
      <w:rFonts w:ascii="Whitney Bold" w:hAnsi="Whitney Bold" w:cs="Whitney Bold"/>
      <w:b/>
      <w:bCs/>
      <w:sz w:val="20"/>
      <w:szCs w:val="20"/>
    </w:rPr>
  </w:style>
  <w:style w:type="paragraph" w:customStyle="1" w:styleId="17PRIL-bul">
    <w:name w:val="17PRIL-bul"/>
    <w:basedOn w:val="Normal"/>
    <w:uiPriority w:val="99"/>
    <w:rsid w:val="002330C4"/>
    <w:pPr>
      <w:autoSpaceDE w:val="0"/>
      <w:autoSpaceDN w:val="0"/>
      <w:adjustRightInd w:val="0"/>
      <w:spacing w:after="0" w:line="280" w:lineRule="atLeast"/>
      <w:ind w:left="454" w:hanging="170"/>
      <w:jc w:val="both"/>
      <w:textAlignment w:val="center"/>
    </w:pPr>
    <w:rPr>
      <w:rFonts w:ascii="Whitney Book" w:hAnsi="Whitney Book" w:cs="Whitney Book"/>
      <w:color w:val="000000"/>
      <w:sz w:val="18"/>
      <w:szCs w:val="18"/>
      <w:lang w:eastAsia="en-US"/>
    </w:rPr>
  </w:style>
  <w:style w:type="character" w:customStyle="1" w:styleId="propis">
    <w:name w:val="propis"/>
    <w:uiPriority w:val="99"/>
    <w:rsid w:val="002330C4"/>
    <w:rPr>
      <w:rFonts w:ascii="CenturySchlbkCyr" w:hAnsi="CenturySchlbkCyr" w:cs="CenturySchlbkCyr"/>
      <w:i/>
      <w:iCs/>
      <w:sz w:val="22"/>
      <w:szCs w:val="22"/>
      <w:u w:val="none"/>
    </w:rPr>
  </w:style>
  <w:style w:type="paragraph" w:customStyle="1" w:styleId="12TABL-txt">
    <w:name w:val="12TABL-txt"/>
    <w:basedOn w:val="Normal"/>
    <w:uiPriority w:val="99"/>
    <w:rsid w:val="002330C4"/>
    <w:pPr>
      <w:autoSpaceDE w:val="0"/>
      <w:autoSpaceDN w:val="0"/>
      <w:adjustRightInd w:val="0"/>
      <w:spacing w:after="0" w:line="240" w:lineRule="atLeast"/>
    </w:pPr>
    <w:rPr>
      <w:rFonts w:ascii="Whitney Book" w:hAnsi="Whitney Book" w:cs="Whitney Book"/>
      <w:color w:val="000000"/>
      <w:sz w:val="18"/>
      <w:szCs w:val="18"/>
      <w:lang w:eastAsia="en-US"/>
    </w:rPr>
  </w:style>
  <w:style w:type="paragraph" w:customStyle="1" w:styleId="17PRIL-raspr">
    <w:name w:val="17PRIL-raspr"/>
    <w:basedOn w:val="Normal"/>
    <w:uiPriority w:val="99"/>
    <w:rsid w:val="002330C4"/>
    <w:pPr>
      <w:autoSpaceDE w:val="0"/>
      <w:autoSpaceDN w:val="0"/>
      <w:adjustRightInd w:val="0"/>
      <w:spacing w:after="0" w:line="288" w:lineRule="auto"/>
      <w:jc w:val="both"/>
    </w:pPr>
    <w:rPr>
      <w:rFonts w:ascii="Whitney Book" w:hAnsi="Whitney Book" w:cs="Whitney Book"/>
      <w:color w:val="000000"/>
      <w:spacing w:val="-1"/>
      <w:position w:val="-16"/>
      <w:sz w:val="12"/>
      <w:szCs w:val="12"/>
      <w:lang w:eastAsia="en-US"/>
    </w:rPr>
  </w:style>
  <w:style w:type="character" w:customStyle="1" w:styleId="Bold">
    <w:name w:val="Bold"/>
    <w:uiPriority w:val="99"/>
    <w:rsid w:val="002330C4"/>
    <w:rPr>
      <w:b/>
      <w:bCs/>
    </w:rPr>
  </w:style>
  <w:style w:type="character" w:customStyle="1" w:styleId="NoSpacingChar">
    <w:name w:val="No Spacing Char"/>
    <w:link w:val="NoSpacing"/>
    <w:uiPriority w:val="99"/>
    <w:locked/>
    <w:rsid w:val="002330C4"/>
    <w:rPr>
      <w:rFonts w:ascii="Times New Roman" w:hAnsi="Times New Roman" w:cs="Times New Roman"/>
      <w:sz w:val="22"/>
      <w:szCs w:val="22"/>
      <w:lang w:val="ru-RU" w:eastAsia="ru-RU"/>
    </w:rPr>
  </w:style>
  <w:style w:type="table" w:styleId="TableGrid">
    <w:name w:val="Table Grid"/>
    <w:basedOn w:val="TableNormal"/>
    <w:uiPriority w:val="99"/>
    <w:rsid w:val="001C3DA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225</TotalTime>
  <Pages>2</Pages>
  <Words>627</Words>
  <Characters>3574</Characters>
  <Application>Microsoft Office Outlook</Application>
  <DocSecurity>0</DocSecurity>
  <Lines>0</Lines>
  <Paragraphs>0</Paragraphs>
  <ScaleCrop>false</ScaleCrop>
  <Company>Кораблик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Семёнова Елена</cp:lastModifiedBy>
  <cp:revision>13</cp:revision>
  <dcterms:created xsi:type="dcterms:W3CDTF">2020-01-15T12:53:00Z</dcterms:created>
  <dcterms:modified xsi:type="dcterms:W3CDTF">2020-01-24T08:01:00Z</dcterms:modified>
</cp:coreProperties>
</file>