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F8DB7" w14:textId="77777777" w:rsidR="00563F0D" w:rsidRDefault="00563F0D" w:rsidP="00563F0D">
      <w:pPr>
        <w:jc w:val="left"/>
      </w:pPr>
      <w:r>
        <w:t>Общероссийская акция «Бессмертный полк» 9 мая состоится в онлайн-формате. Чтобы присоединиться к ней, нужно заполнить анкету, приложив необходимую информацию, а также свою фотографию и портреты героев-участников Великой Отечественной войны. Сделать это можно на сайте https://2020.polkrf.ru/ или через мини-приложения в социальных сетях «</w:t>
      </w:r>
      <w:proofErr w:type="spellStart"/>
      <w:r>
        <w:t>ВКонтакте</w:t>
      </w:r>
      <w:proofErr w:type="spellEnd"/>
      <w:r>
        <w:t xml:space="preserve">» (https://vk.com/polk_app) и «Одноклассники» (https://ok.ru/app/immortal-regiment). </w:t>
      </w:r>
    </w:p>
    <w:p w14:paraId="732CAA2D" w14:textId="77777777" w:rsidR="00563F0D" w:rsidRDefault="00563F0D" w:rsidP="00563F0D">
      <w:pPr>
        <w:jc w:val="left"/>
      </w:pPr>
      <w:r>
        <w:t>Из полученной базы материалов будет формироваться видеоряд из фотографий участника войны и его родственника с символикой акции.</w:t>
      </w:r>
    </w:p>
    <w:p w14:paraId="13897491" w14:textId="77777777" w:rsidR="00563F0D" w:rsidRDefault="00563F0D" w:rsidP="00563F0D">
      <w:pPr>
        <w:jc w:val="left"/>
      </w:pPr>
      <w:r>
        <w:t xml:space="preserve">Трансляция шествия 9 мая запланирована на </w:t>
      </w:r>
      <w:proofErr w:type="spellStart"/>
      <w:r>
        <w:t>медиаэкранах</w:t>
      </w:r>
      <w:proofErr w:type="spellEnd"/>
      <w:r>
        <w:t xml:space="preserve"> России, в том числе Москвы, площадках онлайн-кинотеатров «</w:t>
      </w:r>
      <w:proofErr w:type="spellStart"/>
      <w:r>
        <w:t>Okko</w:t>
      </w:r>
      <w:proofErr w:type="spellEnd"/>
      <w:r>
        <w:t xml:space="preserve">», </w:t>
      </w:r>
      <w:proofErr w:type="spellStart"/>
      <w:r>
        <w:t>Море.тв</w:t>
      </w:r>
      <w:proofErr w:type="spellEnd"/>
      <w:r>
        <w:t xml:space="preserve">, телеканалах СТС, Победа, в социальных сетях Одноклассники и </w:t>
      </w:r>
      <w:proofErr w:type="spellStart"/>
      <w:r>
        <w:t>ВКонтакте</w:t>
      </w:r>
      <w:proofErr w:type="spellEnd"/>
      <w:r>
        <w:t xml:space="preserve"> и различных </w:t>
      </w:r>
      <w:proofErr w:type="spellStart"/>
      <w:r>
        <w:t>online</w:t>
      </w:r>
      <w:proofErr w:type="spellEnd"/>
      <w:r>
        <w:t xml:space="preserve">-платформах, а также на портале Бессмертного полка России. </w:t>
      </w:r>
    </w:p>
    <w:p w14:paraId="1B4987AA" w14:textId="77777777" w:rsidR="00563F0D" w:rsidRDefault="00563F0D" w:rsidP="00563F0D">
      <w:pPr>
        <w:jc w:val="left"/>
      </w:pPr>
      <w:r>
        <w:t xml:space="preserve">Партнерами проекта стали ПАО Сбербанк и Mail.ru </w:t>
      </w:r>
      <w:proofErr w:type="spellStart"/>
      <w:r>
        <w:t>Group</w:t>
      </w:r>
      <w:proofErr w:type="spellEnd"/>
      <w:r>
        <w:t>, главным информационным партнером – издательский дом «Аргументы и факты».</w:t>
      </w:r>
    </w:p>
    <w:p w14:paraId="6EE645F1" w14:textId="77777777" w:rsidR="00563F0D" w:rsidRDefault="00563F0D" w:rsidP="00563F0D">
      <w:pPr>
        <w:jc w:val="left"/>
      </w:pPr>
    </w:p>
    <w:p w14:paraId="13162FCE" w14:textId="77777777" w:rsidR="00563F0D" w:rsidRDefault="00563F0D" w:rsidP="00563F0D">
      <w:pPr>
        <w:jc w:val="left"/>
      </w:pPr>
    </w:p>
    <w:p w14:paraId="5534B20C" w14:textId="77777777" w:rsidR="001911FC" w:rsidRDefault="00563F0D" w:rsidP="00563F0D">
      <w:pPr>
        <w:jc w:val="left"/>
      </w:pPr>
      <w:r>
        <w:t>Традиционное шествие, посвященное 9 мая, обязательно состоится в городах России после того, как страна победит эпидемию коронавируса.</w:t>
      </w:r>
    </w:p>
    <w:sectPr w:rsidR="001911FC" w:rsidSect="004C71D3">
      <w:headerReference w:type="default" r:id="rId6"/>
      <w:pgSz w:w="11906" w:h="16838"/>
      <w:pgMar w:top="1418" w:right="1418" w:bottom="1418" w:left="1418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69AC" w14:textId="77777777" w:rsidR="00563F0D" w:rsidRDefault="00563F0D" w:rsidP="004C71D3">
      <w:r>
        <w:separator/>
      </w:r>
    </w:p>
  </w:endnote>
  <w:endnote w:type="continuationSeparator" w:id="0">
    <w:p w14:paraId="2BA1141E" w14:textId="77777777" w:rsidR="00563F0D" w:rsidRDefault="00563F0D" w:rsidP="004C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94E9" w14:textId="77777777" w:rsidR="00563F0D" w:rsidRDefault="00563F0D" w:rsidP="004C71D3">
      <w:r>
        <w:separator/>
      </w:r>
    </w:p>
  </w:footnote>
  <w:footnote w:type="continuationSeparator" w:id="0">
    <w:p w14:paraId="28578C65" w14:textId="77777777" w:rsidR="00563F0D" w:rsidRDefault="00563F0D" w:rsidP="004C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ECC32" w14:textId="77777777" w:rsidR="004C71D3" w:rsidRDefault="004C71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8C62C5" w14:textId="77777777" w:rsidR="004C71D3" w:rsidRDefault="004C71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0D"/>
    <w:rsid w:val="001911FC"/>
    <w:rsid w:val="004C71D3"/>
    <w:rsid w:val="00563F0D"/>
    <w:rsid w:val="007B7F5D"/>
    <w:rsid w:val="00E1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EBCB"/>
  <w15:chartTrackingRefBased/>
  <w15:docId w15:val="{6F030A45-6F6F-4846-AA0C-7895739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5D"/>
    <w:pPr>
      <w:jc w:val="both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C71D3"/>
    <w:rPr>
      <w:rFonts w:ascii="Times New Roman" w:hAnsi="Times New Roman"/>
      <w:sz w:val="30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4C7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C71D3"/>
    <w:rPr>
      <w:rFonts w:ascii="Times New Roman" w:hAnsi="Times New Roman"/>
      <w:sz w:val="3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pa\OneDrive\&#1044;&#1086;&#1082;&#1091;&#1084;&#1077;&#1085;&#1090;&#1099;\&#1053;&#1072;&#1089;&#1090;&#1088;&#1072;&#1080;&#1074;&#1072;&#1077;&#1084;&#1099;&#1077;%20&#1096;&#1072;&#1073;&#1083;&#1086;&#1085;&#1099;%20Office\PONARIN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PONARIN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Понарин</dc:creator>
  <cp:keywords/>
  <dc:description/>
  <cp:lastModifiedBy>Александр Понарин</cp:lastModifiedBy>
  <cp:revision>1</cp:revision>
  <dcterms:created xsi:type="dcterms:W3CDTF">2020-04-30T16:23:00Z</dcterms:created>
  <dcterms:modified xsi:type="dcterms:W3CDTF">2020-04-30T16:30:00Z</dcterms:modified>
</cp:coreProperties>
</file>