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51" w:rsidRPr="007D1EFA" w:rsidRDefault="00906451" w:rsidP="007D1EFA">
      <w:pPr>
        <w:widowControl w:val="0"/>
        <w:spacing w:after="0" w:line="365" w:lineRule="exac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Сценарий осеннег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утренника для 1 младшей группе</w:t>
      </w:r>
    </w:p>
    <w:p w:rsidR="00906451" w:rsidRPr="007D1EFA" w:rsidRDefault="00906451" w:rsidP="007D1EFA">
      <w:pPr>
        <w:widowControl w:val="0"/>
        <w:spacing w:after="0" w:line="365" w:lineRule="exac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«Здравствуй, царица Осень»</w:t>
      </w:r>
    </w:p>
    <w:p w:rsidR="00906451" w:rsidRPr="007D1EFA" w:rsidRDefault="00906451" w:rsidP="007D1EFA">
      <w:pPr>
        <w:widowControl w:val="0"/>
        <w:spacing w:after="0" w:line="365" w:lineRule="exac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6451" w:rsidRPr="00333354" w:rsidRDefault="00906451" w:rsidP="007D1EFA">
      <w:pPr>
        <w:widowControl w:val="0"/>
        <w:spacing w:after="0" w:line="365" w:lineRule="exac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i/>
          <w:color w:val="000000"/>
          <w:sz w:val="28"/>
          <w:szCs w:val="28"/>
          <w:lang w:eastAsia="ru-RU"/>
        </w:rPr>
        <w:t>(Дети входят в зал)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906451" w:rsidRDefault="00906451" w:rsidP="007D1EFA">
      <w:pPr>
        <w:widowControl w:val="0"/>
        <w:spacing w:after="0" w:line="365" w:lineRule="exac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9A2447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                        </w:t>
      </w:r>
    </w:p>
    <w:p w:rsidR="00906451" w:rsidRPr="009A2447" w:rsidRDefault="00906451" w:rsidP="007D1EFA">
      <w:pPr>
        <w:widowControl w:val="0"/>
        <w:spacing w:after="0" w:line="365" w:lineRule="exac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Здравствуйте уважаемые гости, дети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Pr="007D1EF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посмотрите, как красиво украшен зал.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Осень, осень листопад!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Жёлтым цветом убран сад.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И надолго птичьи стаи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край далёкий улетают. 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Небо тучками покрыто,</w:t>
      </w:r>
    </w:p>
    <w:p w:rsidR="00906451" w:rsidRPr="007D1EFA" w:rsidRDefault="00906451" w:rsidP="007D1EFA">
      <w:pPr>
        <w:widowControl w:val="0"/>
        <w:spacing w:after="0" w:line="365" w:lineRule="exact"/>
        <w:ind w:hanging="4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Вся земля дождём умыта. </w:t>
      </w:r>
    </w:p>
    <w:p w:rsidR="00906451" w:rsidRPr="007D1EFA" w:rsidRDefault="00906451" w:rsidP="007D1EFA">
      <w:pPr>
        <w:widowControl w:val="0"/>
        <w:spacing w:after="0" w:line="365" w:lineRule="exact"/>
        <w:ind w:hanging="4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Это осень золотая</w:t>
      </w:r>
    </w:p>
    <w:p w:rsidR="00906451" w:rsidRPr="007D1EFA" w:rsidRDefault="00906451" w:rsidP="007D1EFA">
      <w:pPr>
        <w:widowControl w:val="0"/>
        <w:spacing w:after="0" w:line="365" w:lineRule="exact"/>
        <w:ind w:hanging="4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гости к нам идёт</w:t>
      </w:r>
    </w:p>
    <w:p w:rsidR="00906451" w:rsidRPr="007D1EFA" w:rsidRDefault="00906451" w:rsidP="007D1EFA">
      <w:pPr>
        <w:widowControl w:val="0"/>
        <w:spacing w:after="0" w:line="365" w:lineRule="exact"/>
        <w:ind w:hanging="4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свои подарки</w:t>
      </w:r>
    </w:p>
    <w:p w:rsidR="00906451" w:rsidRPr="007D1EFA" w:rsidRDefault="00906451" w:rsidP="007D1EFA">
      <w:pPr>
        <w:widowControl w:val="0"/>
        <w:spacing w:after="0" w:line="365" w:lineRule="exact"/>
        <w:ind w:hanging="4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Малышам несёт!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реб: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 на дорожках листьев золотых, 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Мы букет хороший сделаем из них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реб: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 букет поставим посреди стола. 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Осень золотая в гости ждем тебя! 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i/>
          <w:color w:val="000000"/>
          <w:sz w:val="28"/>
          <w:szCs w:val="28"/>
          <w:lang w:eastAsia="ru-RU"/>
        </w:rPr>
        <w:t>Под музыку в зал входит Осень.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i/>
          <w:sz w:val="28"/>
          <w:szCs w:val="28"/>
          <w:lang w:eastAsia="ru-RU"/>
        </w:rPr>
      </w:pP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Осень:</w:t>
      </w:r>
      <w:r w:rsidRPr="007D1EF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Здравствуйте, ребята! 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Я, Осень золотая 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На праздник к вам пришла, 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Осенние листочки 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Всем деткам принесла. 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Листики скорей берите,</w:t>
      </w:r>
    </w:p>
    <w:p w:rsidR="00906451" w:rsidRDefault="00906451" w:rsidP="003C198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Вместе с ними попляшите.</w:t>
      </w:r>
    </w:p>
    <w:p w:rsidR="00906451" w:rsidRDefault="00906451" w:rsidP="003C198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>ТАНЕЦ с листочками.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Осень: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Сколько листьев золотых!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Соберу скорее их!</w:t>
      </w:r>
    </w:p>
    <w:p w:rsidR="00906451" w:rsidRPr="007D1EFA" w:rsidRDefault="00906451" w:rsidP="007D1EFA">
      <w:pPr>
        <w:widowControl w:val="0"/>
        <w:spacing w:after="0" w:line="360" w:lineRule="exact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(дети отдают листики осени)</w:t>
      </w:r>
    </w:p>
    <w:p w:rsidR="00906451" w:rsidRDefault="00906451" w:rsidP="007D1EFA">
      <w:pPr>
        <w:widowControl w:val="0"/>
        <w:spacing w:after="0" w:line="389" w:lineRule="exact"/>
        <w:ind w:right="3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187434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Осень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Pr="00187434">
        <w:rPr>
          <w:rFonts w:ascii="Times New Roman" w:hAnsi="Times New Roman"/>
          <w:color w:val="000000"/>
          <w:sz w:val="28"/>
          <w:szCs w:val="28"/>
          <w:lang w:eastAsia="ru-RU"/>
        </w:rPr>
        <w:t>Ах, как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187434">
        <w:rPr>
          <w:rFonts w:ascii="Times New Roman" w:hAnsi="Times New Roman"/>
          <w:color w:val="000000"/>
          <w:sz w:val="28"/>
          <w:szCs w:val="28"/>
          <w:lang w:eastAsia="ru-RU"/>
        </w:rPr>
        <w:t>я детвора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! Поиграть нам всем пора!</w:t>
      </w:r>
    </w:p>
    <w:p w:rsidR="00906451" w:rsidRDefault="00906451" w:rsidP="007D1EFA">
      <w:pPr>
        <w:widowControl w:val="0"/>
        <w:spacing w:after="0" w:line="389" w:lineRule="exact"/>
        <w:ind w:right="3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Я корзиночку несла, тяжело мне было,</w:t>
      </w:r>
    </w:p>
    <w:p w:rsidR="00906451" w:rsidRDefault="00906451" w:rsidP="007D1EFA">
      <w:pPr>
        <w:widowControl w:val="0"/>
        <w:spacing w:after="0" w:line="389" w:lineRule="exact"/>
        <w:ind w:right="3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Зацепилась о пенек, корзинку уронила!</w:t>
      </w:r>
    </w:p>
    <w:p w:rsidR="00906451" w:rsidRDefault="00906451" w:rsidP="007D1EFA">
      <w:pPr>
        <w:widowControl w:val="0"/>
        <w:spacing w:after="0" w:line="389" w:lineRule="exact"/>
        <w:ind w:right="3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Ребята, помогите мне собрать овощи и фрукты в корзинку.</w:t>
      </w:r>
    </w:p>
    <w:p w:rsidR="00906451" w:rsidRPr="00187434" w:rsidRDefault="00906451" w:rsidP="007D1EFA">
      <w:pPr>
        <w:widowControl w:val="0"/>
        <w:spacing w:after="0" w:line="389" w:lineRule="exact"/>
        <w:ind w:right="34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87434">
        <w:rPr>
          <w:rFonts w:ascii="Times New Roman" w:hAnsi="Times New Roman"/>
          <w:b/>
          <w:color w:val="000000"/>
          <w:sz w:val="28"/>
          <w:szCs w:val="28"/>
          <w:lang w:eastAsia="ru-RU"/>
        </w:rPr>
        <w:t>Игра «Собери корзинку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906451" w:rsidRPr="007D1EFA" w:rsidRDefault="00906451" w:rsidP="007D1EFA">
      <w:pPr>
        <w:widowControl w:val="0"/>
        <w:spacing w:after="21" w:line="310" w:lineRule="exact"/>
        <w:ind w:left="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6451" w:rsidRPr="007D1EFA" w:rsidRDefault="00906451" w:rsidP="007D1EFA">
      <w:pPr>
        <w:widowControl w:val="0"/>
        <w:spacing w:after="0" w:line="310" w:lineRule="exact"/>
        <w:rPr>
          <w:rFonts w:ascii="Times New Roman" w:hAnsi="Times New Roman"/>
          <w:i/>
          <w:sz w:val="28"/>
          <w:szCs w:val="28"/>
          <w:lang w:eastAsia="ru-RU"/>
        </w:rPr>
      </w:pP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Ведущий:</w:t>
      </w:r>
      <w:r w:rsidRPr="007D1EF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Осень, милая, садись,</w:t>
      </w:r>
    </w:p>
    <w:p w:rsidR="00906451" w:rsidRPr="007D1EFA" w:rsidRDefault="00906451" w:rsidP="007D1EFA">
      <w:pPr>
        <w:widowControl w:val="0"/>
        <w:spacing w:after="0" w:line="31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С нами вместе веселись.</w:t>
      </w:r>
    </w:p>
    <w:p w:rsidR="00906451" w:rsidRPr="007D1EFA" w:rsidRDefault="00906451" w:rsidP="007D1EFA">
      <w:pPr>
        <w:widowControl w:val="0"/>
        <w:spacing w:after="0" w:line="31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Pr="007D1EFA">
        <w:rPr>
          <w:rFonts w:ascii="Times New Roman" w:hAnsi="Times New Roman"/>
          <w:sz w:val="28"/>
          <w:szCs w:val="28"/>
          <w:lang w:eastAsia="ru-RU"/>
        </w:rPr>
        <w:t>Дети песенку споют, </w:t>
      </w:r>
      <w:r w:rsidRPr="007D1EFA">
        <w:rPr>
          <w:rFonts w:ascii="Times New Roman" w:hAnsi="Times New Roman"/>
          <w:sz w:val="28"/>
          <w:szCs w:val="28"/>
          <w:lang w:eastAsia="ru-RU"/>
        </w:rPr>
        <w:br/>
        <w:t xml:space="preserve">                   О тебе стихи прочтут.</w:t>
      </w:r>
    </w:p>
    <w:p w:rsidR="00906451" w:rsidRDefault="00906451" w:rsidP="0018743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6451" w:rsidRPr="007D1EFA" w:rsidRDefault="00906451" w:rsidP="0018743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реб: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Снова в гости к нам пришла осень золотая. </w:t>
      </w:r>
    </w:p>
    <w:p w:rsidR="00906451" w:rsidRPr="007D1EFA" w:rsidRDefault="00906451" w:rsidP="0018743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Листья с веточек летят, с ветерком играя. </w:t>
      </w:r>
    </w:p>
    <w:p w:rsidR="00906451" w:rsidRPr="007D1EFA" w:rsidRDefault="00906451" w:rsidP="0018743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4.</w:t>
      </w: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реб: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Осень золотая бродит по дорожкам, </w:t>
      </w:r>
    </w:p>
    <w:p w:rsidR="00906451" w:rsidRDefault="00906451" w:rsidP="0018743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Желтые сапожки у нее на ножках. </w:t>
      </w:r>
    </w:p>
    <w:p w:rsidR="00906451" w:rsidRDefault="00906451" w:rsidP="0018743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1981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 осеннюю полянку</w:t>
      </w:r>
    </w:p>
    <w:p w:rsidR="00906451" w:rsidRDefault="00906451" w:rsidP="0018743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В гости мы к тебе пришли</w:t>
      </w:r>
    </w:p>
    <w:p w:rsidR="00906451" w:rsidRDefault="00906451" w:rsidP="0018743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И в подарок погремушки</w:t>
      </w:r>
    </w:p>
    <w:p w:rsidR="00906451" w:rsidRDefault="00906451" w:rsidP="00D96CB6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Мы с собою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96CB6">
        <w:rPr>
          <w:rFonts w:ascii="Times New Roman" w:hAnsi="Times New Roman"/>
          <w:color w:val="000000"/>
          <w:sz w:val="28"/>
          <w:szCs w:val="28"/>
          <w:lang w:eastAsia="ru-RU"/>
        </w:rPr>
        <w:t>принесли</w:t>
      </w:r>
    </w:p>
    <w:p w:rsidR="00906451" w:rsidRDefault="00906451" w:rsidP="00D96CB6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Дети исполняют «танец с погремушками»</w:t>
      </w:r>
    </w:p>
    <w:p w:rsidR="00906451" w:rsidRDefault="00906451" w:rsidP="00D96CB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Осень: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Ой, какие вы, ребятки,  шумные</w:t>
      </w:r>
    </w:p>
    <w:p w:rsidR="00906451" w:rsidRPr="00D96CB6" w:rsidRDefault="00906451" w:rsidP="00D96CB6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 я вот сейчас  вас дождиком обрызгаю!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Ведущий: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небе тучка появилась.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А из тучки, вот так раз,</w:t>
      </w:r>
    </w:p>
    <w:p w:rsidR="00906451" w:rsidRDefault="00906451" w:rsidP="007D1EFA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Дождик капает на нас!</w:t>
      </w:r>
      <w:r w:rsidRPr="00D96CB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906451" w:rsidRDefault="00906451" w:rsidP="00D96CB6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(Звучит музыка дождика.)</w:t>
      </w:r>
      <w:r w:rsidRPr="00D96CB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906451" w:rsidRPr="007D1EFA" w:rsidRDefault="00906451" w:rsidP="00D96CB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Ведущая: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Если дождик будет лить – он не будет нас мочить, 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Мы на наши ножки наденем все сапожки.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6CB6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Осень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Все вы знаете, друзья,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Под дождем гулять нельзя!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6CB6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Что ж, мы дождик переждем,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Песню про него споем!</w:t>
      </w:r>
    </w:p>
    <w:p w:rsidR="00906451" w:rsidRPr="007D1EFA" w:rsidRDefault="00906451" w:rsidP="007D1EFA">
      <w:pPr>
        <w:widowControl w:val="0"/>
        <w:spacing w:after="0" w:line="365" w:lineRule="exac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Песня - танец «Дождик и лужицы»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Осень: 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Если тучка хмурится 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И грозит дождём, 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Спрячемся под зонтиком, 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Дождик переждём!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Ведущий: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А у нас есть зонтик большой и красивый.</w:t>
      </w:r>
    </w:p>
    <w:p w:rsidR="00906451" w:rsidRDefault="00906451" w:rsidP="00D96CB6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>ИГРА «Солнышко и дождик»</w:t>
      </w:r>
      <w:r w:rsidRPr="00D96CB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906451" w:rsidRPr="007D1EFA" w:rsidRDefault="00906451" w:rsidP="00D96CB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>Ведущий: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Светит солнышко опять,</w:t>
      </w:r>
    </w:p>
    <w:p w:rsidR="00906451" w:rsidRPr="007D1EFA" w:rsidRDefault="00906451" w:rsidP="00D96CB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Приглашает нас плясать!</w:t>
      </w:r>
    </w:p>
    <w:p w:rsidR="00906451" w:rsidRPr="007D1EFA" w:rsidRDefault="00906451" w:rsidP="00D96CB6">
      <w:pPr>
        <w:widowControl w:val="0"/>
        <w:spacing w:after="120" w:line="365" w:lineRule="exac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ТАНЕЦ «Ой да</w:t>
      </w: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Осень: </w:t>
      </w: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>Вот как славно вы играли,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Песни пели и плясали,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Но пришла уже пора</w:t>
      </w:r>
    </w:p>
    <w:p w:rsidR="00906451" w:rsidRPr="007D1EFA" w:rsidRDefault="00906451" w:rsidP="007D1EFA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E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Нам прощаться, детвора.</w:t>
      </w:r>
    </w:p>
    <w:p w:rsidR="00906451" w:rsidRDefault="00906451" w:rsidP="001F4375">
      <w:pPr>
        <w:widowControl w:val="0"/>
        <w:tabs>
          <w:tab w:val="left" w:pos="10348"/>
        </w:tabs>
        <w:spacing w:before="120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D1EFA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Ведущий:</w:t>
      </w:r>
      <w:r w:rsidRPr="007D1EFA">
        <w:rPr>
          <w:rFonts w:ascii="Times New Roman" w:hAnsi="Times New Roman"/>
          <w:sz w:val="28"/>
          <w:szCs w:val="28"/>
          <w:lang w:eastAsia="ru-RU"/>
        </w:rPr>
        <w:t>  Осень, рады мы, что ты пришла, </w:t>
      </w:r>
    </w:p>
    <w:p w:rsidR="00906451" w:rsidRDefault="00906451" w:rsidP="001F4375">
      <w:pPr>
        <w:widowControl w:val="0"/>
        <w:tabs>
          <w:tab w:val="left" w:pos="10348"/>
        </w:tabs>
        <w:spacing w:before="120"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Ребята давайте попрощаемся с осенью </w:t>
      </w:r>
      <w:r w:rsidRPr="007D1EFA">
        <w:rPr>
          <w:rFonts w:ascii="Times New Roman" w:hAnsi="Times New Roman"/>
          <w:sz w:val="28"/>
          <w:szCs w:val="28"/>
          <w:lang w:eastAsia="ru-RU"/>
        </w:rPr>
        <w:br/>
      </w:r>
    </w:p>
    <w:p w:rsidR="00906451" w:rsidRDefault="00906451" w:rsidP="001F4375">
      <w:pPr>
        <w:widowControl w:val="0"/>
        <w:tabs>
          <w:tab w:val="left" w:pos="10348"/>
        </w:tabs>
        <w:spacing w:before="120" w:after="0" w:line="240" w:lineRule="auto"/>
      </w:pPr>
    </w:p>
    <w:sectPr w:rsidR="00906451" w:rsidSect="008C5568">
      <w:pgSz w:w="11909" w:h="16838"/>
      <w:pgMar w:top="709" w:right="389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AA2"/>
    <w:rsid w:val="001368B1"/>
    <w:rsid w:val="00187434"/>
    <w:rsid w:val="001A4EF4"/>
    <w:rsid w:val="001F4375"/>
    <w:rsid w:val="00333354"/>
    <w:rsid w:val="003950F1"/>
    <w:rsid w:val="003C1981"/>
    <w:rsid w:val="007D1EFA"/>
    <w:rsid w:val="008C5568"/>
    <w:rsid w:val="00906451"/>
    <w:rsid w:val="009A2447"/>
    <w:rsid w:val="00A95AA2"/>
    <w:rsid w:val="00B33419"/>
    <w:rsid w:val="00D96CB6"/>
    <w:rsid w:val="00E46FF2"/>
    <w:rsid w:val="00FA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F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2</Pages>
  <Words>461</Words>
  <Characters>2628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Оля</cp:lastModifiedBy>
  <cp:revision>11</cp:revision>
  <cp:lastPrinted>2016-10-17T06:13:00Z</cp:lastPrinted>
  <dcterms:created xsi:type="dcterms:W3CDTF">2016-10-16T17:53:00Z</dcterms:created>
  <dcterms:modified xsi:type="dcterms:W3CDTF">2016-11-08T17:37:00Z</dcterms:modified>
</cp:coreProperties>
</file>