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29" w:rsidRPr="00862A86" w:rsidRDefault="00AD3629" w:rsidP="0092068D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62A86">
        <w:rPr>
          <w:rFonts w:ascii="Times New Roman" w:hAnsi="Times New Roman"/>
          <w:b/>
          <w:i/>
          <w:sz w:val="36"/>
          <w:szCs w:val="36"/>
        </w:rPr>
        <w:t>Положение о языках образования в</w:t>
      </w:r>
    </w:p>
    <w:p w:rsidR="00AD3629" w:rsidRPr="00862A86" w:rsidRDefault="00AD3629" w:rsidP="0092068D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МБДОУ д /</w:t>
      </w:r>
      <w:r w:rsidRPr="00862A86">
        <w:rPr>
          <w:rFonts w:ascii="Times New Roman" w:hAnsi="Times New Roman"/>
          <w:b/>
          <w:i/>
          <w:sz w:val="36"/>
          <w:szCs w:val="36"/>
        </w:rPr>
        <w:t>с «</w:t>
      </w:r>
      <w:r>
        <w:rPr>
          <w:rFonts w:ascii="Times New Roman" w:hAnsi="Times New Roman"/>
          <w:b/>
          <w:i/>
          <w:sz w:val="36"/>
          <w:szCs w:val="36"/>
        </w:rPr>
        <w:t>Улыбка</w:t>
      </w:r>
      <w:r w:rsidRPr="00862A86">
        <w:rPr>
          <w:rFonts w:ascii="Times New Roman" w:hAnsi="Times New Roman"/>
          <w:b/>
          <w:i/>
          <w:sz w:val="36"/>
          <w:szCs w:val="36"/>
        </w:rPr>
        <w:t xml:space="preserve">» </w:t>
      </w:r>
      <w:r>
        <w:rPr>
          <w:rFonts w:ascii="Times New Roman" w:hAnsi="Times New Roman"/>
          <w:b/>
          <w:i/>
          <w:sz w:val="36"/>
          <w:szCs w:val="36"/>
        </w:rPr>
        <w:t>ст.Лозновской</w:t>
      </w:r>
    </w:p>
    <w:p w:rsidR="00AD3629" w:rsidRPr="0092068D" w:rsidRDefault="00AD3629" w:rsidP="001325F6">
      <w:pPr>
        <w:rPr>
          <w:rFonts w:ascii="Times New Roman" w:hAnsi="Times New Roman"/>
          <w:sz w:val="28"/>
          <w:szCs w:val="28"/>
        </w:rPr>
      </w:pPr>
    </w:p>
    <w:p w:rsidR="00AD3629" w:rsidRPr="0092068D" w:rsidRDefault="00AD3629" w:rsidP="001325F6">
      <w:pPr>
        <w:rPr>
          <w:rFonts w:ascii="Times New Roman" w:hAnsi="Times New Roman"/>
          <w:sz w:val="28"/>
          <w:szCs w:val="28"/>
        </w:rPr>
      </w:pPr>
    </w:p>
    <w:p w:rsidR="00AD3629" w:rsidRPr="0092068D" w:rsidRDefault="00AD3629" w:rsidP="009206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2068D">
        <w:rPr>
          <w:rFonts w:ascii="Times New Roman" w:hAnsi="Times New Roman"/>
          <w:sz w:val="28"/>
          <w:szCs w:val="28"/>
        </w:rPr>
        <w:t>Настоящее Положение определяет языки образования в Муниципальном бюджетном дошкольном образовательном учреждении  де</w:t>
      </w:r>
      <w:r>
        <w:rPr>
          <w:rFonts w:ascii="Times New Roman" w:hAnsi="Times New Roman"/>
          <w:sz w:val="28"/>
          <w:szCs w:val="28"/>
        </w:rPr>
        <w:t>тском саде  «Улыбка» ст.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Лозновской Цимлянского района </w:t>
      </w:r>
      <w:r w:rsidRPr="0092068D">
        <w:rPr>
          <w:rFonts w:ascii="Times New Roman" w:hAnsi="Times New Roman"/>
          <w:sz w:val="28"/>
          <w:szCs w:val="28"/>
        </w:rPr>
        <w:t xml:space="preserve"> Ростовской области </w:t>
      </w:r>
      <w:r w:rsidRPr="0092068D">
        <w:rPr>
          <w:rFonts w:ascii="Times New Roman" w:hAnsi="Times New Roman"/>
          <w:sz w:val="28"/>
          <w:szCs w:val="28"/>
          <w:lang w:eastAsia="ru-RU"/>
        </w:rPr>
        <w:t>(далее – Учреждение).</w:t>
      </w:r>
    </w:p>
    <w:p w:rsidR="00AD3629" w:rsidRPr="0092068D" w:rsidRDefault="00AD3629" w:rsidP="001325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r w:rsidRPr="0092068D">
        <w:rPr>
          <w:rFonts w:ascii="Times New Roman" w:hAnsi="Times New Roman"/>
          <w:sz w:val="28"/>
          <w:szCs w:val="28"/>
        </w:rPr>
        <w:t>В Учреждении образовательная деятельность осуществляется на русском языке, если настоящим Положением не установлено иное. Преподавание и изучение русского языка осуществляются в соответствии с федеральными государственными образовательными стан</w:t>
      </w:r>
      <w:r>
        <w:rPr>
          <w:rFonts w:ascii="Times New Roman" w:hAnsi="Times New Roman"/>
          <w:sz w:val="28"/>
          <w:szCs w:val="28"/>
        </w:rPr>
        <w:t>дартами.</w:t>
      </w:r>
    </w:p>
    <w:p w:rsidR="00AD3629" w:rsidRPr="0092068D" w:rsidRDefault="00AD3629" w:rsidP="001325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2068D">
        <w:rPr>
          <w:rFonts w:ascii="Times New Roman" w:hAnsi="Times New Roman"/>
          <w:sz w:val="28"/>
          <w:szCs w:val="28"/>
        </w:rPr>
        <w:t>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</w:t>
      </w:r>
      <w:r>
        <w:rPr>
          <w:rFonts w:ascii="Times New Roman" w:hAnsi="Times New Roman"/>
          <w:sz w:val="28"/>
          <w:szCs w:val="28"/>
        </w:rPr>
        <w:t>нодательством об образовании.</w:t>
      </w:r>
    </w:p>
    <w:p w:rsidR="00AD3629" w:rsidRPr="0092068D" w:rsidRDefault="00AD3629" w:rsidP="001325F6">
      <w:pPr>
        <w:rPr>
          <w:rFonts w:ascii="Times New Roman" w:hAnsi="Times New Roman"/>
          <w:sz w:val="28"/>
          <w:szCs w:val="28"/>
        </w:rPr>
      </w:pPr>
    </w:p>
    <w:p w:rsidR="00AD3629" w:rsidRDefault="00AD3629" w:rsidP="0092068D"/>
    <w:p w:rsidR="00AD3629" w:rsidRDefault="00AD3629" w:rsidP="001325F6"/>
    <w:sectPr w:rsidR="00AD3629" w:rsidSect="0092068D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4E2C"/>
    <w:multiLevelType w:val="hybridMultilevel"/>
    <w:tmpl w:val="0832E09E"/>
    <w:lvl w:ilvl="0" w:tplc="4DF409CA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B8A1386"/>
    <w:multiLevelType w:val="hybridMultilevel"/>
    <w:tmpl w:val="E96C7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438"/>
    <w:rsid w:val="000A64EB"/>
    <w:rsid w:val="001325F6"/>
    <w:rsid w:val="0015532B"/>
    <w:rsid w:val="00274BDF"/>
    <w:rsid w:val="003B3438"/>
    <w:rsid w:val="0063573A"/>
    <w:rsid w:val="00714B32"/>
    <w:rsid w:val="00821517"/>
    <w:rsid w:val="00862A86"/>
    <w:rsid w:val="0092068D"/>
    <w:rsid w:val="0099032C"/>
    <w:rsid w:val="00AB06CB"/>
    <w:rsid w:val="00AD3629"/>
    <w:rsid w:val="00C25230"/>
    <w:rsid w:val="00FE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92068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06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06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06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06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06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2068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2068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92068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2068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06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068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2068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2068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2068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2068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2068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2068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2068D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9206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2068D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92068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2068D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2068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2068D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92068D"/>
    <w:rPr>
      <w:szCs w:val="32"/>
    </w:rPr>
  </w:style>
  <w:style w:type="paragraph" w:styleId="ListParagraph">
    <w:name w:val="List Paragraph"/>
    <w:basedOn w:val="Normal"/>
    <w:uiPriority w:val="99"/>
    <w:qFormat/>
    <w:rsid w:val="009206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92068D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92068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2068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2068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92068D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92068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92068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92068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92068D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92068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135</Words>
  <Characters>774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123</cp:lastModifiedBy>
  <cp:revision>11</cp:revision>
  <dcterms:created xsi:type="dcterms:W3CDTF">2014-04-10T09:16:00Z</dcterms:created>
  <dcterms:modified xsi:type="dcterms:W3CDTF">2024-11-09T10:39:00Z</dcterms:modified>
</cp:coreProperties>
</file>