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F1" w:rsidRDefault="00C94CF1" w:rsidP="00BA17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д/сад «Улыбка»ст.Лозновской</w:t>
      </w:r>
    </w:p>
    <w:p w:rsidR="00C94CF1" w:rsidRDefault="00C94CF1" w:rsidP="00BA178B">
      <w:pPr>
        <w:jc w:val="center"/>
        <w:rPr>
          <w:rFonts w:ascii="Times New Roman" w:hAnsi="Times New Roman"/>
          <w:sz w:val="28"/>
          <w:szCs w:val="28"/>
        </w:rPr>
      </w:pPr>
    </w:p>
    <w:p w:rsidR="00C94CF1" w:rsidRDefault="00C94CF1" w:rsidP="00BA178B">
      <w:pPr>
        <w:jc w:val="center"/>
        <w:rPr>
          <w:rFonts w:ascii="Times New Roman" w:hAnsi="Times New Roman"/>
          <w:sz w:val="28"/>
          <w:szCs w:val="28"/>
        </w:rPr>
      </w:pPr>
    </w:p>
    <w:p w:rsidR="00C94CF1" w:rsidRDefault="00C94CF1" w:rsidP="00BA178B">
      <w:pPr>
        <w:jc w:val="center"/>
        <w:rPr>
          <w:rFonts w:ascii="Times New Roman" w:hAnsi="Times New Roman"/>
          <w:sz w:val="28"/>
          <w:szCs w:val="28"/>
        </w:rPr>
      </w:pPr>
    </w:p>
    <w:p w:rsidR="00C94CF1" w:rsidRPr="00BA178B" w:rsidRDefault="00C94CF1" w:rsidP="00BA178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численности воспитанников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 по договорам об образовании за счет средств физических и (или) юридических лиц: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9</w:t>
      </w:r>
      <w:r w:rsidRPr="00BA178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воспитанников</w:t>
      </w:r>
      <w:r w:rsidRPr="00BA178B">
        <w:rPr>
          <w:rFonts w:ascii="Times New Roman" w:hAnsi="Times New Roman"/>
          <w:b/>
          <w:sz w:val="28"/>
          <w:szCs w:val="28"/>
        </w:rPr>
        <w:t xml:space="preserve"> </w:t>
      </w:r>
    </w:p>
    <w:sectPr w:rsidR="00C94CF1" w:rsidRPr="00BA178B" w:rsidSect="00BA178B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2DB"/>
    <w:rsid w:val="0015532B"/>
    <w:rsid w:val="00203E62"/>
    <w:rsid w:val="00274BDF"/>
    <w:rsid w:val="00276D89"/>
    <w:rsid w:val="00714B32"/>
    <w:rsid w:val="007955C2"/>
    <w:rsid w:val="00BA178B"/>
    <w:rsid w:val="00C25230"/>
    <w:rsid w:val="00C402DB"/>
    <w:rsid w:val="00C94CF1"/>
    <w:rsid w:val="00DD2DAC"/>
    <w:rsid w:val="00E10ABD"/>
    <w:rsid w:val="00E6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DA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57</Words>
  <Characters>326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123</cp:lastModifiedBy>
  <cp:revision>8</cp:revision>
  <dcterms:created xsi:type="dcterms:W3CDTF">2016-04-08T09:40:00Z</dcterms:created>
  <dcterms:modified xsi:type="dcterms:W3CDTF">2024-11-09T10:41:00Z</dcterms:modified>
</cp:coreProperties>
</file>