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E5" w:rsidRPr="00DE4CCC" w:rsidRDefault="004516E5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E4CCC">
        <w:rPr>
          <w:rFonts w:ascii="Times New Roman" w:hAnsi="Times New Roman"/>
          <w:b/>
          <w:sz w:val="32"/>
          <w:szCs w:val="32"/>
        </w:rPr>
        <w:t>Отчёт</w:t>
      </w:r>
    </w:p>
    <w:p w:rsidR="004516E5" w:rsidRPr="00DE4CCC" w:rsidRDefault="004516E5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E4CCC">
        <w:rPr>
          <w:rFonts w:ascii="Times New Roman" w:hAnsi="Times New Roman"/>
          <w:b/>
          <w:sz w:val="32"/>
          <w:szCs w:val="32"/>
        </w:rPr>
        <w:t xml:space="preserve">о результатах самообследования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E4CCC">
        <w:rPr>
          <w:rFonts w:ascii="Times New Roman" w:hAnsi="Times New Roman"/>
          <w:b/>
          <w:sz w:val="32"/>
          <w:szCs w:val="32"/>
        </w:rPr>
        <w:t>М</w:t>
      </w:r>
      <w:r>
        <w:rPr>
          <w:rFonts w:ascii="Times New Roman" w:hAnsi="Times New Roman"/>
          <w:b/>
          <w:sz w:val="32"/>
          <w:szCs w:val="32"/>
        </w:rPr>
        <w:t>Б</w:t>
      </w:r>
      <w:r w:rsidRPr="00DE4CCC">
        <w:rPr>
          <w:rFonts w:ascii="Times New Roman" w:hAnsi="Times New Roman"/>
          <w:b/>
          <w:sz w:val="32"/>
          <w:szCs w:val="32"/>
        </w:rPr>
        <w:t xml:space="preserve">ДОУ </w:t>
      </w:r>
      <w:r>
        <w:rPr>
          <w:rFonts w:ascii="Times New Roman" w:hAnsi="Times New Roman"/>
          <w:b/>
          <w:sz w:val="32"/>
          <w:szCs w:val="32"/>
        </w:rPr>
        <w:t xml:space="preserve"> детский  сад «Улыбка» ст.Лозновской</w:t>
      </w:r>
    </w:p>
    <w:p w:rsidR="004516E5" w:rsidRDefault="004516E5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 2025</w:t>
      </w:r>
      <w:r w:rsidRPr="00DE4CCC">
        <w:rPr>
          <w:rFonts w:ascii="Times New Roman" w:hAnsi="Times New Roman"/>
          <w:b/>
          <w:sz w:val="32"/>
          <w:szCs w:val="32"/>
        </w:rPr>
        <w:t xml:space="preserve"> год</w:t>
      </w:r>
    </w:p>
    <w:p w:rsidR="004516E5" w:rsidRPr="00DE4CCC" w:rsidRDefault="004516E5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516E5" w:rsidRPr="00A0737F" w:rsidRDefault="004516E5" w:rsidP="00F8221A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A0737F">
        <w:rPr>
          <w:rFonts w:ascii="Times New Roman" w:hAnsi="Times New Roman" w:cs="Times New Roman"/>
          <w:sz w:val="20"/>
          <w:szCs w:val="20"/>
        </w:rPr>
        <w:t xml:space="preserve">Самообследование деятельности </w:t>
      </w:r>
      <w:r w:rsidRPr="00A0737F">
        <w:rPr>
          <w:rFonts w:ascii="Times New Roman" w:hAnsi="Times New Roman" w:cs="Times New Roman"/>
          <w:b/>
          <w:sz w:val="20"/>
          <w:szCs w:val="20"/>
        </w:rPr>
        <w:t>Муниципального  бюджетного дошкольного образовательного учреждения детского сада «</w:t>
      </w:r>
      <w:r>
        <w:rPr>
          <w:rFonts w:ascii="Times New Roman" w:hAnsi="Times New Roman" w:cs="Times New Roman"/>
          <w:b/>
          <w:sz w:val="20"/>
          <w:szCs w:val="20"/>
        </w:rPr>
        <w:t>Улыбка</w:t>
      </w:r>
      <w:r w:rsidRPr="00A0737F">
        <w:rPr>
          <w:rFonts w:ascii="Times New Roman" w:hAnsi="Times New Roman" w:cs="Times New Roman"/>
          <w:b/>
          <w:sz w:val="20"/>
          <w:szCs w:val="20"/>
        </w:rPr>
        <w:t>» ст.</w:t>
      </w:r>
      <w:r>
        <w:rPr>
          <w:rFonts w:ascii="Times New Roman" w:hAnsi="Times New Roman" w:cs="Times New Roman"/>
          <w:b/>
          <w:sz w:val="20"/>
          <w:szCs w:val="20"/>
        </w:rPr>
        <w:t>Лозновской</w:t>
      </w:r>
      <w:r w:rsidRPr="00A0737F">
        <w:rPr>
          <w:rFonts w:ascii="Times New Roman" w:hAnsi="Times New Roman" w:cs="Times New Roman"/>
          <w:sz w:val="20"/>
          <w:szCs w:val="20"/>
        </w:rPr>
        <w:t xml:space="preserve">   составлено в соответствии с Приказом Минобрнауки Российской Федерации от 14.12.2017 № 1218 «Порядок проведения самообследования образовательной организацией».</w:t>
      </w:r>
    </w:p>
    <w:p w:rsidR="004516E5" w:rsidRPr="00A0737F" w:rsidRDefault="004516E5" w:rsidP="00F8221A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A0737F">
        <w:rPr>
          <w:rFonts w:ascii="Times New Roman" w:hAnsi="Times New Roman" w:cs="Times New Roman"/>
          <w:sz w:val="20"/>
          <w:szCs w:val="20"/>
        </w:rPr>
        <w:t xml:space="preserve">Самообследование включает в себя аналитическую часть и результаты анализа деятельности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A0737F">
        <w:rPr>
          <w:rFonts w:ascii="Times New Roman" w:hAnsi="Times New Roman" w:cs="Times New Roman"/>
          <w:sz w:val="20"/>
          <w:szCs w:val="20"/>
        </w:rPr>
        <w:t>ДОУ за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A0737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уч.</w:t>
      </w:r>
      <w:r w:rsidRPr="00A0737F">
        <w:rPr>
          <w:rFonts w:ascii="Times New Roman" w:hAnsi="Times New Roman" w:cs="Times New Roman"/>
          <w:sz w:val="20"/>
          <w:szCs w:val="20"/>
        </w:rPr>
        <w:t xml:space="preserve"> год.</w:t>
      </w:r>
    </w:p>
    <w:p w:rsidR="004516E5" w:rsidRPr="00A0737F" w:rsidRDefault="004516E5" w:rsidP="00F8221A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516E5" w:rsidRPr="00A0737F" w:rsidRDefault="004516E5" w:rsidP="006119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</w:t>
      </w:r>
      <w:smartTag w:uri="urn:schemas-microsoft-com:office:smarttags" w:element="place">
        <w:r w:rsidRPr="00A0737F">
          <w:rPr>
            <w:rFonts w:ascii="Times New Roman" w:hAnsi="Times New Roman"/>
            <w:b/>
            <w:sz w:val="20"/>
            <w:szCs w:val="20"/>
            <w:lang w:val="en-US"/>
          </w:rPr>
          <w:t>I</w:t>
        </w:r>
        <w:r w:rsidRPr="00A0737F">
          <w:rPr>
            <w:rFonts w:ascii="Times New Roman" w:hAnsi="Times New Roman"/>
            <w:b/>
            <w:sz w:val="20"/>
            <w:szCs w:val="20"/>
          </w:rPr>
          <w:t>.</w:t>
        </w:r>
      </w:smartTag>
      <w:r w:rsidRPr="00A0737F">
        <w:rPr>
          <w:rFonts w:ascii="Times New Roman" w:hAnsi="Times New Roman"/>
          <w:b/>
          <w:sz w:val="20"/>
          <w:szCs w:val="20"/>
        </w:rPr>
        <w:t xml:space="preserve"> Аналитическая часть</w:t>
      </w:r>
    </w:p>
    <w:p w:rsidR="004516E5" w:rsidRPr="00A0737F" w:rsidRDefault="004516E5" w:rsidP="00C95C6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0737F">
        <w:rPr>
          <w:rFonts w:ascii="Times New Roman" w:hAnsi="Times New Roman"/>
          <w:b/>
          <w:sz w:val="20"/>
          <w:szCs w:val="20"/>
        </w:rPr>
        <w:t>1. Общая характеристика образовательного учреждения</w:t>
      </w:r>
    </w:p>
    <w:p w:rsidR="004516E5" w:rsidRPr="00A0737F" w:rsidRDefault="004516E5" w:rsidP="007E344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0737F">
        <w:rPr>
          <w:rFonts w:ascii="Times New Roman" w:hAnsi="Times New Roman"/>
          <w:i/>
          <w:sz w:val="20"/>
          <w:szCs w:val="20"/>
          <w:u w:val="single"/>
        </w:rPr>
        <w:t>Название:</w:t>
      </w:r>
      <w:r w:rsidRPr="00A0737F">
        <w:rPr>
          <w:rFonts w:ascii="Times New Roman" w:hAnsi="Times New Roman"/>
          <w:sz w:val="20"/>
          <w:szCs w:val="20"/>
        </w:rPr>
        <w:t xml:space="preserve"> Муниципальное бюджетное дошкольное образовательное учреждение детский сад «</w:t>
      </w:r>
      <w:r>
        <w:rPr>
          <w:rFonts w:ascii="Times New Roman" w:hAnsi="Times New Roman"/>
          <w:sz w:val="20"/>
          <w:szCs w:val="20"/>
        </w:rPr>
        <w:t>Улыбка</w:t>
      </w:r>
      <w:r w:rsidRPr="00A0737F">
        <w:rPr>
          <w:rFonts w:ascii="Times New Roman" w:hAnsi="Times New Roman"/>
          <w:sz w:val="20"/>
          <w:szCs w:val="20"/>
        </w:rPr>
        <w:t>» ст.</w:t>
      </w:r>
      <w:r>
        <w:rPr>
          <w:rFonts w:ascii="Times New Roman" w:hAnsi="Times New Roman"/>
          <w:sz w:val="20"/>
          <w:szCs w:val="20"/>
        </w:rPr>
        <w:t>Лозновской</w:t>
      </w:r>
      <w:r w:rsidRPr="00A0737F">
        <w:rPr>
          <w:rFonts w:ascii="Times New Roman" w:hAnsi="Times New Roman"/>
          <w:sz w:val="20"/>
          <w:szCs w:val="20"/>
        </w:rPr>
        <w:t>.</w:t>
      </w:r>
    </w:p>
    <w:p w:rsidR="004516E5" w:rsidRPr="00A0737F" w:rsidRDefault="004516E5" w:rsidP="007E34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i/>
          <w:sz w:val="20"/>
          <w:szCs w:val="20"/>
          <w:u w:val="single"/>
        </w:rPr>
        <w:t>Тип учреждения</w:t>
      </w:r>
      <w:r w:rsidRPr="00A0737F">
        <w:rPr>
          <w:rFonts w:ascii="Times New Roman" w:hAnsi="Times New Roman"/>
          <w:i/>
          <w:sz w:val="20"/>
          <w:szCs w:val="20"/>
        </w:rPr>
        <w:t>:</w:t>
      </w:r>
      <w:r w:rsidRPr="00A0737F">
        <w:rPr>
          <w:rFonts w:ascii="Times New Roman" w:hAnsi="Times New Roman"/>
          <w:sz w:val="20"/>
          <w:szCs w:val="20"/>
        </w:rPr>
        <w:t xml:space="preserve"> дошкольное образовательное учреждение.</w:t>
      </w:r>
    </w:p>
    <w:p w:rsidR="004516E5" w:rsidRPr="00A0737F" w:rsidRDefault="004516E5" w:rsidP="007E344F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i/>
          <w:sz w:val="20"/>
          <w:szCs w:val="20"/>
          <w:u w:val="single"/>
        </w:rPr>
        <w:t>Организационно-правовая форма ДОУ:</w:t>
      </w:r>
      <w:r w:rsidRPr="00A0737F">
        <w:rPr>
          <w:rFonts w:ascii="Times New Roman" w:hAnsi="Times New Roman"/>
          <w:sz w:val="20"/>
          <w:szCs w:val="20"/>
        </w:rPr>
        <w:t xml:space="preserve"> бюджетное  дошкольное образовательное учреждение.  </w:t>
      </w:r>
    </w:p>
    <w:p w:rsidR="004516E5" w:rsidRPr="00A0737F" w:rsidRDefault="004516E5" w:rsidP="007E344F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  <w:u w:val="single"/>
        </w:rPr>
        <w:t>Лицензия на образовательную деятельность:</w:t>
      </w:r>
      <w:r w:rsidRPr="00A0737F">
        <w:rPr>
          <w:rFonts w:ascii="Times New Roman" w:hAnsi="Times New Roman"/>
          <w:sz w:val="20"/>
          <w:szCs w:val="20"/>
        </w:rPr>
        <w:t xml:space="preserve">  Серия 61Л01 № 000</w:t>
      </w:r>
      <w:r>
        <w:rPr>
          <w:rFonts w:ascii="Times New Roman" w:hAnsi="Times New Roman"/>
          <w:sz w:val="20"/>
          <w:szCs w:val="20"/>
        </w:rPr>
        <w:t>3939</w:t>
      </w:r>
      <w:r w:rsidRPr="00A0737F">
        <w:rPr>
          <w:rFonts w:ascii="Times New Roman" w:hAnsi="Times New Roman"/>
          <w:sz w:val="20"/>
          <w:szCs w:val="20"/>
        </w:rPr>
        <w:t xml:space="preserve"> от  </w:t>
      </w:r>
      <w:r>
        <w:rPr>
          <w:rFonts w:ascii="Times New Roman" w:hAnsi="Times New Roman"/>
          <w:sz w:val="20"/>
          <w:szCs w:val="20"/>
        </w:rPr>
        <w:t>13.04.2016г</w:t>
      </w:r>
    </w:p>
    <w:p w:rsidR="004516E5" w:rsidRPr="007E344F" w:rsidRDefault="004516E5" w:rsidP="007E344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E344F">
        <w:rPr>
          <w:rFonts w:ascii="Times New Roman" w:hAnsi="Times New Roman" w:cs="Times New Roman"/>
          <w:sz w:val="20"/>
          <w:szCs w:val="20"/>
          <w:u w:val="single"/>
        </w:rPr>
        <w:t>Юридический адрес:</w:t>
      </w:r>
      <w:r w:rsidRPr="00A0737F">
        <w:t xml:space="preserve"> </w:t>
      </w:r>
      <w:r w:rsidRPr="007E344F">
        <w:rPr>
          <w:rFonts w:ascii="Times New Roman" w:hAnsi="Times New Roman" w:cs="Times New Roman"/>
          <w:sz w:val="20"/>
          <w:szCs w:val="20"/>
        </w:rPr>
        <w:t>34731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7E344F">
        <w:rPr>
          <w:rFonts w:ascii="Times New Roman" w:hAnsi="Times New Roman" w:cs="Times New Roman"/>
          <w:sz w:val="20"/>
          <w:szCs w:val="20"/>
        </w:rPr>
        <w:t>, Ростовская область, Цимлянский район, ст.</w:t>
      </w:r>
      <w:r>
        <w:rPr>
          <w:rFonts w:ascii="Times New Roman" w:hAnsi="Times New Roman" w:cs="Times New Roman"/>
          <w:sz w:val="20"/>
          <w:szCs w:val="20"/>
        </w:rPr>
        <w:t>Лозновская,пер.Школьный 6</w:t>
      </w:r>
    </w:p>
    <w:p w:rsidR="004516E5" w:rsidRPr="00A0737F" w:rsidRDefault="004516E5" w:rsidP="007E344F">
      <w:pPr>
        <w:pStyle w:val="NoSpacing"/>
      </w:pPr>
      <w:r w:rsidRPr="007E344F">
        <w:rPr>
          <w:rFonts w:ascii="Times New Roman" w:hAnsi="Times New Roman" w:cs="Times New Roman"/>
          <w:sz w:val="20"/>
          <w:szCs w:val="20"/>
          <w:u w:val="single"/>
        </w:rPr>
        <w:t>Фактический адрес:</w:t>
      </w:r>
      <w:r w:rsidRPr="007E344F">
        <w:rPr>
          <w:rFonts w:ascii="Times New Roman" w:hAnsi="Times New Roman" w:cs="Times New Roman"/>
          <w:sz w:val="20"/>
          <w:szCs w:val="20"/>
        </w:rPr>
        <w:t xml:space="preserve"> 34731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7E344F">
        <w:rPr>
          <w:rFonts w:ascii="Times New Roman" w:hAnsi="Times New Roman" w:cs="Times New Roman"/>
          <w:sz w:val="20"/>
          <w:szCs w:val="20"/>
        </w:rPr>
        <w:t>, Ростовская область, Цимлянский район</w:t>
      </w:r>
      <w:r w:rsidRPr="00A0737F">
        <w:t xml:space="preserve">, </w:t>
      </w:r>
      <w:r w:rsidRPr="007E344F">
        <w:rPr>
          <w:rFonts w:ascii="Times New Roman" w:hAnsi="Times New Roman" w:cs="Times New Roman"/>
          <w:sz w:val="20"/>
          <w:szCs w:val="20"/>
        </w:rPr>
        <w:t>ст.</w:t>
      </w:r>
      <w:r>
        <w:rPr>
          <w:rFonts w:ascii="Times New Roman" w:hAnsi="Times New Roman" w:cs="Times New Roman"/>
          <w:sz w:val="20"/>
          <w:szCs w:val="20"/>
        </w:rPr>
        <w:t>Лозновская</w:t>
      </w:r>
      <w:r w:rsidRPr="007E344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пер.Школьный 6</w:t>
      </w:r>
    </w:p>
    <w:p w:rsidR="004516E5" w:rsidRPr="00A0737F" w:rsidRDefault="004516E5" w:rsidP="007E34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  <w:u w:val="single"/>
        </w:rPr>
        <w:t>Заведующий:</w:t>
      </w:r>
      <w:r w:rsidRPr="00A0737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Ковшик Надежда Александровна</w:t>
      </w:r>
      <w:r w:rsidRPr="00A0737F">
        <w:rPr>
          <w:rFonts w:ascii="Times New Roman" w:hAnsi="Times New Roman"/>
          <w:sz w:val="20"/>
          <w:szCs w:val="20"/>
        </w:rPr>
        <w:t>.</w:t>
      </w:r>
    </w:p>
    <w:p w:rsidR="004516E5" w:rsidRPr="00A0737F" w:rsidRDefault="004516E5" w:rsidP="007E34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  <w:u w:val="single"/>
        </w:rPr>
        <w:t>Телефон:</w:t>
      </w:r>
      <w:r w:rsidRPr="00A0737F">
        <w:rPr>
          <w:rFonts w:ascii="Times New Roman" w:hAnsi="Times New Roman"/>
          <w:sz w:val="20"/>
          <w:szCs w:val="20"/>
        </w:rPr>
        <w:t xml:space="preserve">  8(86391) 47-7-5</w:t>
      </w:r>
      <w:r>
        <w:rPr>
          <w:rFonts w:ascii="Times New Roman" w:hAnsi="Times New Roman"/>
          <w:sz w:val="20"/>
          <w:szCs w:val="20"/>
        </w:rPr>
        <w:t>6</w:t>
      </w:r>
      <w:r w:rsidRPr="00A0737F">
        <w:rPr>
          <w:rFonts w:ascii="Times New Roman" w:hAnsi="Times New Roman"/>
          <w:sz w:val="20"/>
          <w:szCs w:val="20"/>
        </w:rPr>
        <w:t>,</w:t>
      </w:r>
    </w:p>
    <w:p w:rsidR="004516E5" w:rsidRPr="00A0737F" w:rsidRDefault="004516E5" w:rsidP="007E344F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A0737F">
        <w:rPr>
          <w:rFonts w:ascii="Times New Roman" w:hAnsi="Times New Roman"/>
          <w:sz w:val="20"/>
          <w:szCs w:val="20"/>
          <w:u w:val="single"/>
        </w:rPr>
        <w:t>Учредитель:</w:t>
      </w:r>
      <w:r w:rsidRPr="00A0737F">
        <w:rPr>
          <w:rFonts w:ascii="Times New Roman" w:hAnsi="Times New Roman"/>
          <w:color w:val="7F7F7F"/>
          <w:sz w:val="20"/>
          <w:szCs w:val="20"/>
        </w:rPr>
        <w:t xml:space="preserve"> </w:t>
      </w:r>
      <w:r w:rsidRPr="00A0737F">
        <w:rPr>
          <w:rFonts w:ascii="Times New Roman" w:hAnsi="Times New Roman"/>
          <w:sz w:val="20"/>
          <w:szCs w:val="20"/>
        </w:rPr>
        <w:t xml:space="preserve"> муниципальное образование « Цимлянский район»</w:t>
      </w:r>
    </w:p>
    <w:p w:rsidR="004516E5" w:rsidRPr="00A0737F" w:rsidRDefault="004516E5" w:rsidP="007E344F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A0737F">
        <w:rPr>
          <w:rFonts w:ascii="Times New Roman" w:hAnsi="Times New Roman"/>
          <w:sz w:val="20"/>
          <w:szCs w:val="20"/>
          <w:u w:val="single"/>
        </w:rPr>
        <w:t>Сайт: http://</w:t>
      </w:r>
      <w:r>
        <w:rPr>
          <w:rFonts w:ascii="Times New Roman" w:hAnsi="Times New Roman"/>
          <w:sz w:val="20"/>
          <w:szCs w:val="20"/>
          <w:u w:val="single"/>
          <w:lang w:val="en-US"/>
        </w:rPr>
        <w:t>ds</w:t>
      </w:r>
      <w:r w:rsidRPr="00314D31">
        <w:rPr>
          <w:rFonts w:ascii="Times New Roman" w:hAnsi="Times New Roman"/>
          <w:sz w:val="20"/>
          <w:szCs w:val="20"/>
          <w:u w:val="single"/>
        </w:rPr>
        <w:t>-</w:t>
      </w:r>
      <w:r>
        <w:rPr>
          <w:rFonts w:ascii="Times New Roman" w:hAnsi="Times New Roman"/>
          <w:sz w:val="20"/>
          <w:szCs w:val="20"/>
          <w:u w:val="single"/>
          <w:lang w:val="en-US"/>
        </w:rPr>
        <w:t>ulybka</w:t>
      </w:r>
      <w:r w:rsidRPr="00A0737F">
        <w:rPr>
          <w:rFonts w:ascii="Times New Roman" w:hAnsi="Times New Roman"/>
          <w:sz w:val="20"/>
          <w:szCs w:val="20"/>
          <w:u w:val="single"/>
        </w:rPr>
        <w:t>.</w:t>
      </w:r>
      <w:r w:rsidRPr="00A0737F">
        <w:rPr>
          <w:rFonts w:ascii="Times New Roman" w:hAnsi="Times New Roman"/>
          <w:sz w:val="20"/>
          <w:szCs w:val="20"/>
          <w:u w:val="single"/>
          <w:lang w:val="en-US"/>
        </w:rPr>
        <w:t>rostov</w:t>
      </w:r>
      <w:r w:rsidRPr="00A0737F">
        <w:rPr>
          <w:rFonts w:ascii="Times New Roman" w:hAnsi="Times New Roman"/>
          <w:sz w:val="20"/>
          <w:szCs w:val="20"/>
          <w:u w:val="single"/>
        </w:rPr>
        <w:t>-</w:t>
      </w:r>
      <w:r w:rsidRPr="00A0737F">
        <w:rPr>
          <w:rFonts w:ascii="Times New Roman" w:hAnsi="Times New Roman"/>
          <w:sz w:val="20"/>
          <w:szCs w:val="20"/>
          <w:u w:val="single"/>
          <w:lang w:val="en-US"/>
        </w:rPr>
        <w:t>obr</w:t>
      </w:r>
      <w:r w:rsidRPr="00A0737F">
        <w:rPr>
          <w:rFonts w:ascii="Times New Roman" w:hAnsi="Times New Roman"/>
          <w:sz w:val="20"/>
          <w:szCs w:val="20"/>
          <w:u w:val="single"/>
        </w:rPr>
        <w:t>.</w:t>
      </w:r>
      <w:r w:rsidRPr="00A0737F">
        <w:rPr>
          <w:rFonts w:ascii="Times New Roman" w:hAnsi="Times New Roman"/>
          <w:sz w:val="20"/>
          <w:szCs w:val="20"/>
          <w:u w:val="single"/>
          <w:lang w:val="en-US"/>
        </w:rPr>
        <w:t>ru</w:t>
      </w:r>
    </w:p>
    <w:p w:rsidR="004516E5" w:rsidRPr="00A0737F" w:rsidRDefault="004516E5" w:rsidP="007E34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  <w:u w:val="single"/>
        </w:rPr>
        <w:t>Функционирует:</w:t>
      </w:r>
      <w:r w:rsidRPr="00A0737F">
        <w:rPr>
          <w:rFonts w:ascii="Times New Roman" w:hAnsi="Times New Roman"/>
          <w:sz w:val="20"/>
          <w:szCs w:val="20"/>
        </w:rPr>
        <w:t xml:space="preserve"> с </w:t>
      </w:r>
      <w:smartTag w:uri="urn:schemas-microsoft-com:office:smarttags" w:element="metricconverter">
        <w:smartTagPr>
          <w:attr w:name="ProductID" w:val="1969 г"/>
        </w:smartTagPr>
        <w:r w:rsidRPr="00A0737F">
          <w:rPr>
            <w:rFonts w:ascii="Times New Roman" w:hAnsi="Times New Roman"/>
            <w:sz w:val="20"/>
            <w:szCs w:val="20"/>
          </w:rPr>
          <w:t>19</w:t>
        </w:r>
        <w:r>
          <w:rPr>
            <w:rFonts w:ascii="Times New Roman" w:hAnsi="Times New Roman"/>
            <w:sz w:val="20"/>
            <w:szCs w:val="20"/>
          </w:rPr>
          <w:t>69</w:t>
        </w:r>
        <w:r w:rsidRPr="00A0737F">
          <w:rPr>
            <w:rFonts w:ascii="Times New Roman" w:hAnsi="Times New Roman"/>
            <w:sz w:val="20"/>
            <w:szCs w:val="20"/>
          </w:rPr>
          <w:t xml:space="preserve"> г</w:t>
        </w:r>
      </w:smartTag>
      <w:r w:rsidRPr="00A0737F">
        <w:rPr>
          <w:rFonts w:ascii="Times New Roman" w:hAnsi="Times New Roman"/>
          <w:sz w:val="20"/>
          <w:szCs w:val="20"/>
        </w:rPr>
        <w:t>.</w:t>
      </w:r>
    </w:p>
    <w:p w:rsidR="004516E5" w:rsidRPr="00A0737F" w:rsidRDefault="004516E5" w:rsidP="007E34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  <w:u w:val="single"/>
        </w:rPr>
        <w:t xml:space="preserve">Режим работы МБДОУ детский сад « </w:t>
      </w:r>
      <w:r>
        <w:rPr>
          <w:rFonts w:ascii="Times New Roman" w:hAnsi="Times New Roman"/>
          <w:sz w:val="20"/>
          <w:szCs w:val="20"/>
          <w:u w:val="single"/>
        </w:rPr>
        <w:t>Улыбка</w:t>
      </w:r>
      <w:r w:rsidRPr="00A0737F">
        <w:rPr>
          <w:rFonts w:ascii="Times New Roman" w:hAnsi="Times New Roman"/>
          <w:sz w:val="20"/>
          <w:szCs w:val="20"/>
          <w:u w:val="single"/>
        </w:rPr>
        <w:t>» ст.</w:t>
      </w:r>
      <w:r>
        <w:rPr>
          <w:rFonts w:ascii="Times New Roman" w:hAnsi="Times New Roman"/>
          <w:sz w:val="20"/>
          <w:szCs w:val="20"/>
          <w:u w:val="single"/>
        </w:rPr>
        <w:t>Лозновской</w:t>
      </w:r>
      <w:r w:rsidRPr="00A0737F">
        <w:rPr>
          <w:rFonts w:ascii="Times New Roman" w:hAnsi="Times New Roman"/>
          <w:sz w:val="20"/>
          <w:szCs w:val="20"/>
          <w:u w:val="single"/>
        </w:rPr>
        <w:t>:</w:t>
      </w:r>
      <w:r w:rsidRPr="00A0737F">
        <w:rPr>
          <w:rFonts w:ascii="Times New Roman" w:hAnsi="Times New Roman"/>
          <w:sz w:val="20"/>
          <w:szCs w:val="20"/>
        </w:rPr>
        <w:t xml:space="preserve">  пятидневная рабочая неделя с выходными днями в субботу и воскресенье, с 10-часовым пребыванием воспитанников в детском саду  с 8.00. до 18.00.</w:t>
      </w:r>
    </w:p>
    <w:p w:rsidR="004516E5" w:rsidRPr="00A0737F" w:rsidRDefault="004516E5" w:rsidP="007E34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  <w:u w:val="single"/>
        </w:rPr>
        <w:t>Количество работающих физических лиц</w:t>
      </w:r>
      <w:r w:rsidRPr="00A0737F">
        <w:rPr>
          <w:rFonts w:ascii="Times New Roman" w:hAnsi="Times New Roman"/>
          <w:sz w:val="20"/>
          <w:szCs w:val="20"/>
        </w:rPr>
        <w:t xml:space="preserve">:  </w:t>
      </w:r>
      <w:r>
        <w:rPr>
          <w:rFonts w:ascii="Times New Roman" w:hAnsi="Times New Roman"/>
          <w:sz w:val="20"/>
          <w:szCs w:val="20"/>
        </w:rPr>
        <w:t>8</w:t>
      </w:r>
      <w:r w:rsidRPr="00A0737F">
        <w:rPr>
          <w:rFonts w:ascii="Times New Roman" w:hAnsi="Times New Roman"/>
          <w:sz w:val="20"/>
          <w:szCs w:val="20"/>
        </w:rPr>
        <w:t xml:space="preserve">  человек.</w:t>
      </w:r>
    </w:p>
    <w:p w:rsidR="004516E5" w:rsidRPr="00A0737F" w:rsidRDefault="004516E5" w:rsidP="0090705C">
      <w:pPr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 xml:space="preserve">                </w:t>
      </w:r>
    </w:p>
    <w:p w:rsidR="004516E5" w:rsidRPr="00A0737F" w:rsidRDefault="004516E5" w:rsidP="00C95C6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b/>
          <w:sz w:val="20"/>
          <w:szCs w:val="20"/>
        </w:rPr>
        <w:t>2</w:t>
      </w:r>
      <w:r w:rsidRPr="00A0737F">
        <w:rPr>
          <w:rFonts w:ascii="Times New Roman" w:hAnsi="Times New Roman"/>
          <w:b/>
          <w:bCs/>
          <w:color w:val="000000"/>
          <w:sz w:val="20"/>
          <w:szCs w:val="20"/>
        </w:rPr>
        <w:t>. Оценка системы управления организации</w:t>
      </w:r>
    </w:p>
    <w:p w:rsidR="004516E5" w:rsidRPr="00A0737F" w:rsidRDefault="004516E5" w:rsidP="00305AC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 xml:space="preserve">          Управление ДОУ осуществляется в соответствии с действующим законодательством и уставом МБДОУ детский сад «</w:t>
      </w:r>
      <w:r>
        <w:rPr>
          <w:rFonts w:ascii="Times New Roman" w:hAnsi="Times New Roman"/>
          <w:color w:val="000000"/>
          <w:sz w:val="20"/>
          <w:szCs w:val="20"/>
        </w:rPr>
        <w:t>Улыбка</w:t>
      </w:r>
      <w:r w:rsidRPr="00A0737F">
        <w:rPr>
          <w:rFonts w:ascii="Times New Roman" w:hAnsi="Times New Roman"/>
          <w:color w:val="000000"/>
          <w:sz w:val="20"/>
          <w:szCs w:val="20"/>
        </w:rPr>
        <w:t>» ст.</w:t>
      </w:r>
      <w:r>
        <w:rPr>
          <w:rFonts w:ascii="Times New Roman" w:hAnsi="Times New Roman"/>
          <w:color w:val="000000"/>
          <w:sz w:val="20"/>
          <w:szCs w:val="20"/>
        </w:rPr>
        <w:t>Лозновской</w:t>
      </w:r>
      <w:r w:rsidRPr="00A0737F">
        <w:rPr>
          <w:rFonts w:ascii="Times New Roman" w:hAnsi="Times New Roman"/>
          <w:color w:val="000000"/>
          <w:sz w:val="20"/>
          <w:szCs w:val="20"/>
        </w:rPr>
        <w:t>, на принципах единоначалия и коллегиальности. Коллегиальными органами управления являются: педагогический совет, общее собрание работников. Единоличным исполнительным органом является руководитель -  заведующий.</w:t>
      </w:r>
    </w:p>
    <w:p w:rsidR="004516E5" w:rsidRPr="00A0737F" w:rsidRDefault="004516E5" w:rsidP="00305AC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16E5" w:rsidRPr="00A0737F" w:rsidRDefault="004516E5" w:rsidP="0090705C">
      <w:pPr>
        <w:jc w:val="center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>Органы управления, действующие в Детском саду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43"/>
        <w:gridCol w:w="7088"/>
      </w:tblGrid>
      <w:tr w:rsidR="004516E5" w:rsidRPr="00A0737F" w:rsidTr="007B3361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16E5" w:rsidRPr="00A0737F" w:rsidRDefault="004516E5" w:rsidP="007B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</w:p>
          <w:p w:rsidR="004516E5" w:rsidRPr="00A0737F" w:rsidRDefault="004516E5" w:rsidP="007B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органа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16E5" w:rsidRPr="00A0737F" w:rsidRDefault="004516E5" w:rsidP="00031B2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Функции</w:t>
            </w:r>
          </w:p>
        </w:tc>
      </w:tr>
      <w:tr w:rsidR="004516E5" w:rsidRPr="00A0737F" w:rsidTr="007B3361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16E5" w:rsidRPr="00A0737F" w:rsidRDefault="004516E5" w:rsidP="002D6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16E5" w:rsidRPr="00A0737F" w:rsidRDefault="004516E5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 контролирует работу и обеспечивает эффективное взаимодействие структурных подразделений организации,</w:t>
            </w:r>
          </w:p>
          <w:p w:rsidR="004516E5" w:rsidRPr="00A0737F" w:rsidRDefault="004516E5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-утверждает штатное расписание, отчетные документы организации, </w:t>
            </w:r>
          </w:p>
          <w:p w:rsidR="004516E5" w:rsidRPr="00A0737F" w:rsidRDefault="004516E5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-осуществляет общее руководство детским садом</w:t>
            </w:r>
          </w:p>
        </w:tc>
      </w:tr>
      <w:tr w:rsidR="004516E5" w:rsidRPr="00A0737F" w:rsidTr="007B3361"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16E5" w:rsidRPr="00A0737F" w:rsidRDefault="004516E5" w:rsidP="007B33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Педагогический </w:t>
            </w:r>
          </w:p>
          <w:p w:rsidR="004516E5" w:rsidRPr="00A0737F" w:rsidRDefault="004516E5" w:rsidP="007B33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совет</w:t>
            </w:r>
          </w:p>
        </w:tc>
        <w:tc>
          <w:tcPr>
            <w:tcW w:w="7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16E5" w:rsidRPr="00A0737F" w:rsidRDefault="004516E5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осуществляет текущее руководство образовательной</w:t>
            </w:r>
            <w:r w:rsidRPr="00A0737F">
              <w:rPr>
                <w:rFonts w:ascii="Times New Roman" w:hAnsi="Times New Roman"/>
                <w:sz w:val="20"/>
                <w:szCs w:val="20"/>
              </w:rPr>
              <w:br/>
            </w: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деятельностью детского сада, в том числе рассматривает</w:t>
            </w:r>
            <w:r w:rsidRPr="00A0737F">
              <w:rPr>
                <w:rFonts w:ascii="Times New Roman" w:hAnsi="Times New Roman"/>
                <w:sz w:val="20"/>
                <w:szCs w:val="20"/>
              </w:rPr>
              <w:br/>
            </w: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вопросы:</w:t>
            </w:r>
          </w:p>
          <w:p w:rsidR="004516E5" w:rsidRPr="00A0737F" w:rsidRDefault="004516E5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-развития образовательных услуг;</w:t>
            </w:r>
          </w:p>
          <w:p w:rsidR="004516E5" w:rsidRPr="00A0737F" w:rsidRDefault="004516E5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-регламентации образовательных отношений;</w:t>
            </w:r>
          </w:p>
          <w:p w:rsidR="004516E5" w:rsidRPr="00A0737F" w:rsidRDefault="004516E5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-разработки образовательных программ;</w:t>
            </w:r>
          </w:p>
          <w:p w:rsidR="004516E5" w:rsidRPr="00A0737F" w:rsidRDefault="004516E5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-выбора учебных пособий, средств обучения и воспитания;</w:t>
            </w:r>
          </w:p>
          <w:p w:rsidR="004516E5" w:rsidRPr="00A0737F" w:rsidRDefault="004516E5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-материально-технического обеспечения образовательного процесса;</w:t>
            </w:r>
          </w:p>
          <w:p w:rsidR="004516E5" w:rsidRPr="00A0737F" w:rsidRDefault="004516E5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-аттестации, повышения квалификации педагогических работников;</w:t>
            </w:r>
          </w:p>
        </w:tc>
      </w:tr>
      <w:tr w:rsidR="004516E5" w:rsidRPr="00A0737F" w:rsidTr="007B3361"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16E5" w:rsidRPr="00A0737F" w:rsidRDefault="004516E5" w:rsidP="002D6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Общее собрание работников</w:t>
            </w:r>
          </w:p>
        </w:tc>
        <w:tc>
          <w:tcPr>
            <w:tcW w:w="7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16E5" w:rsidRPr="00A0737F" w:rsidRDefault="004516E5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реализует право работников участвовать в управлении</w:t>
            </w:r>
            <w:r w:rsidRPr="00A0737F">
              <w:rPr>
                <w:rFonts w:ascii="Times New Roman" w:hAnsi="Times New Roman"/>
                <w:sz w:val="20"/>
                <w:szCs w:val="20"/>
              </w:rPr>
              <w:br/>
            </w: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образовательной организацией, в том числе:</w:t>
            </w:r>
          </w:p>
          <w:p w:rsidR="004516E5" w:rsidRPr="00A0737F" w:rsidRDefault="004516E5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4516E5" w:rsidRPr="00A0737F" w:rsidRDefault="004516E5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 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4516E5" w:rsidRPr="00A0737F" w:rsidRDefault="004516E5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 разрешать конфликтные ситуации между работниками и администрацией образовательной организации;</w:t>
            </w:r>
          </w:p>
          <w:p w:rsidR="004516E5" w:rsidRPr="00A0737F" w:rsidRDefault="004516E5" w:rsidP="0090705C">
            <w:pPr>
              <w:spacing w:after="0" w:line="240" w:lineRule="auto"/>
              <w:ind w:righ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 вносить предложения по корректировке плана мероприятий организации, совершенствованию ее работы и развитию материально-технической базы</w:t>
            </w:r>
          </w:p>
        </w:tc>
      </w:tr>
    </w:tbl>
    <w:p w:rsidR="004516E5" w:rsidRPr="00A0737F" w:rsidRDefault="004516E5" w:rsidP="00305AC4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 xml:space="preserve">              Структура и система управления соответствуют специфике деятельности ДОУ.  По итогам 202</w:t>
      </w:r>
      <w:r>
        <w:rPr>
          <w:rFonts w:ascii="Times New Roman" w:hAnsi="Times New Roman"/>
          <w:color w:val="000000"/>
          <w:sz w:val="20"/>
          <w:szCs w:val="20"/>
        </w:rPr>
        <w:t>5</w:t>
      </w:r>
      <w:r w:rsidRPr="00A0737F">
        <w:rPr>
          <w:rFonts w:ascii="Times New Roman" w:hAnsi="Times New Roman"/>
          <w:color w:val="000000"/>
          <w:sz w:val="20"/>
          <w:szCs w:val="20"/>
        </w:rPr>
        <w:t xml:space="preserve"> года система управления МБДОУ детский сад  «</w:t>
      </w:r>
      <w:r>
        <w:rPr>
          <w:rFonts w:ascii="Times New Roman" w:hAnsi="Times New Roman"/>
          <w:color w:val="000000"/>
          <w:sz w:val="20"/>
          <w:szCs w:val="20"/>
        </w:rPr>
        <w:t>Улыбка</w:t>
      </w:r>
      <w:r w:rsidRPr="00A0737F">
        <w:rPr>
          <w:rFonts w:ascii="Times New Roman" w:hAnsi="Times New Roman"/>
          <w:color w:val="000000"/>
          <w:sz w:val="20"/>
          <w:szCs w:val="20"/>
        </w:rPr>
        <w:t>» ст.</w:t>
      </w:r>
      <w:r>
        <w:rPr>
          <w:rFonts w:ascii="Times New Roman" w:hAnsi="Times New Roman"/>
          <w:color w:val="000000"/>
          <w:sz w:val="20"/>
          <w:szCs w:val="20"/>
        </w:rPr>
        <w:t>Лозновской</w:t>
      </w:r>
      <w:r w:rsidRPr="00A0737F">
        <w:rPr>
          <w:rFonts w:ascii="Times New Roman" w:hAnsi="Times New Roman"/>
          <w:color w:val="000000"/>
          <w:sz w:val="20"/>
          <w:szCs w:val="20"/>
        </w:rPr>
        <w:t xml:space="preserve"> оценивается как эффективная, позволяющая учесть мнение работников и всех участников образовательных отношений.</w:t>
      </w:r>
      <w:r w:rsidRPr="00A0737F">
        <w:rPr>
          <w:rFonts w:ascii="Times New Roman" w:hAnsi="Times New Roman"/>
          <w:b/>
          <w:bCs/>
          <w:sz w:val="20"/>
          <w:szCs w:val="20"/>
        </w:rPr>
        <w:t xml:space="preserve">                             </w:t>
      </w:r>
    </w:p>
    <w:p w:rsidR="004516E5" w:rsidRPr="00A0737F" w:rsidRDefault="004516E5" w:rsidP="0061193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0737F">
        <w:rPr>
          <w:rFonts w:ascii="Times New Roman" w:hAnsi="Times New Roman"/>
          <w:b/>
          <w:sz w:val="20"/>
          <w:szCs w:val="20"/>
        </w:rPr>
        <w:t xml:space="preserve">                       3. Анализ образовательной деятельности</w:t>
      </w:r>
    </w:p>
    <w:p w:rsidR="004516E5" w:rsidRPr="00A0737F" w:rsidRDefault="004516E5" w:rsidP="0090705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>В 202</w:t>
      </w:r>
      <w:r>
        <w:rPr>
          <w:rFonts w:ascii="Times New Roman" w:hAnsi="Times New Roman"/>
          <w:sz w:val="20"/>
          <w:szCs w:val="20"/>
        </w:rPr>
        <w:t>5</w:t>
      </w:r>
      <w:r w:rsidRPr="00A0737F">
        <w:rPr>
          <w:rFonts w:ascii="Times New Roman" w:hAnsi="Times New Roman"/>
          <w:sz w:val="20"/>
          <w:szCs w:val="20"/>
        </w:rPr>
        <w:t xml:space="preserve"> году детский сад посещало </w:t>
      </w:r>
      <w:r>
        <w:rPr>
          <w:rFonts w:ascii="Times New Roman" w:hAnsi="Times New Roman"/>
          <w:sz w:val="20"/>
          <w:szCs w:val="20"/>
        </w:rPr>
        <w:t>9</w:t>
      </w:r>
      <w:r w:rsidRPr="00A0737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0737F">
        <w:rPr>
          <w:rFonts w:ascii="Times New Roman" w:hAnsi="Times New Roman"/>
          <w:sz w:val="20"/>
          <w:szCs w:val="20"/>
        </w:rPr>
        <w:t>воспитанник</w:t>
      </w:r>
      <w:r>
        <w:rPr>
          <w:rFonts w:ascii="Times New Roman" w:hAnsi="Times New Roman"/>
          <w:sz w:val="20"/>
          <w:szCs w:val="20"/>
        </w:rPr>
        <w:t>ов</w:t>
      </w:r>
      <w:r w:rsidRPr="00A0737F">
        <w:rPr>
          <w:rFonts w:ascii="Times New Roman" w:hAnsi="Times New Roman"/>
          <w:sz w:val="20"/>
          <w:szCs w:val="20"/>
        </w:rPr>
        <w:t xml:space="preserve"> в возрасте </w:t>
      </w:r>
      <w:r>
        <w:rPr>
          <w:rFonts w:ascii="Times New Roman" w:hAnsi="Times New Roman"/>
          <w:sz w:val="20"/>
          <w:szCs w:val="20"/>
        </w:rPr>
        <w:t>3</w:t>
      </w:r>
      <w:r w:rsidRPr="00A0737F">
        <w:rPr>
          <w:rFonts w:ascii="Times New Roman" w:hAnsi="Times New Roman"/>
          <w:sz w:val="20"/>
          <w:szCs w:val="20"/>
        </w:rPr>
        <w:t xml:space="preserve"> до </w:t>
      </w:r>
      <w:r w:rsidRPr="00A0737F">
        <w:rPr>
          <w:rFonts w:ascii="Times New Roman" w:hAnsi="Times New Roman"/>
          <w:color w:val="000000"/>
          <w:sz w:val="20"/>
          <w:szCs w:val="20"/>
        </w:rPr>
        <w:t>7</w:t>
      </w:r>
      <w:r w:rsidRPr="00A0737F">
        <w:rPr>
          <w:rFonts w:ascii="Times New Roman" w:hAnsi="Times New Roman"/>
          <w:sz w:val="20"/>
          <w:szCs w:val="20"/>
        </w:rPr>
        <w:t xml:space="preserve"> лет. </w:t>
      </w:r>
    </w:p>
    <w:p w:rsidR="004516E5" w:rsidRPr="00314D31" w:rsidRDefault="004516E5" w:rsidP="00790D75">
      <w:pPr>
        <w:spacing w:line="100" w:lineRule="atLeast"/>
        <w:rPr>
          <w:rFonts w:ascii="Times New Roman" w:hAnsi="Times New Roman"/>
          <w:color w:val="FF0000"/>
          <w:sz w:val="20"/>
          <w:szCs w:val="20"/>
        </w:rPr>
      </w:pPr>
      <w:r w:rsidRPr="00A0737F">
        <w:rPr>
          <w:rFonts w:ascii="Times New Roman" w:hAnsi="Times New Roman"/>
          <w:b/>
          <w:bCs/>
          <w:sz w:val="20"/>
          <w:szCs w:val="20"/>
        </w:rPr>
        <w:t xml:space="preserve">                     </w:t>
      </w:r>
      <w:r w:rsidRPr="00115871">
        <w:rPr>
          <w:rFonts w:ascii="Times New Roman" w:hAnsi="Times New Roman"/>
          <w:b/>
          <w:bCs/>
          <w:sz w:val="20"/>
          <w:szCs w:val="20"/>
        </w:rPr>
        <w:t xml:space="preserve">              </w:t>
      </w:r>
      <w:r w:rsidRPr="00A0737F">
        <w:rPr>
          <w:rFonts w:ascii="Times New Roman" w:hAnsi="Times New Roman"/>
          <w:b/>
          <w:bCs/>
          <w:sz w:val="20"/>
          <w:szCs w:val="20"/>
        </w:rPr>
        <w:t xml:space="preserve">  Возрастная специфика</w:t>
      </w:r>
      <w:r>
        <w:rPr>
          <w:rFonts w:ascii="Times New Roman" w:hAnsi="Times New Roman"/>
          <w:b/>
          <w:bCs/>
          <w:sz w:val="20"/>
          <w:szCs w:val="20"/>
        </w:rPr>
        <w:t xml:space="preserve"> под</w:t>
      </w:r>
      <w:r w:rsidRPr="00A0737F">
        <w:rPr>
          <w:rFonts w:ascii="Times New Roman" w:hAnsi="Times New Roman"/>
          <w:b/>
          <w:bCs/>
          <w:sz w:val="20"/>
          <w:szCs w:val="20"/>
        </w:rPr>
        <w:t xml:space="preserve"> групп</w:t>
      </w:r>
      <w:r>
        <w:rPr>
          <w:rFonts w:ascii="Times New Roman" w:hAnsi="Times New Roman"/>
          <w:b/>
          <w:bCs/>
          <w:sz w:val="20"/>
          <w:szCs w:val="20"/>
        </w:rPr>
        <w:t>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672"/>
        <w:gridCol w:w="1053"/>
        <w:gridCol w:w="1150"/>
        <w:gridCol w:w="1120"/>
      </w:tblGrid>
      <w:tr w:rsidR="004516E5" w:rsidRPr="00A0737F" w:rsidTr="00783483">
        <w:tc>
          <w:tcPr>
            <w:tcW w:w="2376" w:type="dxa"/>
            <w:shd w:val="clear" w:color="auto" w:fill="FFFFFF"/>
          </w:tcPr>
          <w:p w:rsidR="004516E5" w:rsidRPr="00783483" w:rsidRDefault="004516E5" w:rsidP="002D66C9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483">
              <w:rPr>
                <w:rFonts w:ascii="Times New Roman" w:hAnsi="Times New Roman"/>
                <w:sz w:val="18"/>
                <w:szCs w:val="18"/>
              </w:rPr>
              <w:t>Наименование групп</w:t>
            </w:r>
          </w:p>
        </w:tc>
        <w:tc>
          <w:tcPr>
            <w:tcW w:w="1672" w:type="dxa"/>
            <w:shd w:val="clear" w:color="auto" w:fill="FFFFFF"/>
          </w:tcPr>
          <w:p w:rsidR="004516E5" w:rsidRPr="00783483" w:rsidRDefault="004516E5" w:rsidP="00783483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483">
              <w:rPr>
                <w:rFonts w:ascii="Times New Roman" w:hAnsi="Times New Roman"/>
                <w:sz w:val="18"/>
                <w:szCs w:val="18"/>
              </w:rPr>
              <w:t>направленность</w:t>
            </w:r>
          </w:p>
        </w:tc>
        <w:tc>
          <w:tcPr>
            <w:tcW w:w="1053" w:type="dxa"/>
            <w:shd w:val="clear" w:color="auto" w:fill="FFFFFF"/>
          </w:tcPr>
          <w:p w:rsidR="004516E5" w:rsidRPr="00783483" w:rsidRDefault="004516E5" w:rsidP="002D66C9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483">
              <w:rPr>
                <w:rFonts w:ascii="Times New Roman" w:hAnsi="Times New Roman"/>
                <w:sz w:val="18"/>
                <w:szCs w:val="18"/>
              </w:rPr>
              <w:t>Кол-во групп</w:t>
            </w:r>
          </w:p>
        </w:tc>
        <w:tc>
          <w:tcPr>
            <w:tcW w:w="1150" w:type="dxa"/>
            <w:shd w:val="clear" w:color="auto" w:fill="FFFFFF"/>
          </w:tcPr>
          <w:p w:rsidR="004516E5" w:rsidRPr="00783483" w:rsidRDefault="004516E5" w:rsidP="002D66C9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483">
              <w:rPr>
                <w:rFonts w:ascii="Times New Roman" w:hAnsi="Times New Roman"/>
                <w:sz w:val="18"/>
                <w:szCs w:val="18"/>
              </w:rPr>
              <w:t>Возраст  детей</w:t>
            </w:r>
          </w:p>
        </w:tc>
        <w:tc>
          <w:tcPr>
            <w:tcW w:w="1120" w:type="dxa"/>
            <w:shd w:val="clear" w:color="auto" w:fill="FFFFFF"/>
          </w:tcPr>
          <w:p w:rsidR="004516E5" w:rsidRPr="00783483" w:rsidRDefault="004516E5" w:rsidP="002D66C9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483">
              <w:rPr>
                <w:rFonts w:ascii="Times New Roman" w:hAnsi="Times New Roman"/>
                <w:sz w:val="18"/>
                <w:szCs w:val="18"/>
              </w:rPr>
              <w:t>Кол-во детей</w:t>
            </w:r>
          </w:p>
        </w:tc>
      </w:tr>
      <w:tr w:rsidR="004516E5" w:rsidRPr="00A0737F" w:rsidTr="00783483">
        <w:trPr>
          <w:trHeight w:val="499"/>
        </w:trPr>
        <w:tc>
          <w:tcPr>
            <w:tcW w:w="2376" w:type="dxa"/>
            <w:shd w:val="clear" w:color="auto" w:fill="FFFFFF"/>
          </w:tcPr>
          <w:p w:rsidR="004516E5" w:rsidRPr="00783483" w:rsidRDefault="004516E5" w:rsidP="0078348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483">
              <w:rPr>
                <w:rFonts w:ascii="Times New Roman" w:hAnsi="Times New Roman"/>
                <w:sz w:val="18"/>
                <w:szCs w:val="18"/>
              </w:rPr>
              <w:t xml:space="preserve">Младшая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783483">
              <w:rPr>
                <w:rFonts w:ascii="Times New Roman" w:hAnsi="Times New Roman"/>
                <w:sz w:val="18"/>
                <w:szCs w:val="18"/>
              </w:rPr>
              <w:t xml:space="preserve"> средняя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группа</w:t>
            </w:r>
            <w:bookmarkStart w:id="0" w:name="_GoBack"/>
            <w:bookmarkEnd w:id="0"/>
          </w:p>
        </w:tc>
        <w:tc>
          <w:tcPr>
            <w:tcW w:w="1672" w:type="dxa"/>
            <w:vMerge w:val="restart"/>
            <w:shd w:val="clear" w:color="auto" w:fill="FFFFFF"/>
          </w:tcPr>
          <w:p w:rsidR="004516E5" w:rsidRPr="00783483" w:rsidRDefault="004516E5" w:rsidP="003609EF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483">
              <w:rPr>
                <w:rFonts w:ascii="Times New Roman" w:hAnsi="Times New Roman"/>
                <w:sz w:val="18"/>
                <w:szCs w:val="18"/>
              </w:rPr>
              <w:t>Разновозрастная общеразвивающая</w:t>
            </w:r>
          </w:p>
        </w:tc>
        <w:tc>
          <w:tcPr>
            <w:tcW w:w="1053" w:type="dxa"/>
            <w:shd w:val="clear" w:color="auto" w:fill="FFFFFF"/>
          </w:tcPr>
          <w:p w:rsidR="004516E5" w:rsidRPr="00783483" w:rsidRDefault="004516E5" w:rsidP="00305AC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483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4516E5" w:rsidRPr="00783483" w:rsidRDefault="004516E5" w:rsidP="00305AC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FFFFFF"/>
          </w:tcPr>
          <w:p w:rsidR="004516E5" w:rsidRPr="00783483" w:rsidRDefault="004516E5" w:rsidP="00305AC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483">
              <w:rPr>
                <w:rFonts w:ascii="Times New Roman" w:hAnsi="Times New Roman"/>
                <w:sz w:val="18"/>
                <w:szCs w:val="18"/>
              </w:rPr>
              <w:t>2-5</w:t>
            </w:r>
          </w:p>
        </w:tc>
        <w:tc>
          <w:tcPr>
            <w:tcW w:w="1120" w:type="dxa"/>
            <w:shd w:val="clear" w:color="auto" w:fill="FFFFFF"/>
          </w:tcPr>
          <w:p w:rsidR="004516E5" w:rsidRPr="00783483" w:rsidRDefault="004516E5" w:rsidP="00305AC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4516E5" w:rsidRPr="00A0737F" w:rsidTr="00783483">
        <w:trPr>
          <w:trHeight w:val="638"/>
        </w:trPr>
        <w:tc>
          <w:tcPr>
            <w:tcW w:w="2376" w:type="dxa"/>
            <w:shd w:val="clear" w:color="auto" w:fill="FFFFFF"/>
          </w:tcPr>
          <w:p w:rsidR="004516E5" w:rsidRPr="00783483" w:rsidRDefault="004516E5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483">
              <w:rPr>
                <w:rFonts w:ascii="Times New Roman" w:hAnsi="Times New Roman"/>
                <w:sz w:val="18"/>
                <w:szCs w:val="18"/>
              </w:rPr>
              <w:t>Старшая -подготовительная</w:t>
            </w:r>
          </w:p>
        </w:tc>
        <w:tc>
          <w:tcPr>
            <w:tcW w:w="1672" w:type="dxa"/>
            <w:vMerge/>
            <w:shd w:val="clear" w:color="auto" w:fill="FFFFFF"/>
          </w:tcPr>
          <w:p w:rsidR="004516E5" w:rsidRPr="00783483" w:rsidRDefault="004516E5" w:rsidP="003609EF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FFFFFF"/>
          </w:tcPr>
          <w:p w:rsidR="004516E5" w:rsidRPr="00783483" w:rsidRDefault="004516E5" w:rsidP="00305AC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4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0" w:type="dxa"/>
            <w:shd w:val="clear" w:color="auto" w:fill="FFFFFF"/>
          </w:tcPr>
          <w:p w:rsidR="004516E5" w:rsidRPr="00783483" w:rsidRDefault="004516E5" w:rsidP="00305AC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483">
              <w:rPr>
                <w:rFonts w:ascii="Times New Roman" w:hAnsi="Times New Roman"/>
                <w:sz w:val="18"/>
                <w:szCs w:val="18"/>
              </w:rPr>
              <w:t>5-7</w:t>
            </w:r>
          </w:p>
        </w:tc>
        <w:tc>
          <w:tcPr>
            <w:tcW w:w="1120" w:type="dxa"/>
            <w:shd w:val="clear" w:color="auto" w:fill="FFFFFF"/>
          </w:tcPr>
          <w:p w:rsidR="004516E5" w:rsidRPr="00783483" w:rsidRDefault="004516E5" w:rsidP="00305AC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</w:tbl>
    <w:p w:rsidR="004516E5" w:rsidRPr="00A0737F" w:rsidRDefault="004516E5" w:rsidP="0061193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516E5" w:rsidRPr="00A0737F" w:rsidRDefault="004516E5" w:rsidP="00611938">
      <w:pPr>
        <w:pStyle w:val="3"/>
        <w:spacing w:before="0" w:after="0" w:line="240" w:lineRule="auto"/>
        <w:ind w:firstLine="851"/>
        <w:jc w:val="both"/>
        <w:rPr>
          <w:bCs/>
          <w:sz w:val="20"/>
          <w:szCs w:val="20"/>
        </w:rPr>
      </w:pPr>
      <w:r w:rsidRPr="00A0737F">
        <w:rPr>
          <w:sz w:val="20"/>
          <w:szCs w:val="20"/>
        </w:rPr>
        <w:t xml:space="preserve">Основной задачей педагогического коллектива является </w:t>
      </w:r>
      <w:r w:rsidRPr="00A0737F">
        <w:rPr>
          <w:bCs/>
          <w:sz w:val="20"/>
          <w:szCs w:val="20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</w:t>
      </w:r>
      <w:r w:rsidRPr="00A0737F">
        <w:rPr>
          <w:sz w:val="20"/>
          <w:szCs w:val="20"/>
        </w:rPr>
        <w:t>подготовка к жизни в современном обществе,  формирование предпосылок к учебной деятельности, обеспечение безопасности  жизнедеятельности дошкольника.</w:t>
      </w:r>
      <w:r w:rsidRPr="00A0737F">
        <w:rPr>
          <w:color w:val="000000"/>
          <w:sz w:val="20"/>
          <w:szCs w:val="20"/>
        </w:rPr>
        <w:t xml:space="preserve"> г.)  на основе примерной основной образовательной программы дошкольного образования, с учетом авторской комплексной программы  «Детство» под редакцией Т.И.Бабаевой, З.И. Михайлова  </w:t>
      </w:r>
    </w:p>
    <w:p w:rsidR="004516E5" w:rsidRPr="00A0737F" w:rsidRDefault="004516E5" w:rsidP="00BC69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 xml:space="preserve">    Содержание образовательной деятельности в ДОУ определено основной образовательной программой МБДОУ детский сад «</w:t>
      </w:r>
      <w:r>
        <w:rPr>
          <w:rFonts w:ascii="Times New Roman" w:hAnsi="Times New Roman"/>
          <w:sz w:val="20"/>
          <w:szCs w:val="20"/>
        </w:rPr>
        <w:t>Улыбка</w:t>
      </w:r>
      <w:r w:rsidRPr="00A0737F">
        <w:rPr>
          <w:rFonts w:ascii="Times New Roman" w:hAnsi="Times New Roman"/>
          <w:sz w:val="20"/>
          <w:szCs w:val="20"/>
        </w:rPr>
        <w:t>» ст.</w:t>
      </w:r>
      <w:r>
        <w:rPr>
          <w:rFonts w:ascii="Times New Roman" w:hAnsi="Times New Roman"/>
          <w:sz w:val="20"/>
          <w:szCs w:val="20"/>
        </w:rPr>
        <w:t>Лозновской</w:t>
      </w:r>
      <w:r w:rsidRPr="00A0737F">
        <w:rPr>
          <w:rFonts w:ascii="Times New Roman" w:hAnsi="Times New Roman"/>
          <w:sz w:val="20"/>
          <w:szCs w:val="20"/>
        </w:rPr>
        <w:t xml:space="preserve"> (далее ООП ДОУ).  </w:t>
      </w:r>
    </w:p>
    <w:p w:rsidR="004516E5" w:rsidRPr="00A0737F" w:rsidRDefault="004516E5" w:rsidP="00BC69A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0737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Образовательную</w:t>
      </w:r>
      <w:r w:rsidRPr="00A0737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A0737F">
        <w:rPr>
          <w:rFonts w:ascii="Times New Roman" w:hAnsi="Times New Roman"/>
          <w:color w:val="000000"/>
          <w:sz w:val="20"/>
          <w:szCs w:val="20"/>
          <w:lang w:eastAsia="ru-RU"/>
        </w:rPr>
        <w:t>программу в 202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5</w:t>
      </w:r>
      <w:r w:rsidRPr="00A0737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году освоили 9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5</w:t>
      </w:r>
      <w:r w:rsidRPr="00A0737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% детей. </w:t>
      </w:r>
      <w:r w:rsidRPr="00A0737F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4516E5" w:rsidRPr="00A0737F" w:rsidRDefault="004516E5" w:rsidP="00611938">
      <w:pPr>
        <w:pStyle w:val="NoSpacing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737F">
        <w:rPr>
          <w:rFonts w:ascii="Times New Roman" w:hAnsi="Times New Roman" w:cs="Times New Roman"/>
          <w:sz w:val="20"/>
          <w:szCs w:val="20"/>
        </w:rPr>
        <w:t>Анализ  совместной деятельности педагогического коллектива ДОУ с семьями показывает, что использование дифференцированного подхода, нетрадиционных форм и методов общения с родителями, повышает их ответственность за воспитание детей в семье. Это создает атмосферу взаимопонимания и доверительных отношений между родителями, педагогами и детьми; способствует  обмену опытом семейного воспитания между родителями; создает  благоприятную  эмоциональную атмосферу между родителями и педагогами; обеспечивает совместный успех в деле  воспитания, обучения и развития детей.</w:t>
      </w:r>
    </w:p>
    <w:p w:rsidR="004516E5" w:rsidRPr="00A0737F" w:rsidRDefault="004516E5" w:rsidP="0061193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A0737F">
        <w:rPr>
          <w:rFonts w:ascii="Times New Roman" w:hAnsi="Times New Roman"/>
          <w:sz w:val="20"/>
          <w:szCs w:val="20"/>
          <w:lang w:eastAsia="ru-RU"/>
        </w:rPr>
        <w:t>В МБДОУ д/с «</w:t>
      </w:r>
      <w:r>
        <w:rPr>
          <w:rFonts w:ascii="Times New Roman" w:hAnsi="Times New Roman"/>
          <w:sz w:val="20"/>
          <w:szCs w:val="20"/>
          <w:lang w:eastAsia="ru-RU"/>
        </w:rPr>
        <w:t>Улыбка</w:t>
      </w:r>
      <w:r w:rsidRPr="00A0737F">
        <w:rPr>
          <w:rFonts w:ascii="Times New Roman" w:hAnsi="Times New Roman"/>
          <w:sz w:val="20"/>
          <w:szCs w:val="20"/>
          <w:lang w:eastAsia="ru-RU"/>
        </w:rPr>
        <w:t>» ст.</w:t>
      </w:r>
      <w:r>
        <w:rPr>
          <w:rFonts w:ascii="Times New Roman" w:hAnsi="Times New Roman"/>
          <w:sz w:val="20"/>
          <w:szCs w:val="20"/>
          <w:lang w:eastAsia="ru-RU"/>
        </w:rPr>
        <w:t>Лозновской</w:t>
      </w:r>
      <w:r w:rsidRPr="00A0737F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0737F">
        <w:rPr>
          <w:rFonts w:ascii="Times New Roman" w:hAnsi="Times New Roman"/>
          <w:b/>
          <w:sz w:val="20"/>
          <w:szCs w:val="20"/>
          <w:lang w:eastAsia="ru-RU"/>
        </w:rPr>
        <w:t xml:space="preserve">педагогический коллектив представлен </w:t>
      </w:r>
      <w:r w:rsidRPr="00A0737F">
        <w:rPr>
          <w:rFonts w:ascii="Times New Roman" w:hAnsi="Times New Roman"/>
          <w:sz w:val="20"/>
          <w:szCs w:val="20"/>
          <w:lang w:eastAsia="ru-RU"/>
        </w:rPr>
        <w:t>следующими сотрудниками:</w:t>
      </w:r>
    </w:p>
    <w:p w:rsidR="004516E5" w:rsidRPr="00A0737F" w:rsidRDefault="004516E5" w:rsidP="00611938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 xml:space="preserve">- </w:t>
      </w:r>
      <w:r>
        <w:rPr>
          <w:rFonts w:ascii="Times New Roman" w:hAnsi="Times New Roman"/>
          <w:color w:val="000000"/>
          <w:sz w:val="20"/>
          <w:szCs w:val="20"/>
        </w:rPr>
        <w:t>1педагог  (</w:t>
      </w:r>
      <w:r w:rsidRPr="00A0737F">
        <w:rPr>
          <w:rFonts w:ascii="Times New Roman" w:hAnsi="Times New Roman"/>
          <w:color w:val="000000"/>
          <w:sz w:val="20"/>
          <w:szCs w:val="20"/>
        </w:rPr>
        <w:t xml:space="preserve"> воспитател</w:t>
      </w:r>
      <w:r>
        <w:rPr>
          <w:rFonts w:ascii="Times New Roman" w:hAnsi="Times New Roman"/>
          <w:color w:val="000000"/>
          <w:sz w:val="20"/>
          <w:szCs w:val="20"/>
        </w:rPr>
        <w:t>ь)</w:t>
      </w:r>
    </w:p>
    <w:p w:rsidR="004516E5" w:rsidRPr="00A0737F" w:rsidRDefault="004516E5" w:rsidP="00611938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16E5" w:rsidRPr="00A0737F" w:rsidRDefault="004516E5" w:rsidP="00611938">
      <w:pPr>
        <w:pStyle w:val="ListParagraph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</w:t>
      </w:r>
      <w:r w:rsidRPr="00A0737F">
        <w:rPr>
          <w:rFonts w:ascii="Times New Roman" w:hAnsi="Times New Roman"/>
          <w:b/>
          <w:color w:val="000000"/>
          <w:sz w:val="20"/>
          <w:szCs w:val="20"/>
        </w:rPr>
        <w:t>Образовательный уровень педагогических работников</w:t>
      </w:r>
    </w:p>
    <w:p w:rsidR="004516E5" w:rsidRPr="00A0737F" w:rsidRDefault="004516E5" w:rsidP="00611938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4516E5" w:rsidRPr="00A0737F" w:rsidTr="001D4D75">
        <w:tc>
          <w:tcPr>
            <w:tcW w:w="4785" w:type="dxa"/>
          </w:tcPr>
          <w:p w:rsidR="004516E5" w:rsidRPr="001D4D75" w:rsidRDefault="004516E5" w:rsidP="001D4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D75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D4D75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786" w:type="dxa"/>
          </w:tcPr>
          <w:p w:rsidR="004516E5" w:rsidRPr="001D4D75" w:rsidRDefault="004516E5" w:rsidP="001D4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D75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1D4D75">
              <w:rPr>
                <w:rFonts w:ascii="Times New Roman" w:hAnsi="Times New Roman"/>
                <w:b/>
                <w:sz w:val="20"/>
                <w:szCs w:val="20"/>
              </w:rPr>
              <w:t xml:space="preserve">  год</w:t>
            </w:r>
          </w:p>
          <w:p w:rsidR="004516E5" w:rsidRPr="001D4D75" w:rsidRDefault="004516E5" w:rsidP="001D4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16E5" w:rsidRPr="00A0737F" w:rsidTr="001D4D75">
        <w:tc>
          <w:tcPr>
            <w:tcW w:w="4785" w:type="dxa"/>
          </w:tcPr>
          <w:p w:rsidR="004516E5" w:rsidRPr="001D4D75" w:rsidRDefault="004516E5" w:rsidP="001D4D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D75">
              <w:rPr>
                <w:rFonts w:ascii="Times New Roman" w:hAnsi="Times New Roman"/>
                <w:sz w:val="20"/>
                <w:szCs w:val="20"/>
              </w:rPr>
              <w:t>Высшее -0 человек</w:t>
            </w:r>
          </w:p>
          <w:p w:rsidR="004516E5" w:rsidRPr="001D4D75" w:rsidRDefault="004516E5" w:rsidP="001D4D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D75">
              <w:rPr>
                <w:rFonts w:ascii="Times New Roman" w:hAnsi="Times New Roman"/>
                <w:sz w:val="20"/>
                <w:szCs w:val="20"/>
              </w:rPr>
              <w:t xml:space="preserve">Средне-специальное –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D4D75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4786" w:type="dxa"/>
          </w:tcPr>
          <w:p w:rsidR="004516E5" w:rsidRPr="001D4D75" w:rsidRDefault="004516E5" w:rsidP="001D4D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D75">
              <w:rPr>
                <w:rFonts w:ascii="Times New Roman" w:hAnsi="Times New Roman"/>
                <w:sz w:val="20"/>
                <w:szCs w:val="20"/>
              </w:rPr>
              <w:t>Высшее – 0 человек</w:t>
            </w:r>
          </w:p>
          <w:p w:rsidR="004516E5" w:rsidRPr="001D4D75" w:rsidRDefault="004516E5" w:rsidP="001D4D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D75">
              <w:rPr>
                <w:rFonts w:ascii="Times New Roman" w:hAnsi="Times New Roman"/>
                <w:sz w:val="20"/>
                <w:szCs w:val="20"/>
              </w:rPr>
              <w:t xml:space="preserve">Средне-специальное –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D4D75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</w:p>
        </w:tc>
      </w:tr>
    </w:tbl>
    <w:p w:rsidR="004516E5" w:rsidRPr="00A0737F" w:rsidRDefault="004516E5" w:rsidP="0061193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4516E5" w:rsidRPr="00A0737F" w:rsidRDefault="004516E5" w:rsidP="00BC69A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A0737F">
        <w:rPr>
          <w:rFonts w:ascii="Times New Roman" w:hAnsi="Times New Roman"/>
          <w:b/>
          <w:sz w:val="20"/>
          <w:szCs w:val="20"/>
        </w:rPr>
        <w:t>Стаж работы</w:t>
      </w:r>
    </w:p>
    <w:p w:rsidR="004516E5" w:rsidRPr="00A0737F" w:rsidRDefault="004516E5" w:rsidP="006119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>до 2 лет – 0 человек</w:t>
      </w:r>
    </w:p>
    <w:p w:rsidR="004516E5" w:rsidRPr="00A0737F" w:rsidRDefault="004516E5" w:rsidP="006119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 xml:space="preserve">от 2 до 5 лет – </w:t>
      </w:r>
      <w:r>
        <w:rPr>
          <w:rFonts w:ascii="Times New Roman" w:hAnsi="Times New Roman"/>
          <w:sz w:val="20"/>
          <w:szCs w:val="20"/>
        </w:rPr>
        <w:t>0</w:t>
      </w:r>
      <w:r w:rsidRPr="00A0737F">
        <w:rPr>
          <w:rFonts w:ascii="Times New Roman" w:hAnsi="Times New Roman"/>
          <w:sz w:val="20"/>
          <w:szCs w:val="20"/>
        </w:rPr>
        <w:t xml:space="preserve"> человек</w:t>
      </w:r>
    </w:p>
    <w:p w:rsidR="004516E5" w:rsidRPr="00A0737F" w:rsidRDefault="004516E5" w:rsidP="006119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 xml:space="preserve">от 5 до 10 лет – </w:t>
      </w:r>
      <w:r>
        <w:rPr>
          <w:rFonts w:ascii="Times New Roman" w:hAnsi="Times New Roman"/>
          <w:sz w:val="20"/>
          <w:szCs w:val="20"/>
        </w:rPr>
        <w:t>0</w:t>
      </w:r>
      <w:r w:rsidRPr="00A0737F">
        <w:rPr>
          <w:rFonts w:ascii="Times New Roman" w:hAnsi="Times New Roman"/>
          <w:sz w:val="20"/>
          <w:szCs w:val="20"/>
        </w:rPr>
        <w:t xml:space="preserve"> человек</w:t>
      </w:r>
    </w:p>
    <w:p w:rsidR="004516E5" w:rsidRPr="00A0737F" w:rsidRDefault="004516E5" w:rsidP="006119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 xml:space="preserve">от 10 до 15 лет – </w:t>
      </w:r>
      <w:r>
        <w:rPr>
          <w:rFonts w:ascii="Times New Roman" w:hAnsi="Times New Roman"/>
          <w:sz w:val="20"/>
          <w:szCs w:val="20"/>
        </w:rPr>
        <w:t>0</w:t>
      </w:r>
      <w:r w:rsidRPr="00A0737F">
        <w:rPr>
          <w:rFonts w:ascii="Times New Roman" w:hAnsi="Times New Roman"/>
          <w:sz w:val="20"/>
          <w:szCs w:val="20"/>
        </w:rPr>
        <w:t xml:space="preserve"> человека</w:t>
      </w:r>
    </w:p>
    <w:p w:rsidR="004516E5" w:rsidRPr="00A0737F" w:rsidRDefault="004516E5" w:rsidP="006119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свыше </w:t>
      </w:r>
      <w:r w:rsidRPr="00A0737F">
        <w:rPr>
          <w:rFonts w:ascii="Times New Roman" w:hAnsi="Times New Roman"/>
          <w:sz w:val="20"/>
          <w:szCs w:val="20"/>
        </w:rPr>
        <w:t xml:space="preserve"> 20 лет- </w:t>
      </w:r>
      <w:r>
        <w:rPr>
          <w:rFonts w:ascii="Times New Roman" w:hAnsi="Times New Roman"/>
          <w:sz w:val="20"/>
          <w:szCs w:val="20"/>
        </w:rPr>
        <w:t>1</w:t>
      </w:r>
      <w:r w:rsidRPr="00A0737F">
        <w:rPr>
          <w:rFonts w:ascii="Times New Roman" w:hAnsi="Times New Roman"/>
          <w:sz w:val="20"/>
          <w:szCs w:val="20"/>
        </w:rPr>
        <w:t xml:space="preserve"> человек</w:t>
      </w:r>
    </w:p>
    <w:p w:rsidR="004516E5" w:rsidRPr="00A0737F" w:rsidRDefault="004516E5" w:rsidP="00611938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A0737F">
        <w:rPr>
          <w:rFonts w:ascii="Times New Roman" w:hAnsi="Times New Roman"/>
          <w:b/>
          <w:sz w:val="20"/>
          <w:szCs w:val="20"/>
        </w:rPr>
        <w:t>Распределение педагогов по возрасту</w:t>
      </w:r>
    </w:p>
    <w:p w:rsidR="004516E5" w:rsidRPr="00A0737F" w:rsidRDefault="004516E5" w:rsidP="006119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 xml:space="preserve">от 30 до 39 лет – </w:t>
      </w:r>
      <w:r>
        <w:rPr>
          <w:rFonts w:ascii="Times New Roman" w:hAnsi="Times New Roman"/>
          <w:sz w:val="20"/>
          <w:szCs w:val="20"/>
        </w:rPr>
        <w:t>0</w:t>
      </w:r>
      <w:r w:rsidRPr="00A0737F">
        <w:rPr>
          <w:rFonts w:ascii="Times New Roman" w:hAnsi="Times New Roman"/>
          <w:sz w:val="20"/>
          <w:szCs w:val="20"/>
        </w:rPr>
        <w:t xml:space="preserve"> человек</w:t>
      </w:r>
    </w:p>
    <w:p w:rsidR="004516E5" w:rsidRPr="00A0737F" w:rsidRDefault="004516E5" w:rsidP="006119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>от 39 лет до 45 лет – 0 человек</w:t>
      </w:r>
    </w:p>
    <w:p w:rsidR="004516E5" w:rsidRPr="00A0737F" w:rsidRDefault="004516E5" w:rsidP="006119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>от 45 лет до 50 лет-</w:t>
      </w:r>
      <w:r>
        <w:rPr>
          <w:rFonts w:ascii="Times New Roman" w:hAnsi="Times New Roman"/>
          <w:sz w:val="20"/>
          <w:szCs w:val="20"/>
        </w:rPr>
        <w:t>0</w:t>
      </w:r>
      <w:r w:rsidRPr="00A0737F">
        <w:rPr>
          <w:rFonts w:ascii="Times New Roman" w:hAnsi="Times New Roman"/>
          <w:sz w:val="20"/>
          <w:szCs w:val="20"/>
        </w:rPr>
        <w:t xml:space="preserve"> человек</w:t>
      </w:r>
    </w:p>
    <w:p w:rsidR="004516E5" w:rsidRPr="00A0737F" w:rsidRDefault="004516E5" w:rsidP="006119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 xml:space="preserve">от 50 до 55 лет-1 </w:t>
      </w:r>
      <w:r>
        <w:rPr>
          <w:rFonts w:ascii="Times New Roman" w:hAnsi="Times New Roman"/>
          <w:sz w:val="20"/>
          <w:szCs w:val="20"/>
        </w:rPr>
        <w:t>человек</w:t>
      </w:r>
    </w:p>
    <w:p w:rsidR="004516E5" w:rsidRPr="00A0737F" w:rsidRDefault="004516E5" w:rsidP="006119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16E5" w:rsidRPr="00A0737F" w:rsidRDefault="004516E5" w:rsidP="00F9370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b/>
          <w:bCs/>
          <w:color w:val="000000"/>
          <w:sz w:val="20"/>
          <w:szCs w:val="20"/>
        </w:rPr>
        <w:t>4. Анализ функционирования внутренней системы оценки качества образования</w:t>
      </w:r>
    </w:p>
    <w:p w:rsidR="004516E5" w:rsidRPr="00A0737F" w:rsidRDefault="004516E5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>Мониторинг качества образовательной деятельности в 202</w:t>
      </w:r>
      <w:r>
        <w:rPr>
          <w:rFonts w:ascii="Times New Roman" w:hAnsi="Times New Roman"/>
          <w:color w:val="000000"/>
          <w:sz w:val="20"/>
          <w:szCs w:val="20"/>
        </w:rPr>
        <w:t>5</w:t>
      </w:r>
      <w:r w:rsidRPr="00A0737F">
        <w:rPr>
          <w:rFonts w:ascii="Times New Roman" w:hAnsi="Times New Roman"/>
          <w:color w:val="000000"/>
          <w:sz w:val="20"/>
          <w:szCs w:val="20"/>
        </w:rPr>
        <w:t xml:space="preserve"> году показал средн</w:t>
      </w:r>
      <w:r>
        <w:rPr>
          <w:rFonts w:ascii="Times New Roman" w:hAnsi="Times New Roman"/>
          <w:color w:val="000000"/>
          <w:sz w:val="20"/>
          <w:szCs w:val="20"/>
        </w:rPr>
        <w:t>ю</w:t>
      </w:r>
      <w:r w:rsidRPr="00A0737F">
        <w:rPr>
          <w:rFonts w:ascii="Times New Roman" w:hAnsi="Times New Roman"/>
          <w:color w:val="000000"/>
          <w:sz w:val="20"/>
          <w:szCs w:val="20"/>
        </w:rPr>
        <w:t>ю работу педагогического коллектива по всем показателям.</w:t>
      </w:r>
    </w:p>
    <w:p w:rsidR="004516E5" w:rsidRPr="00A0737F" w:rsidRDefault="004516E5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>Состояние здоровья и физического развития воспитанников удовлетворительные. 9</w:t>
      </w:r>
      <w:r>
        <w:rPr>
          <w:rFonts w:ascii="Times New Roman" w:hAnsi="Times New Roman"/>
          <w:color w:val="000000"/>
          <w:sz w:val="20"/>
          <w:szCs w:val="20"/>
        </w:rPr>
        <w:t>5</w:t>
      </w:r>
      <w:r w:rsidRPr="00A0737F">
        <w:rPr>
          <w:rFonts w:ascii="Times New Roman" w:hAnsi="Times New Roman"/>
          <w:color w:val="C00000"/>
          <w:sz w:val="20"/>
          <w:szCs w:val="20"/>
        </w:rPr>
        <w:t> </w:t>
      </w:r>
      <w:r w:rsidRPr="00A0737F">
        <w:rPr>
          <w:rFonts w:ascii="Times New Roman" w:hAnsi="Times New Roman"/>
          <w:sz w:val="20"/>
          <w:szCs w:val="20"/>
        </w:rPr>
        <w:t>%</w:t>
      </w:r>
      <w:r w:rsidRPr="00A0737F">
        <w:rPr>
          <w:rFonts w:ascii="Times New Roman" w:hAnsi="Times New Roman"/>
          <w:color w:val="000000"/>
          <w:sz w:val="20"/>
          <w:szCs w:val="20"/>
        </w:rPr>
        <w:t xml:space="preserve"> детей успешно освоили образовательную программу дошкольного образования в своей возрастной группе. Воспитанники показали высокие показатели готовности к школьному обучению. </w:t>
      </w:r>
    </w:p>
    <w:p w:rsidR="004516E5" w:rsidRPr="00A0737F" w:rsidRDefault="004516E5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16E5" w:rsidRPr="00A0737F" w:rsidRDefault="004516E5" w:rsidP="00107497">
      <w:pPr>
        <w:jc w:val="center"/>
        <w:rPr>
          <w:rFonts w:ascii="Times New Roman" w:hAnsi="Times New Roman"/>
          <w:b/>
          <w:sz w:val="20"/>
          <w:szCs w:val="20"/>
        </w:rPr>
      </w:pPr>
      <w:r w:rsidRPr="00A0737F">
        <w:rPr>
          <w:rFonts w:ascii="Times New Roman" w:hAnsi="Times New Roman"/>
          <w:b/>
          <w:sz w:val="20"/>
          <w:szCs w:val="20"/>
        </w:rPr>
        <w:t>Участие МБДОУ детский сад «</w:t>
      </w:r>
      <w:r>
        <w:rPr>
          <w:rFonts w:ascii="Times New Roman" w:hAnsi="Times New Roman"/>
          <w:b/>
          <w:sz w:val="20"/>
          <w:szCs w:val="20"/>
        </w:rPr>
        <w:t>Улыбка</w:t>
      </w:r>
      <w:r w:rsidRPr="00A0737F">
        <w:rPr>
          <w:rFonts w:ascii="Times New Roman" w:hAnsi="Times New Roman"/>
          <w:b/>
          <w:sz w:val="20"/>
          <w:szCs w:val="20"/>
        </w:rPr>
        <w:t>» ст.</w:t>
      </w:r>
      <w:r>
        <w:rPr>
          <w:rFonts w:ascii="Times New Roman" w:hAnsi="Times New Roman"/>
          <w:b/>
          <w:sz w:val="20"/>
          <w:szCs w:val="20"/>
        </w:rPr>
        <w:t>Лозновской</w:t>
      </w:r>
      <w:r w:rsidRPr="00A0737F">
        <w:rPr>
          <w:rFonts w:ascii="Times New Roman" w:hAnsi="Times New Roman"/>
          <w:b/>
          <w:sz w:val="20"/>
          <w:szCs w:val="20"/>
        </w:rPr>
        <w:t xml:space="preserve"> в конкурсах</w:t>
      </w:r>
    </w:p>
    <w:p w:rsidR="004516E5" w:rsidRPr="00A0737F" w:rsidRDefault="004516E5" w:rsidP="00107497">
      <w:pPr>
        <w:jc w:val="center"/>
        <w:rPr>
          <w:rFonts w:ascii="Times New Roman" w:hAnsi="Times New Roman"/>
          <w:b/>
          <w:sz w:val="20"/>
          <w:szCs w:val="20"/>
        </w:rPr>
      </w:pPr>
      <w:r w:rsidRPr="00A0737F">
        <w:rPr>
          <w:rFonts w:ascii="Times New Roman" w:hAnsi="Times New Roman"/>
          <w:b/>
          <w:sz w:val="20"/>
          <w:szCs w:val="20"/>
        </w:rPr>
        <w:t>за 202</w:t>
      </w:r>
      <w:r>
        <w:rPr>
          <w:rFonts w:ascii="Times New Roman" w:hAnsi="Times New Roman"/>
          <w:b/>
          <w:sz w:val="20"/>
          <w:szCs w:val="20"/>
        </w:rPr>
        <w:t>5</w:t>
      </w:r>
      <w:r w:rsidRPr="00A0737F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  <w:gridCol w:w="3246"/>
        <w:gridCol w:w="2250"/>
        <w:gridCol w:w="2240"/>
        <w:gridCol w:w="2365"/>
      </w:tblGrid>
      <w:tr w:rsidR="004516E5" w:rsidRPr="00A0737F" w:rsidTr="001D4D75">
        <w:trPr>
          <w:trHeight w:val="158"/>
        </w:trPr>
        <w:tc>
          <w:tcPr>
            <w:tcW w:w="496" w:type="dxa"/>
            <w:vMerge w:val="restart"/>
          </w:tcPr>
          <w:p w:rsidR="004516E5" w:rsidRPr="001D4D75" w:rsidRDefault="004516E5" w:rsidP="001D4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D7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246" w:type="dxa"/>
            <w:vMerge w:val="restart"/>
          </w:tcPr>
          <w:p w:rsidR="004516E5" w:rsidRPr="001D4D75" w:rsidRDefault="004516E5" w:rsidP="001D4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D75">
              <w:rPr>
                <w:rFonts w:ascii="Times New Roman" w:hAnsi="Times New Roman"/>
                <w:sz w:val="20"/>
                <w:szCs w:val="20"/>
              </w:rPr>
              <w:t>Название конкурса</w:t>
            </w:r>
          </w:p>
        </w:tc>
        <w:tc>
          <w:tcPr>
            <w:tcW w:w="2250" w:type="dxa"/>
            <w:vMerge w:val="restart"/>
          </w:tcPr>
          <w:p w:rsidR="004516E5" w:rsidRPr="001D4D75" w:rsidRDefault="004516E5" w:rsidP="001D4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D75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4605" w:type="dxa"/>
            <w:gridSpan w:val="2"/>
          </w:tcPr>
          <w:p w:rsidR="004516E5" w:rsidRPr="001D4D75" w:rsidRDefault="004516E5" w:rsidP="001D4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D75">
              <w:rPr>
                <w:rFonts w:ascii="Times New Roman" w:hAnsi="Times New Roman"/>
                <w:sz w:val="20"/>
                <w:szCs w:val="20"/>
              </w:rPr>
              <w:t>Сведения об участниках</w:t>
            </w:r>
          </w:p>
        </w:tc>
      </w:tr>
      <w:tr w:rsidR="004516E5" w:rsidRPr="00A0737F" w:rsidTr="001D4D75">
        <w:trPr>
          <w:trHeight w:val="157"/>
        </w:trPr>
        <w:tc>
          <w:tcPr>
            <w:tcW w:w="496" w:type="dxa"/>
            <w:vMerge/>
          </w:tcPr>
          <w:p w:rsidR="004516E5" w:rsidRPr="001D4D75" w:rsidRDefault="004516E5" w:rsidP="001D4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</w:tcPr>
          <w:p w:rsidR="004516E5" w:rsidRPr="001D4D75" w:rsidRDefault="004516E5" w:rsidP="001D4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4516E5" w:rsidRPr="001D4D75" w:rsidRDefault="004516E5" w:rsidP="001D4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</w:tcPr>
          <w:p w:rsidR="004516E5" w:rsidRPr="001D4D75" w:rsidRDefault="004516E5" w:rsidP="001D4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D75">
              <w:rPr>
                <w:rFonts w:ascii="Times New Roman" w:hAnsi="Times New Roman"/>
                <w:sz w:val="20"/>
                <w:szCs w:val="20"/>
              </w:rPr>
              <w:t>участники</w:t>
            </w:r>
          </w:p>
        </w:tc>
        <w:tc>
          <w:tcPr>
            <w:tcW w:w="2365" w:type="dxa"/>
          </w:tcPr>
          <w:p w:rsidR="004516E5" w:rsidRPr="001D4D75" w:rsidRDefault="004516E5" w:rsidP="001D4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D75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</w:tr>
      <w:tr w:rsidR="004516E5" w:rsidRPr="00A0737F" w:rsidTr="001D4D75">
        <w:tc>
          <w:tcPr>
            <w:tcW w:w="496" w:type="dxa"/>
          </w:tcPr>
          <w:p w:rsidR="004516E5" w:rsidRPr="001D4D75" w:rsidRDefault="004516E5" w:rsidP="001D4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D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6" w:type="dxa"/>
          </w:tcPr>
          <w:p w:rsidR="004516E5" w:rsidRPr="001D4D75" w:rsidRDefault="004516E5" w:rsidP="001D4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D75">
              <w:rPr>
                <w:rFonts w:ascii="Times New Roman" w:hAnsi="Times New Roman"/>
                <w:sz w:val="20"/>
                <w:szCs w:val="20"/>
              </w:rPr>
              <w:t>«Дружим с ДДД»- Изучаем « ПДД»</w:t>
            </w:r>
          </w:p>
        </w:tc>
        <w:tc>
          <w:tcPr>
            <w:tcW w:w="2250" w:type="dxa"/>
          </w:tcPr>
          <w:p w:rsidR="004516E5" w:rsidRPr="001D4D75" w:rsidRDefault="004516E5" w:rsidP="001D4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D75">
              <w:rPr>
                <w:rFonts w:ascii="Times New Roman" w:hAnsi="Times New Roman"/>
                <w:sz w:val="20"/>
                <w:szCs w:val="20"/>
              </w:rPr>
              <w:t>Муниципальный областной</w:t>
            </w:r>
          </w:p>
        </w:tc>
        <w:tc>
          <w:tcPr>
            <w:tcW w:w="2240" w:type="dxa"/>
          </w:tcPr>
          <w:p w:rsidR="004516E5" w:rsidRPr="001D4D75" w:rsidRDefault="004516E5" w:rsidP="001D4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D75">
              <w:rPr>
                <w:rFonts w:ascii="Times New Roman" w:hAnsi="Times New Roman"/>
                <w:sz w:val="20"/>
                <w:szCs w:val="20"/>
              </w:rPr>
              <w:t xml:space="preserve">Старшая </w:t>
            </w:r>
            <w:r>
              <w:rPr>
                <w:rFonts w:ascii="Times New Roman" w:hAnsi="Times New Roman"/>
                <w:sz w:val="20"/>
                <w:szCs w:val="20"/>
              </w:rPr>
              <w:t>подргуппа</w:t>
            </w:r>
          </w:p>
          <w:p w:rsidR="004516E5" w:rsidRPr="001D4D75" w:rsidRDefault="004516E5" w:rsidP="001D4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5" w:type="dxa"/>
          </w:tcPr>
          <w:p w:rsidR="004516E5" w:rsidRPr="001D4D75" w:rsidRDefault="004516E5" w:rsidP="001D4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D75">
              <w:rPr>
                <w:rFonts w:ascii="Times New Roman" w:hAnsi="Times New Roman"/>
                <w:sz w:val="20"/>
                <w:szCs w:val="20"/>
              </w:rPr>
              <w:t xml:space="preserve"> Грамота </w:t>
            </w:r>
          </w:p>
        </w:tc>
      </w:tr>
    </w:tbl>
    <w:p w:rsidR="004516E5" w:rsidRPr="00A0737F" w:rsidRDefault="004516E5" w:rsidP="00031B2D">
      <w:pPr>
        <w:spacing w:after="0" w:line="240" w:lineRule="auto"/>
        <w:ind w:right="18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16E5" w:rsidRPr="00A0737F" w:rsidRDefault="004516E5" w:rsidP="00031B2D">
      <w:pPr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b/>
          <w:bCs/>
          <w:color w:val="000000"/>
          <w:sz w:val="20"/>
          <w:szCs w:val="20"/>
        </w:rPr>
        <w:t>5. Оценка материально-технической базы учреждения</w:t>
      </w:r>
    </w:p>
    <w:p w:rsidR="004516E5" w:rsidRPr="00A0737F" w:rsidRDefault="004516E5" w:rsidP="00031B2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>В МБДОУ детский сад «</w:t>
      </w:r>
      <w:r>
        <w:rPr>
          <w:rFonts w:ascii="Times New Roman" w:hAnsi="Times New Roman"/>
          <w:color w:val="000000"/>
          <w:sz w:val="20"/>
          <w:szCs w:val="20"/>
        </w:rPr>
        <w:t>Улыбка</w:t>
      </w:r>
      <w:r w:rsidRPr="00A0737F">
        <w:rPr>
          <w:rFonts w:ascii="Times New Roman" w:hAnsi="Times New Roman"/>
          <w:color w:val="000000"/>
          <w:sz w:val="20"/>
          <w:szCs w:val="20"/>
        </w:rPr>
        <w:t>» ст.</w:t>
      </w:r>
      <w:r>
        <w:rPr>
          <w:rFonts w:ascii="Times New Roman" w:hAnsi="Times New Roman"/>
          <w:color w:val="000000"/>
          <w:sz w:val="20"/>
          <w:szCs w:val="20"/>
        </w:rPr>
        <w:t>Лозновской</w:t>
      </w:r>
      <w:r w:rsidRPr="00A0737F">
        <w:rPr>
          <w:rFonts w:ascii="Times New Roman" w:hAnsi="Times New Roman"/>
          <w:color w:val="000000"/>
          <w:sz w:val="20"/>
          <w:szCs w:val="20"/>
        </w:rPr>
        <w:t xml:space="preserve">  сформирована материально-техническая база для реализации образовательных программ, жизнеобеспечения и развития детей. </w:t>
      </w:r>
    </w:p>
    <w:p w:rsidR="004516E5" w:rsidRPr="00A0737F" w:rsidRDefault="004516E5" w:rsidP="00031B2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>В ДОУ оборудованы помещения:</w:t>
      </w:r>
    </w:p>
    <w:p w:rsidR="004516E5" w:rsidRPr="00A0737F" w:rsidRDefault="004516E5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 xml:space="preserve">групповые помещения – </w:t>
      </w:r>
      <w:r>
        <w:rPr>
          <w:rFonts w:ascii="Times New Roman" w:hAnsi="Times New Roman"/>
          <w:color w:val="000000"/>
          <w:sz w:val="20"/>
          <w:szCs w:val="20"/>
        </w:rPr>
        <w:t>1</w:t>
      </w:r>
      <w:r w:rsidRPr="00A0737F">
        <w:rPr>
          <w:rFonts w:ascii="Times New Roman" w:hAnsi="Times New Roman"/>
          <w:color w:val="000000"/>
          <w:sz w:val="20"/>
          <w:szCs w:val="20"/>
        </w:rPr>
        <w:t>;</w:t>
      </w:r>
    </w:p>
    <w:p w:rsidR="004516E5" w:rsidRPr="00A0737F" w:rsidRDefault="004516E5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>кабинет заведующего – 1;</w:t>
      </w:r>
    </w:p>
    <w:p w:rsidR="004516E5" w:rsidRPr="00A0737F" w:rsidRDefault="004516E5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>музыкально-спортивный зал – 1;</w:t>
      </w:r>
    </w:p>
    <w:p w:rsidR="004516E5" w:rsidRPr="00A0737F" w:rsidRDefault="004516E5" w:rsidP="00441FB4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>пищеблок – 1;</w:t>
      </w:r>
    </w:p>
    <w:p w:rsidR="004516E5" w:rsidRDefault="004516E5" w:rsidP="00441FB4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>столовая -</w:t>
      </w:r>
      <w:r>
        <w:rPr>
          <w:rFonts w:ascii="Times New Roman" w:hAnsi="Times New Roman"/>
          <w:color w:val="000000"/>
          <w:sz w:val="20"/>
          <w:szCs w:val="20"/>
        </w:rPr>
        <w:t>1</w:t>
      </w:r>
      <w:r w:rsidRPr="00A0737F">
        <w:rPr>
          <w:rFonts w:ascii="Times New Roman" w:hAnsi="Times New Roman"/>
          <w:color w:val="000000"/>
          <w:sz w:val="20"/>
          <w:szCs w:val="20"/>
        </w:rPr>
        <w:t>;</w:t>
      </w:r>
    </w:p>
    <w:p w:rsidR="004516E5" w:rsidRPr="00A0737F" w:rsidRDefault="004516E5" w:rsidP="00441FB4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спальня -1</w:t>
      </w:r>
    </w:p>
    <w:p w:rsidR="004516E5" w:rsidRPr="00A0737F" w:rsidRDefault="004516E5" w:rsidP="00031B2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 xml:space="preserve">При создании развивающей предметно-пространственной 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 </w:t>
      </w:r>
    </w:p>
    <w:p w:rsidR="004516E5" w:rsidRPr="00A0737F" w:rsidRDefault="004516E5" w:rsidP="00031B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 xml:space="preserve">             </w:t>
      </w:r>
    </w:p>
    <w:p w:rsidR="004516E5" w:rsidRPr="00F8221A" w:rsidRDefault="004516E5" w:rsidP="00F26F0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F8221A">
        <w:rPr>
          <w:rFonts w:ascii="Times New Roman" w:hAnsi="Times New Roman"/>
          <w:color w:val="000000"/>
        </w:rPr>
        <w:t>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4516E5" w:rsidRPr="00F8221A" w:rsidRDefault="004516E5" w:rsidP="006119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</w:rPr>
      </w:pPr>
      <w:r w:rsidRPr="00F8221A">
        <w:rPr>
          <w:rFonts w:ascii="Times New Roman" w:hAnsi="Times New Roman"/>
          <w:b/>
          <w:bCs/>
        </w:rPr>
        <w:t>ПОКАЗАТЕЛИ</w:t>
      </w:r>
      <w:r w:rsidRPr="00F8221A"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 xml:space="preserve">Самообследования </w:t>
      </w:r>
      <w:r w:rsidRPr="00F8221A">
        <w:rPr>
          <w:rFonts w:ascii="Times New Roman" w:hAnsi="Times New Roman"/>
          <w:b/>
          <w:bCs/>
        </w:rPr>
        <w:t xml:space="preserve"> М</w:t>
      </w:r>
      <w:r>
        <w:rPr>
          <w:rFonts w:ascii="Times New Roman" w:hAnsi="Times New Roman"/>
          <w:b/>
          <w:bCs/>
        </w:rPr>
        <w:t>Б</w:t>
      </w:r>
      <w:r w:rsidRPr="00F8221A">
        <w:rPr>
          <w:rFonts w:ascii="Times New Roman" w:hAnsi="Times New Roman"/>
          <w:b/>
          <w:bCs/>
        </w:rPr>
        <w:t xml:space="preserve">ДОУ </w:t>
      </w:r>
      <w:r>
        <w:rPr>
          <w:rFonts w:ascii="Times New Roman" w:hAnsi="Times New Roman"/>
          <w:b/>
          <w:bCs/>
        </w:rPr>
        <w:t>детский сад «Улыбка» ст.Лозновской</w:t>
      </w:r>
    </w:p>
    <w:p w:rsidR="004516E5" w:rsidRPr="00F8221A" w:rsidRDefault="004516E5" w:rsidP="006119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</w:rPr>
      </w:pPr>
      <w:r w:rsidRPr="00F8221A">
        <w:rPr>
          <w:rFonts w:ascii="Times New Roman" w:hAnsi="Times New Roman"/>
          <w:b/>
          <w:bCs/>
        </w:rPr>
        <w:t>за 202</w:t>
      </w:r>
      <w:r>
        <w:rPr>
          <w:rFonts w:ascii="Times New Roman" w:hAnsi="Times New Roman"/>
          <w:b/>
          <w:bCs/>
        </w:rPr>
        <w:t>5</w:t>
      </w:r>
      <w:r w:rsidRPr="00F8221A">
        <w:rPr>
          <w:rFonts w:ascii="Times New Roman" w:hAnsi="Times New Roman"/>
          <w:b/>
          <w:bCs/>
        </w:rPr>
        <w:t xml:space="preserve"> учебный год</w:t>
      </w:r>
    </w:p>
    <w:p w:rsidR="004516E5" w:rsidRPr="00F8221A" w:rsidRDefault="004516E5" w:rsidP="00611938">
      <w:pPr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 w:rsidRPr="00F8221A">
        <w:rPr>
          <w:rFonts w:ascii="Times New Roman" w:hAnsi="Times New Roman"/>
        </w:rPr>
        <w:t>(Утверждены приказом Министерства образования</w:t>
      </w:r>
      <w:r w:rsidRPr="00F8221A">
        <w:rPr>
          <w:rFonts w:ascii="Times New Roman" w:hAnsi="Times New Roman"/>
        </w:rPr>
        <w:br/>
        <w:t>и науки Российской Федерации от 14.12.2017 № 1218)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2"/>
        <w:gridCol w:w="6305"/>
        <w:gridCol w:w="2454"/>
      </w:tblGrid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0737F">
              <w:rPr>
                <w:rFonts w:ascii="Times New Roman" w:hAnsi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0737F"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0737F">
              <w:rPr>
                <w:rFonts w:ascii="Times New Roman" w:hAnsi="Times New Roman"/>
                <w:b/>
                <w:sz w:val="20"/>
                <w:szCs w:val="20"/>
              </w:rPr>
              <w:t>Единица измерения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073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0737F">
              <w:rPr>
                <w:rFonts w:ascii="Times New Roman" w:hAnsi="Times New Roman"/>
                <w:b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2454" w:type="dxa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441FB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В режиме полного дня (10 часов)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441FB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1.1.2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790D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Общая численность воспитанников в возрасте до 3 лет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441FB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Общая численность воспитанников в возрасте от 3 до 8 лет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441FB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человек 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441FB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человек / 100%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F86D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1.4.1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F86D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человек/ 9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1.5.3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По присмотру и уходу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A0737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человек/ 100%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дней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Общая численность педагогических работников, в том числе: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F86D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1.7.1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F86D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человек/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1.7.2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F86D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человек/ 0%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F86D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1.7.3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F86D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человек/ 100 %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1.14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A0737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человек/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        человек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1.15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1.15.1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Музыкального руководителя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да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1.15.2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Инструктора по физической культуре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073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0737F">
              <w:rPr>
                <w:rFonts w:ascii="Times New Roman" w:hAnsi="Times New Roman"/>
                <w:b/>
                <w:sz w:val="20"/>
                <w:szCs w:val="20"/>
              </w:rPr>
              <w:t>Инфраструктура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Здание 1 эт</w:t>
            </w:r>
            <w:r>
              <w:rPr>
                <w:rFonts w:ascii="Times New Roman" w:hAnsi="Times New Roman"/>
                <w:sz w:val="20"/>
                <w:szCs w:val="20"/>
              </w:rPr>
              <w:t>ажное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>:  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68,5 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>кв. м</w:t>
            </w:r>
          </w:p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Наличие физкультурного зала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A0737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да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Наличие музыкального зала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да</w:t>
            </w:r>
          </w:p>
        </w:tc>
      </w:tr>
      <w:tr w:rsidR="004516E5" w:rsidRPr="00A0737F" w:rsidTr="00441FB4">
        <w:tc>
          <w:tcPr>
            <w:tcW w:w="812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6305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454" w:type="dxa"/>
            <w:vAlign w:val="center"/>
          </w:tcPr>
          <w:p w:rsidR="004516E5" w:rsidRPr="00A0737F" w:rsidRDefault="004516E5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да</w:t>
            </w:r>
          </w:p>
        </w:tc>
      </w:tr>
    </w:tbl>
    <w:p w:rsidR="004516E5" w:rsidRPr="00A0737F" w:rsidRDefault="004516E5" w:rsidP="00611938">
      <w:pPr>
        <w:rPr>
          <w:rFonts w:ascii="Times New Roman" w:hAnsi="Times New Roman"/>
          <w:sz w:val="20"/>
          <w:szCs w:val="20"/>
        </w:rPr>
      </w:pPr>
    </w:p>
    <w:p w:rsidR="004516E5" w:rsidRPr="00A0737F" w:rsidRDefault="004516E5" w:rsidP="006119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 xml:space="preserve">Заведующий МБДОУ </w:t>
      </w:r>
      <w:r>
        <w:rPr>
          <w:rFonts w:ascii="Times New Roman" w:hAnsi="Times New Roman"/>
          <w:sz w:val="20"/>
          <w:szCs w:val="20"/>
        </w:rPr>
        <w:t>д/сад «Улыбка»ст.Лозновской                       -________Н.А.Ковшик</w:t>
      </w:r>
      <w:r w:rsidRPr="00A0737F">
        <w:rPr>
          <w:rFonts w:ascii="Times New Roman" w:hAnsi="Times New Roman"/>
          <w:sz w:val="20"/>
          <w:szCs w:val="20"/>
        </w:rPr>
        <w:t xml:space="preserve">                            </w:t>
      </w:r>
    </w:p>
    <w:p w:rsidR="004516E5" w:rsidRPr="00A0737F" w:rsidRDefault="004516E5" w:rsidP="006119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</w:p>
    <w:p w:rsidR="004516E5" w:rsidRPr="00A0737F" w:rsidRDefault="004516E5">
      <w:pPr>
        <w:rPr>
          <w:rFonts w:ascii="Times New Roman" w:hAnsi="Times New Roman"/>
          <w:sz w:val="20"/>
          <w:szCs w:val="20"/>
        </w:rPr>
      </w:pPr>
    </w:p>
    <w:sectPr w:rsidR="004516E5" w:rsidRPr="00A0737F" w:rsidSect="000B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FCD"/>
    <w:multiLevelType w:val="hybridMultilevel"/>
    <w:tmpl w:val="240C4E82"/>
    <w:lvl w:ilvl="0" w:tplc="EE086BCE">
      <w:start w:val="1"/>
      <w:numFmt w:val="bullet"/>
      <w:lvlText w:val="–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7807C5"/>
    <w:multiLevelType w:val="hybridMultilevel"/>
    <w:tmpl w:val="A554355E"/>
    <w:lvl w:ilvl="0" w:tplc="43685F3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F4F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1243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017406"/>
    <w:multiLevelType w:val="hybridMultilevel"/>
    <w:tmpl w:val="92ECE0DE"/>
    <w:lvl w:ilvl="0" w:tplc="EE086BCE">
      <w:start w:val="1"/>
      <w:numFmt w:val="bullet"/>
      <w:lvlText w:val="–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3CF539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7D198F"/>
    <w:multiLevelType w:val="hybridMultilevel"/>
    <w:tmpl w:val="6BE22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90FE0"/>
    <w:multiLevelType w:val="hybridMultilevel"/>
    <w:tmpl w:val="B7827A10"/>
    <w:lvl w:ilvl="0" w:tplc="43685F3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8464D"/>
    <w:multiLevelType w:val="hybridMultilevel"/>
    <w:tmpl w:val="73004F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AF6171"/>
    <w:multiLevelType w:val="hybridMultilevel"/>
    <w:tmpl w:val="E492451E"/>
    <w:lvl w:ilvl="0" w:tplc="EE086BCE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113617"/>
    <w:multiLevelType w:val="multilevel"/>
    <w:tmpl w:val="B49E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DD3BA9"/>
    <w:multiLevelType w:val="hybridMultilevel"/>
    <w:tmpl w:val="07FCA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F7657E"/>
    <w:multiLevelType w:val="hybridMultilevel"/>
    <w:tmpl w:val="E0768A3C"/>
    <w:lvl w:ilvl="0" w:tplc="FCD8AD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8"/>
  </w:num>
  <w:num w:numId="10">
    <w:abstractNumId w:val="7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938"/>
    <w:rsid w:val="00023DE7"/>
    <w:rsid w:val="00031B2D"/>
    <w:rsid w:val="00060F0B"/>
    <w:rsid w:val="0006583E"/>
    <w:rsid w:val="000805C0"/>
    <w:rsid w:val="00084A58"/>
    <w:rsid w:val="000B315C"/>
    <w:rsid w:val="000E519D"/>
    <w:rsid w:val="00107497"/>
    <w:rsid w:val="0011247C"/>
    <w:rsid w:val="00115871"/>
    <w:rsid w:val="001645F0"/>
    <w:rsid w:val="001D4D75"/>
    <w:rsid w:val="00215430"/>
    <w:rsid w:val="00257643"/>
    <w:rsid w:val="00291C16"/>
    <w:rsid w:val="002D66C9"/>
    <w:rsid w:val="002E7575"/>
    <w:rsid w:val="00305AC4"/>
    <w:rsid w:val="00314D31"/>
    <w:rsid w:val="003609EF"/>
    <w:rsid w:val="003A7F34"/>
    <w:rsid w:val="003C7037"/>
    <w:rsid w:val="004129E5"/>
    <w:rsid w:val="00441FB4"/>
    <w:rsid w:val="004516E5"/>
    <w:rsid w:val="004A64A1"/>
    <w:rsid w:val="00537D8D"/>
    <w:rsid w:val="00560E8B"/>
    <w:rsid w:val="00574593"/>
    <w:rsid w:val="0059014C"/>
    <w:rsid w:val="00592FF0"/>
    <w:rsid w:val="005A18DB"/>
    <w:rsid w:val="005B5F55"/>
    <w:rsid w:val="00611938"/>
    <w:rsid w:val="00626DF9"/>
    <w:rsid w:val="00677D84"/>
    <w:rsid w:val="006E58ED"/>
    <w:rsid w:val="006E6889"/>
    <w:rsid w:val="00765CD6"/>
    <w:rsid w:val="00783483"/>
    <w:rsid w:val="00790D75"/>
    <w:rsid w:val="007B3361"/>
    <w:rsid w:val="007E344F"/>
    <w:rsid w:val="007E49D2"/>
    <w:rsid w:val="00836665"/>
    <w:rsid w:val="00853FA2"/>
    <w:rsid w:val="00876183"/>
    <w:rsid w:val="00893706"/>
    <w:rsid w:val="0090705C"/>
    <w:rsid w:val="00947021"/>
    <w:rsid w:val="00947149"/>
    <w:rsid w:val="0097039C"/>
    <w:rsid w:val="009927DB"/>
    <w:rsid w:val="009B1748"/>
    <w:rsid w:val="00A0737F"/>
    <w:rsid w:val="00A46DE3"/>
    <w:rsid w:val="00AC7DF2"/>
    <w:rsid w:val="00AD740C"/>
    <w:rsid w:val="00B11853"/>
    <w:rsid w:val="00B50C95"/>
    <w:rsid w:val="00B931E9"/>
    <w:rsid w:val="00BC69AD"/>
    <w:rsid w:val="00C0071A"/>
    <w:rsid w:val="00C95C6B"/>
    <w:rsid w:val="00D7686C"/>
    <w:rsid w:val="00DB0723"/>
    <w:rsid w:val="00DE4CCC"/>
    <w:rsid w:val="00E54549"/>
    <w:rsid w:val="00F26F00"/>
    <w:rsid w:val="00F8221A"/>
    <w:rsid w:val="00F86DAE"/>
    <w:rsid w:val="00F93705"/>
    <w:rsid w:val="00FA2363"/>
    <w:rsid w:val="00FD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1938"/>
    <w:pPr>
      <w:ind w:left="720"/>
      <w:contextualSpacing/>
    </w:pPr>
  </w:style>
  <w:style w:type="paragraph" w:customStyle="1" w:styleId="3">
    <w:name w:val="Обычный (веб)3"/>
    <w:basedOn w:val="Normal"/>
    <w:uiPriority w:val="99"/>
    <w:rsid w:val="00611938"/>
    <w:pPr>
      <w:suppressAutoHyphens/>
      <w:spacing w:before="280" w:after="288" w:line="288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leGrid">
    <w:name w:val="Table Grid"/>
    <w:basedOn w:val="TableNormal"/>
    <w:uiPriority w:val="99"/>
    <w:rsid w:val="006119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611938"/>
    <w:pPr>
      <w:suppressAutoHyphens/>
    </w:pPr>
    <w:rPr>
      <w:rFonts w:cs="Calibri"/>
      <w:lang w:eastAsia="ar-SA"/>
    </w:rPr>
  </w:style>
  <w:style w:type="character" w:styleId="Hyperlink">
    <w:name w:val="Hyperlink"/>
    <w:basedOn w:val="DefaultParagraphFont"/>
    <w:uiPriority w:val="99"/>
    <w:rsid w:val="00F9370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4</Pages>
  <Words>1481</Words>
  <Characters>8448</Characters>
  <Application>Microsoft Office Outlook</Application>
  <DocSecurity>0</DocSecurity>
  <Lines>0</Lines>
  <Paragraphs>0</Paragraphs>
  <ScaleCrop>false</ScaleCrop>
  <Company>Krokoz™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dc:subject/>
  <dc:creator>User</dc:creator>
  <cp:keywords/>
  <dc:description/>
  <cp:lastModifiedBy>123</cp:lastModifiedBy>
  <cp:revision>3</cp:revision>
  <cp:lastPrinted>2020-04-22T13:47:00Z</cp:lastPrinted>
  <dcterms:created xsi:type="dcterms:W3CDTF">2022-04-06T10:26:00Z</dcterms:created>
  <dcterms:modified xsi:type="dcterms:W3CDTF">2026-04-24T06:53:00Z</dcterms:modified>
</cp:coreProperties>
</file>