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80" w:rsidRPr="00FB4349" w:rsidRDefault="00E84A80" w:rsidP="00FB4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Муниципальное бюджетное </w:t>
      </w:r>
      <w:r w:rsidRPr="00FB4349">
        <w:rPr>
          <w:rFonts w:ascii="Times New Roman" w:hAnsi="Times New Roman"/>
          <w:b/>
          <w:sz w:val="28"/>
          <w:szCs w:val="28"/>
          <w:lang w:eastAsia="ru-RU"/>
        </w:rPr>
        <w:t>дошкольное образовательное учреждение</w:t>
      </w:r>
    </w:p>
    <w:p w:rsidR="00E84A80" w:rsidRPr="00FB4349" w:rsidRDefault="00E84A80" w:rsidP="00FB4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детский сад «Улыбка</w:t>
      </w:r>
      <w:r w:rsidRPr="00FB4349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b/>
          <w:sz w:val="28"/>
          <w:szCs w:val="28"/>
          <w:lang w:eastAsia="ru-RU"/>
        </w:rPr>
        <w:t>ст.Лозновской</w:t>
      </w:r>
    </w:p>
    <w:p w:rsidR="00E84A80" w:rsidRPr="00FB4349" w:rsidRDefault="00E84A80" w:rsidP="00FB4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84A80" w:rsidRPr="00FB4349" w:rsidRDefault="00E84A80" w:rsidP="00FB4349">
      <w:pPr>
        <w:spacing w:after="0" w:line="240" w:lineRule="auto"/>
        <w:jc w:val="center"/>
        <w:rPr>
          <w:rFonts w:ascii="Times New Roman" w:hAnsi="Times New Roman"/>
          <w:b/>
          <w:spacing w:val="-5"/>
          <w:sz w:val="32"/>
          <w:szCs w:val="32"/>
        </w:rPr>
      </w:pPr>
    </w:p>
    <w:p w:rsidR="00E84A80" w:rsidRPr="00FB4349" w:rsidRDefault="00E84A80" w:rsidP="00FB4349">
      <w:pPr>
        <w:spacing w:after="0" w:line="240" w:lineRule="auto"/>
        <w:jc w:val="center"/>
        <w:rPr>
          <w:rFonts w:ascii="Times New Roman" w:hAnsi="Times New Roman"/>
          <w:b/>
          <w:spacing w:val="-5"/>
          <w:sz w:val="32"/>
          <w:szCs w:val="32"/>
        </w:rPr>
      </w:pPr>
    </w:p>
    <w:p w:rsidR="00E84A80" w:rsidRPr="00FB4349" w:rsidRDefault="00E84A80" w:rsidP="00FB4349">
      <w:pPr>
        <w:spacing w:after="0" w:line="240" w:lineRule="auto"/>
        <w:jc w:val="center"/>
        <w:rPr>
          <w:rFonts w:ascii="Times New Roman" w:hAnsi="Times New Roman"/>
          <w:b/>
          <w:spacing w:val="-5"/>
          <w:sz w:val="32"/>
          <w:szCs w:val="32"/>
        </w:rPr>
      </w:pPr>
    </w:p>
    <w:p w:rsidR="00E84A80" w:rsidRPr="00FB4349" w:rsidRDefault="00E84A80" w:rsidP="00FB4349">
      <w:pPr>
        <w:spacing w:after="0" w:line="240" w:lineRule="auto"/>
        <w:jc w:val="center"/>
        <w:rPr>
          <w:rFonts w:ascii="Times New Roman" w:hAnsi="Times New Roman"/>
          <w:b/>
          <w:spacing w:val="-5"/>
          <w:sz w:val="32"/>
          <w:szCs w:val="32"/>
        </w:rPr>
      </w:pPr>
    </w:p>
    <w:p w:rsidR="00E84A80" w:rsidRPr="00FB4349" w:rsidRDefault="00E84A80" w:rsidP="00FB4349">
      <w:pPr>
        <w:spacing w:after="0" w:line="240" w:lineRule="auto"/>
        <w:jc w:val="center"/>
        <w:rPr>
          <w:rFonts w:ascii="Times New Roman" w:hAnsi="Times New Roman"/>
          <w:b/>
          <w:spacing w:val="-5"/>
          <w:sz w:val="32"/>
          <w:szCs w:val="32"/>
        </w:rPr>
      </w:pPr>
    </w:p>
    <w:p w:rsidR="00E84A80" w:rsidRPr="00FB4349" w:rsidRDefault="00E84A80" w:rsidP="00FB4349">
      <w:pPr>
        <w:spacing w:after="0" w:line="240" w:lineRule="auto"/>
        <w:jc w:val="center"/>
        <w:rPr>
          <w:rFonts w:ascii="Times New Roman" w:hAnsi="Times New Roman"/>
          <w:b/>
          <w:spacing w:val="-5"/>
          <w:sz w:val="32"/>
          <w:szCs w:val="32"/>
        </w:rPr>
      </w:pPr>
    </w:p>
    <w:p w:rsidR="00E84A80" w:rsidRPr="00FB4349" w:rsidRDefault="00E84A80" w:rsidP="004153C3">
      <w:pPr>
        <w:spacing w:after="0" w:line="240" w:lineRule="auto"/>
        <w:rPr>
          <w:rFonts w:ascii="Times New Roman" w:hAnsi="Times New Roman"/>
          <w:b/>
          <w:spacing w:val="-5"/>
          <w:sz w:val="32"/>
          <w:szCs w:val="32"/>
        </w:rPr>
      </w:pPr>
    </w:p>
    <w:p w:rsidR="00E84A80" w:rsidRPr="00FB4349" w:rsidRDefault="00E84A80" w:rsidP="00FB4349">
      <w:pPr>
        <w:spacing w:after="0" w:line="240" w:lineRule="auto"/>
        <w:jc w:val="center"/>
        <w:rPr>
          <w:rFonts w:ascii="Times New Roman" w:hAnsi="Times New Roman"/>
          <w:b/>
          <w:spacing w:val="-5"/>
          <w:sz w:val="32"/>
          <w:szCs w:val="32"/>
        </w:rPr>
      </w:pPr>
    </w:p>
    <w:p w:rsidR="00E84A80" w:rsidRPr="00FB4349" w:rsidRDefault="00E84A80" w:rsidP="00FB4349">
      <w:pPr>
        <w:spacing w:after="0" w:line="240" w:lineRule="auto"/>
        <w:jc w:val="center"/>
        <w:rPr>
          <w:rFonts w:ascii="Times New Roman" w:hAnsi="Times New Roman"/>
          <w:b/>
          <w:spacing w:val="-5"/>
          <w:sz w:val="32"/>
          <w:szCs w:val="32"/>
        </w:rPr>
      </w:pPr>
    </w:p>
    <w:p w:rsidR="00E84A80" w:rsidRPr="00FB4349" w:rsidRDefault="00E84A80" w:rsidP="00FB4349">
      <w:pPr>
        <w:spacing w:after="0" w:line="240" w:lineRule="auto"/>
        <w:jc w:val="center"/>
        <w:rPr>
          <w:rFonts w:ascii="Times New Roman" w:hAnsi="Times New Roman"/>
          <w:b/>
          <w:spacing w:val="-5"/>
          <w:sz w:val="72"/>
          <w:szCs w:val="72"/>
        </w:rPr>
      </w:pPr>
      <w:r w:rsidRPr="00FB4349">
        <w:rPr>
          <w:rFonts w:ascii="Times New Roman" w:hAnsi="Times New Roman"/>
          <w:b/>
          <w:spacing w:val="-5"/>
          <w:sz w:val="72"/>
          <w:szCs w:val="72"/>
        </w:rPr>
        <w:t xml:space="preserve">Сценарий </w:t>
      </w:r>
    </w:p>
    <w:p w:rsidR="00E84A80" w:rsidRPr="00FB4349" w:rsidRDefault="00E84A80" w:rsidP="00FB4349">
      <w:pPr>
        <w:spacing w:after="0" w:line="240" w:lineRule="auto"/>
        <w:jc w:val="center"/>
        <w:rPr>
          <w:rFonts w:ascii="Times New Roman" w:hAnsi="Times New Roman"/>
          <w:b/>
          <w:spacing w:val="-5"/>
          <w:sz w:val="56"/>
          <w:szCs w:val="56"/>
        </w:rPr>
      </w:pPr>
      <w:r w:rsidRPr="00FB4349">
        <w:rPr>
          <w:rFonts w:ascii="Times New Roman" w:hAnsi="Times New Roman"/>
          <w:b/>
          <w:spacing w:val="-5"/>
          <w:sz w:val="56"/>
          <w:szCs w:val="56"/>
        </w:rPr>
        <w:t>тематического педсовета</w:t>
      </w:r>
      <w:r>
        <w:rPr>
          <w:rFonts w:ascii="Times New Roman" w:hAnsi="Times New Roman"/>
          <w:b/>
          <w:spacing w:val="-5"/>
          <w:sz w:val="56"/>
          <w:szCs w:val="56"/>
        </w:rPr>
        <w:t xml:space="preserve"> № 1</w:t>
      </w:r>
      <w:r w:rsidRPr="00FB4349">
        <w:rPr>
          <w:rFonts w:ascii="Times New Roman" w:hAnsi="Times New Roman"/>
          <w:b/>
          <w:spacing w:val="-5"/>
          <w:sz w:val="56"/>
          <w:szCs w:val="56"/>
        </w:rPr>
        <w:t xml:space="preserve"> </w:t>
      </w:r>
    </w:p>
    <w:p w:rsidR="00E84A80" w:rsidRPr="00FB4349" w:rsidRDefault="00E84A80" w:rsidP="00FB4349">
      <w:pPr>
        <w:spacing w:after="0" w:line="240" w:lineRule="auto"/>
        <w:jc w:val="center"/>
        <w:rPr>
          <w:rFonts w:ascii="Times New Roman" w:hAnsi="Times New Roman"/>
          <w:b/>
          <w:spacing w:val="-5"/>
          <w:sz w:val="56"/>
          <w:szCs w:val="56"/>
        </w:rPr>
      </w:pPr>
      <w:r w:rsidRPr="00453F81">
        <w:rPr>
          <w:rFonts w:ascii="Times New Roman" w:hAnsi="Times New Roman"/>
          <w:b/>
          <w:spacing w:val="-5"/>
          <w:sz w:val="56"/>
          <w:szCs w:val="56"/>
        </w:rPr>
        <w:t>«Растим здорового ребенка</w:t>
      </w:r>
      <w:r w:rsidRPr="00FB4349">
        <w:rPr>
          <w:rFonts w:ascii="Times New Roman" w:hAnsi="Times New Roman"/>
          <w:b/>
          <w:spacing w:val="-5"/>
          <w:sz w:val="56"/>
          <w:szCs w:val="56"/>
        </w:rPr>
        <w:t>»</w:t>
      </w:r>
    </w:p>
    <w:p w:rsidR="00E84A80" w:rsidRPr="00FB4349" w:rsidRDefault="00E84A80" w:rsidP="00FB4349">
      <w:pPr>
        <w:spacing w:after="0" w:line="240" w:lineRule="auto"/>
        <w:jc w:val="center"/>
        <w:rPr>
          <w:rFonts w:ascii="Times New Roman" w:hAnsi="Times New Roman"/>
          <w:b/>
          <w:i/>
          <w:spacing w:val="-5"/>
          <w:sz w:val="56"/>
          <w:szCs w:val="56"/>
        </w:rPr>
      </w:pPr>
    </w:p>
    <w:p w:rsidR="00E84A80" w:rsidRDefault="00E84A80" w:rsidP="00FB4349">
      <w:pPr>
        <w:spacing w:after="0" w:line="240" w:lineRule="auto"/>
        <w:jc w:val="right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jc w:val="right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jc w:val="right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jc w:val="right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jc w:val="right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jc w:val="right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jc w:val="right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jc w:val="right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jc w:val="right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jc w:val="right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jc w:val="right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jc w:val="right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jc w:val="right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Default="00E84A80" w:rsidP="00FB4349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E84A80" w:rsidRPr="00FB4349" w:rsidRDefault="00E84A80" w:rsidP="00FB4349">
      <w:pPr>
        <w:spacing w:after="0" w:line="240" w:lineRule="auto"/>
        <w:rPr>
          <w:rFonts w:ascii="Times New Roman" w:hAnsi="Times New Roman"/>
          <w:b/>
          <w:spacing w:val="-5"/>
          <w:sz w:val="32"/>
          <w:szCs w:val="32"/>
        </w:rPr>
      </w:pPr>
    </w:p>
    <w:p w:rsidR="00E84A80" w:rsidRPr="00FB4349" w:rsidRDefault="00E84A80" w:rsidP="00FB4349">
      <w:pPr>
        <w:spacing w:after="0" w:line="240" w:lineRule="auto"/>
        <w:rPr>
          <w:rFonts w:ascii="Times New Roman" w:hAnsi="Times New Roman"/>
          <w:bCs/>
          <w:iCs/>
          <w:color w:val="000000"/>
          <w:spacing w:val="-5"/>
          <w:sz w:val="28"/>
          <w:szCs w:val="28"/>
        </w:rPr>
      </w:pPr>
      <w:r w:rsidRPr="00FB4349">
        <w:rPr>
          <w:rFonts w:ascii="Times New Roman" w:hAnsi="Times New Roman"/>
          <w:b/>
          <w:bCs/>
          <w:iCs/>
          <w:color w:val="000000"/>
          <w:spacing w:val="-5"/>
          <w:sz w:val="28"/>
          <w:szCs w:val="28"/>
        </w:rPr>
        <w:t xml:space="preserve">Цель: </w:t>
      </w:r>
      <w:r w:rsidRPr="00FB4349">
        <w:rPr>
          <w:rFonts w:ascii="Times New Roman" w:hAnsi="Times New Roman"/>
          <w:bCs/>
          <w:iCs/>
          <w:color w:val="000000"/>
          <w:spacing w:val="-5"/>
          <w:sz w:val="28"/>
          <w:szCs w:val="28"/>
        </w:rPr>
        <w:t xml:space="preserve">расширение знаний педагогов в области воспитания у детей физической культуры с учетом современных требований </w:t>
      </w:r>
    </w:p>
    <w:p w:rsidR="00E84A80" w:rsidRPr="00FB4349" w:rsidRDefault="00E84A80" w:rsidP="00FB4349">
      <w:pPr>
        <w:spacing w:after="0" w:line="240" w:lineRule="auto"/>
        <w:rPr>
          <w:rFonts w:ascii="Times New Roman" w:hAnsi="Times New Roman"/>
          <w:bCs/>
          <w:iCs/>
          <w:color w:val="000000"/>
          <w:spacing w:val="-5"/>
          <w:sz w:val="28"/>
          <w:szCs w:val="28"/>
        </w:rPr>
      </w:pPr>
      <w:r w:rsidRPr="00FB4349">
        <w:rPr>
          <w:rFonts w:ascii="Times New Roman" w:hAnsi="Times New Roman"/>
          <w:b/>
          <w:bCs/>
          <w:iCs/>
          <w:color w:val="000000"/>
          <w:spacing w:val="-5"/>
          <w:sz w:val="28"/>
          <w:szCs w:val="28"/>
        </w:rPr>
        <w:t>Задачи:</w:t>
      </w:r>
    </w:p>
    <w:p w:rsidR="00E84A80" w:rsidRPr="00FB4349" w:rsidRDefault="00E84A80" w:rsidP="00FB43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349">
        <w:rPr>
          <w:rFonts w:ascii="Times New Roman" w:hAnsi="Times New Roman"/>
          <w:sz w:val="28"/>
          <w:szCs w:val="28"/>
          <w:lang w:eastAsia="ru-RU"/>
        </w:rPr>
        <w:t>1. Проанализировать эффективность используемых форм и методов организации физкультурной и оздоровительной работы в ДОУ.</w:t>
      </w:r>
    </w:p>
    <w:p w:rsidR="00E84A80" w:rsidRPr="00FB4349" w:rsidRDefault="00E84A80" w:rsidP="00FB43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>2</w:t>
      </w:r>
      <w:r w:rsidRPr="00FB434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4349">
        <w:rPr>
          <w:rFonts w:ascii="Times New Roman" w:hAnsi="Times New Roman"/>
          <w:sz w:val="28"/>
          <w:szCs w:val="28"/>
          <w:lang w:eastAsia="ru-RU"/>
        </w:rPr>
        <w:t xml:space="preserve">Систематизировать физкультурно-оздоровительную работу, установить взаимодействие педагогов и медицинского работника ДОУ. </w:t>
      </w:r>
    </w:p>
    <w:p w:rsidR="00E84A80" w:rsidRPr="00FB4349" w:rsidRDefault="00E84A80" w:rsidP="00FB43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B4349">
        <w:rPr>
          <w:rFonts w:ascii="Times New Roman" w:hAnsi="Times New Roman"/>
          <w:sz w:val="28"/>
          <w:szCs w:val="28"/>
          <w:lang w:eastAsia="ru-RU"/>
        </w:rPr>
        <w:t>.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</w:r>
    </w:p>
    <w:p w:rsidR="00E84A80" w:rsidRPr="00FB4349" w:rsidRDefault="00E84A80" w:rsidP="00FB43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4</w:t>
      </w:r>
      <w:r w:rsidRPr="00FB4349">
        <w:rPr>
          <w:rFonts w:ascii="Times New Roman" w:hAnsi="Times New Roman"/>
          <w:sz w:val="28"/>
          <w:szCs w:val="28"/>
          <w:lang w:eastAsia="ru-RU"/>
        </w:rPr>
        <w:t xml:space="preserve">. Поиск эффективных форм, использование инновационных подходов и новых технологий при организации физкультурно-оздоровительной работы в ДОУ. </w:t>
      </w:r>
    </w:p>
    <w:p w:rsidR="00E84A80" w:rsidRPr="00FB4349" w:rsidRDefault="00E84A80" w:rsidP="00FB43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349">
        <w:rPr>
          <w:rFonts w:ascii="Times New Roman" w:hAnsi="Times New Roman"/>
          <w:b/>
          <w:sz w:val="28"/>
          <w:szCs w:val="28"/>
          <w:lang w:eastAsia="ru-RU"/>
        </w:rPr>
        <w:t>Форма проведения педсовета:</w:t>
      </w:r>
      <w:r w:rsidRPr="00FB4349">
        <w:rPr>
          <w:rFonts w:ascii="Times New Roman" w:hAnsi="Times New Roman"/>
          <w:sz w:val="28"/>
          <w:szCs w:val="28"/>
          <w:lang w:eastAsia="ru-RU"/>
        </w:rPr>
        <w:t xml:space="preserve"> деловая игра.</w:t>
      </w:r>
    </w:p>
    <w:p w:rsidR="00E84A80" w:rsidRPr="00FB4349" w:rsidRDefault="00E84A80" w:rsidP="00FB434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 w:rsidRPr="00FB4349">
        <w:rPr>
          <w:rFonts w:ascii="Times New Roman" w:hAnsi="Times New Roman"/>
          <w:b/>
          <w:color w:val="000000"/>
          <w:spacing w:val="-5"/>
          <w:sz w:val="28"/>
          <w:szCs w:val="28"/>
        </w:rPr>
        <w:t>Повестка педсовета:</w:t>
      </w:r>
    </w:p>
    <w:p w:rsidR="00E84A80" w:rsidRPr="00FB4349" w:rsidRDefault="00E84A80" w:rsidP="00453F8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>1.</w:t>
      </w: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ab/>
      </w:r>
      <w:r w:rsidRPr="00FB4349">
        <w:rPr>
          <w:rFonts w:ascii="Times New Roman" w:hAnsi="Times New Roman"/>
          <w:b/>
          <w:color w:val="000000"/>
          <w:spacing w:val="-5"/>
          <w:sz w:val="28"/>
          <w:szCs w:val="28"/>
        </w:rPr>
        <w:t>Вступительное слово</w:t>
      </w: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 xml:space="preserve"> «Притча о здоровье». (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воспитатель Ковшик.Л.С</w:t>
      </w: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>).</w:t>
      </w:r>
    </w:p>
    <w:p w:rsidR="00E84A80" w:rsidRDefault="00E84A80" w:rsidP="00453F8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>2.</w:t>
      </w: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ab/>
      </w:r>
      <w:r w:rsidRPr="00FB4349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Доклад </w:t>
      </w: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>«Физкультурно-оздоровительная работа в контексте ФГОС ДО». (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ст. воспитатель Ковшик.Л.С</w:t>
      </w: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>).</w:t>
      </w:r>
    </w:p>
    <w:p w:rsidR="00E84A80" w:rsidRDefault="00E84A80" w:rsidP="00453F8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3. </w:t>
      </w:r>
      <w:r w:rsidRPr="00453F81">
        <w:rPr>
          <w:rFonts w:ascii="Times New Roman" w:hAnsi="Times New Roman"/>
          <w:b/>
          <w:color w:val="000000"/>
          <w:spacing w:val="-5"/>
          <w:sz w:val="28"/>
          <w:szCs w:val="28"/>
        </w:rPr>
        <w:t>Анализ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открытых мероприятий по </w:t>
      </w:r>
      <w:r w:rsidRPr="001B6965">
        <w:rPr>
          <w:rFonts w:ascii="Times New Roman" w:hAnsi="Times New Roman"/>
          <w:color w:val="000000"/>
          <w:spacing w:val="-5"/>
          <w:sz w:val="28"/>
          <w:szCs w:val="28"/>
        </w:rPr>
        <w:t xml:space="preserve">воспитанию навыков ЗОЖ </w:t>
      </w:r>
    </w:p>
    <w:p w:rsidR="00E84A80" w:rsidRPr="004153C3" w:rsidRDefault="00E84A80" w:rsidP="00453F8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Разновозрастная группа- Ковшик.Л.С</w:t>
      </w:r>
    </w:p>
    <w:p w:rsidR="00E84A80" w:rsidRDefault="00E84A80" w:rsidP="00453F8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4</w:t>
      </w: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>.</w:t>
      </w: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ab/>
      </w:r>
      <w:r w:rsidRPr="00FB4349">
        <w:rPr>
          <w:rFonts w:ascii="Times New Roman" w:hAnsi="Times New Roman"/>
          <w:b/>
          <w:color w:val="000000"/>
          <w:spacing w:val="-5"/>
          <w:sz w:val="28"/>
          <w:szCs w:val="28"/>
        </w:rPr>
        <w:t>Деловая игра</w:t>
      </w: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 xml:space="preserve"> «Всё о физической культуре дошкольников» </w:t>
      </w:r>
    </w:p>
    <w:p w:rsidR="00E84A80" w:rsidRPr="00FB4349" w:rsidRDefault="00E84A80" w:rsidP="00453F8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5</w:t>
      </w: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>.</w:t>
      </w: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ab/>
        <w:t>Выработка решения «Итоги педсовета»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.</w:t>
      </w: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ab/>
      </w:r>
      <w:r w:rsidRPr="00FB4349">
        <w:rPr>
          <w:rFonts w:ascii="Times New Roman" w:hAnsi="Times New Roman"/>
          <w:color w:val="000000"/>
          <w:spacing w:val="-5"/>
          <w:sz w:val="28"/>
          <w:szCs w:val="28"/>
        </w:rPr>
        <w:tab/>
      </w:r>
    </w:p>
    <w:p w:rsidR="00E84A80" w:rsidRPr="00FB4349" w:rsidRDefault="00E84A80" w:rsidP="00FB4349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lang w:eastAsia="ru-RU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4A80" w:rsidRDefault="00E84A80" w:rsidP="001B6965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E84A80" w:rsidRPr="001B6965" w:rsidRDefault="00E84A80" w:rsidP="001B6965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E84A80" w:rsidRPr="00FB4349" w:rsidRDefault="00E84A80" w:rsidP="0091437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B4349">
        <w:rPr>
          <w:rFonts w:ascii="Times New Roman" w:hAnsi="Times New Roman"/>
          <w:b/>
          <w:bCs/>
          <w:sz w:val="32"/>
          <w:szCs w:val="32"/>
        </w:rPr>
        <w:t>Ход педсовета</w:t>
      </w:r>
      <w:r>
        <w:rPr>
          <w:rFonts w:ascii="Times New Roman" w:hAnsi="Times New Roman"/>
          <w:b/>
          <w:bCs/>
          <w:sz w:val="32"/>
          <w:szCs w:val="32"/>
        </w:rPr>
        <w:t>:</w:t>
      </w:r>
    </w:p>
    <w:p w:rsidR="00E84A80" w:rsidRPr="00914375" w:rsidRDefault="00E84A80" w:rsidP="0091437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14375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FB4349">
        <w:rPr>
          <w:rFonts w:ascii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4375">
        <w:rPr>
          <w:rFonts w:ascii="Times New Roman" w:hAnsi="Times New Roman"/>
          <w:b/>
          <w:sz w:val="28"/>
          <w:szCs w:val="28"/>
          <w:lang w:eastAsia="ru-RU"/>
        </w:rPr>
        <w:t>Вступительное слово «Притча о здоровье»</w:t>
      </w:r>
    </w:p>
    <w:p w:rsidR="00E84A80" w:rsidRPr="00914375" w:rsidRDefault="00E84A80" w:rsidP="009143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14375">
        <w:rPr>
          <w:rFonts w:ascii="Times New Roman" w:hAnsi="Times New Roman"/>
          <w:sz w:val="28"/>
          <w:szCs w:val="28"/>
          <w:lang w:eastAsia="ru-RU"/>
        </w:rPr>
        <w:t>«Давным-давно, на горе Олимп жили боги. Стало им скучно, и решили они создать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человека и заселить планету Земля. Долго думали они, каким должен быть человек. Один из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богов сказал: “Человек должен быть сильным”, другой сказал: “Человек должен быть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здоровым”, третий сказал: “Человек должен быть умным”. Но один из богов сказал так: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“Если всё это будет у человека, он будет подобен нам”. И, решили они спрятать главное, что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есть у человека – его здоровье. Стали думать, решать – куда бы его спрятать? Одни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предлагали спрятать здоровье глубоко в синее море, другие - за высокие горы.</w:t>
      </w:r>
    </w:p>
    <w:p w:rsidR="00E84A80" w:rsidRPr="00914375" w:rsidRDefault="00E84A80" w:rsidP="009143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14375">
        <w:rPr>
          <w:rFonts w:ascii="Times New Roman" w:hAnsi="Times New Roman"/>
          <w:sz w:val="28"/>
          <w:szCs w:val="28"/>
          <w:lang w:eastAsia="ru-RU"/>
        </w:rPr>
        <w:t>Как вы думаете, куда спрятали боги здоровье?</w:t>
      </w:r>
    </w:p>
    <w:p w:rsidR="00E84A80" w:rsidRPr="00914375" w:rsidRDefault="00E84A80" w:rsidP="009143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14375">
        <w:rPr>
          <w:rFonts w:ascii="Times New Roman" w:hAnsi="Times New Roman"/>
          <w:sz w:val="28"/>
          <w:szCs w:val="28"/>
          <w:lang w:eastAsia="ru-RU"/>
        </w:rPr>
        <w:t>Один из богов сказал: "Здоровье надо спрятать в самого человека". Так и живёт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давних времён человек, пытаясь найти своё здоровье. Да вот не каждый может найти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сберечь бесценный дар богов!» Значит, здоровье-то оказывается спрятано и во мне, и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каждом из нас и в каждом ребёнке».</w:t>
      </w:r>
    </w:p>
    <w:p w:rsidR="00E84A80" w:rsidRPr="00914375" w:rsidRDefault="00E84A80" w:rsidP="009143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14375">
        <w:rPr>
          <w:rFonts w:ascii="Times New Roman" w:hAnsi="Times New Roman"/>
          <w:sz w:val="28"/>
          <w:szCs w:val="28"/>
          <w:lang w:eastAsia="ru-RU"/>
        </w:rPr>
        <w:t>Искусство долго жить состоит, прежде всего, в том, чтобы научиться с детства следить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за своим здоровьем. То, что упущено в детстве, трудно наверстать. Поэтому важным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направлением в дошкольном воспитании, является повышение уровня здоровья детей,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формирование у них навыков здорового образа жизни (ЗОЖ), а также устойчивой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потребности в регулярных занятиях физическими упражнениями.</w:t>
      </w:r>
    </w:p>
    <w:p w:rsidR="00E84A80" w:rsidRPr="00914375" w:rsidRDefault="00E84A80" w:rsidP="009143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14375">
        <w:rPr>
          <w:rFonts w:ascii="Times New Roman" w:hAnsi="Times New Roman"/>
          <w:sz w:val="28"/>
          <w:szCs w:val="28"/>
          <w:lang w:eastAsia="ru-RU"/>
        </w:rPr>
        <w:t>Поэтому главными задачами по укреплению здоровья детей в детском саду являются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формирование у них представлений о здоровье как одной из главных ценностей жизни.</w:t>
      </w:r>
    </w:p>
    <w:p w:rsidR="00E84A80" w:rsidRPr="00914375" w:rsidRDefault="00E84A80" w:rsidP="009143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14375">
        <w:rPr>
          <w:rFonts w:ascii="Times New Roman" w:hAnsi="Times New Roman"/>
          <w:sz w:val="28"/>
          <w:szCs w:val="28"/>
          <w:lang w:eastAsia="ru-RU"/>
        </w:rPr>
        <w:t>«Забота о здоровье – это важнейший труд воспитателя. От жизнерадостности, бодрости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детей зависит их духовная жизнь, мировоззрение, умственное развитие, прочность знаний,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вера в свои силы» В.А. Сухомлинский</w:t>
      </w:r>
    </w:p>
    <w:p w:rsidR="00E84A80" w:rsidRPr="00914375" w:rsidRDefault="00E84A80" w:rsidP="009143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14375">
        <w:rPr>
          <w:rFonts w:ascii="Times New Roman" w:hAnsi="Times New Roman"/>
          <w:sz w:val="28"/>
          <w:szCs w:val="28"/>
          <w:lang w:eastAsia="ru-RU"/>
        </w:rPr>
        <w:t>«Здоровье — это вершина, которую должен каждый покорить сам» — так гласит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375">
        <w:rPr>
          <w:rFonts w:ascii="Times New Roman" w:hAnsi="Times New Roman"/>
          <w:sz w:val="28"/>
          <w:szCs w:val="28"/>
          <w:lang w:eastAsia="ru-RU"/>
        </w:rPr>
        <w:t>восточная мудрость.</w:t>
      </w:r>
    </w:p>
    <w:p w:rsidR="00E84A80" w:rsidRDefault="00E84A80" w:rsidP="009143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14375">
        <w:rPr>
          <w:rFonts w:ascii="Times New Roman" w:hAnsi="Times New Roman"/>
          <w:sz w:val="28"/>
          <w:szCs w:val="28"/>
          <w:lang w:eastAsia="ru-RU"/>
        </w:rPr>
        <w:t>Задача педагогов — научить детей покорять эту вершину.</w:t>
      </w:r>
    </w:p>
    <w:p w:rsidR="00E84A80" w:rsidRDefault="00E84A80" w:rsidP="001B696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E84A80" w:rsidRPr="001B6965" w:rsidRDefault="00E84A80" w:rsidP="001B696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 w:rsidRPr="001B6965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2. </w:t>
      </w:r>
      <w:r w:rsidRPr="00FB4349">
        <w:rPr>
          <w:rFonts w:ascii="Times New Roman" w:hAnsi="Times New Roman"/>
          <w:b/>
          <w:color w:val="000000"/>
          <w:spacing w:val="-5"/>
          <w:sz w:val="28"/>
          <w:szCs w:val="28"/>
        </w:rPr>
        <w:t>Доклад «Физкультурно-оздоровительная работа в контексте ФГОС ДО». (</w:t>
      </w:r>
      <w:r w:rsidRPr="001B6965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воспитатель </w:t>
      </w:r>
      <w:r>
        <w:rPr>
          <w:rFonts w:ascii="Times New Roman" w:hAnsi="Times New Roman"/>
          <w:b/>
          <w:color w:val="000000"/>
          <w:spacing w:val="-5"/>
          <w:sz w:val="28"/>
          <w:szCs w:val="28"/>
        </w:rPr>
        <w:t>Ковшик.Л.С</w:t>
      </w:r>
      <w:r w:rsidRPr="00FB4349">
        <w:rPr>
          <w:rFonts w:ascii="Times New Roman" w:hAnsi="Times New Roman"/>
          <w:b/>
          <w:color w:val="000000"/>
          <w:spacing w:val="-5"/>
          <w:sz w:val="28"/>
          <w:szCs w:val="28"/>
        </w:rPr>
        <w:t>).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1B6965">
        <w:rPr>
          <w:rFonts w:ascii="Times New Roman" w:hAnsi="Times New Roman"/>
          <w:sz w:val="28"/>
          <w:szCs w:val="28"/>
          <w:lang w:eastAsia="ru-RU"/>
        </w:rPr>
        <w:t>ФГОС представляет собой совокупность обязательных требований к дошкольному образованию. Вместо двух образовательных областей «Физическая культура» и «Здоровье», которые предусматривали ФГТ, в содержании Стандарта представлена образовательная область «Физическое развитие». ФГОС ДО направлен на охрану и укрепление физического и психического здоровья детей, в т.ч. их эмоционального благополучия, формирование общей культуры личности детей, в т.ч. ценностей здорового образа жизни, развития их физических качеств. Важно отметить, что в Стандарте понятие «здоровье» дается более конкретно- психическое и физическое, добавляется новое понятие «Эмоциональное благополучие», акцентрируется внимание на формирование общей культуры личности, ценностей здорового образа жизни.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Во ФГОС ДО задачи образовательной области «Физическое развитие» решаются в трех направлениях: приобретение опыта двигательной деятельности, становление целенаправленности, саморегуляции в двигательной сфере и овладение нормами и правилами здорового образа жизни.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   Говоря о модели организации образовательного процесса, следует отметить, что ФГОС ДО также предусматривает комплексно-тематическую модель. Кроме того, в Стандарте акцентируется внимание на предметно-средовой модели, которая состоит в создании условий развития ребенка, а именно создании предметно-пространственной развивающей образовательной среды. Согласно Методическим рекомендациям для ДОУ по составлению основной образовательной программы дошкольного образования на основе ФГОС дошкольного образования и примерной ООП ДО интегрированный подход в дошкольном образовании заключается в осуществлении не только содержательных, но и формальных целей и задач воспитания и развития, а также в установлении системы следующих связей:</w:t>
      </w:r>
    </w:p>
    <w:p w:rsidR="00E84A80" w:rsidRPr="001B6965" w:rsidRDefault="00E84A80" w:rsidP="001B6965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>компоненты содержания разных разделов программы (межвидовая интеграция);</w:t>
      </w:r>
    </w:p>
    <w:p w:rsidR="00E84A80" w:rsidRPr="001B6965" w:rsidRDefault="00E84A80" w:rsidP="001B6965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>взаимодействие методов и приемов воспитания и обучения (методическая интеграция);</w:t>
      </w:r>
    </w:p>
    <w:p w:rsidR="00E84A80" w:rsidRPr="001B6965" w:rsidRDefault="00E84A80" w:rsidP="001B6965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>синтез детских видов деятельности (деятельностная интеграция);</w:t>
      </w:r>
    </w:p>
    <w:p w:rsidR="00E84A80" w:rsidRPr="001B6965" w:rsidRDefault="00E84A80" w:rsidP="001B6965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интеграция различных организационных форм взаимодействия педагогов с детьми и родителями. 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>Требования к условиям реализации образовательной программы:</w:t>
      </w:r>
    </w:p>
    <w:p w:rsidR="00E84A80" w:rsidRPr="001B6965" w:rsidRDefault="00E84A80" w:rsidP="001B6965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>кадровым</w:t>
      </w:r>
    </w:p>
    <w:p w:rsidR="00E84A80" w:rsidRPr="001B6965" w:rsidRDefault="00E84A80" w:rsidP="001B6965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>психолого-педагогическим,</w:t>
      </w:r>
    </w:p>
    <w:p w:rsidR="00E84A80" w:rsidRPr="001B6965" w:rsidRDefault="00E84A80" w:rsidP="001B6965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материально-техническим, </w:t>
      </w:r>
    </w:p>
    <w:p w:rsidR="00E84A80" w:rsidRPr="001B6965" w:rsidRDefault="00E84A80" w:rsidP="001B6965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финансовым условиям, </w:t>
      </w:r>
    </w:p>
    <w:p w:rsidR="00E84A80" w:rsidRPr="001B6965" w:rsidRDefault="00E84A80" w:rsidP="001B6965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к развивающей предметно-пространственной среде.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Важным положением, на котором следует остановиться, являются результаты освоения образовательной программы дошкольного образования.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Во ФГОС ДО планируемые результаты представлены как целевые ориентиры, под которыми понимаются не обязательные для всех детей, появляющиеся или формируемые к определенному возрасту качества, знания, умения, способности, ценности и т, д., а только возможные, вероятностные результаты. В отличие от целей они не соотносятся с возрастом детей, т.е. не определяются во времени. Оценка работников детских садов и самих образовательных организаций на основании результатов развития ребенка не проводится. Оценка развития воспитанников должна осуществляться индивидуально и основывается не на их сравнении с нормой, а путем выявления особенностей индивидуального развития ребенка и анализа, повлиявших на это факторов.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965">
        <w:rPr>
          <w:rFonts w:ascii="Times New Roman" w:hAnsi="Times New Roman"/>
          <w:b/>
          <w:sz w:val="28"/>
          <w:szCs w:val="28"/>
          <w:lang w:eastAsia="ru-RU"/>
        </w:rPr>
        <w:t>Важные позиции содержания ФГОС ДО.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Согласно ФГОС ДО образовательная программа дошкольного образования должна быть направлена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Главным источником развития личности в соответствии ФГОС ДО является предметно-пространственная развивающая образовательная среда.  Педагог должен выполнять ряд требований, в соответствии с которыми обеспечивается насыщенность, вариативность, доступность, безопасность среды, трансформируемость пространства и полифункциональность материалов.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  Педагог выстраивает взаимодействие с ребенком в совместной, коллективно-распределенной, партнерской деятельности.  В разделе «Требования к кадровым условиям реализации Программы» Стандарта говорится о том, что педагогические работники должны обладать основными компетенциями, необходимыми для создания социальной ситуации развития детей. Перечислим эти компетенции.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Это обеспечение эмоционального благополучия через: непосредственное общение с каждым ребенком; уважительное отношение к каждому ребенку, его чувствам и потребностям.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Как отмечает С.В. Никольская, «в настоящее время у многих дошкольников наблюдается нарушение эмоциональной сферы – тревожность, неуверенность в себе, неустойчивая самооценка, амбициозность, агрессивность, постоянное фиксирование на собственных эмоциональных переживаниях. В процессе физического воспитания необходимо не только учитывать состояние нервной системы ребенка, но и целенаправленно его корректировать.» В процессе двигательной деятельности педагог может умело корректировать эмоциональное неблагополучие ребенка с помощью деликатного обращения к нему, подбора игровых упражнений и партнера. Так, агрессивного ребенка, который часто испытывает гнев, необходимо часто хвалить и подбадривать в присутствии других детей, подбирать задание, которое он хорошо умеет делать, выполнять упражнение в паре с ним, привлекать к оказанию помощи другим детям. 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  Это поддержка индивидуальности и инициативы детей через: создание условий для свободного выбора детьми деятельности, участников совместной деятельности, условий для принятия детьми решений, выражения своих чувств и мыслей; 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6965">
        <w:rPr>
          <w:rFonts w:ascii="Times New Roman" w:hAnsi="Times New Roman"/>
          <w:sz w:val="28"/>
          <w:szCs w:val="28"/>
          <w:lang w:eastAsia="ru-RU"/>
        </w:rPr>
        <w:t>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 В методике физического воспитания выделяется индивидуально-дифференцированный подход к детям, который предусматривает объединение их в сходные по ряду признаков подгруппы: по состоянию здоровья (первая, вторая, третья группы здоровья), уровню двигательной активности (гиперактивные, малоподвижные, дети с нормой), уровню сформированности психофизических качеств (высокий, средний, низкий).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    Благодаря совместной работе инструктора по физической культуре и педагога-психолога возможно выстраивать образовательный процесс с учетом индивидуальных особенностей детей: возраст, пол, уровень  развития высшей нервной деятельности, (сила, подвижность, уравновешенность  нервных процессов), коммуникативные свойства личности (общительность, замкнутость), индивидуальные особенности психического состояния (тревожность, агрессия, депрессия).Все это позволит продуктивно  построить систему отношений «педагог-ребенок»: выбрать стиль общения, регулировать темп, объем физической нагрузки. </w:t>
      </w:r>
    </w:p>
    <w:p w:rsidR="00E84A80" w:rsidRPr="001B6965" w:rsidRDefault="00E84A80" w:rsidP="001B69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>Таким образом, реализуя индивидуальный подход к детям в процессе организации двигательной деятельности, важно создавать ситуацию успеха, и ситуацию выбора (партнера, физкультурного оборудования, задания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1B6965">
        <w:rPr>
          <w:rFonts w:ascii="Times New Roman" w:hAnsi="Times New Roman"/>
          <w:sz w:val="28"/>
          <w:szCs w:val="28"/>
          <w:lang w:eastAsia="ru-RU"/>
        </w:rPr>
        <w:t>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 ФГОС ДО в приоритете активность самого ребенка. Развивать инициативу у детей в процессе двигательной деятельности можно с помощью эвристических и исследовательских методов (классификация М.Н.Скаткина, И.Я.Лернера). Большое внимание педагогу необходимо уделять развитию инициативы в подвижной игре. В результате целенаправленного руководства подвижной игрой дети могут придумывать ее варианты, новые сюжеты, более сложные игровые задания.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   Для того чтобы правильно организовать самостоятельную двигательную деятельность дошкольников, педагогу необходимо соблюдать ряд требований: создать физкультурно-игровую среду, выделить в режиме дня специальное время для самостоятельной двигательной деятельности, при планировании продумать соотношение коллективных и индивидуальных занятий, владеть методами активизации самостоятельной деятельности детей. Это установление правил поведения и взаимодействия в разных ситуациях через: создание условий для позитивных, доброжелательных отношений между детьми, в 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6965">
        <w:rPr>
          <w:rFonts w:ascii="Times New Roman" w:hAnsi="Times New Roman"/>
          <w:sz w:val="28"/>
          <w:szCs w:val="28"/>
          <w:lang w:eastAsia="ru-RU"/>
        </w:rPr>
        <w:t>ч. принадлежащими к разным национально-культурным, религиозным общностям и социальным слоям, а также имеющими различные (в 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6965">
        <w:rPr>
          <w:rFonts w:ascii="Times New Roman" w:hAnsi="Times New Roman"/>
          <w:sz w:val="28"/>
          <w:szCs w:val="28"/>
          <w:lang w:eastAsia="ru-RU"/>
        </w:rPr>
        <w:t>ч. ограниченные) возможности здоровья развитие коммуникативных способностей детей, позволяющих разрешать конфликтные ситуации со сверстниками; развитие умения детей работать в группе сверстников.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   Сокольникова М.Н. в диссертационном исследовании обосновала три этапа процесса воспитания доброжелательных отношений дошкольников к сверстнику на занятиях по физической культуре.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Первый этап направлен на накопление первичного опыта доброжелательных отношений старших дошкольников на физкультурных занятиях и создание единства представлений детей о данных отношениях, их значении для эффективной совместной двигательной деятельности при условии активной обучающей и направляющей роли взрослого.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 Главное внимание на втором этапе уделяется целенаправленной организации опыта доброжелательных отношений, который обеспечивает дифференцированный подход к подгруппам детей с учетом уровня освоения данных отношений и создания атмосферы широкой доброжелательности на физкультурных занятиях.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 На третьем этапе продолжают широко и вариативно использовать ситуации, требующие сложных и самостоятельных форм взаимодействия: от умения понять эмоциональное состояние сверстника, заметить затруднение, к умению поддержать партнера жестом, словом, положительной оценкой и т.п., оказать конкретную помощь.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 Это построение развивающего образования, ориентированного на зону ближайшего развития каждого воспитанника, через: создание условий для овладения культурными средствами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поддержку спонтанной игры детей, ее обогащение, обеспечение игрового времени и пространства; оценку индивидуального развития детей.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 Проблемой развития творчества в двигательной деятельности занимались Л.М.Коровина, В.Т.Кудрявцев, Э.Я.Степаненкова, Е.А.Сагайдачная, Т.Н.Яковлева, В.Н.Шебеко, Н.Н.Ермак, В.А.Шишкина, М.В.Мащенко.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 Так, метод творческих заданий, который предлагала Л.М.Коровина, строится на варьировании отдельных элементов упражнения (изменение направлений, исходного положения, введение дополнительных действий) и на комбинировании ранее изученных движений. Двигательные эталоны, описанные в парциальной программе развития двигательной активности и оздоровительной работы с детьми 4-7лет В.Т.Кудрявцева, даются не в готовом виде, а в проблемной форме - как игровое экспериментирование, инсценировки, имитация, двигательные парадоксы, перевоплощения, импровизация…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Сегодня важно в организованной образовательной деятельности с детьми использовать следующие активные методы развития: игровые упражнения, дидактические игры с движением, двигательные загадки, проблемные ситуации, экспериментирование и исследование, метод проектов.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   Это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т.ч. посредством создания образовательных проектов совместно с семьей на основе выявления потребностей и поддержки образовательных инициатив семьи.  Направления работы с семьей: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    Информационно-аналитическое, просвещение, информирование, совместная деятельность в системе «педагоги-родители-дети».</w:t>
      </w:r>
    </w:p>
    <w:p w:rsidR="00E84A80" w:rsidRPr="001B6965" w:rsidRDefault="00E84A80" w:rsidP="001B69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965">
        <w:rPr>
          <w:rFonts w:ascii="Times New Roman" w:hAnsi="Times New Roman"/>
          <w:b/>
          <w:sz w:val="28"/>
          <w:szCs w:val="28"/>
          <w:lang w:eastAsia="ru-RU"/>
        </w:rPr>
        <w:t>Формы работы:</w:t>
      </w:r>
    </w:p>
    <w:p w:rsidR="00E84A80" w:rsidRPr="001B6965" w:rsidRDefault="00E84A80" w:rsidP="001B69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>Диагностические (групповые: родительские конференции; индивидуальные: анкетирование, интервьюирование, беседы, опросы);</w:t>
      </w:r>
    </w:p>
    <w:p w:rsidR="00E84A80" w:rsidRPr="001B6965" w:rsidRDefault="00E84A80" w:rsidP="001B69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>Познавательные (групповые: психолого-педагогические тренинги, круглые столы, практические семинары; информационно-просветительские6 информационные ширмы, баннеры, тематические выставки, информационные буклеты, газета;</w:t>
      </w:r>
    </w:p>
    <w:p w:rsidR="00E84A80" w:rsidRPr="001B6965" w:rsidRDefault="00E84A80" w:rsidP="001B69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>Информационные (групповые: родительские собрания, беседы; наглядно-информационные: рекламные буклеты, визитная карточка ДОО, информационные стенды, фотовыставки интернет-ресурсы);</w:t>
      </w:r>
    </w:p>
    <w:p w:rsidR="00E84A80" w:rsidRPr="001B6965" w:rsidRDefault="00E84A80" w:rsidP="001B69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>Досуговые (групповые: физкультурные праздники и досуги с участием детей и родителей; семейно-творческие: семейные проекты (рукописные книги, дневник наблюдений за ребенком, семейные-альбомы-копилки)).</w:t>
      </w:r>
    </w:p>
    <w:p w:rsidR="00E84A80" w:rsidRPr="001B6965" w:rsidRDefault="00E84A80" w:rsidP="001B69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965">
        <w:rPr>
          <w:rFonts w:ascii="Times New Roman" w:hAnsi="Times New Roman"/>
          <w:sz w:val="28"/>
          <w:szCs w:val="28"/>
          <w:lang w:eastAsia="ru-RU"/>
        </w:rPr>
        <w:t xml:space="preserve">Согласно положениям ФГОС </w:t>
      </w:r>
      <w:r>
        <w:rPr>
          <w:rFonts w:ascii="Times New Roman" w:hAnsi="Times New Roman"/>
          <w:sz w:val="28"/>
          <w:szCs w:val="28"/>
          <w:lang w:eastAsia="ru-RU"/>
        </w:rPr>
        <w:t>ДО педагог</w:t>
      </w:r>
      <w:r w:rsidRPr="001B6965">
        <w:rPr>
          <w:rFonts w:ascii="Times New Roman" w:hAnsi="Times New Roman"/>
          <w:sz w:val="28"/>
          <w:szCs w:val="28"/>
          <w:lang w:eastAsia="ru-RU"/>
        </w:rPr>
        <w:t xml:space="preserve"> выступает по отношению к ребенку не в роли учителя, а как партнер, и дошкольник занимает не позицию объекта педагогического воздействия, а позицию субъекта, тем самым реализуются субъект-субъектные отношения. В соответствии с методикой физического воспитания часто используемыми приемами в работе инструктора по физической культуре являются команды, распоряжения, указания, сигналы и т.д., посредством которых ребенок должен подчиняться и выполнять то, что говорит взрослый. для развития инициативы, двигательного творчества и самостоятельности детей важно применять метод проблемного обучения, игровой и соревновательный методы.</w:t>
      </w:r>
    </w:p>
    <w:p w:rsidR="00E84A80" w:rsidRDefault="00E84A80" w:rsidP="009143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4A80" w:rsidRDefault="00E84A80" w:rsidP="0091437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Мозговой штурм. Разгадайте кроссворд.</w:t>
      </w:r>
    </w:p>
    <w:p w:rsidR="00E84A80" w:rsidRDefault="00E84A80" w:rsidP="00914375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B7900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 кроссворд" style="width:204pt;height:183pt;visibility:visible">
            <v:imagedata r:id="rId5" o:title=""/>
          </v:shape>
        </w:pict>
      </w:r>
    </w:p>
    <w:p w:rsidR="00E84A80" w:rsidRDefault="00E84A80" w:rsidP="0091437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горизонтали: </w:t>
      </w:r>
    </w:p>
    <w:p w:rsidR="00E84A80" w:rsidRDefault="00E84A80" w:rsidP="0091437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Вид зимнего спорта </w:t>
      </w:r>
    </w:p>
    <w:p w:rsidR="00E84A80" w:rsidRDefault="00E84A80" w:rsidP="0091437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Спортивная игра с мячом </w:t>
      </w:r>
    </w:p>
    <w:p w:rsidR="00E84A80" w:rsidRDefault="00E84A80" w:rsidP="0091437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Игра с мячом на воде </w:t>
      </w:r>
    </w:p>
    <w:p w:rsidR="00E84A80" w:rsidRDefault="00E84A80" w:rsidP="0091437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На них съезжают с гор зимой </w:t>
      </w:r>
    </w:p>
    <w:p w:rsidR="00E84A80" w:rsidRDefault="00E84A80" w:rsidP="0091437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12. Обувь фигуриста </w:t>
      </w:r>
    </w:p>
    <w:p w:rsidR="00E84A80" w:rsidRDefault="00E84A80" w:rsidP="00914375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E84A80" w:rsidRDefault="00E84A80" w:rsidP="0091437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вертикали: </w:t>
      </w:r>
    </w:p>
    <w:p w:rsidR="00E84A80" w:rsidRDefault="00E84A80" w:rsidP="0091437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Вид спорта, в котором используют ракетку и волан </w:t>
      </w:r>
    </w:p>
    <w:p w:rsidR="00E84A80" w:rsidRDefault="00E84A80" w:rsidP="0091437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Спортивная обувь </w:t>
      </w:r>
    </w:p>
    <w:p w:rsidR="00E84A80" w:rsidRDefault="00E84A80" w:rsidP="0091437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Сражение на ринге </w:t>
      </w:r>
    </w:p>
    <w:p w:rsidR="00E84A80" w:rsidRDefault="00E84A80" w:rsidP="0091437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Игра с мячом на поле </w:t>
      </w:r>
    </w:p>
    <w:p w:rsidR="00E84A80" w:rsidRDefault="00E84A80" w:rsidP="0091437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Предмет, нужный для игры в хоккей</w:t>
      </w:r>
    </w:p>
    <w:p w:rsidR="00E84A80" w:rsidRDefault="00E84A80" w:rsidP="0091437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Вид спорта, необходимый при защите </w:t>
      </w:r>
    </w:p>
    <w:p w:rsidR="00E84A80" w:rsidRDefault="00E84A80" w:rsidP="0091437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Подобие коньков для езды по асфальту </w:t>
      </w:r>
    </w:p>
    <w:p w:rsidR="00E84A80" w:rsidRDefault="00E84A80" w:rsidP="00914375">
      <w:pPr>
        <w:pStyle w:val="NoSpacing"/>
        <w:rPr>
          <w:rFonts w:ascii="Times New Roman" w:hAnsi="Times New Roman"/>
          <w:sz w:val="28"/>
          <w:szCs w:val="28"/>
        </w:rPr>
      </w:pPr>
    </w:p>
    <w:p w:rsidR="00E84A80" w:rsidRDefault="00E84A80" w:rsidP="00734EC0">
      <w:pPr>
        <w:pStyle w:val="NormalWeb"/>
        <w:spacing w:before="0" w:beforeAutospacing="0" w:after="0" w:afterAutospacing="0"/>
        <w:ind w:left="-567"/>
        <w:rPr>
          <w:b/>
          <w:bCs/>
          <w:i/>
          <w:iCs/>
          <w:color w:val="000000"/>
        </w:rPr>
      </w:pPr>
      <w:r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2) </w:t>
      </w:r>
      <w:r w:rsidRPr="001A3FF3">
        <w:rPr>
          <w:b/>
          <w:iCs/>
          <w:color w:val="000000"/>
          <w:sz w:val="28"/>
          <w:szCs w:val="28"/>
          <w:bdr w:val="none" w:sz="0" w:space="0" w:color="auto" w:frame="1"/>
        </w:rPr>
        <w:t>Педагогические ситуации</w:t>
      </w:r>
      <w:r w:rsidRPr="001A3FF3">
        <w:rPr>
          <w:color w:val="000000"/>
          <w:sz w:val="28"/>
          <w:szCs w:val="28"/>
        </w:rPr>
        <w:br/>
      </w:r>
      <w:r w:rsidRPr="001A3FF3">
        <w:rPr>
          <w:rStyle w:val="Strong"/>
          <w:iCs/>
          <w:color w:val="000000"/>
          <w:sz w:val="28"/>
          <w:szCs w:val="28"/>
          <w:bdr w:val="none" w:sz="0" w:space="0" w:color="auto" w:frame="1"/>
        </w:rPr>
        <w:t>1. Прокомментируйте данный диалог</w:t>
      </w:r>
      <w:r w:rsidRPr="00005A66">
        <w:rPr>
          <w:rStyle w:val="Strong"/>
          <w:color w:val="000000"/>
          <w:sz w:val="28"/>
          <w:szCs w:val="28"/>
          <w:bdr w:val="none" w:sz="0" w:space="0" w:color="auto" w:frame="1"/>
        </w:rPr>
        <w:t>.</w:t>
      </w:r>
      <w:r w:rsidRPr="00005A66">
        <w:rPr>
          <w:color w:val="000000"/>
          <w:sz w:val="28"/>
          <w:szCs w:val="28"/>
        </w:rPr>
        <w:br/>
        <w:t>Разговор двух мам:</w:t>
      </w:r>
      <w:r w:rsidRPr="00005A66">
        <w:rPr>
          <w:color w:val="000000"/>
          <w:sz w:val="28"/>
          <w:szCs w:val="28"/>
        </w:rPr>
        <w:br/>
        <w:t>- Мой ребенок стал ходить в детский сад и начал часто болеть. Я считаю, что виноваты в этом воспитатели: не присматривают хорошо за детьми.</w:t>
      </w:r>
      <w:r w:rsidRPr="00005A66">
        <w:rPr>
          <w:color w:val="000000"/>
          <w:sz w:val="28"/>
          <w:szCs w:val="28"/>
        </w:rPr>
        <w:br/>
        <w:t>- Ты права, мой ребенок не болеет, потому что мы сидим с н</w:t>
      </w:r>
      <w:r>
        <w:rPr>
          <w:color w:val="000000"/>
          <w:sz w:val="28"/>
          <w:szCs w:val="28"/>
        </w:rPr>
        <w:t>им дома.</w:t>
      </w:r>
      <w:r>
        <w:rPr>
          <w:color w:val="000000"/>
          <w:sz w:val="28"/>
          <w:szCs w:val="28"/>
        </w:rPr>
        <w:br/>
        <w:t>Если бы вы, воспитатели</w:t>
      </w:r>
      <w:r w:rsidRPr="00005A66">
        <w:rPr>
          <w:color w:val="000000"/>
          <w:sz w:val="28"/>
          <w:szCs w:val="28"/>
        </w:rPr>
        <w:t xml:space="preserve"> д/с, случайно услышали такой диалог, как бы вы отреагировали?</w:t>
      </w:r>
      <w:r w:rsidRPr="00005A66">
        <w:rPr>
          <w:color w:val="000000"/>
          <w:sz w:val="28"/>
          <w:szCs w:val="28"/>
        </w:rPr>
        <w:br/>
        <w:t>____________________________________________________________</w:t>
      </w:r>
      <w:r w:rsidRPr="00005A66">
        <w:rPr>
          <w:color w:val="000000"/>
          <w:sz w:val="28"/>
          <w:szCs w:val="28"/>
        </w:rPr>
        <w:br/>
      </w:r>
      <w:r w:rsidRPr="00005A66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2.</w:t>
      </w:r>
      <w:r w:rsidRPr="00005A66">
        <w:rPr>
          <w:color w:val="000000"/>
          <w:sz w:val="28"/>
          <w:szCs w:val="28"/>
        </w:rPr>
        <w:t xml:space="preserve"> Мама привела ребенка в детский сад и увидела, что в группе открыта фрамуга, выразив недовольство воспитателю группы и выслушав доводы воспитателя, она обратилась в администрацию детского сада.</w:t>
      </w:r>
      <w:r w:rsidRPr="00005A66">
        <w:rPr>
          <w:color w:val="000000"/>
          <w:sz w:val="28"/>
          <w:szCs w:val="28"/>
        </w:rPr>
        <w:br/>
        <w:t>* Что могла ответить воспитатель на недовольство мамы?</w:t>
      </w:r>
      <w:r w:rsidRPr="00005A66">
        <w:rPr>
          <w:color w:val="000000"/>
          <w:sz w:val="28"/>
          <w:szCs w:val="28"/>
        </w:rPr>
        <w:br/>
        <w:t>* Права мама?</w:t>
      </w:r>
      <w:r w:rsidRPr="00005A66">
        <w:rPr>
          <w:color w:val="000000"/>
          <w:sz w:val="28"/>
          <w:szCs w:val="28"/>
        </w:rPr>
        <w:br/>
        <w:t>______________________________</w:t>
      </w:r>
      <w:r>
        <w:rPr>
          <w:color w:val="000000"/>
          <w:sz w:val="28"/>
          <w:szCs w:val="28"/>
        </w:rPr>
        <w:t>_____________________________</w:t>
      </w:r>
      <w:r w:rsidRPr="00005A66">
        <w:rPr>
          <w:color w:val="000000"/>
          <w:sz w:val="28"/>
          <w:szCs w:val="28"/>
        </w:rPr>
        <w:br/>
      </w:r>
      <w:r w:rsidRPr="00005A66">
        <w:rPr>
          <w:rStyle w:val="Strong"/>
          <w:i/>
          <w:iCs/>
          <w:color w:val="000000"/>
          <w:sz w:val="28"/>
          <w:szCs w:val="28"/>
          <w:bdr w:val="none" w:sz="0" w:space="0" w:color="auto" w:frame="1"/>
        </w:rPr>
        <w:t>3.</w:t>
      </w:r>
      <w:r w:rsidRPr="00005A66">
        <w:rPr>
          <w:color w:val="000000"/>
          <w:sz w:val="28"/>
          <w:szCs w:val="28"/>
        </w:rPr>
        <w:t xml:space="preserve"> Ребёнок не хочет есть. Бабушка старается заставить его съесть положенную порцию, используя сказку, прибаутки. Мать обещает купить новую игрушку. Отец говорит: «Не хочешь – не ешь». Кто прав?</w:t>
      </w:r>
      <w:r w:rsidRPr="00005A66">
        <w:rPr>
          <w:color w:val="000000"/>
          <w:sz w:val="28"/>
          <w:szCs w:val="28"/>
        </w:rPr>
        <w:br/>
        <w:t>__________________________________________________________</w:t>
      </w:r>
      <w:r w:rsidRPr="00005A66">
        <w:rPr>
          <w:color w:val="000000"/>
          <w:sz w:val="28"/>
          <w:szCs w:val="28"/>
        </w:rPr>
        <w:br/>
      </w:r>
    </w:p>
    <w:p w:rsidR="00E84A80" w:rsidRPr="00453F81" w:rsidRDefault="00E84A80" w:rsidP="00453F81">
      <w:pPr>
        <w:pStyle w:val="NormalWeb"/>
        <w:ind w:left="-567"/>
        <w:jc w:val="center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Блиц – опрос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1. Назовите принципы закаливания – три П. (Постоянно, последовательно, постепенно.)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2. Назовите насекомых – индикаторов отсутствия у человека навыков гигиены. (Блохи, вши.)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3. Какая поговорка учит нас правильному режиму питания? (Завтрак съешь сам, обед раздели с другом, а ужин отдай врагу.)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4. Кто такие «совы» и «жаворонки»? (Это люди с разными биологическими ритмами.)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5. Почему детям до 15 лет нельзя заниматься тяжёлой атлетикой? (До этого возраста идёт активное формирование скелета.)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6. Сколько часов в сутки должен спать человек? (Взрослый – 8 часов, подросток – 9-10, ребёнок – 10-12 часов.)</w:t>
      </w:r>
    </w:p>
    <w:p w:rsidR="00E84A80" w:rsidRPr="00453F81" w:rsidRDefault="00E84A80" w:rsidP="00896541">
      <w:pPr>
        <w:pStyle w:val="NormalWeb"/>
        <w:ind w:left="-567"/>
        <w:jc w:val="center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Тест для самооценки профессиональной подготовки по теории и методике физического воспитания дошкольников</w:t>
      </w:r>
      <w:r>
        <w:rPr>
          <w:rStyle w:val="Strong"/>
          <w:sz w:val="28"/>
          <w:szCs w:val="28"/>
        </w:rPr>
        <w:t xml:space="preserve"> (презентация)</w:t>
      </w:r>
      <w:r w:rsidRPr="00453F81">
        <w:rPr>
          <w:rStyle w:val="Strong"/>
          <w:sz w:val="28"/>
          <w:szCs w:val="28"/>
        </w:rPr>
        <w:t>.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1. Какие задачи предполагают формирование двигательных умений и навыков, развитие психофизических качеств, развитие двигательных способностей.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1-воспитательные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2-оздоровительные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3-образовательные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4-коррекционно-развивающие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2.</w:t>
      </w:r>
      <w:r w:rsidRPr="00453F81">
        <w:rPr>
          <w:rStyle w:val="Strong"/>
          <w:sz w:val="28"/>
          <w:szCs w:val="28"/>
        </w:rPr>
        <w:t>Какое положение выражает готовность к действию и создает наиболее выгодные условия для правильного выполнения упражнений?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1-рациональное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2-исходное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3-обычное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4-простое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 xml:space="preserve">3. К </w:t>
      </w:r>
      <w:r w:rsidRPr="00453F81">
        <w:rPr>
          <w:rStyle w:val="Strong"/>
          <w:sz w:val="28"/>
          <w:szCs w:val="28"/>
        </w:rPr>
        <w:t>какой группе методов относятся перечисленные приемы: показ, подражание, зрительные ориентиры, фотографии, рисунки, схемы.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1-физические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2-наглядные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3-дидактические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4. Сознательная, активная деятельность ребенка, характеризующаяся точным и своевременным выполнением заданий, связанных с обязательным для всех играющих правилом,</w:t>
      </w:r>
      <w:r>
        <w:rPr>
          <w:rStyle w:val="Strong"/>
          <w:sz w:val="28"/>
          <w:szCs w:val="28"/>
        </w:rPr>
        <w:t xml:space="preserve"> </w:t>
      </w:r>
      <w:r w:rsidRPr="00453F81">
        <w:rPr>
          <w:rStyle w:val="Strong"/>
          <w:sz w:val="28"/>
          <w:szCs w:val="28"/>
        </w:rPr>
        <w:t>-это..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1</w:t>
      </w:r>
      <w:r w:rsidRPr="00453F81">
        <w:rPr>
          <w:sz w:val="28"/>
          <w:szCs w:val="28"/>
        </w:rPr>
        <w:t>-двигательный режим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2</w:t>
      </w:r>
      <w:r w:rsidRPr="00453F81">
        <w:rPr>
          <w:sz w:val="28"/>
          <w:szCs w:val="28"/>
        </w:rPr>
        <w:t>-основные движения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3-подвижная игра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5. Основной формой организованного систематического обучения физическим упражнениям является…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1-подвижная игра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2-утренняя гимнастика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3-физкультурное занятие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4-физкультминутка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5-утренняя прогулка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6.Обучение дошкольников спортивными играми начинают с…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1-соревнований между отдельными детьми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2-вопросов к детям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3-раздачи пособий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4-разучивания отдельных элементов техники игры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7. К какой категории физического воспитания относятся гигиенические факторы, естественные силы природы и физические упражнения?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1-задачи физического воспитания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2-принципы физического воспитания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3-формы физического воспитания</w:t>
      </w:r>
    </w:p>
    <w:p w:rsidR="00E84A80" w:rsidRPr="00453F81" w:rsidRDefault="00E84A80" w:rsidP="00453F81">
      <w:pPr>
        <w:pStyle w:val="NormalWeb"/>
        <w:ind w:left="-567"/>
        <w:rPr>
          <w:sz w:val="28"/>
          <w:szCs w:val="28"/>
        </w:rPr>
      </w:pPr>
      <w:r w:rsidRPr="00453F81">
        <w:rPr>
          <w:sz w:val="28"/>
          <w:szCs w:val="28"/>
        </w:rPr>
        <w:t>4-методы физического воспитания</w:t>
      </w:r>
    </w:p>
    <w:p w:rsidR="00E84A80" w:rsidRPr="00734EC0" w:rsidRDefault="00E84A80" w:rsidP="00734EC0">
      <w:pPr>
        <w:pStyle w:val="NormalWeb"/>
        <w:ind w:left="-567"/>
        <w:rPr>
          <w:sz w:val="28"/>
          <w:szCs w:val="28"/>
        </w:rPr>
      </w:pPr>
      <w:r w:rsidRPr="00453F81">
        <w:rPr>
          <w:rStyle w:val="Strong"/>
          <w:sz w:val="28"/>
          <w:szCs w:val="28"/>
        </w:rPr>
        <w:t>5-средства физического воспитания</w:t>
      </w:r>
    </w:p>
    <w:p w:rsidR="00E84A80" w:rsidRPr="00896541" w:rsidRDefault="00E84A80" w:rsidP="00734EC0">
      <w:pPr>
        <w:pStyle w:val="NormalWeb"/>
        <w:ind w:left="-567"/>
        <w:jc w:val="center"/>
        <w:rPr>
          <w:sz w:val="28"/>
          <w:szCs w:val="28"/>
        </w:rPr>
      </w:pPr>
      <w:r w:rsidRPr="00896541">
        <w:rPr>
          <w:sz w:val="28"/>
          <w:szCs w:val="28"/>
        </w:rPr>
        <w:t xml:space="preserve">Предлагаю вашему вниманию </w:t>
      </w:r>
      <w:r w:rsidRPr="0089654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Найди правильный ответ»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1. Закончи определение: отсутствие болезни и физических дефектов, но и полное физическое, психическое и социальное благополучие:</w:t>
      </w:r>
      <w:r w:rsidRPr="00896541">
        <w:rPr>
          <w:color w:val="7030A0"/>
          <w:sz w:val="28"/>
          <w:szCs w:val="28"/>
        </w:rPr>
        <w:br/>
      </w:r>
      <w:r w:rsidRPr="00896541">
        <w:rPr>
          <w:sz w:val="28"/>
          <w:szCs w:val="28"/>
        </w:rPr>
        <w:t>•    Здоровье</w:t>
      </w:r>
      <w:r w:rsidRPr="00896541">
        <w:rPr>
          <w:sz w:val="28"/>
          <w:szCs w:val="28"/>
        </w:rPr>
        <w:br/>
        <w:t>•    Сон</w:t>
      </w:r>
      <w:r w:rsidRPr="00896541">
        <w:rPr>
          <w:sz w:val="28"/>
          <w:szCs w:val="28"/>
        </w:rPr>
        <w:br/>
        <w:t>•    Питание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2.Что согласно известному лозунгу, является залогом здоровья:</w:t>
      </w:r>
      <w:r w:rsidRPr="00896541">
        <w:rPr>
          <w:color w:val="7030A0"/>
          <w:sz w:val="28"/>
          <w:szCs w:val="28"/>
        </w:rPr>
        <w:br/>
      </w:r>
      <w:r w:rsidRPr="00896541">
        <w:rPr>
          <w:sz w:val="28"/>
          <w:szCs w:val="28"/>
        </w:rPr>
        <w:t>•    Красота</w:t>
      </w:r>
      <w:r w:rsidRPr="00896541">
        <w:rPr>
          <w:sz w:val="28"/>
          <w:szCs w:val="28"/>
        </w:rPr>
        <w:br/>
        <w:t>•    Чистота</w:t>
      </w:r>
      <w:r w:rsidRPr="00896541">
        <w:rPr>
          <w:sz w:val="28"/>
          <w:szCs w:val="28"/>
        </w:rPr>
        <w:br/>
        <w:t>•    Доброта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3. Как называется наука о здоровье:</w:t>
      </w:r>
      <w:r w:rsidRPr="00896541">
        <w:rPr>
          <w:color w:val="7030A0"/>
          <w:sz w:val="28"/>
          <w:szCs w:val="28"/>
        </w:rPr>
        <w:br/>
      </w:r>
      <w:r w:rsidRPr="00896541">
        <w:rPr>
          <w:sz w:val="28"/>
          <w:szCs w:val="28"/>
        </w:rPr>
        <w:t>•    Физиология</w:t>
      </w:r>
      <w:r w:rsidRPr="00896541">
        <w:rPr>
          <w:sz w:val="28"/>
          <w:szCs w:val="28"/>
        </w:rPr>
        <w:br/>
        <w:t>•    Геронтология</w:t>
      </w:r>
      <w:r w:rsidRPr="00896541">
        <w:rPr>
          <w:sz w:val="28"/>
          <w:szCs w:val="28"/>
        </w:rPr>
        <w:br/>
        <w:t>•    Валеология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4.Существует множество пословиц и поговорок о здоровье. В какой из перечисленных пословиц допущена ошибка:</w:t>
      </w:r>
      <w:r w:rsidRPr="00896541">
        <w:rPr>
          <w:color w:val="7030A0"/>
          <w:sz w:val="28"/>
          <w:szCs w:val="28"/>
        </w:rPr>
        <w:br/>
      </w:r>
      <w:r w:rsidRPr="00896541">
        <w:rPr>
          <w:sz w:val="28"/>
          <w:szCs w:val="28"/>
        </w:rPr>
        <w:t>•    Здоровье за деньги не купишь</w:t>
      </w:r>
      <w:r w:rsidRPr="00896541">
        <w:rPr>
          <w:sz w:val="28"/>
          <w:szCs w:val="28"/>
        </w:rPr>
        <w:br/>
        <w:t>•    Здоровье дешевле богатства</w:t>
      </w:r>
      <w:r w:rsidRPr="00896541">
        <w:rPr>
          <w:sz w:val="28"/>
          <w:szCs w:val="28"/>
        </w:rPr>
        <w:br/>
        <w:t>•    Здоровье дороже всего на свете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5. Состояние, при котором замедляется большинство</w:t>
      </w:r>
      <w:r w:rsidRPr="00896541">
        <w:rPr>
          <w:color w:val="7030A0"/>
          <w:sz w:val="28"/>
          <w:szCs w:val="28"/>
        </w:rPr>
        <w:br/>
        <w:t>физиологических процессов и создаются лучшие условия для восстановления работоспособности организма</w:t>
      </w:r>
      <w:r w:rsidRPr="00896541">
        <w:rPr>
          <w:color w:val="7030A0"/>
          <w:sz w:val="28"/>
          <w:szCs w:val="28"/>
        </w:rPr>
        <w:br/>
      </w:r>
      <w:r w:rsidRPr="00896541">
        <w:rPr>
          <w:sz w:val="28"/>
          <w:szCs w:val="28"/>
        </w:rPr>
        <w:t>•    Сон</w:t>
      </w:r>
      <w:r w:rsidRPr="00896541">
        <w:rPr>
          <w:sz w:val="28"/>
          <w:szCs w:val="28"/>
        </w:rPr>
        <w:br/>
        <w:t>•    Игра</w:t>
      </w:r>
      <w:r w:rsidRPr="00896541">
        <w:rPr>
          <w:sz w:val="28"/>
          <w:szCs w:val="28"/>
        </w:rPr>
        <w:br/>
        <w:t>•    Отпуск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6. Рациональное распределение времени на все виды деятельности и отдыха в течение суток это – </w:t>
      </w:r>
      <w:r w:rsidRPr="00896541">
        <w:rPr>
          <w:color w:val="7030A0"/>
          <w:sz w:val="28"/>
          <w:szCs w:val="28"/>
        </w:rPr>
        <w:br/>
      </w:r>
      <w:r w:rsidRPr="00896541">
        <w:rPr>
          <w:sz w:val="28"/>
          <w:szCs w:val="28"/>
        </w:rPr>
        <w:t>•    Игра </w:t>
      </w:r>
      <w:r w:rsidRPr="00896541">
        <w:rPr>
          <w:sz w:val="28"/>
          <w:szCs w:val="28"/>
        </w:rPr>
        <w:br/>
        <w:t>•    Занятие</w:t>
      </w:r>
      <w:r w:rsidRPr="00896541">
        <w:rPr>
          <w:sz w:val="28"/>
          <w:szCs w:val="28"/>
        </w:rPr>
        <w:br/>
        <w:t>•    Режим дня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b/>
          <w:bCs/>
          <w:color w:val="7030A0"/>
          <w:sz w:val="28"/>
          <w:szCs w:val="28"/>
        </w:rPr>
        <w:t>7.</w:t>
      </w:r>
      <w:r w:rsidRPr="00896541">
        <w:rPr>
          <w:color w:val="7030A0"/>
          <w:sz w:val="28"/>
          <w:szCs w:val="28"/>
        </w:rPr>
        <w:t xml:space="preserve"> У детей чаще бывает искривление позвоночника и ног, чем у взрослых. Однако дети реже ломают кости, чем взрослые. От наличия какого вещества в костях это зависит? Из каких продуктов питания организм может получить это вещество? Какой витамин необходим организму для усвоения этого вещества костями?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Ответ: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Это вещество-кальций, он придает костям твердость. Много кальция содержат молочные продукты. Витамин D способствует поступлению кальция в кости и предотвращает рахит.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 xml:space="preserve">8. Заяц, воспитанный в клетке, умирает при первом быстром беге. Может ли такое приключиться с человеком? Что такое гиподинамия, и чем она опасна?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Ответ: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Безусловно, если нетренированный человек будет участвовать в соревновании по бегу. Гиподинамия- малоподвижный образ жизни, опасен тем, что приводит к ослаблению мышечной системы, ожирению, заболеваниям сердца, пищеварительной системы и т. д.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 xml:space="preserve">9. В семье два сына. Один из них каждое утро умывается холодной водой, а другой - теплой. Кто из них реже болеет простудными заболеваниями? Почему?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Ответ: Холодная вода – средство закаливания, поэтому реже простужается первый мальчик.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 xml:space="preserve">10.В весенние месяцы повышаются утомляемость, вялость, раздражительность. Кровоточат десны. На коже могут появляться синяки. Отчего это бывает? Как с этим бороться?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Ответ: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Это проявление авитаминоза. Весной организм испытывает недостаток витаминов, что можно исправить, употребляя в пищу поливитамины или вводя в свой рацион салаты из моркови, яблок, свеклы, капусты, лука, зелени и т.д.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 xml:space="preserve">11.Сколько должен спать человек? В какое время сон эффективнее?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Ответ: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Восточные мудрецы подметили, что сон до полуночи в два раза эффективнее сна после 12 часов ночи. Поэтому рекомендуется пораньше ложиться и так же рано вставать: спать с 21-23 часов до 6-7 часов. Длительность сна 8-9 часов.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12.От чего зависит здоровье детей?</w:t>
      </w:r>
      <w:r w:rsidRPr="00896541">
        <w:rPr>
          <w:sz w:val="28"/>
          <w:szCs w:val="28"/>
        </w:rPr>
        <w:t xml:space="preserve"> (организация оптимального двигательного режима; прогулка; проветривание; профилактика простуды; безопасно организованная среда; соблюдение режима дня) 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 xml:space="preserve">13.Вы на прогулке с детьми, пошел дождь. Как это погодное явление превратить в фактор детского развития? </w:t>
      </w:r>
      <w:r w:rsidRPr="00896541">
        <w:rPr>
          <w:sz w:val="28"/>
          <w:szCs w:val="28"/>
        </w:rPr>
        <w:t>(организовать подвижную игру: «Убежим от дождика»; летом в экологически чистом районе использовать как фактор закаливания) и т.п.</w:t>
      </w:r>
    </w:p>
    <w:p w:rsidR="00E84A80" w:rsidRPr="00896541" w:rsidRDefault="00E84A80" w:rsidP="00896541">
      <w:pPr>
        <w:pStyle w:val="NormalWeb"/>
        <w:ind w:left="-567"/>
        <w:rPr>
          <w:sz w:val="28"/>
          <w:szCs w:val="28"/>
        </w:rPr>
      </w:pPr>
      <w:r w:rsidRPr="00896541">
        <w:rPr>
          <w:color w:val="7030A0"/>
          <w:sz w:val="28"/>
          <w:szCs w:val="28"/>
        </w:rPr>
        <w:t>14.Детский туризм это -</w:t>
      </w:r>
      <w:r w:rsidRPr="00896541">
        <w:rPr>
          <w:sz w:val="28"/>
          <w:szCs w:val="28"/>
        </w:rPr>
        <w:t xml:space="preserve"> … (прогулки и экскурсии).</w:t>
      </w:r>
    </w:p>
    <w:p w:rsidR="00E84A80" w:rsidRPr="00896541" w:rsidRDefault="00E84A80" w:rsidP="00896541">
      <w:pPr>
        <w:pStyle w:val="NormalWeb"/>
        <w:spacing w:after="240" w:afterAutospacing="0"/>
        <w:ind w:left="-567"/>
        <w:rPr>
          <w:sz w:val="28"/>
          <w:szCs w:val="28"/>
        </w:rPr>
      </w:pPr>
    </w:p>
    <w:p w:rsidR="00E84A80" w:rsidRPr="00896541" w:rsidRDefault="00E84A80" w:rsidP="00896541">
      <w:pPr>
        <w:pStyle w:val="NormalWeb"/>
        <w:ind w:left="-567"/>
        <w:jc w:val="center"/>
        <w:rPr>
          <w:sz w:val="28"/>
          <w:szCs w:val="28"/>
        </w:rPr>
      </w:pPr>
      <w:r w:rsidRPr="00896541">
        <w:rPr>
          <w:b/>
          <w:bCs/>
          <w:sz w:val="28"/>
          <w:szCs w:val="28"/>
        </w:rPr>
        <w:t>"Организация здоровьесберегающей работы"</w:t>
      </w:r>
    </w:p>
    <w:p w:rsidR="00E84A80" w:rsidRPr="00896541" w:rsidRDefault="00E84A80" w:rsidP="00896541">
      <w:pPr>
        <w:pStyle w:val="NormalWeb"/>
        <w:shd w:val="clear" w:color="auto" w:fill="FFFFFF"/>
        <w:ind w:left="-567"/>
        <w:rPr>
          <w:sz w:val="28"/>
          <w:szCs w:val="28"/>
        </w:rPr>
      </w:pPr>
      <w:r w:rsidRPr="00896541">
        <w:rPr>
          <w:b/>
          <w:bCs/>
          <w:sz w:val="28"/>
          <w:szCs w:val="28"/>
        </w:rPr>
        <w:t>1.Назовите формы организации здоровьесберегающей работы:</w:t>
      </w:r>
    </w:p>
    <w:p w:rsidR="00E84A80" w:rsidRPr="00896541" w:rsidRDefault="00E84A80" w:rsidP="00896541">
      <w:pPr>
        <w:pStyle w:val="NormalWeb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физкультурные занятия </w:t>
      </w:r>
    </w:p>
    <w:p w:rsidR="00E84A80" w:rsidRPr="00896541" w:rsidRDefault="00E84A80" w:rsidP="00896541">
      <w:pPr>
        <w:pStyle w:val="NormalWeb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самостоятельная деятельность детей </w:t>
      </w:r>
    </w:p>
    <w:p w:rsidR="00E84A80" w:rsidRPr="00896541" w:rsidRDefault="00E84A80" w:rsidP="00896541">
      <w:pPr>
        <w:pStyle w:val="NormalWeb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>подвижные игры</w:t>
      </w:r>
    </w:p>
    <w:p w:rsidR="00E84A80" w:rsidRPr="00896541" w:rsidRDefault="00E84A80" w:rsidP="00896541">
      <w:pPr>
        <w:pStyle w:val="NormalWeb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утренняя гимнастика (традиционная, дыхательная, звуковая) </w:t>
      </w:r>
    </w:p>
    <w:p w:rsidR="00E84A80" w:rsidRPr="00896541" w:rsidRDefault="00E84A80" w:rsidP="00896541">
      <w:pPr>
        <w:pStyle w:val="NormalWeb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двигательно-оздоровительные физкультминутки </w:t>
      </w:r>
    </w:p>
    <w:p w:rsidR="00E84A80" w:rsidRPr="00896541" w:rsidRDefault="00E84A80" w:rsidP="00896541">
      <w:pPr>
        <w:pStyle w:val="NormalWeb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>физические упражнения после дневного сна</w:t>
      </w:r>
    </w:p>
    <w:p w:rsidR="00E84A80" w:rsidRPr="00896541" w:rsidRDefault="00E84A80" w:rsidP="00896541">
      <w:pPr>
        <w:pStyle w:val="NormalWeb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физические упражнения в сочетании с закаливающими процедурами </w:t>
      </w:r>
    </w:p>
    <w:p w:rsidR="00E84A80" w:rsidRPr="00896541" w:rsidRDefault="00E84A80" w:rsidP="00896541">
      <w:pPr>
        <w:pStyle w:val="NormalWeb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физкультурные прогулки (в парк, на стадион) </w:t>
      </w:r>
    </w:p>
    <w:p w:rsidR="00E84A80" w:rsidRPr="00896541" w:rsidRDefault="00E84A80" w:rsidP="00896541">
      <w:pPr>
        <w:pStyle w:val="NormalWeb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 xml:space="preserve">физкультурные досуги </w:t>
      </w:r>
    </w:p>
    <w:p w:rsidR="00E84A80" w:rsidRPr="00896541" w:rsidRDefault="00E84A80" w:rsidP="00896541">
      <w:pPr>
        <w:pStyle w:val="NormalWeb"/>
        <w:numPr>
          <w:ilvl w:val="0"/>
          <w:numId w:val="6"/>
        </w:numPr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>спортивные праздники</w:t>
      </w:r>
    </w:p>
    <w:p w:rsidR="00E84A80" w:rsidRPr="00896541" w:rsidRDefault="00E84A80" w:rsidP="00896541">
      <w:pPr>
        <w:pStyle w:val="NormalWeb"/>
        <w:shd w:val="clear" w:color="auto" w:fill="FFFFFF"/>
        <w:ind w:left="-567"/>
        <w:rPr>
          <w:sz w:val="28"/>
          <w:szCs w:val="28"/>
        </w:rPr>
      </w:pPr>
      <w:r w:rsidRPr="0089654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96541">
        <w:rPr>
          <w:b/>
          <w:bCs/>
          <w:sz w:val="28"/>
          <w:szCs w:val="28"/>
        </w:rPr>
        <w:t>Назовите виды здоровьесберегающих технологий</w:t>
      </w:r>
      <w:r w:rsidRPr="00896541">
        <w:rPr>
          <w:sz w:val="28"/>
          <w:szCs w:val="28"/>
        </w:rPr>
        <w:t xml:space="preserve"> (дыхательная гимнастика, гимнастика для глаз самомассаж, пальчиковая гимнастика, гимнастика бодрящая после сна, коммуникативные игры, сказкотерапия, динамические паузы).</w:t>
      </w:r>
    </w:p>
    <w:p w:rsidR="00E84A80" w:rsidRPr="002E761C" w:rsidRDefault="00E84A80" w:rsidP="002E761C">
      <w:pPr>
        <w:pStyle w:val="NormalWeb"/>
        <w:shd w:val="clear" w:color="auto" w:fill="FFFFFF"/>
        <w:ind w:left="-851"/>
        <w:rPr>
          <w:sz w:val="28"/>
          <w:szCs w:val="28"/>
        </w:rPr>
      </w:pPr>
      <w:r w:rsidRPr="002E761C">
        <w:rPr>
          <w:sz w:val="28"/>
          <w:szCs w:val="28"/>
        </w:rPr>
        <w:t>Наша игра подошла к концу. И мы должны с Вами подвести итоги сегодняшней работы. Я прошу вас заполнить анкету-интервью, в которой вы выразите отношение к участию в игре. А итоги нашей игры подведут жюри.</w:t>
      </w:r>
    </w:p>
    <w:p w:rsidR="00E84A80" w:rsidRPr="002E761C" w:rsidRDefault="00E84A80" w:rsidP="002E761C">
      <w:pPr>
        <w:pStyle w:val="NormalWeb"/>
        <w:shd w:val="clear" w:color="auto" w:fill="FFFFFF"/>
        <w:ind w:left="-851"/>
        <w:rPr>
          <w:sz w:val="28"/>
          <w:szCs w:val="28"/>
        </w:rPr>
      </w:pPr>
      <w:r w:rsidRPr="002E761C">
        <w:rPr>
          <w:sz w:val="28"/>
          <w:szCs w:val="28"/>
        </w:rPr>
        <w:t>Жюри отметило работу обеих команд- все педагоги активно работали, знают, как организовать работу по здоровьесберегающему направлению, знают методику проведения здоровьесберегающих технологий.</w:t>
      </w:r>
    </w:p>
    <w:p w:rsidR="00E84A80" w:rsidRDefault="00E84A80" w:rsidP="004F22B2">
      <w:pPr>
        <w:pStyle w:val="NormalWeb"/>
        <w:shd w:val="clear" w:color="auto" w:fill="FFFFFF"/>
        <w:rPr>
          <w:b/>
          <w:bCs/>
          <w:sz w:val="28"/>
          <w:szCs w:val="28"/>
        </w:rPr>
      </w:pPr>
    </w:p>
    <w:p w:rsidR="00E84A80" w:rsidRDefault="00E84A80" w:rsidP="004F22B2">
      <w:pPr>
        <w:pStyle w:val="NormalWeb"/>
        <w:shd w:val="clear" w:color="auto" w:fill="FFFFFF"/>
        <w:rPr>
          <w:sz w:val="28"/>
          <w:szCs w:val="28"/>
        </w:rPr>
      </w:pPr>
      <w:r w:rsidRPr="004F22B2">
        <w:rPr>
          <w:b/>
          <w:bCs/>
          <w:sz w:val="28"/>
          <w:szCs w:val="28"/>
        </w:rPr>
        <w:t>Анкета для педагогов.</w:t>
      </w:r>
      <w:r w:rsidRPr="004F22B2">
        <w:rPr>
          <w:sz w:val="28"/>
          <w:szCs w:val="28"/>
        </w:rPr>
        <w:br/>
        <w:t>1. Больше всего мне понравилось….</w:t>
      </w:r>
      <w:r w:rsidRPr="004F22B2">
        <w:rPr>
          <w:sz w:val="28"/>
          <w:szCs w:val="28"/>
        </w:rPr>
        <w:br/>
        <w:t>2. Самым полезным для меня было…</w:t>
      </w:r>
      <w:r w:rsidRPr="004F22B2">
        <w:rPr>
          <w:sz w:val="28"/>
          <w:szCs w:val="28"/>
        </w:rPr>
        <w:br/>
        <w:t>3. Мои пожелания и предложения….</w:t>
      </w:r>
    </w:p>
    <w:p w:rsidR="00E84A80" w:rsidRPr="004F22B2" w:rsidRDefault="00E84A80" w:rsidP="004F22B2">
      <w:pPr>
        <w:pStyle w:val="NormalWeb"/>
        <w:shd w:val="clear" w:color="auto" w:fill="FFFFFF"/>
        <w:rPr>
          <w:sz w:val="28"/>
          <w:szCs w:val="28"/>
        </w:rPr>
      </w:pPr>
    </w:p>
    <w:p w:rsidR="00E84A80" w:rsidRDefault="00E84A80" w:rsidP="004F22B2">
      <w:pPr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F22B2">
        <w:rPr>
          <w:rFonts w:ascii="Times New Roman" w:hAnsi="Times New Roman"/>
          <w:b/>
          <w:bCs/>
          <w:sz w:val="28"/>
          <w:szCs w:val="28"/>
        </w:rPr>
        <w:t>Решение педсовета:</w:t>
      </w:r>
    </w:p>
    <w:p w:rsidR="00E84A80" w:rsidRPr="004F22B2" w:rsidRDefault="00E84A80" w:rsidP="004F22B2">
      <w:pPr>
        <w:pStyle w:val="NormalWeb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1. </w:t>
      </w:r>
      <w:r w:rsidRPr="004F22B2">
        <w:rPr>
          <w:sz w:val="28"/>
          <w:szCs w:val="28"/>
        </w:rPr>
        <w:t xml:space="preserve">Творческой группе педагогов разработать программу </w:t>
      </w:r>
      <w:r w:rsidRPr="004F22B2">
        <w:rPr>
          <w:i/>
          <w:iCs/>
          <w:sz w:val="28"/>
          <w:szCs w:val="28"/>
        </w:rPr>
        <w:t>«Мы здоровыми растем»</w:t>
      </w:r>
      <w:r w:rsidRPr="004F22B2">
        <w:rPr>
          <w:sz w:val="28"/>
          <w:szCs w:val="28"/>
        </w:rPr>
        <w:t xml:space="preserve"> по здоровьесбережению воспитанников. Представить презентацию программы на итоговом педагогическом совете.</w:t>
      </w:r>
    </w:p>
    <w:p w:rsidR="00E84A80" w:rsidRPr="004F22B2" w:rsidRDefault="00E84A80" w:rsidP="004F22B2">
      <w:pPr>
        <w:pStyle w:val="NormalWeb"/>
        <w:rPr>
          <w:sz w:val="28"/>
          <w:szCs w:val="28"/>
        </w:rPr>
      </w:pPr>
      <w:r w:rsidRPr="004F22B2">
        <w:rPr>
          <w:b/>
          <w:sz w:val="28"/>
          <w:szCs w:val="28"/>
        </w:rPr>
        <w:t>Ответственные:</w:t>
      </w:r>
      <w:r w:rsidRPr="004F22B2">
        <w:rPr>
          <w:sz w:val="28"/>
          <w:szCs w:val="28"/>
        </w:rPr>
        <w:t xml:space="preserve"> творческая группа педагогов ДОУ.</w:t>
      </w:r>
    </w:p>
    <w:p w:rsidR="00E84A80" w:rsidRPr="004F22B2" w:rsidRDefault="00E84A80" w:rsidP="004F22B2">
      <w:pPr>
        <w:pStyle w:val="NormalWeb"/>
        <w:rPr>
          <w:sz w:val="28"/>
          <w:szCs w:val="28"/>
        </w:rPr>
      </w:pPr>
      <w:r w:rsidRPr="004F22B2">
        <w:rPr>
          <w:b/>
          <w:sz w:val="28"/>
          <w:szCs w:val="28"/>
        </w:rPr>
        <w:t>Срок:</w:t>
      </w:r>
      <w:r>
        <w:rPr>
          <w:sz w:val="28"/>
          <w:szCs w:val="28"/>
        </w:rPr>
        <w:t xml:space="preserve"> 29</w:t>
      </w:r>
      <w:r w:rsidRPr="004F22B2">
        <w:rPr>
          <w:sz w:val="28"/>
          <w:szCs w:val="28"/>
        </w:rPr>
        <w:t>.05.20</w:t>
      </w:r>
      <w:r>
        <w:rPr>
          <w:sz w:val="28"/>
          <w:szCs w:val="28"/>
        </w:rPr>
        <w:t>23</w:t>
      </w:r>
      <w:r w:rsidRPr="004F22B2">
        <w:rPr>
          <w:sz w:val="28"/>
          <w:szCs w:val="28"/>
        </w:rPr>
        <w:t>г.</w:t>
      </w:r>
    </w:p>
    <w:p w:rsidR="00E84A80" w:rsidRPr="004F22B2" w:rsidRDefault="00E84A80" w:rsidP="004F22B2">
      <w:pPr>
        <w:pStyle w:val="NormalWeb"/>
        <w:rPr>
          <w:sz w:val="28"/>
          <w:szCs w:val="28"/>
        </w:rPr>
      </w:pPr>
      <w:r w:rsidRPr="004F22B2">
        <w:rPr>
          <w:sz w:val="28"/>
          <w:szCs w:val="28"/>
        </w:rPr>
        <w:t xml:space="preserve">2. Продолжать работу по </w:t>
      </w:r>
      <w:r w:rsidRPr="004F22B2">
        <w:rPr>
          <w:rStyle w:val="Strong"/>
          <w:sz w:val="28"/>
          <w:szCs w:val="28"/>
        </w:rPr>
        <w:t>физическому развитию</w:t>
      </w:r>
      <w:r w:rsidRPr="004F22B2">
        <w:rPr>
          <w:sz w:val="28"/>
          <w:szCs w:val="28"/>
        </w:rPr>
        <w:t xml:space="preserve"> детей в соответствии с возрастными требованиями и требованиями ФГОС ДО.</w:t>
      </w:r>
    </w:p>
    <w:p w:rsidR="00E84A80" w:rsidRPr="004F22B2" w:rsidRDefault="00E84A80" w:rsidP="004F22B2">
      <w:pPr>
        <w:pStyle w:val="NormalWeb"/>
        <w:rPr>
          <w:sz w:val="28"/>
          <w:szCs w:val="28"/>
        </w:rPr>
      </w:pPr>
      <w:r w:rsidRPr="004F22B2">
        <w:rPr>
          <w:b/>
          <w:sz w:val="28"/>
          <w:szCs w:val="28"/>
        </w:rPr>
        <w:t>Ответственные:</w:t>
      </w:r>
      <w:r w:rsidRPr="004F22B2">
        <w:rPr>
          <w:sz w:val="28"/>
          <w:szCs w:val="28"/>
        </w:rPr>
        <w:t xml:space="preserve"> воспитатели. </w:t>
      </w:r>
    </w:p>
    <w:p w:rsidR="00E84A80" w:rsidRDefault="00E84A80" w:rsidP="004F22B2">
      <w:pPr>
        <w:pStyle w:val="NormalWeb"/>
        <w:rPr>
          <w:sz w:val="28"/>
          <w:szCs w:val="28"/>
        </w:rPr>
      </w:pPr>
      <w:r w:rsidRPr="004F22B2">
        <w:rPr>
          <w:b/>
          <w:sz w:val="28"/>
          <w:szCs w:val="28"/>
        </w:rPr>
        <w:t>Срок:</w:t>
      </w:r>
      <w:r w:rsidRPr="004F22B2">
        <w:rPr>
          <w:sz w:val="28"/>
          <w:szCs w:val="28"/>
        </w:rPr>
        <w:t xml:space="preserve"> постоянно.</w:t>
      </w:r>
    </w:p>
    <w:p w:rsidR="00E84A80" w:rsidRPr="00F82E11" w:rsidRDefault="00E84A80" w:rsidP="00F82E1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2E11">
        <w:rPr>
          <w:sz w:val="28"/>
          <w:szCs w:val="28"/>
        </w:rPr>
        <w:t>Максимально увеличить время пребывания детей на свежем воздухе с обязательной орган</w:t>
      </w:r>
      <w:r>
        <w:rPr>
          <w:sz w:val="28"/>
          <w:szCs w:val="28"/>
        </w:rPr>
        <w:t>изацией двигательной активности</w:t>
      </w:r>
    </w:p>
    <w:p w:rsidR="00E84A80" w:rsidRPr="00F82E11" w:rsidRDefault="00E84A80" w:rsidP="00F82E11">
      <w:pPr>
        <w:pStyle w:val="NormalWeb"/>
        <w:rPr>
          <w:sz w:val="28"/>
          <w:szCs w:val="28"/>
        </w:rPr>
      </w:pPr>
      <w:r w:rsidRPr="00F82E11">
        <w:rPr>
          <w:b/>
          <w:sz w:val="28"/>
          <w:szCs w:val="28"/>
        </w:rPr>
        <w:t>Ответственные:</w:t>
      </w:r>
      <w:r>
        <w:rPr>
          <w:sz w:val="28"/>
          <w:szCs w:val="28"/>
        </w:rPr>
        <w:t xml:space="preserve"> воспитатели.</w:t>
      </w:r>
    </w:p>
    <w:p w:rsidR="00E84A80" w:rsidRPr="00F82E11" w:rsidRDefault="00E84A80" w:rsidP="00F82E11">
      <w:pPr>
        <w:pStyle w:val="NormalWeb"/>
        <w:rPr>
          <w:sz w:val="28"/>
          <w:szCs w:val="28"/>
        </w:rPr>
      </w:pPr>
      <w:r w:rsidRPr="00F82E11">
        <w:rPr>
          <w:b/>
          <w:sz w:val="28"/>
          <w:szCs w:val="28"/>
        </w:rPr>
        <w:t>Срок:</w:t>
      </w:r>
      <w:r>
        <w:rPr>
          <w:sz w:val="28"/>
          <w:szCs w:val="28"/>
        </w:rPr>
        <w:t xml:space="preserve"> в течение года</w:t>
      </w:r>
    </w:p>
    <w:p w:rsidR="00E84A80" w:rsidRPr="00F82E11" w:rsidRDefault="00E84A80" w:rsidP="00F82E1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4</w:t>
      </w:r>
      <w:r w:rsidRPr="00F82E11">
        <w:rPr>
          <w:sz w:val="28"/>
          <w:szCs w:val="28"/>
        </w:rPr>
        <w:t>. Продолжать пропагандировать здоровый образ жизни среди родителей через различные формы работы: родительские собрания, уголки здоровья, информационные стенды, буклеты, памятки, беседы, консультации, развлечен</w:t>
      </w:r>
      <w:r>
        <w:rPr>
          <w:sz w:val="28"/>
          <w:szCs w:val="28"/>
        </w:rPr>
        <w:t>ия с участием родителей и т. д.</w:t>
      </w:r>
    </w:p>
    <w:p w:rsidR="00E84A80" w:rsidRPr="00F82E11" w:rsidRDefault="00E84A80" w:rsidP="00F82E11">
      <w:pPr>
        <w:pStyle w:val="NormalWeb"/>
        <w:rPr>
          <w:sz w:val="28"/>
          <w:szCs w:val="28"/>
        </w:rPr>
      </w:pPr>
      <w:r w:rsidRPr="00F82E11">
        <w:rPr>
          <w:b/>
          <w:sz w:val="28"/>
          <w:szCs w:val="28"/>
        </w:rPr>
        <w:t>Ответственные:</w:t>
      </w:r>
      <w:r>
        <w:rPr>
          <w:sz w:val="28"/>
          <w:szCs w:val="28"/>
        </w:rPr>
        <w:t xml:space="preserve"> воспитатели.</w:t>
      </w:r>
    </w:p>
    <w:p w:rsidR="00E84A80" w:rsidRPr="00F82E11" w:rsidRDefault="00E84A80" w:rsidP="00F82E11">
      <w:pPr>
        <w:pStyle w:val="NormalWeb"/>
        <w:rPr>
          <w:sz w:val="28"/>
          <w:szCs w:val="28"/>
        </w:rPr>
      </w:pPr>
      <w:r w:rsidRPr="00F82E11">
        <w:rPr>
          <w:b/>
          <w:sz w:val="28"/>
          <w:szCs w:val="28"/>
        </w:rPr>
        <w:t>Срок:</w:t>
      </w:r>
      <w:r w:rsidRPr="00F82E11">
        <w:rPr>
          <w:sz w:val="28"/>
          <w:szCs w:val="28"/>
        </w:rPr>
        <w:t xml:space="preserve"> в течение года</w:t>
      </w:r>
    </w:p>
    <w:p w:rsidR="00E84A80" w:rsidRPr="00F82E11" w:rsidRDefault="00E84A80" w:rsidP="00F82E11">
      <w:pPr>
        <w:pStyle w:val="NormalWeb"/>
        <w:rPr>
          <w:sz w:val="28"/>
          <w:szCs w:val="28"/>
        </w:rPr>
      </w:pPr>
      <w:r w:rsidRPr="00F82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 </w:t>
      </w:r>
      <w:r w:rsidRPr="00F82E11">
        <w:rPr>
          <w:sz w:val="28"/>
          <w:szCs w:val="28"/>
        </w:rPr>
        <w:t>Продолжать работу по оздоровлению и закаливанию д</w:t>
      </w:r>
      <w:r>
        <w:rPr>
          <w:sz w:val="28"/>
          <w:szCs w:val="28"/>
        </w:rPr>
        <w:t xml:space="preserve">етей: </w:t>
      </w:r>
      <w:r w:rsidRPr="00F82E11">
        <w:rPr>
          <w:sz w:val="28"/>
          <w:szCs w:val="28"/>
        </w:rPr>
        <w:t xml:space="preserve"> разработать систему игр для холодного времени года, учитывая возрастные особенности детей.</w:t>
      </w:r>
    </w:p>
    <w:p w:rsidR="00E84A80" w:rsidRPr="00F82E11" w:rsidRDefault="00E84A80" w:rsidP="00F82E11">
      <w:pPr>
        <w:pStyle w:val="NormalWeb"/>
        <w:rPr>
          <w:sz w:val="28"/>
          <w:szCs w:val="28"/>
        </w:rPr>
      </w:pPr>
      <w:r w:rsidRPr="00F82E11">
        <w:rPr>
          <w:b/>
          <w:sz w:val="28"/>
          <w:szCs w:val="28"/>
        </w:rPr>
        <w:t>Сроки:</w:t>
      </w:r>
      <w:r>
        <w:rPr>
          <w:b/>
          <w:sz w:val="28"/>
          <w:szCs w:val="28"/>
        </w:rPr>
        <w:t xml:space="preserve"> </w:t>
      </w:r>
      <w:r w:rsidRPr="00F82E11">
        <w:rPr>
          <w:sz w:val="28"/>
          <w:szCs w:val="28"/>
        </w:rPr>
        <w:t>16.12.20</w:t>
      </w:r>
      <w:r>
        <w:rPr>
          <w:sz w:val="28"/>
          <w:szCs w:val="28"/>
        </w:rPr>
        <w:t>23</w:t>
      </w:r>
      <w:r w:rsidRPr="00F82E11">
        <w:rPr>
          <w:sz w:val="28"/>
          <w:szCs w:val="28"/>
        </w:rPr>
        <w:t>г.</w:t>
      </w:r>
    </w:p>
    <w:p w:rsidR="00E84A80" w:rsidRPr="004F22B2" w:rsidRDefault="00E84A80" w:rsidP="00F82E11">
      <w:pPr>
        <w:pStyle w:val="NormalWeb"/>
        <w:rPr>
          <w:sz w:val="28"/>
          <w:szCs w:val="28"/>
        </w:rPr>
      </w:pPr>
      <w:r w:rsidRPr="00F82E11">
        <w:rPr>
          <w:b/>
          <w:sz w:val="28"/>
          <w:szCs w:val="28"/>
        </w:rPr>
        <w:t>Ответственные:</w:t>
      </w:r>
      <w:r w:rsidRPr="00F82E11">
        <w:rPr>
          <w:sz w:val="28"/>
          <w:szCs w:val="28"/>
        </w:rPr>
        <w:t xml:space="preserve"> воспитатели</w:t>
      </w:r>
      <w:r>
        <w:rPr>
          <w:sz w:val="28"/>
          <w:szCs w:val="28"/>
        </w:rPr>
        <w:t>.</w:t>
      </w:r>
    </w:p>
    <w:p w:rsidR="00E84A80" w:rsidRPr="00F82E11" w:rsidRDefault="00E84A80" w:rsidP="00F82E1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Pr="00F82E11">
        <w:rPr>
          <w:rFonts w:ascii="Times New Roman" w:hAnsi="Times New Roman"/>
          <w:sz w:val="28"/>
          <w:szCs w:val="28"/>
          <w:lang w:eastAsia="ru-RU"/>
        </w:rPr>
        <w:t xml:space="preserve">Привлекать родителей к организации и оснащению развивающей предметно- пространственной среды для развития двигательной активности детей </w:t>
      </w:r>
      <w:r w:rsidRPr="00F82E11">
        <w:rPr>
          <w:rFonts w:ascii="Times New Roman" w:hAnsi="Times New Roman"/>
          <w:b/>
          <w:sz w:val="28"/>
          <w:szCs w:val="28"/>
          <w:lang w:eastAsia="ru-RU"/>
        </w:rPr>
        <w:t>Ответственные:</w:t>
      </w:r>
      <w:r w:rsidRPr="00F82E11">
        <w:rPr>
          <w:rFonts w:ascii="Times New Roman" w:hAnsi="Times New Roman"/>
          <w:sz w:val="28"/>
          <w:szCs w:val="28"/>
          <w:lang w:eastAsia="ru-RU"/>
        </w:rPr>
        <w:t xml:space="preserve"> воспитатели.</w:t>
      </w:r>
    </w:p>
    <w:p w:rsidR="00E84A80" w:rsidRPr="00F82E11" w:rsidRDefault="00E84A80" w:rsidP="00F82E11">
      <w:pPr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b/>
          <w:sz w:val="28"/>
          <w:szCs w:val="28"/>
          <w:lang w:eastAsia="ru-RU"/>
        </w:rPr>
        <w:t>Срок:</w:t>
      </w:r>
      <w:r w:rsidRPr="00F82E11">
        <w:rPr>
          <w:rFonts w:ascii="Times New Roman" w:hAnsi="Times New Roman"/>
          <w:sz w:val="28"/>
          <w:szCs w:val="28"/>
          <w:lang w:eastAsia="ru-RU"/>
        </w:rPr>
        <w:t xml:space="preserve"> в течение года</w:t>
      </w:r>
    </w:p>
    <w:p w:rsidR="00E84A80" w:rsidRDefault="00E84A80" w:rsidP="00F82E1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Pr="00F82E11">
        <w:rPr>
          <w:rFonts w:ascii="Times New Roman" w:hAnsi="Times New Roman"/>
          <w:sz w:val="28"/>
          <w:szCs w:val="28"/>
          <w:lang w:eastAsia="ru-RU"/>
        </w:rPr>
        <w:t>Воспитателям групп систематизировать индивидуальную работу с детьми по физическому развитию и укреплению здоровья.</w:t>
      </w:r>
    </w:p>
    <w:p w:rsidR="00E84A80" w:rsidRPr="00F82E11" w:rsidRDefault="00E84A80" w:rsidP="00F82E11">
      <w:pPr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b/>
          <w:sz w:val="28"/>
          <w:szCs w:val="28"/>
          <w:lang w:eastAsia="ru-RU"/>
        </w:rPr>
        <w:t>Ответственные:</w:t>
      </w:r>
      <w:r w:rsidRPr="00F82E11">
        <w:rPr>
          <w:rFonts w:ascii="Times New Roman" w:hAnsi="Times New Roman"/>
          <w:sz w:val="28"/>
          <w:szCs w:val="28"/>
          <w:lang w:eastAsia="ru-RU"/>
        </w:rPr>
        <w:t xml:space="preserve"> воспитатели.</w:t>
      </w:r>
    </w:p>
    <w:p w:rsidR="00E84A80" w:rsidRDefault="00E84A80" w:rsidP="00F82E11">
      <w:pPr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b/>
          <w:sz w:val="28"/>
          <w:szCs w:val="28"/>
          <w:lang w:eastAsia="ru-RU"/>
        </w:rPr>
        <w:t>Срок:</w:t>
      </w:r>
      <w:r w:rsidRPr="00F82E11">
        <w:rPr>
          <w:rFonts w:ascii="Times New Roman" w:hAnsi="Times New Roman"/>
          <w:sz w:val="28"/>
          <w:szCs w:val="28"/>
          <w:lang w:eastAsia="ru-RU"/>
        </w:rPr>
        <w:t xml:space="preserve"> в течение года</w:t>
      </w:r>
    </w:p>
    <w:bookmarkEnd w:id="0"/>
    <w:p w:rsidR="00E84A80" w:rsidRDefault="00E84A80" w:rsidP="00F82E11">
      <w:pPr>
        <w:rPr>
          <w:rFonts w:ascii="Times New Roman" w:hAnsi="Times New Roman"/>
          <w:sz w:val="28"/>
          <w:szCs w:val="28"/>
          <w:lang w:eastAsia="ru-RU"/>
        </w:rPr>
      </w:pPr>
    </w:p>
    <w:p w:rsidR="00E84A80" w:rsidRDefault="00E84A80" w:rsidP="00F82E11">
      <w:pPr>
        <w:rPr>
          <w:rFonts w:ascii="Times New Roman" w:hAnsi="Times New Roman"/>
          <w:sz w:val="28"/>
          <w:szCs w:val="28"/>
          <w:lang w:eastAsia="ru-RU"/>
        </w:rPr>
      </w:pPr>
    </w:p>
    <w:p w:rsidR="00E84A80" w:rsidRDefault="00E84A80" w:rsidP="00F82E11">
      <w:pPr>
        <w:rPr>
          <w:rFonts w:ascii="Times New Roman" w:hAnsi="Times New Roman"/>
          <w:sz w:val="28"/>
          <w:szCs w:val="28"/>
          <w:lang w:eastAsia="ru-RU"/>
        </w:rPr>
      </w:pPr>
    </w:p>
    <w:p w:rsidR="00E84A80" w:rsidRDefault="00E84A80" w:rsidP="00F82E11">
      <w:pPr>
        <w:rPr>
          <w:rFonts w:ascii="Times New Roman" w:hAnsi="Times New Roman"/>
          <w:sz w:val="28"/>
          <w:szCs w:val="28"/>
          <w:lang w:eastAsia="ru-RU"/>
        </w:rPr>
      </w:pPr>
    </w:p>
    <w:p w:rsidR="00E84A80" w:rsidRDefault="00E84A80" w:rsidP="00F82E11">
      <w:pPr>
        <w:rPr>
          <w:rFonts w:ascii="Times New Roman" w:hAnsi="Times New Roman"/>
          <w:sz w:val="28"/>
          <w:szCs w:val="28"/>
          <w:lang w:eastAsia="ru-RU"/>
        </w:rPr>
      </w:pPr>
    </w:p>
    <w:p w:rsidR="00E84A80" w:rsidRPr="00E17E0F" w:rsidRDefault="00E84A80" w:rsidP="00E17E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«Найди правильный ответ»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1. Закончи определение: отсутствие болезни и физических дефектов, но и полное физическое, психическое и социальное благополучие: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Здоровье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Сон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Питание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2.Что согласно известному лозунгу, является залогом здоровья: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Красота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Чистота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Доброта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3. Как называется наука о здоровье: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Физиология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Геронтология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Валеология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4.Существует множество пословиц и поговорок о здоровье. В какой из перечисленных пословиц допущена ошибка: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Здоровье за деньги не купишь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Здоровье дешевле богатства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Здоровье дороже всего на свете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 xml:space="preserve">5. Состояние, при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котором замедляется большинство </w:t>
      </w:r>
      <w:r w:rsidRPr="00F82E11">
        <w:rPr>
          <w:rFonts w:ascii="Times New Roman" w:hAnsi="Times New Roman"/>
          <w:sz w:val="28"/>
          <w:szCs w:val="28"/>
          <w:lang w:eastAsia="ru-RU"/>
        </w:rPr>
        <w:t>физиологических процессов и создаются лучшие условия для восстановления работоспособности организма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Сон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Игра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Отпуск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 xml:space="preserve">6. Рациональное распределение времени на все виды деятельности и отдыха в течение суток это – 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 xml:space="preserve">•    Игра 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Занятие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•    Режим дня</w:t>
      </w:r>
    </w:p>
    <w:p w:rsidR="00E84A80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 xml:space="preserve">7. У детей чаще бывает искривление позвоночника и ног, чем у взрослых. Однако дети реже ломают кости, чем взрослые. От наличия какого вещества в костях это зависит? Из каких продуктов питания организм может получить это вещество? Какой витамин необходим организму для усвоения этого вещества костями? 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84A80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8. Заяц, воспитанный в клетке, умирает при первом быстром беге. Может ли такое приключиться с человеком? Что такое гиподинамия, и чем она опасна?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Pr="00F82E1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84A80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 xml:space="preserve">9. В семье два сына. Один из них каждое утро умывается холодной водой, а другой - теплой. Кто из них реже болеет простудными заболеваниями? Почему? 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84A80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10.В весенние месяцы повышаются утомляемость, вялость, раздражительность. Кровоточат десны. На коже могут появляться синяки. Отчего это бывает? Как с этим бороться?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A80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11.Сколько должен спать человек? В какое время сон эффективнее?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Pr="00F82E1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84A80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 xml:space="preserve">12.От чего зависит здоровье детей? </w:t>
      </w:r>
    </w:p>
    <w:p w:rsidR="00E84A80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84A80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 xml:space="preserve">13.Вы на прогулке с детьми, пошел дождь. Как это погодное явление превратить в фактор детского развития? </w:t>
      </w:r>
    </w:p>
    <w:p w:rsidR="00E84A80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14.Детский туризм это - _____________________________________________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4A80" w:rsidRPr="00E17E0F" w:rsidRDefault="00E84A80" w:rsidP="00E17E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17E0F">
        <w:rPr>
          <w:rFonts w:ascii="Times New Roman" w:hAnsi="Times New Roman"/>
          <w:b/>
          <w:sz w:val="28"/>
          <w:szCs w:val="28"/>
          <w:lang w:eastAsia="ru-RU"/>
        </w:rPr>
        <w:t>"Организация здоровьесберегающей работы"</w:t>
      </w:r>
    </w:p>
    <w:p w:rsidR="00E84A80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1.Назовите формы организации здоровьесберегающей работы:</w:t>
      </w:r>
    </w:p>
    <w:p w:rsidR="00E84A80" w:rsidRPr="00F82E11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A80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2E11">
        <w:rPr>
          <w:rFonts w:ascii="Times New Roman" w:hAnsi="Times New Roman"/>
          <w:sz w:val="28"/>
          <w:szCs w:val="28"/>
          <w:lang w:eastAsia="ru-RU"/>
        </w:rPr>
        <w:t>2. Назовите виды здоровьесберегающих технологий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84A80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82E1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84A80" w:rsidRDefault="00E84A80" w:rsidP="00E17E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4A80" w:rsidRDefault="00E84A80" w:rsidP="00F82E11">
      <w:pPr>
        <w:rPr>
          <w:rFonts w:ascii="Times New Roman" w:hAnsi="Times New Roman"/>
          <w:sz w:val="28"/>
          <w:szCs w:val="28"/>
          <w:lang w:eastAsia="ru-RU"/>
        </w:rPr>
      </w:pPr>
    </w:p>
    <w:p w:rsidR="00E84A80" w:rsidRPr="00E17E0F" w:rsidRDefault="00E84A80" w:rsidP="00E17E0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E17E0F">
        <w:rPr>
          <w:rFonts w:ascii="Times New Roman" w:hAnsi="Times New Roman"/>
          <w:b/>
          <w:sz w:val="28"/>
          <w:szCs w:val="28"/>
          <w:lang w:eastAsia="ru-RU"/>
        </w:rPr>
        <w:t>Анкета для педагогов.</w:t>
      </w:r>
    </w:p>
    <w:p w:rsidR="00E84A80" w:rsidRDefault="00E84A80" w:rsidP="00E17E0F">
      <w:pPr>
        <w:rPr>
          <w:rFonts w:ascii="Times New Roman" w:hAnsi="Times New Roman"/>
          <w:sz w:val="28"/>
          <w:szCs w:val="28"/>
          <w:lang w:eastAsia="ru-RU"/>
        </w:rPr>
      </w:pPr>
      <w:r w:rsidRPr="00E17E0F">
        <w:rPr>
          <w:rFonts w:ascii="Times New Roman" w:hAnsi="Times New Roman"/>
          <w:sz w:val="28"/>
          <w:szCs w:val="28"/>
          <w:lang w:eastAsia="ru-RU"/>
        </w:rPr>
        <w:t>1. Больше все</w:t>
      </w:r>
      <w:r>
        <w:rPr>
          <w:rFonts w:ascii="Times New Roman" w:hAnsi="Times New Roman"/>
          <w:sz w:val="28"/>
          <w:szCs w:val="28"/>
          <w:lang w:eastAsia="ru-RU"/>
        </w:rPr>
        <w:t xml:space="preserve">го мне </w:t>
      </w:r>
      <w:r w:rsidRPr="00E17E0F">
        <w:rPr>
          <w:rFonts w:ascii="Times New Roman" w:hAnsi="Times New Roman"/>
          <w:sz w:val="28"/>
          <w:szCs w:val="28"/>
          <w:lang w:eastAsia="ru-RU"/>
        </w:rPr>
        <w:t>понравилось….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</w:t>
      </w:r>
    </w:p>
    <w:p w:rsidR="00E84A80" w:rsidRPr="00E17E0F" w:rsidRDefault="00E84A80" w:rsidP="00E17E0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84A80" w:rsidRDefault="00E84A80" w:rsidP="00E17E0F">
      <w:pPr>
        <w:rPr>
          <w:rFonts w:ascii="Times New Roman" w:hAnsi="Times New Roman"/>
          <w:sz w:val="28"/>
          <w:szCs w:val="28"/>
          <w:lang w:eastAsia="ru-RU"/>
        </w:rPr>
      </w:pPr>
      <w:r w:rsidRPr="00E17E0F">
        <w:rPr>
          <w:rFonts w:ascii="Times New Roman" w:hAnsi="Times New Roman"/>
          <w:sz w:val="28"/>
          <w:szCs w:val="28"/>
          <w:lang w:eastAsia="ru-RU"/>
        </w:rPr>
        <w:t>2. Самым полезным для меня было…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</w:t>
      </w:r>
    </w:p>
    <w:p w:rsidR="00E84A80" w:rsidRPr="00E17E0F" w:rsidRDefault="00E84A80" w:rsidP="00E17E0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84A80" w:rsidRDefault="00E84A80" w:rsidP="00E17E0F">
      <w:pPr>
        <w:rPr>
          <w:rFonts w:ascii="Times New Roman" w:hAnsi="Times New Roman"/>
          <w:sz w:val="28"/>
          <w:szCs w:val="28"/>
          <w:lang w:eastAsia="ru-RU"/>
        </w:rPr>
      </w:pPr>
      <w:r w:rsidRPr="00E17E0F">
        <w:rPr>
          <w:rFonts w:ascii="Times New Roman" w:hAnsi="Times New Roman"/>
          <w:sz w:val="28"/>
          <w:szCs w:val="28"/>
          <w:lang w:eastAsia="ru-RU"/>
        </w:rPr>
        <w:t>3. Мои пожелания и предложения….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</w:t>
      </w:r>
    </w:p>
    <w:p w:rsidR="00E84A80" w:rsidRDefault="00E84A80" w:rsidP="00E17E0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A80" w:rsidRDefault="00E84A80" w:rsidP="00E17E0F">
      <w:pPr>
        <w:rPr>
          <w:rFonts w:ascii="Times New Roman" w:hAnsi="Times New Roman"/>
          <w:sz w:val="28"/>
          <w:szCs w:val="28"/>
          <w:lang w:eastAsia="ru-RU"/>
        </w:rPr>
      </w:pPr>
    </w:p>
    <w:p w:rsidR="00E84A80" w:rsidRPr="00E17E0F" w:rsidRDefault="00E84A80" w:rsidP="00E17E0F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E17E0F">
        <w:rPr>
          <w:rFonts w:ascii="Times New Roman" w:hAnsi="Times New Roman"/>
          <w:b/>
          <w:sz w:val="28"/>
          <w:szCs w:val="28"/>
          <w:lang w:eastAsia="ru-RU"/>
        </w:rPr>
        <w:t>Анкета для педагогов.</w:t>
      </w:r>
    </w:p>
    <w:p w:rsidR="00E84A80" w:rsidRDefault="00E84A80" w:rsidP="00E17E0F">
      <w:pPr>
        <w:rPr>
          <w:rFonts w:ascii="Times New Roman" w:hAnsi="Times New Roman"/>
          <w:sz w:val="28"/>
          <w:szCs w:val="28"/>
          <w:lang w:eastAsia="ru-RU"/>
        </w:rPr>
      </w:pPr>
      <w:r w:rsidRPr="00E17E0F">
        <w:rPr>
          <w:rFonts w:ascii="Times New Roman" w:hAnsi="Times New Roman"/>
          <w:sz w:val="28"/>
          <w:szCs w:val="28"/>
          <w:lang w:eastAsia="ru-RU"/>
        </w:rPr>
        <w:t>1. Больше все</w:t>
      </w:r>
      <w:r>
        <w:rPr>
          <w:rFonts w:ascii="Times New Roman" w:hAnsi="Times New Roman"/>
          <w:sz w:val="28"/>
          <w:szCs w:val="28"/>
          <w:lang w:eastAsia="ru-RU"/>
        </w:rPr>
        <w:t xml:space="preserve">го мне </w:t>
      </w:r>
      <w:r w:rsidRPr="00E17E0F">
        <w:rPr>
          <w:rFonts w:ascii="Times New Roman" w:hAnsi="Times New Roman"/>
          <w:sz w:val="28"/>
          <w:szCs w:val="28"/>
          <w:lang w:eastAsia="ru-RU"/>
        </w:rPr>
        <w:t>понравилось….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</w:t>
      </w:r>
    </w:p>
    <w:p w:rsidR="00E84A80" w:rsidRPr="00E17E0F" w:rsidRDefault="00E84A80" w:rsidP="00E17E0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84A80" w:rsidRDefault="00E84A80" w:rsidP="00E17E0F">
      <w:pPr>
        <w:rPr>
          <w:rFonts w:ascii="Times New Roman" w:hAnsi="Times New Roman"/>
          <w:sz w:val="28"/>
          <w:szCs w:val="28"/>
          <w:lang w:eastAsia="ru-RU"/>
        </w:rPr>
      </w:pPr>
      <w:r w:rsidRPr="00E17E0F">
        <w:rPr>
          <w:rFonts w:ascii="Times New Roman" w:hAnsi="Times New Roman"/>
          <w:sz w:val="28"/>
          <w:szCs w:val="28"/>
          <w:lang w:eastAsia="ru-RU"/>
        </w:rPr>
        <w:t>2. Самым полезным для меня было…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</w:t>
      </w:r>
    </w:p>
    <w:p w:rsidR="00E84A80" w:rsidRPr="00E17E0F" w:rsidRDefault="00E84A80" w:rsidP="00E17E0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84A80" w:rsidRDefault="00E84A80" w:rsidP="00E17E0F">
      <w:pPr>
        <w:rPr>
          <w:rFonts w:ascii="Times New Roman" w:hAnsi="Times New Roman"/>
          <w:sz w:val="28"/>
          <w:szCs w:val="28"/>
          <w:lang w:eastAsia="ru-RU"/>
        </w:rPr>
      </w:pPr>
      <w:r w:rsidRPr="00E17E0F">
        <w:rPr>
          <w:rFonts w:ascii="Times New Roman" w:hAnsi="Times New Roman"/>
          <w:sz w:val="28"/>
          <w:szCs w:val="28"/>
          <w:lang w:eastAsia="ru-RU"/>
        </w:rPr>
        <w:t>3. Мои пожелания и предложения….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</w:t>
      </w:r>
    </w:p>
    <w:p w:rsidR="00E84A80" w:rsidRPr="00E17E0F" w:rsidRDefault="00E84A80" w:rsidP="00E17E0F">
      <w:pPr>
        <w:tabs>
          <w:tab w:val="left" w:pos="103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84A80" w:rsidRPr="00E17E0F" w:rsidSect="0058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90B"/>
    <w:multiLevelType w:val="hybridMultilevel"/>
    <w:tmpl w:val="9BF6A74C"/>
    <w:lvl w:ilvl="0" w:tplc="391C6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40D37"/>
    <w:multiLevelType w:val="multilevel"/>
    <w:tmpl w:val="37BC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26238A0"/>
    <w:multiLevelType w:val="hybridMultilevel"/>
    <w:tmpl w:val="0C68482C"/>
    <w:lvl w:ilvl="0" w:tplc="391C64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1AF1121"/>
    <w:multiLevelType w:val="hybridMultilevel"/>
    <w:tmpl w:val="AE1E3FAC"/>
    <w:lvl w:ilvl="0" w:tplc="391C6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72257"/>
    <w:multiLevelType w:val="hybridMultilevel"/>
    <w:tmpl w:val="6FCE9E36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8D2"/>
    <w:rsid w:val="00005A66"/>
    <w:rsid w:val="001A3FF3"/>
    <w:rsid w:val="001B6965"/>
    <w:rsid w:val="002E761C"/>
    <w:rsid w:val="003071BB"/>
    <w:rsid w:val="004138D2"/>
    <w:rsid w:val="004153C3"/>
    <w:rsid w:val="00453F81"/>
    <w:rsid w:val="004B7900"/>
    <w:rsid w:val="004F22B2"/>
    <w:rsid w:val="005340B5"/>
    <w:rsid w:val="005844EE"/>
    <w:rsid w:val="00621BA6"/>
    <w:rsid w:val="00734EC0"/>
    <w:rsid w:val="007E566B"/>
    <w:rsid w:val="007F400D"/>
    <w:rsid w:val="00896541"/>
    <w:rsid w:val="00914375"/>
    <w:rsid w:val="00DF414E"/>
    <w:rsid w:val="00E17E0F"/>
    <w:rsid w:val="00E84A80"/>
    <w:rsid w:val="00F82E11"/>
    <w:rsid w:val="00FB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7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14375"/>
    <w:rPr>
      <w:lang w:eastAsia="en-US"/>
    </w:rPr>
  </w:style>
  <w:style w:type="paragraph" w:styleId="ListParagraph">
    <w:name w:val="List Paragraph"/>
    <w:basedOn w:val="Normal"/>
    <w:uiPriority w:val="99"/>
    <w:qFormat/>
    <w:rsid w:val="0091437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FB4349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B43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1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1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508</TotalTime>
  <Pages>18</Pages>
  <Words>4702</Words>
  <Characters>26805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7</cp:revision>
  <dcterms:created xsi:type="dcterms:W3CDTF">2019-12-02T19:59:00Z</dcterms:created>
  <dcterms:modified xsi:type="dcterms:W3CDTF">2024-11-05T09:24:00Z</dcterms:modified>
</cp:coreProperties>
</file>