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15F" w:rsidRDefault="007A615F" w:rsidP="00B7577B">
      <w:pPr>
        <w:spacing w:after="0"/>
        <w:ind w:left="708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Директору</w:t>
      </w:r>
    </w:p>
    <w:p w:rsidR="007A615F" w:rsidRDefault="007A615F" w:rsidP="00EB7D2D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МКУК «Крыловский ЦРКиБО»</w:t>
      </w:r>
    </w:p>
    <w:p w:rsidR="007A615F" w:rsidRDefault="007A615F" w:rsidP="00EB7D2D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p w:rsidR="007A615F" w:rsidRDefault="007A615F" w:rsidP="00EB7D2D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от__________________________________</w:t>
      </w:r>
    </w:p>
    <w:p w:rsidR="007A615F" w:rsidRDefault="007A615F" w:rsidP="00EB7D2D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(Ф.И.О., должность,</w:t>
      </w:r>
    </w:p>
    <w:p w:rsidR="007A615F" w:rsidRDefault="007A615F" w:rsidP="00EB7D2D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жительства, телефон работника)</w:t>
      </w:r>
    </w:p>
    <w:p w:rsidR="007A615F" w:rsidRDefault="007A615F" w:rsidP="00EB7D2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A615F" w:rsidRDefault="007A615F" w:rsidP="00EB7D2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</w:t>
      </w:r>
    </w:p>
    <w:p w:rsidR="007A615F" w:rsidRDefault="007A615F" w:rsidP="00EB7D2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факте обращения в целях склонения работника к совершению</w:t>
      </w:r>
    </w:p>
    <w:p w:rsidR="007A615F" w:rsidRDefault="007A615F" w:rsidP="00EB7D2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коррупционных правонарушений (о ставшей известной работнику информации о случаях совершения коррупционных</w:t>
      </w:r>
    </w:p>
    <w:p w:rsidR="007A615F" w:rsidRDefault="007A615F" w:rsidP="00EB7D2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нарушений другими работниками, контрагентами, иными лицами)</w:t>
      </w:r>
    </w:p>
    <w:p w:rsidR="007A615F" w:rsidRDefault="007A615F" w:rsidP="00EB7D2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(нужное подчеркнуть)</w:t>
      </w:r>
    </w:p>
    <w:p w:rsidR="007A615F" w:rsidRDefault="007A615F" w:rsidP="00EB7D2D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Сообщаю, что:</w:t>
      </w:r>
    </w:p>
    <w:p w:rsidR="007A615F" w:rsidRDefault="007A615F" w:rsidP="00EB7D2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1._________________________________________________________________</w:t>
      </w:r>
    </w:p>
    <w:p w:rsidR="007A615F" w:rsidRDefault="007A615F" w:rsidP="00EB7D2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A615F" w:rsidRDefault="007A615F" w:rsidP="00EB7D2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(описание обстоятельств, при которых произошло обращение в целях склонения к совершению коррупционных правонарушений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обращения)/описание обстоятельств, при которых стало известно о случаях совершения коррупционных правонарушений другими работниками, контрагентами, иными лицами (дата, место, время, другие сведения) (дата, место, время, другие сведения)</w:t>
      </w:r>
    </w:p>
    <w:p w:rsidR="007A615F" w:rsidRDefault="007A615F" w:rsidP="00EB7D2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2._________________________________________________________________</w:t>
      </w:r>
    </w:p>
    <w:p w:rsidR="007A615F" w:rsidRDefault="007A615F" w:rsidP="00EB7D2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A615F" w:rsidRDefault="007A615F" w:rsidP="00EB7D2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(подробные сведения о возможных (совершенных) коррупционных нарушениях)</w:t>
      </w:r>
    </w:p>
    <w:p w:rsidR="007A615F" w:rsidRDefault="007A615F" w:rsidP="00EB7D2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3._________________________________________________________________</w:t>
      </w:r>
    </w:p>
    <w:p w:rsidR="007A615F" w:rsidRDefault="007A615F" w:rsidP="00EB7D2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A615F" w:rsidRDefault="007A615F" w:rsidP="00EB7D2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(известные сведения о лице (физическом или юридическом), склоняющем к коррупционному нарушению)</w:t>
      </w:r>
    </w:p>
    <w:p w:rsidR="007A615F" w:rsidRDefault="007A615F" w:rsidP="00EB7D2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4._________________________________________________________________</w:t>
      </w:r>
    </w:p>
    <w:p w:rsidR="007A615F" w:rsidRDefault="007A615F" w:rsidP="00EB7D2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A615F" w:rsidRDefault="007A615F" w:rsidP="00EB7D2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(способ и обстоятельства склонения к коррупционному правонарушению, а также информация об отказе (согласии) принять предложение лица о совершении коррупционного нарушения)</w:t>
      </w:r>
    </w:p>
    <w:p w:rsidR="007A615F" w:rsidRDefault="007A615F" w:rsidP="00EB7D2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 ___________ ___________________________</w:t>
      </w:r>
    </w:p>
    <w:p w:rsidR="007A615F" w:rsidRDefault="007A615F" w:rsidP="00EB7D2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                                                   подпись                 инициалы и фамилия</w:t>
      </w:r>
    </w:p>
    <w:sectPr w:rsidR="007A615F" w:rsidSect="00064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54C8"/>
    <w:rsid w:val="000649E7"/>
    <w:rsid w:val="006649E0"/>
    <w:rsid w:val="007A615F"/>
    <w:rsid w:val="00842ACB"/>
    <w:rsid w:val="00B7577B"/>
    <w:rsid w:val="00EB54C8"/>
    <w:rsid w:val="00EB7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D2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01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295</Words>
  <Characters>1685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ЦРКиБО</dc:creator>
  <cp:keywords/>
  <dc:description/>
  <cp:lastModifiedBy>Adm</cp:lastModifiedBy>
  <cp:revision>4</cp:revision>
  <dcterms:created xsi:type="dcterms:W3CDTF">2020-08-27T07:39:00Z</dcterms:created>
  <dcterms:modified xsi:type="dcterms:W3CDTF">2020-08-28T14:24:00Z</dcterms:modified>
</cp:coreProperties>
</file>