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FEA" w:rsidRDefault="00F63FEA">
      <w:r>
        <w:t>Ссылка на видео  Брошюрка МЧС  «У воды нет беды»</w:t>
      </w:r>
    </w:p>
    <w:p w:rsidR="00F63FEA" w:rsidRDefault="00F63FEA">
      <w:hyperlink r:id="rId4" w:tgtFrame="_blank" w:history="1">
        <w:r>
          <w:rPr>
            <w:rStyle w:val="Hyperlink"/>
            <w:rFonts w:ascii="Verdana" w:hAnsi="Verdana"/>
            <w:color w:val="0000CC"/>
            <w:sz w:val="18"/>
            <w:lang w:eastAsia="ru-RU"/>
          </w:rPr>
          <w:t>https://cloud.mail.ru/stock/a6AknY64FLzUFLq2wojtPE8Z</w:t>
        </w:r>
      </w:hyperlink>
    </w:p>
    <w:sectPr w:rsidR="00F63FEA" w:rsidSect="000F1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640B"/>
    <w:rsid w:val="000F14B7"/>
    <w:rsid w:val="001A2AF1"/>
    <w:rsid w:val="0025640B"/>
    <w:rsid w:val="002A7781"/>
    <w:rsid w:val="005B7E91"/>
    <w:rsid w:val="00A403DB"/>
    <w:rsid w:val="00AC23C7"/>
    <w:rsid w:val="00F63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4B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25640B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A403DB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stock/a6AknY64FLzUFLq2wojtPE8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27</Words>
  <Characters>155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Ссылка на видео  Брошюрка МЧС  «У воды нет беды»</dc:title>
  <dc:subject/>
  <dc:creator>Я</dc:creator>
  <cp:keywords/>
  <dc:description/>
  <cp:lastModifiedBy>Я</cp:lastModifiedBy>
  <cp:revision>2</cp:revision>
  <dcterms:created xsi:type="dcterms:W3CDTF">2020-07-16T13:45:00Z</dcterms:created>
  <dcterms:modified xsi:type="dcterms:W3CDTF">2020-07-16T13:45:00Z</dcterms:modified>
</cp:coreProperties>
</file>