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F5D" w:rsidRPr="0050410B" w:rsidRDefault="00024F5D" w:rsidP="00F36058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50410B">
        <w:rPr>
          <w:b/>
          <w:bCs/>
          <w:color w:val="000000"/>
          <w:sz w:val="28"/>
          <w:szCs w:val="28"/>
        </w:rPr>
        <w:t>МУНИЦИПАЛЬНОЕ БЮДЖЕТНОЕ УЧРЕЖДЕНИЕ</w:t>
      </w:r>
    </w:p>
    <w:p w:rsidR="00024F5D" w:rsidRPr="0050410B" w:rsidRDefault="00024F5D" w:rsidP="00F36058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50410B">
        <w:rPr>
          <w:b/>
          <w:bCs/>
          <w:color w:val="000000"/>
          <w:sz w:val="28"/>
          <w:szCs w:val="28"/>
        </w:rPr>
        <w:t>ДОПОЛНИТЕЛЬНОГО ОБРАЗОВАНИЯ</w:t>
      </w:r>
    </w:p>
    <w:p w:rsidR="00024F5D" w:rsidRPr="0050410B" w:rsidRDefault="00024F5D" w:rsidP="00F36058">
      <w:pPr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50410B">
        <w:rPr>
          <w:b/>
          <w:bCs/>
          <w:color w:val="000000"/>
          <w:sz w:val="28"/>
          <w:szCs w:val="28"/>
        </w:rPr>
        <w:t>«ЕТКУЛЬСКАЯ ДЕТСКАЯ ШКОЛА ИСКУССТВ»</w:t>
      </w:r>
    </w:p>
    <w:p w:rsidR="00024F5D" w:rsidRDefault="00024F5D" w:rsidP="00F36058">
      <w:pPr>
        <w:pBdr>
          <w:bottom w:val="single" w:sz="12" w:space="1" w:color="auto"/>
        </w:pBdr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50410B">
        <w:rPr>
          <w:b/>
          <w:bCs/>
          <w:color w:val="000000"/>
          <w:sz w:val="28"/>
          <w:szCs w:val="28"/>
        </w:rPr>
        <w:t>(МБУ ДО «ЕТКУЛЬСКАЯ ДШИ»)</w:t>
      </w:r>
    </w:p>
    <w:p w:rsidR="00024F5D" w:rsidRPr="00F17868" w:rsidRDefault="00024F5D" w:rsidP="00F36058">
      <w:pPr>
        <w:pBdr>
          <w:bottom w:val="single" w:sz="12" w:space="1" w:color="auto"/>
        </w:pBdr>
        <w:jc w:val="center"/>
        <w:rPr>
          <w:color w:val="000000"/>
          <w:sz w:val="28"/>
          <w:szCs w:val="28"/>
        </w:rPr>
      </w:pPr>
    </w:p>
    <w:p w:rsidR="00024F5D" w:rsidRDefault="00024F5D" w:rsidP="00F36058">
      <w:pPr>
        <w:jc w:val="center"/>
        <w:rPr>
          <w:b/>
          <w:bCs/>
          <w:color w:val="000000"/>
          <w:sz w:val="28"/>
          <w:szCs w:val="28"/>
        </w:rPr>
      </w:pPr>
    </w:p>
    <w:p w:rsidR="00024F5D" w:rsidRPr="0050410B" w:rsidRDefault="00024F5D" w:rsidP="00F36058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0421" w:type="dxa"/>
        <w:tblInd w:w="-106" w:type="dxa"/>
        <w:tblLook w:val="00A0"/>
      </w:tblPr>
      <w:tblGrid>
        <w:gridCol w:w="4219"/>
        <w:gridCol w:w="1134"/>
        <w:gridCol w:w="5068"/>
      </w:tblGrid>
      <w:tr w:rsidR="00024F5D" w:rsidRPr="006401E6">
        <w:trPr>
          <w:trHeight w:val="2355"/>
        </w:trPr>
        <w:tc>
          <w:tcPr>
            <w:tcW w:w="4219" w:type="dxa"/>
          </w:tcPr>
          <w:p w:rsidR="00024F5D" w:rsidRPr="000A3D2A" w:rsidRDefault="00024F5D" w:rsidP="00002C6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A3D2A">
              <w:rPr>
                <w:color w:val="000000"/>
                <w:sz w:val="28"/>
                <w:szCs w:val="28"/>
              </w:rPr>
              <w:t>Учтено мнение Совета родителей (законных представителей) несовершеннолетних обучающихся</w:t>
            </w:r>
          </w:p>
          <w:p w:rsidR="00024F5D" w:rsidRPr="006401E6" w:rsidRDefault="00024F5D" w:rsidP="0000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 от 27.08.2021</w:t>
            </w:r>
          </w:p>
          <w:p w:rsidR="00024F5D" w:rsidRPr="0050410B" w:rsidRDefault="00024F5D" w:rsidP="00002C6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F5D" w:rsidRPr="0050410B" w:rsidRDefault="00024F5D" w:rsidP="00002C60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024F5D" w:rsidRPr="006401E6" w:rsidRDefault="00024F5D" w:rsidP="00002C60">
            <w:pPr>
              <w:shd w:val="clear" w:color="auto" w:fill="FFFFFF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6401E6">
              <w:rPr>
                <w:b/>
                <w:bCs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bCs/>
                <w:color w:val="000000"/>
                <w:sz w:val="28"/>
                <w:szCs w:val="28"/>
              </w:rPr>
              <w:t>АЮ</w:t>
            </w:r>
          </w:p>
          <w:p w:rsidR="00024F5D" w:rsidRPr="006401E6" w:rsidRDefault="00024F5D" w:rsidP="00002C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24F5D" w:rsidRPr="006401E6" w:rsidRDefault="00024F5D" w:rsidP="00002C60">
            <w:pPr>
              <w:jc w:val="right"/>
              <w:rPr>
                <w:sz w:val="28"/>
                <w:szCs w:val="28"/>
              </w:rPr>
            </w:pPr>
            <w:r w:rsidRPr="006401E6">
              <w:rPr>
                <w:sz w:val="28"/>
                <w:szCs w:val="28"/>
              </w:rPr>
              <w:t>МБУ ДО «Еткульская ДШИ»</w:t>
            </w:r>
          </w:p>
          <w:p w:rsidR="00024F5D" w:rsidRDefault="00024F5D" w:rsidP="00002C60">
            <w:pPr>
              <w:jc w:val="right"/>
              <w:rPr>
                <w:sz w:val="28"/>
                <w:szCs w:val="28"/>
              </w:rPr>
            </w:pPr>
            <w:r w:rsidRPr="006401E6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</w:t>
            </w:r>
            <w:r w:rsidRPr="006401E6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>М.М. Логачева</w:t>
            </w:r>
          </w:p>
          <w:p w:rsidR="00024F5D" w:rsidRDefault="00024F5D" w:rsidP="00002C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педсовета</w:t>
            </w:r>
          </w:p>
          <w:p w:rsidR="00024F5D" w:rsidRDefault="00024F5D" w:rsidP="00002C6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 от 30.08.2021 г.</w:t>
            </w:r>
          </w:p>
          <w:p w:rsidR="00024F5D" w:rsidRDefault="00024F5D" w:rsidP="00002C60">
            <w:pPr>
              <w:jc w:val="right"/>
              <w:rPr>
                <w:sz w:val="28"/>
                <w:szCs w:val="28"/>
              </w:rPr>
            </w:pPr>
          </w:p>
          <w:p w:rsidR="00024F5D" w:rsidRPr="006401E6" w:rsidRDefault="00024F5D" w:rsidP="00002C6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2E133E" w:rsidRDefault="00024F5D" w:rsidP="00F36058">
      <w:pPr>
        <w:jc w:val="center"/>
        <w:rPr>
          <w:b/>
          <w:bCs/>
          <w:color w:val="000000"/>
          <w:sz w:val="32"/>
          <w:szCs w:val="32"/>
        </w:rPr>
      </w:pPr>
      <w:r w:rsidRPr="002E133E">
        <w:rPr>
          <w:b/>
          <w:bCs/>
          <w:color w:val="000000"/>
          <w:sz w:val="32"/>
          <w:szCs w:val="32"/>
        </w:rPr>
        <w:t>ПОЛОЖЕНИЕ</w:t>
      </w:r>
    </w:p>
    <w:p w:rsidR="00024F5D" w:rsidRPr="0083336A" w:rsidRDefault="00024F5D" w:rsidP="00F360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C91C0B">
        <w:rPr>
          <w:b/>
          <w:bCs/>
          <w:sz w:val="28"/>
          <w:szCs w:val="28"/>
        </w:rPr>
        <w:t xml:space="preserve"> порядке регламентации и оформлении возникновения, приостановления и прекращения отношений между  МБ</w:t>
      </w:r>
      <w:r>
        <w:rPr>
          <w:b/>
          <w:bCs/>
          <w:sz w:val="28"/>
          <w:szCs w:val="28"/>
        </w:rPr>
        <w:t xml:space="preserve">У ДО </w:t>
      </w:r>
      <w:r w:rsidRPr="00C91C0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«Еткульской </w:t>
      </w:r>
      <w:r w:rsidRPr="00C91C0B">
        <w:rPr>
          <w:b/>
          <w:bCs/>
          <w:sz w:val="28"/>
          <w:szCs w:val="28"/>
        </w:rPr>
        <w:t>ДШИ</w:t>
      </w:r>
      <w:r>
        <w:rPr>
          <w:b/>
          <w:bCs/>
          <w:sz w:val="28"/>
          <w:szCs w:val="28"/>
        </w:rPr>
        <w:t>»</w:t>
      </w:r>
      <w:r w:rsidRPr="00C91C0B">
        <w:rPr>
          <w:b/>
          <w:bCs/>
          <w:sz w:val="28"/>
          <w:szCs w:val="28"/>
        </w:rPr>
        <w:t xml:space="preserve">  и обучающимися и (или) их родителями (законными представителями)</w:t>
      </w:r>
      <w:r w:rsidRPr="0083336A">
        <w:rPr>
          <w:color w:val="000000"/>
          <w:sz w:val="28"/>
          <w:szCs w:val="28"/>
        </w:rPr>
        <w:t xml:space="preserve"> </w:t>
      </w:r>
      <w:r w:rsidRPr="0083336A">
        <w:rPr>
          <w:b/>
          <w:bCs/>
          <w:color w:val="000000"/>
          <w:sz w:val="28"/>
          <w:szCs w:val="28"/>
        </w:rPr>
        <w:t>несовершеннолетних учащихся</w:t>
      </w: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Default="00024F5D" w:rsidP="00F36058">
      <w:pPr>
        <w:rPr>
          <w:color w:val="000000"/>
          <w:sz w:val="28"/>
          <w:szCs w:val="28"/>
        </w:rPr>
      </w:pPr>
    </w:p>
    <w:p w:rsidR="00024F5D" w:rsidRDefault="00024F5D" w:rsidP="00F36058">
      <w:pPr>
        <w:rPr>
          <w:color w:val="000000"/>
          <w:sz w:val="28"/>
          <w:szCs w:val="28"/>
        </w:rPr>
      </w:pPr>
    </w:p>
    <w:p w:rsidR="00024F5D" w:rsidRDefault="00024F5D" w:rsidP="00F36058">
      <w:pPr>
        <w:rPr>
          <w:color w:val="000000"/>
          <w:sz w:val="28"/>
          <w:szCs w:val="28"/>
        </w:rPr>
      </w:pPr>
    </w:p>
    <w:p w:rsidR="00024F5D" w:rsidRDefault="00024F5D" w:rsidP="00F36058">
      <w:pPr>
        <w:rPr>
          <w:color w:val="000000"/>
          <w:sz w:val="28"/>
          <w:szCs w:val="28"/>
        </w:rPr>
      </w:pPr>
    </w:p>
    <w:p w:rsidR="00024F5D" w:rsidRDefault="00024F5D" w:rsidP="00F36058">
      <w:pPr>
        <w:rPr>
          <w:color w:val="000000"/>
          <w:sz w:val="28"/>
          <w:szCs w:val="28"/>
        </w:rPr>
      </w:pPr>
    </w:p>
    <w:p w:rsidR="00024F5D" w:rsidRDefault="00024F5D" w:rsidP="00F36058">
      <w:pPr>
        <w:rPr>
          <w:color w:val="000000"/>
          <w:sz w:val="28"/>
          <w:szCs w:val="28"/>
        </w:rPr>
      </w:pPr>
    </w:p>
    <w:p w:rsidR="00024F5D" w:rsidRDefault="00024F5D" w:rsidP="00F36058">
      <w:pPr>
        <w:rPr>
          <w:color w:val="000000"/>
          <w:sz w:val="28"/>
          <w:szCs w:val="28"/>
        </w:rPr>
      </w:pPr>
    </w:p>
    <w:p w:rsidR="00024F5D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rPr>
          <w:color w:val="000000"/>
          <w:sz w:val="28"/>
          <w:szCs w:val="28"/>
        </w:rPr>
      </w:pPr>
    </w:p>
    <w:p w:rsidR="00024F5D" w:rsidRPr="0050410B" w:rsidRDefault="00024F5D" w:rsidP="00F36058">
      <w:pPr>
        <w:jc w:val="center"/>
        <w:rPr>
          <w:color w:val="000000"/>
          <w:sz w:val="28"/>
          <w:szCs w:val="28"/>
        </w:rPr>
      </w:pPr>
      <w:r w:rsidRPr="0050410B">
        <w:rPr>
          <w:color w:val="000000"/>
          <w:sz w:val="28"/>
          <w:szCs w:val="28"/>
        </w:rPr>
        <w:t>с. Еткуль</w:t>
      </w:r>
    </w:p>
    <w:p w:rsidR="00024F5D" w:rsidRDefault="00024F5D" w:rsidP="00F36058">
      <w:pPr>
        <w:jc w:val="center"/>
        <w:rPr>
          <w:color w:val="000000"/>
          <w:sz w:val="28"/>
          <w:szCs w:val="28"/>
        </w:rPr>
      </w:pPr>
      <w:r w:rsidRPr="00A72D49">
        <w:rPr>
          <w:color w:val="000000"/>
          <w:sz w:val="28"/>
          <w:szCs w:val="28"/>
        </w:rPr>
        <w:t>2021</w:t>
      </w:r>
    </w:p>
    <w:p w:rsidR="00024F5D" w:rsidRDefault="00024F5D" w:rsidP="00F36058">
      <w:pPr>
        <w:widowControl w:val="0"/>
        <w:autoSpaceDE w:val="0"/>
        <w:autoSpaceDN w:val="0"/>
        <w:adjustRightInd w:val="0"/>
        <w:jc w:val="both"/>
      </w:pPr>
    </w:p>
    <w:p w:rsidR="00024F5D" w:rsidRDefault="00024F5D" w:rsidP="0015507E">
      <w:pPr>
        <w:jc w:val="both"/>
        <w:rPr>
          <w:b/>
          <w:bCs/>
        </w:rPr>
      </w:pPr>
    </w:p>
    <w:p w:rsidR="00024F5D" w:rsidRDefault="00024F5D" w:rsidP="0015507E">
      <w:pPr>
        <w:jc w:val="both"/>
        <w:rPr>
          <w:b/>
          <w:bCs/>
        </w:rPr>
      </w:pPr>
    </w:p>
    <w:p w:rsidR="00024F5D" w:rsidRPr="005733E4" w:rsidRDefault="00024F5D" w:rsidP="005733E4">
      <w:pPr>
        <w:jc w:val="center"/>
        <w:rPr>
          <w:b/>
          <w:bCs/>
          <w:sz w:val="32"/>
          <w:szCs w:val="32"/>
        </w:rPr>
      </w:pPr>
      <w:r w:rsidRPr="005733E4">
        <w:rPr>
          <w:b/>
          <w:bCs/>
          <w:sz w:val="32"/>
          <w:szCs w:val="32"/>
        </w:rPr>
        <w:t>1. Общие положения</w:t>
      </w:r>
    </w:p>
    <w:p w:rsidR="00024F5D" w:rsidRPr="005733E4" w:rsidRDefault="00024F5D" w:rsidP="00F36058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1.1. Настоящее  положение разработано в соответствии с Федеральным Законом</w:t>
      </w:r>
      <w:r w:rsidRPr="005733E4">
        <w:rPr>
          <w:color w:val="000000"/>
          <w:sz w:val="28"/>
          <w:szCs w:val="28"/>
        </w:rPr>
        <w:t xml:space="preserve"> №273-ФЗ от 29.12.2012г</w:t>
      </w:r>
      <w:r w:rsidRPr="005733E4">
        <w:rPr>
          <w:sz w:val="28"/>
          <w:szCs w:val="28"/>
        </w:rPr>
        <w:t xml:space="preserve"> </w:t>
      </w:r>
      <w:r w:rsidRPr="005733E4">
        <w:rPr>
          <w:color w:val="000000"/>
          <w:sz w:val="28"/>
          <w:szCs w:val="28"/>
        </w:rPr>
        <w:t>«Об образовании в Российской Федерации»,</w:t>
      </w:r>
      <w:r w:rsidRPr="005733E4">
        <w:rPr>
          <w:sz w:val="28"/>
          <w:szCs w:val="28"/>
        </w:rPr>
        <w:t xml:space="preserve"> Уставом </w:t>
      </w:r>
      <w:r>
        <w:rPr>
          <w:sz w:val="28"/>
          <w:szCs w:val="28"/>
        </w:rPr>
        <w:t>МБУ ДО «Еткульская ДШИ»</w:t>
      </w:r>
      <w:r w:rsidRPr="005733E4">
        <w:rPr>
          <w:sz w:val="28"/>
          <w:szCs w:val="28"/>
        </w:rPr>
        <w:t xml:space="preserve">.  </w:t>
      </w:r>
    </w:p>
    <w:p w:rsidR="00024F5D" w:rsidRPr="005733E4" w:rsidRDefault="00024F5D" w:rsidP="00F36058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 xml:space="preserve">1.2. Положение устанавливает порядок регламентации и оформления возникновения, приостановления и прекращения отношений между муниципальным бюджетным образовательным учреждением дополнительного образования детей </w:t>
      </w:r>
      <w:r>
        <w:rPr>
          <w:sz w:val="28"/>
          <w:szCs w:val="28"/>
        </w:rPr>
        <w:t>МБУ ДО «Еткульская ДШИ» далее - Школа</w:t>
      </w:r>
      <w:r w:rsidRPr="005733E4">
        <w:rPr>
          <w:sz w:val="28"/>
          <w:szCs w:val="28"/>
        </w:rPr>
        <w:t>.  и обучающимися и (или) их родителями (законными представителями)</w:t>
      </w:r>
      <w:r w:rsidRPr="005733E4">
        <w:rPr>
          <w:color w:val="000000"/>
          <w:sz w:val="28"/>
          <w:szCs w:val="28"/>
        </w:rPr>
        <w:t xml:space="preserve"> несовершеннолетних учащихся</w:t>
      </w:r>
      <w:r w:rsidRPr="005733E4">
        <w:rPr>
          <w:sz w:val="28"/>
          <w:szCs w:val="28"/>
        </w:rPr>
        <w:t>.</w:t>
      </w:r>
    </w:p>
    <w:p w:rsidR="00024F5D" w:rsidRPr="005733E4" w:rsidRDefault="00024F5D" w:rsidP="005733E4">
      <w:pPr>
        <w:jc w:val="both"/>
        <w:rPr>
          <w:sz w:val="28"/>
          <w:szCs w:val="28"/>
        </w:rPr>
      </w:pPr>
    </w:p>
    <w:p w:rsidR="00024F5D" w:rsidRPr="005733E4" w:rsidRDefault="00024F5D" w:rsidP="005733E4">
      <w:pPr>
        <w:jc w:val="center"/>
        <w:rPr>
          <w:b/>
          <w:bCs/>
          <w:sz w:val="32"/>
          <w:szCs w:val="32"/>
        </w:rPr>
      </w:pPr>
      <w:r w:rsidRPr="005733E4">
        <w:rPr>
          <w:b/>
          <w:bCs/>
          <w:sz w:val="32"/>
          <w:szCs w:val="32"/>
        </w:rPr>
        <w:t>2. Возникновение образовательных отношений</w:t>
      </w:r>
    </w:p>
    <w:p w:rsidR="00024F5D" w:rsidRPr="005733E4" w:rsidRDefault="00024F5D" w:rsidP="00F36058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5733E4">
        <w:rPr>
          <w:sz w:val="28"/>
          <w:szCs w:val="28"/>
        </w:rPr>
        <w:t xml:space="preserve">2.1. Основанием возникновения образовательных отношений является приказ о приеме (зачислении) лица для обучения в </w:t>
      </w:r>
      <w:r>
        <w:rPr>
          <w:sz w:val="28"/>
          <w:szCs w:val="28"/>
        </w:rPr>
        <w:t>Школе</w:t>
      </w:r>
      <w:r w:rsidRPr="005733E4">
        <w:rPr>
          <w:sz w:val="28"/>
          <w:szCs w:val="28"/>
        </w:rPr>
        <w:t>.</w:t>
      </w:r>
    </w:p>
    <w:p w:rsidR="00024F5D" w:rsidRPr="005733E4" w:rsidRDefault="00024F5D" w:rsidP="00F36058">
      <w:pPr>
        <w:ind w:firstLine="708"/>
        <w:jc w:val="both"/>
        <w:rPr>
          <w:sz w:val="28"/>
          <w:szCs w:val="28"/>
        </w:rPr>
      </w:pPr>
      <w:bookmarkStart w:id="0" w:name="sub_591"/>
      <w:r w:rsidRPr="005733E4">
        <w:rPr>
          <w:sz w:val="28"/>
          <w:szCs w:val="28"/>
        </w:rPr>
        <w:t>2.2. Образовательные отношения возникают при наличии договора об образовании (обучении),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</w:p>
    <w:p w:rsidR="00024F5D" w:rsidRPr="005733E4" w:rsidRDefault="00024F5D" w:rsidP="00F36058">
      <w:pPr>
        <w:ind w:firstLine="708"/>
        <w:jc w:val="both"/>
        <w:rPr>
          <w:sz w:val="28"/>
          <w:szCs w:val="28"/>
        </w:rPr>
      </w:pPr>
      <w:bookmarkStart w:id="1" w:name="sub_592"/>
      <w:bookmarkEnd w:id="0"/>
      <w:r w:rsidRPr="005733E4">
        <w:rPr>
          <w:sz w:val="28"/>
          <w:szCs w:val="28"/>
        </w:rPr>
        <w:t xml:space="preserve">2.3. Договоры об образовании, оказании </w:t>
      </w:r>
      <w:r>
        <w:rPr>
          <w:sz w:val="28"/>
          <w:szCs w:val="28"/>
        </w:rPr>
        <w:t>платных</w:t>
      </w:r>
      <w:r w:rsidRPr="005733E4">
        <w:rPr>
          <w:sz w:val="28"/>
          <w:szCs w:val="28"/>
        </w:rPr>
        <w:t xml:space="preserve"> образовательных услуг заключаются между:</w:t>
      </w:r>
    </w:p>
    <w:p w:rsidR="00024F5D" w:rsidRPr="005733E4" w:rsidRDefault="00024F5D" w:rsidP="005733E4">
      <w:pPr>
        <w:jc w:val="both"/>
        <w:rPr>
          <w:sz w:val="28"/>
          <w:szCs w:val="28"/>
        </w:rPr>
      </w:pPr>
      <w:bookmarkStart w:id="2" w:name="sub_5921"/>
      <w:bookmarkEnd w:id="1"/>
      <w:r w:rsidRPr="005733E4">
        <w:rPr>
          <w:sz w:val="28"/>
          <w:szCs w:val="28"/>
        </w:rPr>
        <w:t xml:space="preserve">- </w:t>
      </w:r>
      <w:r>
        <w:rPr>
          <w:sz w:val="28"/>
          <w:szCs w:val="28"/>
        </w:rPr>
        <w:t>Школой</w:t>
      </w:r>
      <w:r w:rsidRPr="005733E4">
        <w:rPr>
          <w:sz w:val="28"/>
          <w:szCs w:val="28"/>
        </w:rPr>
        <w:t xml:space="preserve">  в лице директора и лицом, зачисляемым на обучение (родителями, законными представителями)</w:t>
      </w:r>
      <w:r w:rsidRPr="005733E4">
        <w:rPr>
          <w:color w:val="000000"/>
          <w:sz w:val="28"/>
          <w:szCs w:val="28"/>
        </w:rPr>
        <w:t xml:space="preserve"> несовершеннолетних учащихся</w:t>
      </w:r>
      <w:r w:rsidRPr="005733E4">
        <w:rPr>
          <w:sz w:val="28"/>
          <w:szCs w:val="28"/>
        </w:rPr>
        <w:t>.</w:t>
      </w:r>
      <w:bookmarkStart w:id="3" w:name="sub_593"/>
      <w:bookmarkEnd w:id="2"/>
    </w:p>
    <w:p w:rsidR="00024F5D" w:rsidRPr="005733E4" w:rsidRDefault="00024F5D" w:rsidP="00F36058">
      <w:pPr>
        <w:ind w:firstLine="708"/>
        <w:jc w:val="both"/>
        <w:rPr>
          <w:color w:val="000000"/>
          <w:sz w:val="28"/>
          <w:szCs w:val="28"/>
        </w:rPr>
      </w:pPr>
      <w:r w:rsidRPr="005733E4">
        <w:rPr>
          <w:sz w:val="28"/>
          <w:szCs w:val="28"/>
        </w:rPr>
        <w:t xml:space="preserve">2.4. Договор об образовании заключается в </w:t>
      </w:r>
      <w:r w:rsidRPr="005733E4">
        <w:rPr>
          <w:color w:val="000000"/>
          <w:sz w:val="28"/>
          <w:szCs w:val="28"/>
        </w:rPr>
        <w:t>простой письменной форме, если иное не предусмотрено законодательством Российской Федерации.</w:t>
      </w:r>
    </w:p>
    <w:bookmarkEnd w:id="3"/>
    <w:p w:rsidR="00024F5D" w:rsidRPr="005733E4" w:rsidRDefault="00024F5D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В случаях, когда лицо зачисляется на обучение по предпрофессиональным образовательным программам за счет средств бюджетов бюджетной системы Российской Федерации, письменная форма 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 «Об образовании», иными актами законодательства Российской Федерации.</w:t>
      </w:r>
    </w:p>
    <w:p w:rsidR="00024F5D" w:rsidRPr="005733E4" w:rsidRDefault="00024F5D" w:rsidP="00F36058">
      <w:pPr>
        <w:ind w:firstLine="708"/>
        <w:jc w:val="both"/>
        <w:rPr>
          <w:sz w:val="28"/>
          <w:szCs w:val="28"/>
        </w:rPr>
      </w:pPr>
      <w:bookmarkStart w:id="4" w:name="sub_595"/>
      <w:r w:rsidRPr="005733E4">
        <w:rPr>
          <w:sz w:val="28"/>
          <w:szCs w:val="28"/>
        </w:rPr>
        <w:t>2.5.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 зачисления.</w:t>
      </w:r>
    </w:p>
    <w:p w:rsidR="00024F5D" w:rsidRPr="005733E4" w:rsidRDefault="00024F5D" w:rsidP="005733E4">
      <w:pPr>
        <w:jc w:val="both"/>
        <w:rPr>
          <w:sz w:val="28"/>
          <w:szCs w:val="28"/>
        </w:rPr>
      </w:pPr>
    </w:p>
    <w:bookmarkEnd w:id="4"/>
    <w:p w:rsidR="00024F5D" w:rsidRPr="005733E4" w:rsidRDefault="00024F5D" w:rsidP="005733E4">
      <w:pPr>
        <w:jc w:val="center"/>
        <w:rPr>
          <w:b/>
          <w:bCs/>
          <w:sz w:val="32"/>
          <w:szCs w:val="32"/>
        </w:rPr>
      </w:pPr>
      <w:r w:rsidRPr="005733E4">
        <w:rPr>
          <w:b/>
          <w:bCs/>
          <w:sz w:val="32"/>
          <w:szCs w:val="32"/>
        </w:rPr>
        <w:t>3. Договор об образовании</w:t>
      </w:r>
    </w:p>
    <w:p w:rsidR="00024F5D" w:rsidRPr="005733E4" w:rsidRDefault="00024F5D" w:rsidP="00F36058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3.1. Договор об образовании заключается в простой письменной форме между:</w:t>
      </w:r>
    </w:p>
    <w:p w:rsidR="00024F5D" w:rsidRPr="005733E4" w:rsidRDefault="00024F5D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 xml:space="preserve">- </w:t>
      </w:r>
      <w:r>
        <w:rPr>
          <w:sz w:val="28"/>
          <w:szCs w:val="28"/>
        </w:rPr>
        <w:t>Школой</w:t>
      </w:r>
      <w:r w:rsidRPr="005733E4">
        <w:rPr>
          <w:sz w:val="28"/>
          <w:szCs w:val="28"/>
        </w:rPr>
        <w:t xml:space="preserve"> в лице директора и лицом, зачисляемым на обучение (родителями, законными представителями)</w:t>
      </w:r>
      <w:r w:rsidRPr="005733E4">
        <w:rPr>
          <w:color w:val="000000"/>
          <w:sz w:val="28"/>
          <w:szCs w:val="28"/>
        </w:rPr>
        <w:t xml:space="preserve"> несовершеннолетних учащихся</w:t>
      </w:r>
      <w:r w:rsidRPr="005733E4">
        <w:rPr>
          <w:sz w:val="28"/>
          <w:szCs w:val="28"/>
        </w:rPr>
        <w:t>.</w:t>
      </w:r>
    </w:p>
    <w:p w:rsidR="00024F5D" w:rsidRPr="005733E4" w:rsidRDefault="00024F5D" w:rsidP="00F36058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3.2. В договоре об образовании указаны основные характеристики предоставляемого образования (образовательной услуги), в том числе вид, уровень и (или) направленность образовательной программы (часть образовательной программы определенного уровня, вида и направленности), форма обучен</w:t>
      </w:r>
      <w:r>
        <w:rPr>
          <w:sz w:val="28"/>
          <w:szCs w:val="28"/>
        </w:rPr>
        <w:t xml:space="preserve">ия, срок освоения </w:t>
      </w:r>
      <w:r w:rsidRPr="005733E4">
        <w:rPr>
          <w:sz w:val="28"/>
          <w:szCs w:val="28"/>
        </w:rPr>
        <w:t xml:space="preserve"> образовательной програм</w:t>
      </w:r>
      <w:r>
        <w:rPr>
          <w:sz w:val="28"/>
          <w:szCs w:val="28"/>
        </w:rPr>
        <w:t>мы (продолжительность обучения) (Приложение 1).</w:t>
      </w:r>
      <w:r w:rsidRPr="005733E4">
        <w:rPr>
          <w:sz w:val="28"/>
          <w:szCs w:val="28"/>
        </w:rPr>
        <w:t xml:space="preserve"> </w:t>
      </w:r>
    </w:p>
    <w:p w:rsidR="00024F5D" w:rsidRPr="005733E4" w:rsidRDefault="00024F5D" w:rsidP="001259E0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3.3. 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024F5D" w:rsidRPr="005733E4" w:rsidRDefault="00024F5D" w:rsidP="001259E0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3.4. Правила, обязательные при заключении договора об образовании, утверждаются Правительством Российской Федерации.</w:t>
      </w:r>
    </w:p>
    <w:p w:rsidR="00024F5D" w:rsidRPr="005733E4" w:rsidRDefault="00024F5D" w:rsidP="005733E4">
      <w:pPr>
        <w:jc w:val="both"/>
        <w:rPr>
          <w:sz w:val="28"/>
          <w:szCs w:val="28"/>
        </w:rPr>
      </w:pPr>
      <w:r w:rsidRPr="005733E4">
        <w:rPr>
          <w:sz w:val="28"/>
          <w:szCs w:val="28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24F5D" w:rsidRPr="005733E4" w:rsidRDefault="00024F5D" w:rsidP="005733E4">
      <w:pPr>
        <w:jc w:val="both"/>
        <w:rPr>
          <w:sz w:val="28"/>
          <w:szCs w:val="28"/>
        </w:rPr>
      </w:pPr>
    </w:p>
    <w:p w:rsidR="00024F5D" w:rsidRDefault="00024F5D" w:rsidP="005733E4">
      <w:pPr>
        <w:jc w:val="center"/>
        <w:rPr>
          <w:b/>
          <w:bCs/>
          <w:sz w:val="32"/>
          <w:szCs w:val="32"/>
        </w:rPr>
      </w:pPr>
      <w:r w:rsidRPr="004640AE">
        <w:rPr>
          <w:b/>
          <w:bCs/>
          <w:sz w:val="32"/>
          <w:szCs w:val="32"/>
        </w:rPr>
        <w:t>4. Приостановление образовательных отношений</w:t>
      </w:r>
    </w:p>
    <w:p w:rsidR="00024F5D" w:rsidRDefault="00024F5D" w:rsidP="004640AE">
      <w:pPr>
        <w:jc w:val="both"/>
        <w:rPr>
          <w:sz w:val="32"/>
          <w:szCs w:val="32"/>
        </w:rPr>
      </w:pPr>
      <w:r>
        <w:rPr>
          <w:sz w:val="32"/>
          <w:szCs w:val="32"/>
        </w:rPr>
        <w:t>4.1. Приостановление  образовательных отношений, за исключением приостановления образовательных отношений по инициативе Школы, осуществляется:</w:t>
      </w:r>
    </w:p>
    <w:p w:rsidR="00024F5D" w:rsidRDefault="00024F5D" w:rsidP="004640AE">
      <w:pPr>
        <w:jc w:val="both"/>
        <w:rPr>
          <w:sz w:val="32"/>
          <w:szCs w:val="32"/>
        </w:rPr>
      </w:pPr>
      <w:r>
        <w:rPr>
          <w:sz w:val="32"/>
          <w:szCs w:val="32"/>
        </w:rPr>
        <w:t>-по инициативе родителей (законных представителей) несовершеннолетнего обучающегося.</w:t>
      </w:r>
    </w:p>
    <w:p w:rsidR="00024F5D" w:rsidRDefault="00024F5D" w:rsidP="004640AE">
      <w:pPr>
        <w:jc w:val="both"/>
        <w:rPr>
          <w:sz w:val="32"/>
          <w:szCs w:val="32"/>
        </w:rPr>
      </w:pPr>
      <w:r>
        <w:rPr>
          <w:sz w:val="32"/>
          <w:szCs w:val="32"/>
        </w:rPr>
        <w:t>4.2. Основанием для приостановления образовательных отношений является приказ руководителя Школы</w:t>
      </w:r>
    </w:p>
    <w:p w:rsidR="00024F5D" w:rsidRPr="004640AE" w:rsidRDefault="00024F5D" w:rsidP="004640AE">
      <w:pPr>
        <w:jc w:val="both"/>
        <w:rPr>
          <w:sz w:val="32"/>
          <w:szCs w:val="32"/>
        </w:rPr>
      </w:pPr>
      <w:r>
        <w:rPr>
          <w:sz w:val="32"/>
          <w:szCs w:val="32"/>
        </w:rPr>
        <w:t>4.3. Права и обязанности обучающегося, предусмотренные законодательством об образовании и локальными нормативными актами Школы, приостанавливаются с даты издания приказа.</w:t>
      </w:r>
    </w:p>
    <w:p w:rsidR="00024F5D" w:rsidRDefault="00024F5D" w:rsidP="005733E4">
      <w:pPr>
        <w:jc w:val="center"/>
        <w:rPr>
          <w:sz w:val="32"/>
          <w:szCs w:val="32"/>
        </w:rPr>
      </w:pPr>
    </w:p>
    <w:p w:rsidR="00024F5D" w:rsidRDefault="00024F5D" w:rsidP="005733E4">
      <w:pPr>
        <w:jc w:val="center"/>
        <w:rPr>
          <w:sz w:val="32"/>
          <w:szCs w:val="32"/>
        </w:rPr>
      </w:pPr>
    </w:p>
    <w:p w:rsidR="00024F5D" w:rsidRPr="005733E4" w:rsidRDefault="00024F5D" w:rsidP="005733E4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5. </w:t>
      </w:r>
      <w:r w:rsidRPr="005733E4">
        <w:rPr>
          <w:b/>
          <w:bCs/>
          <w:sz w:val="32"/>
          <w:szCs w:val="32"/>
        </w:rPr>
        <w:t>Прекращение образовательных отношений</w:t>
      </w:r>
    </w:p>
    <w:p w:rsidR="00024F5D" w:rsidRPr="005733E4" w:rsidRDefault="00024F5D" w:rsidP="001259E0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24F5D" w:rsidRPr="005733E4" w:rsidRDefault="00024F5D" w:rsidP="001259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33E4">
        <w:rPr>
          <w:sz w:val="28"/>
          <w:szCs w:val="28"/>
        </w:rPr>
        <w:t>в связи с получением образования (завершением обучения);</w:t>
      </w:r>
    </w:p>
    <w:p w:rsidR="00024F5D" w:rsidRPr="005733E4" w:rsidRDefault="00024F5D" w:rsidP="001259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33E4">
        <w:rPr>
          <w:sz w:val="28"/>
          <w:szCs w:val="28"/>
        </w:rPr>
        <w:t>досрочно по основаниям, установленным законодательством об образовании.</w:t>
      </w:r>
    </w:p>
    <w:p w:rsidR="00024F5D" w:rsidRPr="005733E4" w:rsidRDefault="00024F5D" w:rsidP="001259E0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4.2. Образовательные отношения могут быть прекращены досрочно в следующих случаях:</w:t>
      </w:r>
    </w:p>
    <w:p w:rsidR="00024F5D" w:rsidRPr="005733E4" w:rsidRDefault="00024F5D" w:rsidP="001259E0">
      <w:pPr>
        <w:tabs>
          <w:tab w:val="left" w:pos="709"/>
          <w:tab w:val="left" w:pos="198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33E4">
        <w:rPr>
          <w:sz w:val="28"/>
          <w:szCs w:val="28"/>
        </w:rPr>
        <w:t xml:space="preserve"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дополнительной </w:t>
      </w:r>
      <w:r>
        <w:rPr>
          <w:sz w:val="28"/>
          <w:szCs w:val="28"/>
        </w:rPr>
        <w:t>обще</w:t>
      </w:r>
      <w:r w:rsidRPr="005733E4">
        <w:rPr>
          <w:sz w:val="28"/>
          <w:szCs w:val="28"/>
        </w:rPr>
        <w:t>образовательной программы в другую организацию, осуществляющую образовательную деятельность;</w:t>
      </w:r>
    </w:p>
    <w:p w:rsidR="00024F5D" w:rsidRDefault="00024F5D" w:rsidP="001259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33E4">
        <w:rPr>
          <w:sz w:val="28"/>
          <w:szCs w:val="28"/>
        </w:rPr>
        <w:t xml:space="preserve">по инициативе организации, осуществляющей образовательную деятельность, </w:t>
      </w:r>
    </w:p>
    <w:p w:rsidR="00024F5D" w:rsidRPr="005733E4" w:rsidRDefault="00024F5D" w:rsidP="001259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33E4">
        <w:rPr>
          <w:sz w:val="28"/>
          <w:szCs w:val="28"/>
        </w:rPr>
        <w:t>в случае совершения обучающимся  действий, грубо нарушающих ее устав, правила внутреннего распорядка, а также в случае невыполнения обучающимся по общеразвивающей или по дополнительной предпрофессиональной образовательной программе обязанностей по добросовестному и ответственному освоению образовательной программы и выполнению учебного плана;</w:t>
      </w:r>
    </w:p>
    <w:p w:rsidR="00024F5D" w:rsidRPr="005733E4" w:rsidRDefault="00024F5D" w:rsidP="001259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33E4">
        <w:rPr>
          <w:sz w:val="28"/>
          <w:szCs w:val="28"/>
        </w:rPr>
        <w:t>по обстоятельствам, не зависящим от воли родителей (законных представителей)  несовершеннолетнего обучающегося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24F5D" w:rsidRPr="005733E4" w:rsidRDefault="00024F5D" w:rsidP="001259E0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4.3. Порядок перевода обучающегося из одной организации, осуществляющей образовательную деятельность, в другую для обучения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24F5D" w:rsidRPr="005733E4" w:rsidRDefault="00024F5D" w:rsidP="001259E0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4.4. Досрочное прекращение образовательных отношений по инициативе родителей (законных представителей)  несовершеннолетнего обучающегося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024F5D" w:rsidRPr="005733E4" w:rsidRDefault="00024F5D" w:rsidP="001259E0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 xml:space="preserve">4.5.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  <w:r w:rsidRPr="005733E4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 </w:t>
      </w:r>
    </w:p>
    <w:p w:rsidR="00024F5D" w:rsidRPr="005733E4" w:rsidRDefault="00024F5D" w:rsidP="001259E0">
      <w:pPr>
        <w:ind w:firstLine="708"/>
        <w:jc w:val="both"/>
        <w:rPr>
          <w:sz w:val="28"/>
          <w:szCs w:val="28"/>
        </w:rPr>
      </w:pPr>
      <w:r w:rsidRPr="005733E4">
        <w:rPr>
          <w:sz w:val="28"/>
          <w:szCs w:val="28"/>
        </w:rPr>
        <w:t>4.6.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024F5D" w:rsidRPr="005733E4" w:rsidRDefault="00024F5D" w:rsidP="001259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733E4">
        <w:rPr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родителей (законных представителей)  несовершеннолетних обучающихся в другие образовательные организации, реализующие соответствующие образовательные программы.</w:t>
      </w:r>
    </w:p>
    <w:p w:rsidR="00024F5D" w:rsidRDefault="00024F5D" w:rsidP="001259E0">
      <w:pPr>
        <w:jc w:val="both"/>
        <w:rPr>
          <w:sz w:val="28"/>
          <w:szCs w:val="28"/>
        </w:rPr>
      </w:pPr>
      <w:r>
        <w:rPr>
          <w:sz w:val="28"/>
          <w:szCs w:val="28"/>
        </w:rPr>
        <w:t>-Порядок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024F5D" w:rsidRDefault="00024F5D" w:rsidP="001259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 об отчислении обучающегося отчисленному лицу выдается справка об обучении.</w:t>
      </w:r>
    </w:p>
    <w:p w:rsidR="00024F5D" w:rsidRDefault="00024F5D" w:rsidP="00233711">
      <w:pPr>
        <w:ind w:firstLine="709"/>
        <w:jc w:val="both"/>
      </w:pPr>
      <w:r>
        <w:br/>
      </w: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</w:pPr>
    </w:p>
    <w:p w:rsidR="00024F5D" w:rsidRDefault="00024F5D" w:rsidP="00233711">
      <w:pPr>
        <w:ind w:firstLine="709"/>
        <w:jc w:val="both"/>
        <w:rPr>
          <w:sz w:val="28"/>
          <w:szCs w:val="28"/>
        </w:rPr>
      </w:pPr>
      <w:r>
        <w:br/>
      </w:r>
    </w:p>
    <w:p w:rsidR="00024F5D" w:rsidRDefault="00024F5D" w:rsidP="00EA22C1">
      <w:pPr>
        <w:jc w:val="right"/>
      </w:pPr>
      <w:r>
        <w:t>Приложение 1</w:t>
      </w:r>
    </w:p>
    <w:p w:rsidR="00024F5D" w:rsidRDefault="00024F5D" w:rsidP="00EA22C1">
      <w:pPr>
        <w:widowControl w:val="0"/>
        <w:suppressAutoHyphens/>
        <w:autoSpaceDE w:val="0"/>
        <w:rPr>
          <w:b/>
          <w:bCs/>
          <w:color w:val="000000"/>
          <w:kern w:val="1"/>
          <w:sz w:val="18"/>
          <w:szCs w:val="18"/>
          <w:lang w:eastAsia="hi-IN" w:bidi="hi-IN"/>
        </w:rPr>
      </w:pP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b/>
          <w:bCs/>
          <w:color w:val="000000"/>
          <w:kern w:val="1"/>
          <w:sz w:val="18"/>
          <w:szCs w:val="18"/>
          <w:lang w:eastAsia="hi-IN" w:bidi="hi-IN"/>
        </w:rPr>
        <w:t>ДОГОВ</w:t>
      </w: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>ОР № ______</w:t>
      </w: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>
        <w:rPr>
          <w:b/>
          <w:bCs/>
          <w:color w:val="000000"/>
          <w:kern w:val="1"/>
          <w:sz w:val="18"/>
          <w:szCs w:val="18"/>
          <w:lang w:eastAsia="hi-IN" w:bidi="hi-IN"/>
        </w:rPr>
        <w:t>об образовании</w:t>
      </w: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 xml:space="preserve"> по дополнительным общеобразовательным программам </w:t>
      </w:r>
    </w:p>
    <w:p w:rsidR="00024F5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>
        <w:rPr>
          <w:b/>
          <w:bCs/>
          <w:i/>
          <w:iCs/>
          <w:color w:val="000000"/>
          <w:kern w:val="1"/>
          <w:sz w:val="18"/>
          <w:szCs w:val="18"/>
          <w:lang w:eastAsia="hi-IN" w:bidi="hi-IN"/>
        </w:rPr>
        <w:t>с</w:t>
      </w:r>
      <w:r w:rsidRPr="00BC1AAE">
        <w:rPr>
          <w:b/>
          <w:bCs/>
          <w:i/>
          <w:iCs/>
          <w:color w:val="000000"/>
          <w:kern w:val="1"/>
          <w:sz w:val="18"/>
          <w:szCs w:val="18"/>
          <w:lang w:eastAsia="hi-IN" w:bidi="hi-IN"/>
        </w:rPr>
        <w:t>.</w:t>
      </w:r>
      <w:r>
        <w:rPr>
          <w:b/>
          <w:bCs/>
          <w:i/>
          <w:iCs/>
          <w:color w:val="000000"/>
          <w:kern w:val="1"/>
          <w:sz w:val="18"/>
          <w:szCs w:val="18"/>
          <w:lang w:eastAsia="hi-IN" w:bidi="hi-IN"/>
        </w:rPr>
        <w:t>Еткуль</w:t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                                         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                              </w:t>
      </w:r>
      <w:r w:rsidRPr="00634051">
        <w:rPr>
          <w:color w:val="000000"/>
          <w:kern w:val="1"/>
          <w:sz w:val="18"/>
          <w:szCs w:val="18"/>
          <w:lang w:eastAsia="hi-IN" w:bidi="hi-IN"/>
        </w:rPr>
        <w:t>«</w:t>
      </w:r>
      <w:r w:rsidRPr="00BC1AAE">
        <w:rPr>
          <w:color w:val="000000"/>
          <w:kern w:val="1"/>
          <w:sz w:val="18"/>
          <w:szCs w:val="18"/>
          <w:lang w:eastAsia="hi-IN" w:bidi="hi-IN"/>
        </w:rPr>
        <w:t>_</w:t>
      </w:r>
      <w:r>
        <w:rPr>
          <w:color w:val="000000"/>
          <w:kern w:val="1"/>
          <w:sz w:val="18"/>
          <w:szCs w:val="18"/>
          <w:lang w:eastAsia="hi-IN" w:bidi="hi-IN"/>
        </w:rPr>
        <w:t>__</w:t>
      </w:r>
      <w:r w:rsidRPr="00BC1AAE">
        <w:rPr>
          <w:color w:val="000000"/>
          <w:kern w:val="1"/>
          <w:sz w:val="18"/>
          <w:szCs w:val="18"/>
          <w:lang w:eastAsia="hi-IN" w:bidi="hi-IN"/>
        </w:rPr>
        <w:t>__</w:t>
      </w:r>
      <w:r w:rsidRPr="00634051">
        <w:rPr>
          <w:color w:val="000000"/>
          <w:kern w:val="1"/>
          <w:sz w:val="18"/>
          <w:szCs w:val="18"/>
          <w:lang w:eastAsia="hi-IN" w:bidi="hi-IN"/>
        </w:rPr>
        <w:t xml:space="preserve">» </w:t>
      </w:r>
      <w:r w:rsidRPr="00BC1AAE">
        <w:rPr>
          <w:color w:val="000000"/>
          <w:kern w:val="1"/>
          <w:sz w:val="18"/>
          <w:szCs w:val="18"/>
          <w:lang w:eastAsia="hi-IN" w:bidi="hi-IN"/>
        </w:rPr>
        <w:t>_____</w:t>
      </w:r>
      <w:r>
        <w:rPr>
          <w:color w:val="000000"/>
          <w:kern w:val="1"/>
          <w:sz w:val="18"/>
          <w:szCs w:val="18"/>
          <w:lang w:eastAsia="hi-IN" w:bidi="hi-IN"/>
        </w:rPr>
        <w:t>_____</w:t>
      </w:r>
      <w:r w:rsidRPr="00BC1AAE">
        <w:rPr>
          <w:color w:val="000000"/>
          <w:kern w:val="1"/>
          <w:sz w:val="18"/>
          <w:szCs w:val="18"/>
          <w:lang w:eastAsia="hi-IN" w:bidi="hi-IN"/>
        </w:rPr>
        <w:t xml:space="preserve">_________ </w:t>
      </w:r>
      <w:r w:rsidRPr="00634051">
        <w:rPr>
          <w:color w:val="000000"/>
          <w:kern w:val="1"/>
          <w:sz w:val="18"/>
          <w:szCs w:val="18"/>
          <w:lang w:eastAsia="hi-IN" w:bidi="hi-IN"/>
        </w:rPr>
        <w:t>20</w:t>
      </w:r>
      <w:r>
        <w:rPr>
          <w:color w:val="000000"/>
          <w:kern w:val="1"/>
          <w:sz w:val="18"/>
          <w:szCs w:val="18"/>
          <w:lang w:eastAsia="hi-IN" w:bidi="hi-IN"/>
        </w:rPr>
        <w:t>____</w:t>
      </w:r>
      <w:r w:rsidRPr="00634051">
        <w:rPr>
          <w:color w:val="000000"/>
          <w:kern w:val="1"/>
          <w:sz w:val="18"/>
          <w:szCs w:val="18"/>
          <w:lang w:eastAsia="hi-IN" w:bidi="hi-IN"/>
        </w:rPr>
        <w:t xml:space="preserve"> г.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</w:p>
    <w:p w:rsidR="00024F5D" w:rsidRDefault="00024F5D" w:rsidP="00EA22C1">
      <w:pPr>
        <w:widowControl w:val="0"/>
        <w:suppressAutoHyphens/>
        <w:autoSpaceDE w:val="0"/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 xml:space="preserve">Муниципальное </w:t>
      </w:r>
      <w:r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>бюджетное</w:t>
      </w:r>
      <w:r w:rsidRPr="00325BFD"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>е учреждение дополнительного образования «</w:t>
      </w:r>
      <w:r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>Еткульская д</w:t>
      </w:r>
      <w:r w:rsidRPr="00325BFD"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 xml:space="preserve">етская школа искусств»       </w:t>
      </w:r>
    </w:p>
    <w:p w:rsidR="00024F5D" w:rsidRPr="00F32414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>(далее — М</w:t>
      </w:r>
      <w:r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 xml:space="preserve">БУ ДО </w:t>
      </w:r>
      <w:r w:rsidRPr="00325BFD"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 xml:space="preserve"> «</w:t>
      </w:r>
      <w:r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 xml:space="preserve">Еткульска </w:t>
      </w:r>
      <w:r w:rsidRPr="00325BFD"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>ДШИ»),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осуществляющее образовательную деятельность по дополнительным общеобразовательным программам на основании лицензии от "</w:t>
      </w:r>
      <w:r>
        <w:rPr>
          <w:color w:val="000000"/>
          <w:kern w:val="1"/>
          <w:sz w:val="18"/>
          <w:szCs w:val="18"/>
          <w:lang w:eastAsia="hi-IN" w:bidi="hi-IN"/>
        </w:rPr>
        <w:t>25</w:t>
      </w:r>
      <w:r w:rsidRPr="00325BFD">
        <w:rPr>
          <w:color w:val="000000"/>
          <w:kern w:val="1"/>
          <w:sz w:val="18"/>
          <w:szCs w:val="18"/>
          <w:lang w:eastAsia="hi-IN" w:bidi="hi-IN"/>
        </w:rPr>
        <w:t>"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декабря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201</w:t>
      </w:r>
      <w:r>
        <w:rPr>
          <w:color w:val="000000"/>
          <w:kern w:val="1"/>
          <w:sz w:val="18"/>
          <w:szCs w:val="18"/>
          <w:lang w:eastAsia="hi-IN" w:bidi="hi-IN"/>
        </w:rPr>
        <w:t>7</w:t>
      </w:r>
      <w:r w:rsidRPr="00325BFD">
        <w:rPr>
          <w:color w:val="000000"/>
          <w:kern w:val="1"/>
          <w:sz w:val="18"/>
          <w:szCs w:val="18"/>
          <w:lang w:eastAsia="hi-IN" w:bidi="hi-IN"/>
        </w:rPr>
        <w:t>г. № 1</w:t>
      </w:r>
      <w:r>
        <w:rPr>
          <w:color w:val="000000"/>
          <w:kern w:val="1"/>
          <w:sz w:val="18"/>
          <w:szCs w:val="18"/>
          <w:lang w:eastAsia="hi-IN" w:bidi="hi-IN"/>
        </w:rPr>
        <w:t>4047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, выданной Министерством образования и науки Челябинской области, именуемое в дальнейшем "Исполнитель", в лице директора </w:t>
      </w:r>
      <w:r>
        <w:rPr>
          <w:color w:val="000000"/>
          <w:kern w:val="1"/>
          <w:sz w:val="18"/>
          <w:szCs w:val="18"/>
          <w:lang w:eastAsia="hi-IN" w:bidi="hi-IN"/>
        </w:rPr>
        <w:t>Логачевой Марины Михайловны</w:t>
      </w:r>
      <w:r w:rsidRPr="00987D78">
        <w:rPr>
          <w:color w:val="000000"/>
          <w:kern w:val="1"/>
          <w:sz w:val="18"/>
          <w:szCs w:val="18"/>
          <w:lang w:eastAsia="hi-IN" w:bidi="hi-IN"/>
        </w:rPr>
        <w:t>,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действующей на основании Устава, утвержденного Постановлением администрации </w:t>
      </w:r>
      <w:r>
        <w:rPr>
          <w:color w:val="000000"/>
          <w:kern w:val="1"/>
          <w:sz w:val="18"/>
          <w:szCs w:val="18"/>
          <w:lang w:eastAsia="hi-IN" w:bidi="hi-IN"/>
        </w:rPr>
        <w:t>Еткульского муниципального района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от </w:t>
      </w:r>
      <w:r>
        <w:rPr>
          <w:color w:val="000000"/>
          <w:kern w:val="1"/>
          <w:sz w:val="18"/>
          <w:szCs w:val="18"/>
          <w:lang w:eastAsia="hi-IN" w:bidi="hi-IN"/>
        </w:rPr>
        <w:t>28.11.2017 №738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, и родитель (законный представитель)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 </w:t>
      </w:r>
      <w:r w:rsidRPr="00F11F4B">
        <w:rPr>
          <w:color w:val="000000"/>
          <w:kern w:val="1"/>
          <w:sz w:val="18"/>
          <w:szCs w:val="18"/>
          <w:lang w:eastAsia="hi-IN" w:bidi="hi-IN"/>
        </w:rPr>
        <w:t>_______________________________________________________________________________________________________________________</w:t>
      </w:r>
      <w:r>
        <w:rPr>
          <w:i/>
          <w:iCs/>
          <w:color w:val="000000"/>
          <w:kern w:val="1"/>
          <w:sz w:val="18"/>
          <w:szCs w:val="18"/>
          <w:u w:val="single"/>
          <w:lang w:eastAsia="hi-IN" w:bidi="hi-IN"/>
        </w:rPr>
        <w:t>,</w:t>
      </w:r>
    </w:p>
    <w:p w:rsidR="00024F5D" w:rsidRPr="00634051" w:rsidRDefault="00024F5D" w:rsidP="00EA22C1">
      <w:pPr>
        <w:widowControl w:val="0"/>
        <w:suppressAutoHyphens/>
        <w:autoSpaceDE w:val="0"/>
        <w:jc w:val="both"/>
        <w:rPr>
          <w:b/>
          <w:bCs/>
          <w:i/>
          <w:iCs/>
          <w:color w:val="000000"/>
          <w:kern w:val="1"/>
          <w:sz w:val="16"/>
          <w:szCs w:val="16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634051">
        <w:rPr>
          <w:b/>
          <w:bCs/>
          <w:i/>
          <w:iCs/>
          <w:color w:val="000000"/>
          <w:kern w:val="1"/>
          <w:sz w:val="16"/>
          <w:szCs w:val="16"/>
          <w:lang w:eastAsia="hi-IN" w:bidi="hi-IN"/>
        </w:rPr>
        <w:t>(ФИО законного представителя несовершеннолетнего лица, зачисляемого на обучение/ обучающегося)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именуемый(ая)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в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дальнейшем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"Заказчик",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color w:val="000000"/>
          <w:kern w:val="1"/>
          <w:sz w:val="18"/>
          <w:szCs w:val="18"/>
          <w:lang w:eastAsia="hi-IN" w:bidi="hi-IN"/>
        </w:rPr>
        <w:t>действующий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в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интересах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 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несовершеннолетнего (ей)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634051">
        <w:rPr>
          <w:i/>
          <w:iCs/>
          <w:color w:val="000000"/>
          <w:kern w:val="1"/>
          <w:sz w:val="18"/>
          <w:szCs w:val="18"/>
          <w:lang w:eastAsia="hi-IN" w:bidi="hi-IN"/>
        </w:rPr>
        <w:t>_____________________</w:t>
      </w:r>
      <w:r>
        <w:rPr>
          <w:i/>
          <w:iCs/>
          <w:color w:val="000000"/>
          <w:kern w:val="1"/>
          <w:sz w:val="18"/>
          <w:szCs w:val="18"/>
          <w:lang w:eastAsia="hi-IN" w:bidi="hi-IN"/>
        </w:rPr>
        <w:t>__________________________________</w:t>
      </w:r>
      <w:r w:rsidRPr="00325BFD">
        <w:rPr>
          <w:color w:val="000000"/>
          <w:kern w:val="1"/>
          <w:sz w:val="18"/>
          <w:szCs w:val="18"/>
          <w:lang w:eastAsia="hi-IN" w:bidi="hi-IN"/>
        </w:rPr>
        <w:t>__________________________________</w:t>
      </w:r>
      <w:r>
        <w:rPr>
          <w:color w:val="000000"/>
          <w:kern w:val="1"/>
          <w:sz w:val="18"/>
          <w:szCs w:val="18"/>
          <w:lang w:eastAsia="hi-IN" w:bidi="hi-IN"/>
        </w:rPr>
        <w:t>______________________________</w:t>
      </w:r>
      <w:r w:rsidRPr="00325BFD">
        <w:rPr>
          <w:color w:val="000000"/>
          <w:kern w:val="1"/>
          <w:sz w:val="18"/>
          <w:szCs w:val="18"/>
          <w:lang w:eastAsia="hi-IN" w:bidi="hi-IN"/>
        </w:rPr>
        <w:t>,</w:t>
      </w:r>
    </w:p>
    <w:p w:rsidR="00024F5D" w:rsidRPr="00634051" w:rsidRDefault="00024F5D" w:rsidP="00EA22C1">
      <w:pPr>
        <w:widowControl w:val="0"/>
        <w:suppressAutoHyphens/>
        <w:autoSpaceDE w:val="0"/>
        <w:jc w:val="both"/>
        <w:rPr>
          <w:b/>
          <w:bCs/>
          <w:i/>
          <w:iCs/>
          <w:color w:val="000000"/>
          <w:kern w:val="1"/>
          <w:sz w:val="16"/>
          <w:szCs w:val="16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  <w:r w:rsidRPr="00634051">
        <w:rPr>
          <w:b/>
          <w:bCs/>
          <w:i/>
          <w:iCs/>
          <w:color w:val="000000"/>
          <w:kern w:val="1"/>
          <w:sz w:val="16"/>
          <w:szCs w:val="16"/>
          <w:lang w:eastAsia="hi-IN" w:bidi="hi-IN"/>
        </w:rPr>
        <w:t>(ФИО, зачисляемого на обучение/ обучающегося)</w:t>
      </w:r>
    </w:p>
    <w:p w:rsidR="00024F5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именуемого(ой) в дальнейшем "Обучающийся", совместно именуемые Стороны, заключили настоящий Договор о нижеследующем: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 xml:space="preserve">1. Предмет Договора </w:t>
      </w:r>
    </w:p>
    <w:p w:rsidR="00024F5D" w:rsidRPr="00DB0607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1.1. Исполнитель обязуется предоставить образовательную услугу, а Заказчик обязуется оплатить образовательную услугу по предоставлению  </w:t>
      </w:r>
      <w:r w:rsidRPr="00DB0607">
        <w:rPr>
          <w:b/>
          <w:bCs/>
          <w:i/>
          <w:iCs/>
          <w:color w:val="000000"/>
          <w:kern w:val="1"/>
          <w:u w:val="single"/>
          <w:lang w:eastAsia="hi-IN" w:bidi="hi-IN"/>
        </w:rPr>
        <w:t>дополнительной общеразвивающей программы в области</w:t>
      </w:r>
      <w:r>
        <w:rPr>
          <w:b/>
          <w:bCs/>
          <w:i/>
          <w:iCs/>
          <w:color w:val="000000"/>
          <w:kern w:val="1"/>
          <w:u w:val="single"/>
          <w:lang w:eastAsia="hi-IN" w:bidi="hi-IN"/>
        </w:rPr>
        <w:t xml:space="preserve"> </w:t>
      </w:r>
      <w:r w:rsidRPr="00DB0607">
        <w:rPr>
          <w:b/>
          <w:bCs/>
          <w:i/>
          <w:iCs/>
          <w:color w:val="000000"/>
          <w:kern w:val="1"/>
          <w:u w:val="single"/>
          <w:lang w:eastAsia="hi-IN" w:bidi="hi-IN"/>
        </w:rPr>
        <w:t>искусства</w:t>
      </w:r>
      <w:r>
        <w:rPr>
          <w:b/>
          <w:bCs/>
          <w:i/>
          <w:iCs/>
          <w:color w:val="000000"/>
          <w:kern w:val="1"/>
          <w:u w:val="single"/>
          <w:lang w:eastAsia="hi-IN" w:bidi="hi-IN"/>
        </w:rPr>
        <w:t xml:space="preserve"> отделение раннего эстетического развития, художественной направленности, форма обучения очная___________________________</w:t>
      </w:r>
      <w:r w:rsidRPr="00DB0607">
        <w:rPr>
          <w:b/>
          <w:bCs/>
          <w:i/>
          <w:iCs/>
          <w:color w:val="000000"/>
          <w:kern w:val="1"/>
          <w:sz w:val="18"/>
          <w:szCs w:val="18"/>
          <w:u w:val="single"/>
          <w:lang w:eastAsia="hi-IN" w:bidi="hi-IN"/>
        </w:rPr>
        <w:t xml:space="preserve"> </w:t>
      </w:r>
    </w:p>
    <w:p w:rsidR="00024F5D" w:rsidRPr="00DB0607" w:rsidRDefault="00024F5D" w:rsidP="00EA22C1">
      <w:pPr>
        <w:widowControl w:val="0"/>
        <w:suppressAutoHyphens/>
        <w:autoSpaceDE w:val="0"/>
        <w:jc w:val="both"/>
        <w:rPr>
          <w:b/>
          <w:bCs/>
          <w:i/>
          <w:iCs/>
          <w:color w:val="000000"/>
          <w:kern w:val="1"/>
          <w:sz w:val="16"/>
          <w:szCs w:val="16"/>
          <w:lang w:eastAsia="hi-IN" w:bidi="hi-IN"/>
        </w:rPr>
      </w:pPr>
      <w:r w:rsidRPr="00DB0607">
        <w:rPr>
          <w:color w:val="000000"/>
          <w:kern w:val="1"/>
          <w:sz w:val="18"/>
          <w:szCs w:val="18"/>
          <w:lang w:eastAsia="hi-IN" w:bidi="hi-IN"/>
        </w:rPr>
        <w:tab/>
      </w:r>
      <w:r w:rsidRPr="00DB0607">
        <w:rPr>
          <w:color w:val="000000"/>
          <w:kern w:val="1"/>
          <w:sz w:val="18"/>
          <w:szCs w:val="18"/>
          <w:lang w:eastAsia="hi-IN" w:bidi="hi-IN"/>
        </w:rPr>
        <w:tab/>
      </w:r>
      <w:r w:rsidRPr="00DB0607">
        <w:rPr>
          <w:color w:val="000000"/>
          <w:kern w:val="1"/>
          <w:sz w:val="18"/>
          <w:szCs w:val="18"/>
          <w:lang w:eastAsia="hi-IN" w:bidi="hi-IN"/>
        </w:rPr>
        <w:tab/>
      </w:r>
      <w:r w:rsidRPr="00DB0607">
        <w:rPr>
          <w:color w:val="000000"/>
          <w:kern w:val="1"/>
          <w:sz w:val="18"/>
          <w:szCs w:val="18"/>
          <w:lang w:eastAsia="hi-IN" w:bidi="hi-IN"/>
        </w:rPr>
        <w:tab/>
      </w:r>
      <w:r w:rsidRPr="00DB0607">
        <w:rPr>
          <w:color w:val="000000"/>
          <w:kern w:val="1"/>
          <w:sz w:val="16"/>
          <w:szCs w:val="16"/>
          <w:lang w:eastAsia="hi-IN" w:bidi="hi-IN"/>
        </w:rPr>
        <w:t xml:space="preserve">          </w:t>
      </w:r>
      <w:r w:rsidRPr="00DB0607">
        <w:rPr>
          <w:b/>
          <w:bCs/>
          <w:i/>
          <w:iCs/>
          <w:color w:val="000000"/>
          <w:kern w:val="1"/>
          <w:sz w:val="16"/>
          <w:szCs w:val="16"/>
          <w:lang w:eastAsia="hi-IN" w:bidi="hi-IN"/>
        </w:rPr>
        <w:t>(наименование дополнительной общеобразовательной программы)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в пределах федеральных государственных требований/ в соответствии с учебными планами, в том числе индивидуальными, и образовательными программами Исполнителя.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i/>
          <w:iCs/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1.2. Срок освоения образовательной программы на момент подписания Договора составляет </w:t>
      </w:r>
      <w:r w:rsidRPr="00B93E44">
        <w:rPr>
          <w:b/>
          <w:bCs/>
          <w:i/>
          <w:iCs/>
          <w:color w:val="000000"/>
          <w:kern w:val="1"/>
          <w:u w:val="single"/>
          <w:lang w:eastAsia="hi-IN" w:bidi="hi-IN"/>
        </w:rPr>
        <w:t xml:space="preserve">2 года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Срок обучения по индивидуальному учебному плану, в том числе ускоренному обучению, составляет </w:t>
      </w:r>
      <w:r>
        <w:rPr>
          <w:color w:val="000000"/>
          <w:kern w:val="1"/>
          <w:sz w:val="18"/>
          <w:szCs w:val="18"/>
          <w:lang w:eastAsia="hi-IN" w:bidi="hi-IN"/>
        </w:rPr>
        <w:t>---------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</w: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>2. Права Исполнителя, Заказчика и Обучающегося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2.1. Исполнитель вправе: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2.1.1. Самостоятельно осуществлять образовательный процесс, устанавливать формы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обучения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, системы оценок, порядок и периодичность проведения промежуточной аттестации Обучающегося.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статьёй 1 настоящего Договора.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             2.2.1.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Обучающийся  вправе: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статьёй 1 настоящего Договора.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2.3.2. Обращаться к Исполнителю по вопросам, касающимся образовательного процесса.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2.3.4. Принимать в порядке, установленном локальными нормативными актами, участие в социально-культурных и иных мероприятиях, организованных Исполнителем.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>3. Обязанности Исполнителя, Заказчика и Обучающегося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3.1. Исполнитель обязан: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3.1.2. Организовать и обеспечить надлежащее предоставление образовательных услуг, предусмотренных статьёй 1 настоящего Договора. Образовательные услуги оказываются в соответствии с дополнительными образовательными программами/учебными планами, в том числе индивидуальными, и расписанием занятий Исполнителя.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3.1.3. Обеспечить Обучающемуся предусмотренные выбранной образовательной программой условия ее освоения.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3.1.4. Сохранить место за Обучающимся в случае пропуска занятий по уважительным причинам</w:t>
      </w: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 xml:space="preserve"> (при условии внесения платы за обучение, предусмотренной статьёй 4 настоящего Договора)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3.1.5. Принимать от Заказчика и (или) Обучающегося плату за обучение.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3.2. </w:t>
      </w: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>Заказчик обязан своевременно до 10 числа текущего месяца вносить плату за предоставляемые Обучающемуся образовательные услуги, указанные в статье 1 настоящего Договора, в размере и порядке, определенных настоящим Договором, а также предоставлять до 15 числа текущего месяца платежные документы, подтверждающие такую оплату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3.3.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3.3.1. Выполнять задания для подготовки к занятиям, предусмотренным учебным планом, в том числе индивидуальным.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3.3.2. Извещать Исполнителя о причинах отсутствия на занятиях.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3.3.3. Обучаться в </w:t>
      </w:r>
      <w:r w:rsidRPr="007C296B">
        <w:rPr>
          <w:color w:val="000000"/>
          <w:kern w:val="1"/>
          <w:sz w:val="18"/>
          <w:szCs w:val="18"/>
          <w:lang w:eastAsia="hi-IN" w:bidi="hi-IN"/>
        </w:rPr>
        <w:t>МБУ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color w:val="000000"/>
          <w:kern w:val="1"/>
          <w:sz w:val="18"/>
          <w:szCs w:val="18"/>
          <w:lang w:eastAsia="hi-IN" w:bidi="hi-IN"/>
        </w:rPr>
        <w:t xml:space="preserve"> ДШИ»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по дополнительной образовательной программе с соблюдением требований, установленных в учреждении / учебными планами, в том числе индивидуальными, Исполнителя.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3.3.4.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024F5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AB1701">
        <w:rPr>
          <w:b/>
          <w:bCs/>
          <w:color w:val="000000"/>
          <w:kern w:val="1"/>
          <w:sz w:val="18"/>
          <w:szCs w:val="18"/>
          <w:lang w:eastAsia="hi-IN" w:bidi="hi-IN"/>
        </w:rPr>
        <w:t>4. Стоимость услуг, сроки и порядок их оплаты</w:t>
      </w: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 xml:space="preserve"> </w:t>
      </w:r>
    </w:p>
    <w:p w:rsidR="00024F5D" w:rsidRPr="00CB195C" w:rsidRDefault="00024F5D" w:rsidP="00EA22C1">
      <w:pPr>
        <w:widowControl w:val="0"/>
        <w:autoSpaceDE w:val="0"/>
        <w:autoSpaceDN w:val="0"/>
        <w:adjustRightInd w:val="0"/>
        <w:spacing w:after="1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CB195C">
        <w:rPr>
          <w:sz w:val="18"/>
          <w:szCs w:val="18"/>
        </w:rPr>
        <w:t xml:space="preserve">4.1. Полная стоимость платных образовательных услуг за весь период обучения Обучающегося составляет </w:t>
      </w:r>
      <w:r>
        <w:rPr>
          <w:sz w:val="18"/>
          <w:szCs w:val="18"/>
        </w:rPr>
        <w:t xml:space="preserve">--------------- </w:t>
      </w:r>
      <w:r w:rsidRPr="00CB195C">
        <w:rPr>
          <w:sz w:val="18"/>
          <w:szCs w:val="18"/>
        </w:rPr>
        <w:t>рублей.</w:t>
      </w:r>
    </w:p>
    <w:p w:rsidR="00024F5D" w:rsidRPr="00CB195C" w:rsidRDefault="00024F5D" w:rsidP="00EA22C1">
      <w:pPr>
        <w:widowControl w:val="0"/>
        <w:autoSpaceDE w:val="0"/>
        <w:autoSpaceDN w:val="0"/>
        <w:adjustRightInd w:val="0"/>
        <w:spacing w:after="150"/>
        <w:jc w:val="both"/>
        <w:rPr>
          <w:sz w:val="18"/>
          <w:szCs w:val="18"/>
        </w:rPr>
      </w:pPr>
      <w:r w:rsidRPr="00CB195C">
        <w:rPr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(</w:t>
      </w:r>
      <w:hyperlink r:id="rId5" w:anchor="l708" w:history="1">
        <w:r w:rsidRPr="007C28FE">
          <w:rPr>
            <w:sz w:val="16"/>
            <w:szCs w:val="16"/>
            <w:u w:val="single"/>
          </w:rPr>
          <w:t>Часть 3</w:t>
        </w:r>
      </w:hyperlink>
      <w:r w:rsidRPr="007C28FE">
        <w:rPr>
          <w:sz w:val="16"/>
          <w:szCs w:val="16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7598)).</w:t>
      </w:r>
    </w:p>
    <w:p w:rsidR="00024F5D" w:rsidRPr="00C63612" w:rsidRDefault="00024F5D" w:rsidP="00EA22C1">
      <w:pPr>
        <w:widowControl w:val="0"/>
        <w:autoSpaceDE w:val="0"/>
        <w:autoSpaceDN w:val="0"/>
        <w:adjustRightInd w:val="0"/>
        <w:spacing w:after="15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CB195C">
        <w:rPr>
          <w:sz w:val="18"/>
          <w:szCs w:val="18"/>
        </w:rPr>
        <w:t xml:space="preserve"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 </w:t>
      </w:r>
      <w:r w:rsidRPr="007C28FE">
        <w:rPr>
          <w:sz w:val="16"/>
          <w:szCs w:val="16"/>
        </w:rPr>
        <w:t>(</w:t>
      </w:r>
      <w:hyperlink r:id="rId6" w:anchor="l710" w:history="1">
        <w:r w:rsidRPr="007C28FE">
          <w:rPr>
            <w:sz w:val="16"/>
            <w:szCs w:val="16"/>
            <w:u w:val="single"/>
          </w:rPr>
          <w:t>Часть 5</w:t>
        </w:r>
      </w:hyperlink>
      <w:r w:rsidRPr="007C28FE">
        <w:rPr>
          <w:sz w:val="16"/>
          <w:szCs w:val="16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7598)).</w:t>
      </w:r>
      <w:r>
        <w:rPr>
          <w:sz w:val="16"/>
          <w:szCs w:val="16"/>
        </w:rPr>
        <w:t xml:space="preserve">                                                                        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               4.2.  </w:t>
      </w:r>
      <w:r w:rsidRPr="00C63612">
        <w:rPr>
          <w:color w:val="000000"/>
          <w:kern w:val="1"/>
          <w:sz w:val="18"/>
          <w:szCs w:val="18"/>
          <w:lang w:eastAsia="hi-IN" w:bidi="hi-IN"/>
        </w:rPr>
        <w:t>Заказчик имеет право вносить авансовые платежи за обучение за период от одного до девяти месяцев.</w:t>
      </w: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 xml:space="preserve">5. Основания изменения и расторжения договора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5.2. Настоящий Договор может быть расторгнут по соглашению Сторон.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5.3. </w:t>
      </w: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>Настоящий Договор может быть расторгнут досрочно по инициативе Исполнителя в одностороннем порядке в случаях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: </w:t>
      </w:r>
    </w:p>
    <w:p w:rsidR="00024F5D" w:rsidRPr="00325BFD" w:rsidRDefault="00024F5D" w:rsidP="00EA22C1">
      <w:pPr>
        <w:widowControl w:val="0"/>
        <w:numPr>
          <w:ilvl w:val="0"/>
          <w:numId w:val="4"/>
        </w:numPr>
        <w:tabs>
          <w:tab w:val="num" w:pos="720"/>
        </w:tabs>
        <w:suppressAutoHyphens/>
        <w:autoSpaceDE w:val="0"/>
        <w:ind w:left="0" w:firstLine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- неоднократного совершения Обучающимся действий, грубо нарушающих Устав </w:t>
      </w:r>
      <w:r w:rsidRPr="007C296B">
        <w:rPr>
          <w:color w:val="000000"/>
          <w:kern w:val="1"/>
          <w:sz w:val="18"/>
          <w:szCs w:val="18"/>
          <w:lang w:eastAsia="hi-IN" w:bidi="hi-IN"/>
        </w:rPr>
        <w:t>МБУ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color w:val="000000"/>
          <w:kern w:val="1"/>
          <w:sz w:val="18"/>
          <w:szCs w:val="18"/>
          <w:lang w:eastAsia="hi-IN" w:bidi="hi-IN"/>
        </w:rPr>
        <w:t xml:space="preserve"> ДШИ»</w:t>
      </w: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, Правила внутреннего распорядка, а также если меры рекомендательного характера не дали результата и дальнейшее пребывание обучающегося в </w:t>
      </w:r>
      <w:r w:rsidRPr="007C296B">
        <w:rPr>
          <w:color w:val="000000"/>
          <w:kern w:val="1"/>
          <w:sz w:val="18"/>
          <w:szCs w:val="18"/>
          <w:lang w:eastAsia="hi-IN" w:bidi="hi-IN"/>
        </w:rPr>
        <w:t>МБУ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</w:t>
      </w:r>
      <w:r w:rsidRPr="007C296B">
        <w:rPr>
          <w:color w:val="000000"/>
          <w:kern w:val="1"/>
          <w:sz w:val="18"/>
          <w:szCs w:val="18"/>
          <w:lang w:eastAsia="hi-IN" w:bidi="hi-IN"/>
        </w:rPr>
        <w:t>ДО «Еткульска</w:t>
      </w:r>
      <w:r>
        <w:rPr>
          <w:color w:val="000000"/>
          <w:kern w:val="1"/>
          <w:sz w:val="18"/>
          <w:szCs w:val="18"/>
          <w:lang w:eastAsia="hi-IN" w:bidi="hi-IN"/>
        </w:rPr>
        <w:t>я</w:t>
      </w:r>
      <w:r w:rsidRPr="007C296B">
        <w:rPr>
          <w:color w:val="000000"/>
          <w:kern w:val="1"/>
          <w:sz w:val="18"/>
          <w:szCs w:val="18"/>
          <w:lang w:eastAsia="hi-IN" w:bidi="hi-IN"/>
        </w:rPr>
        <w:t xml:space="preserve"> ДШИ»</w:t>
      </w:r>
      <w:r>
        <w:rPr>
          <w:color w:val="000000"/>
          <w:kern w:val="1"/>
          <w:sz w:val="18"/>
          <w:szCs w:val="18"/>
          <w:lang w:eastAsia="hi-IN" w:bidi="hi-IN"/>
        </w:rPr>
        <w:t xml:space="preserve"> </w:t>
      </w:r>
      <w:r w:rsidRPr="00325BFD">
        <w:rPr>
          <w:color w:val="000000"/>
          <w:kern w:val="1"/>
          <w:sz w:val="18"/>
          <w:szCs w:val="18"/>
          <w:lang w:eastAsia="hi-IN" w:bidi="hi-IN"/>
        </w:rPr>
        <w:t>оказывает отрицательное влияние на других обучающихся, нарушает их права и права работников учреждения;</w:t>
      </w:r>
    </w:p>
    <w:p w:rsidR="00024F5D" w:rsidRPr="00325BFD" w:rsidRDefault="00024F5D" w:rsidP="00EA22C1">
      <w:pPr>
        <w:widowControl w:val="0"/>
        <w:numPr>
          <w:ilvl w:val="0"/>
          <w:numId w:val="4"/>
        </w:numPr>
        <w:tabs>
          <w:tab w:val="left" w:pos="0"/>
          <w:tab w:val="num" w:pos="720"/>
        </w:tabs>
        <w:suppressAutoHyphens/>
        <w:autoSpaceDE w:val="0"/>
        <w:ind w:left="0" w:firstLine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- за не ликвидированную в срок академическую задолженность по одной и более учебным дисциплинам учебного плана; </w:t>
      </w:r>
    </w:p>
    <w:p w:rsidR="00024F5D" w:rsidRPr="00325BFD" w:rsidRDefault="00024F5D" w:rsidP="00EA22C1">
      <w:pPr>
        <w:widowControl w:val="0"/>
        <w:numPr>
          <w:ilvl w:val="0"/>
          <w:numId w:val="4"/>
        </w:numPr>
        <w:tabs>
          <w:tab w:val="left" w:pos="0"/>
          <w:tab w:val="num" w:pos="720"/>
        </w:tabs>
        <w:suppressAutoHyphens/>
        <w:autoSpaceDE w:val="0"/>
        <w:ind w:left="0" w:firstLine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>- за систематические пропуски учебных занятий без уважительных причин в объеме, не позволяющем осваивать в полном объеме образовательную программу;</w:t>
      </w:r>
    </w:p>
    <w:p w:rsidR="00024F5D" w:rsidRPr="00325BFD" w:rsidRDefault="00024F5D" w:rsidP="00EA22C1">
      <w:pPr>
        <w:widowControl w:val="0"/>
        <w:numPr>
          <w:ilvl w:val="0"/>
          <w:numId w:val="4"/>
        </w:numPr>
        <w:tabs>
          <w:tab w:val="left" w:pos="0"/>
          <w:tab w:val="num" w:pos="720"/>
        </w:tabs>
        <w:suppressAutoHyphens/>
        <w:autoSpaceDE w:val="0"/>
        <w:ind w:left="0" w:firstLine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>- принятия решения о невозможности продолжения обучения по причине недостаточности творческих способностей Обучающегося, осваивающего дополнительную общеразвивающую  программу (на основании решения педагогического совета, по результатам промежуточной аттестации);</w:t>
      </w:r>
    </w:p>
    <w:p w:rsidR="00024F5D" w:rsidRPr="00325BFD" w:rsidRDefault="00024F5D" w:rsidP="00EA22C1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436" w:hanging="436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>- неоднократного нарушения Заказчиком условий договора;</w:t>
      </w:r>
    </w:p>
    <w:p w:rsidR="00024F5D" w:rsidRPr="00325BFD" w:rsidRDefault="00024F5D" w:rsidP="00EA22C1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436" w:hanging="436"/>
        <w:jc w:val="both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 xml:space="preserve">- просрочки платы за обучение; </w:t>
      </w:r>
    </w:p>
    <w:p w:rsidR="00024F5D" w:rsidRPr="00325BFD" w:rsidRDefault="00024F5D" w:rsidP="00EA22C1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436" w:hanging="436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>- по обстоятельствам, не зависящим от воли Заказчика/ Обучающегося и Исполнителя, в том числе в случае ликвидации Исполнителя;</w:t>
      </w:r>
    </w:p>
    <w:p w:rsidR="00024F5D" w:rsidRPr="00325BFD" w:rsidRDefault="00024F5D" w:rsidP="00EA22C1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ind w:left="436" w:hanging="436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- в иных случаях, предусмотренных законодательством Российской Федерации.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 xml:space="preserve">5.4. Настоящий Договор расторгается досрочно по инициативе Заказчика/ Обучающегося: </w:t>
      </w:r>
    </w:p>
    <w:p w:rsidR="00024F5D" w:rsidRPr="00325BFD" w:rsidRDefault="00024F5D" w:rsidP="00EA22C1">
      <w:pPr>
        <w:widowControl w:val="0"/>
        <w:tabs>
          <w:tab w:val="num" w:pos="720"/>
        </w:tabs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>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024F5D" w:rsidRPr="00325BFD" w:rsidRDefault="00024F5D" w:rsidP="00EA22C1">
      <w:pPr>
        <w:widowControl w:val="0"/>
        <w:tabs>
          <w:tab w:val="num" w:pos="720"/>
        </w:tabs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 xml:space="preserve">               5.5.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5.6. Заказчик/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 xml:space="preserve">6. Ответственность Исполнителя, Заказчика и Обучающегося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>7. Срок действия Договора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7.1. Настоящий Договор вступает в силу со дня его заключения Сторонами и действует до полного исполнения Сторонами обязательств, либо до расторжения по основаниям статьи 5 настоящего договора.</w:t>
      </w: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325BFD">
        <w:rPr>
          <w:b/>
          <w:bCs/>
          <w:color w:val="000000"/>
          <w:kern w:val="1"/>
          <w:sz w:val="18"/>
          <w:szCs w:val="18"/>
          <w:lang w:eastAsia="hi-IN" w:bidi="hi-IN"/>
        </w:rPr>
        <w:t xml:space="preserve">8. Заключительные положения 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24F5D" w:rsidRPr="00325BF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форме.</w:t>
      </w:r>
    </w:p>
    <w:p w:rsidR="00024F5D" w:rsidRDefault="00024F5D" w:rsidP="00EA22C1">
      <w:pPr>
        <w:widowControl w:val="0"/>
        <w:suppressAutoHyphens/>
        <w:autoSpaceDE w:val="0"/>
        <w:jc w:val="both"/>
        <w:rPr>
          <w:color w:val="000000"/>
          <w:kern w:val="1"/>
          <w:sz w:val="18"/>
          <w:szCs w:val="18"/>
          <w:lang w:eastAsia="hi-IN" w:bidi="hi-IN"/>
        </w:rPr>
      </w:pPr>
      <w:r w:rsidRPr="00325BFD">
        <w:rPr>
          <w:color w:val="000000"/>
          <w:kern w:val="1"/>
          <w:sz w:val="18"/>
          <w:szCs w:val="18"/>
          <w:lang w:eastAsia="hi-IN" w:bidi="hi-IN"/>
        </w:rPr>
        <w:tab/>
        <w:t>8.4. Изменения Договора оформляются дополнительными соглашениями к Договору.</w:t>
      </w:r>
    </w:p>
    <w:p w:rsidR="00024F5D" w:rsidRPr="00325BFD" w:rsidRDefault="00024F5D" w:rsidP="00EA22C1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18"/>
          <w:szCs w:val="18"/>
          <w:lang w:eastAsia="hi-IN" w:bidi="hi-IN"/>
        </w:rPr>
      </w:pPr>
      <w:r w:rsidRPr="00804B69">
        <w:rPr>
          <w:b/>
          <w:bCs/>
          <w:color w:val="000000"/>
          <w:kern w:val="1"/>
          <w:sz w:val="20"/>
          <w:szCs w:val="20"/>
          <w:lang w:eastAsia="hi-IN" w:bidi="hi-IN"/>
        </w:rPr>
        <w:t>9. Адреса и реквизиты сторон:</w:t>
      </w:r>
    </w:p>
    <w:tbl>
      <w:tblPr>
        <w:tblW w:w="0" w:type="auto"/>
        <w:tblInd w:w="2" w:type="dxa"/>
        <w:tblBorders>
          <w:insideH w:val="single" w:sz="4" w:space="0" w:color="auto"/>
          <w:insideV w:val="single" w:sz="4" w:space="0" w:color="auto"/>
        </w:tblBorders>
        <w:tblLook w:val="00A0"/>
      </w:tblPr>
      <w:tblGrid>
        <w:gridCol w:w="2641"/>
        <w:gridCol w:w="3836"/>
        <w:gridCol w:w="3836"/>
      </w:tblGrid>
      <w:tr w:rsidR="00024F5D" w:rsidRPr="00A1505B">
        <w:tc>
          <w:tcPr>
            <w:tcW w:w="3864" w:type="dxa"/>
          </w:tcPr>
          <w:p w:rsidR="00024F5D" w:rsidRPr="00A1505B" w:rsidRDefault="00024F5D" w:rsidP="00002C60">
            <w:pPr>
              <w:widowControl w:val="0"/>
              <w:suppressAutoHyphens/>
              <w:autoSpaceDE w:val="0"/>
              <w:jc w:val="center"/>
              <w:rPr>
                <w:b/>
                <w:bCs/>
                <w:i/>
                <w:iCs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</w:pPr>
            <w:r w:rsidRPr="00A1505B">
              <w:rPr>
                <w:b/>
                <w:bCs/>
                <w:i/>
                <w:iCs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  <w:t>ИСПОЛНИТЕЛЬ</w:t>
            </w:r>
          </w:p>
          <w:p w:rsidR="00024F5D" w:rsidRPr="00A1505B" w:rsidRDefault="00024F5D" w:rsidP="00002C60">
            <w:pPr>
              <w:widowControl w:val="0"/>
              <w:suppressAutoHyphens/>
              <w:autoSpaceDE w:val="0"/>
              <w:jc w:val="center"/>
              <w:rPr>
                <w:b/>
                <w:bCs/>
                <w:i/>
                <w:iCs/>
                <w:color w:val="000000"/>
                <w:kern w:val="1"/>
                <w:sz w:val="18"/>
                <w:szCs w:val="18"/>
                <w:u w:val="single"/>
                <w:lang w:eastAsia="hi-IN" w:bidi="hi-IN"/>
              </w:rPr>
            </w:pPr>
          </w:p>
          <w:p w:rsidR="00024F5D" w:rsidRPr="00A1505B" w:rsidRDefault="00024F5D" w:rsidP="00002C60">
            <w:pPr>
              <w:widowControl w:val="0"/>
              <w:suppressAutoHyphens/>
              <w:autoSpaceDE w:val="0"/>
              <w:spacing w:line="60" w:lineRule="atLeast"/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Муниципальное </w:t>
            </w:r>
            <w:r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бюджетное</w:t>
            </w:r>
            <w:r w:rsidRPr="00A1505B"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 учреждение</w:t>
            </w:r>
          </w:p>
          <w:p w:rsidR="00024F5D" w:rsidRPr="00A1505B" w:rsidRDefault="00024F5D" w:rsidP="00002C60">
            <w:pPr>
              <w:widowControl w:val="0"/>
              <w:suppressAutoHyphens/>
              <w:autoSpaceDE w:val="0"/>
              <w:spacing w:line="60" w:lineRule="atLeast"/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дополнительного образования</w:t>
            </w:r>
          </w:p>
          <w:p w:rsidR="00024F5D" w:rsidRPr="009A370F" w:rsidRDefault="00024F5D" w:rsidP="00002C60">
            <w:pPr>
              <w:widowControl w:val="0"/>
              <w:suppressAutoHyphens/>
              <w:autoSpaceDE w:val="0"/>
              <w:spacing w:line="60" w:lineRule="atLeast"/>
              <w:rPr>
                <w:b/>
                <w:bCs/>
                <w:kern w:val="1"/>
                <w:sz w:val="16"/>
                <w:szCs w:val="16"/>
                <w:lang w:eastAsia="hi-IN" w:bidi="hi-IN"/>
              </w:rPr>
            </w:pPr>
            <w:r w:rsidRPr="00A1505B"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«</w:t>
            </w:r>
            <w:r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Еткульская д</w:t>
            </w:r>
            <w:r w:rsidRPr="00A1505B"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етская школа искусств» (М</w:t>
            </w:r>
            <w:r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Б</w:t>
            </w:r>
            <w:r w:rsidRPr="00A1505B"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У</w:t>
            </w:r>
            <w:r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 xml:space="preserve"> </w:t>
            </w:r>
            <w:r w:rsidRPr="00A1505B">
              <w:rPr>
                <w:b/>
                <w:bCs/>
                <w:color w:val="000000"/>
                <w:kern w:val="1"/>
                <w:sz w:val="16"/>
                <w:szCs w:val="16"/>
                <w:lang w:eastAsia="hi-IN" w:bidi="hi-IN"/>
              </w:rPr>
              <w:t>ДО «</w:t>
            </w:r>
            <w:r w:rsidRPr="009A370F">
              <w:rPr>
                <w:b/>
                <w:bCs/>
                <w:kern w:val="1"/>
                <w:sz w:val="16"/>
                <w:szCs w:val="16"/>
                <w:lang w:eastAsia="hi-IN" w:bidi="hi-IN"/>
              </w:rPr>
              <w:t>Еткульская ДШИ)</w:t>
            </w:r>
          </w:p>
          <w:p w:rsidR="00024F5D" w:rsidRPr="009A370F" w:rsidRDefault="00024F5D" w:rsidP="00002C60">
            <w:pPr>
              <w:widowControl w:val="0"/>
              <w:suppressAutoHyphens/>
              <w:autoSpaceDE w:val="0"/>
              <w:spacing w:line="60" w:lineRule="atLeast"/>
              <w:rPr>
                <w:kern w:val="1"/>
                <w:sz w:val="16"/>
                <w:szCs w:val="16"/>
                <w:lang w:eastAsia="hi-IN" w:bidi="hi-IN"/>
              </w:rPr>
            </w:pPr>
            <w:r w:rsidRPr="009A370F">
              <w:rPr>
                <w:kern w:val="1"/>
                <w:sz w:val="16"/>
                <w:szCs w:val="16"/>
                <w:lang w:eastAsia="hi-IN" w:bidi="hi-IN"/>
              </w:rPr>
              <w:t>456560, Челябинская область,</w:t>
            </w:r>
          </w:p>
          <w:p w:rsidR="00024F5D" w:rsidRPr="009A370F" w:rsidRDefault="00024F5D" w:rsidP="00002C60">
            <w:pPr>
              <w:widowControl w:val="0"/>
              <w:suppressAutoHyphens/>
              <w:autoSpaceDE w:val="0"/>
              <w:spacing w:line="60" w:lineRule="atLeast"/>
              <w:rPr>
                <w:kern w:val="1"/>
                <w:sz w:val="16"/>
                <w:szCs w:val="16"/>
                <w:lang w:eastAsia="hi-IN" w:bidi="hi-IN"/>
              </w:rPr>
            </w:pPr>
            <w:r w:rsidRPr="009A370F">
              <w:rPr>
                <w:kern w:val="1"/>
                <w:sz w:val="16"/>
                <w:szCs w:val="16"/>
                <w:lang w:eastAsia="hi-IN" w:bidi="hi-IN"/>
              </w:rPr>
              <w:t>с. Еткуль, Переулок 13, дом 5</w:t>
            </w:r>
          </w:p>
          <w:p w:rsidR="00024F5D" w:rsidRPr="009A370F" w:rsidRDefault="00024F5D" w:rsidP="00002C60">
            <w:pPr>
              <w:pStyle w:val="NoSpacing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E4B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получатель</w:t>
            </w:r>
            <w:r w:rsidRPr="009E4B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Pr="009E4B39">
              <w:rPr>
                <w:rStyle w:val="FooterChar"/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A370F">
              <w:rPr>
                <w:rStyle w:val="FontStyle33"/>
                <w:sz w:val="16"/>
                <w:szCs w:val="16"/>
              </w:rPr>
              <w:t>УФК по Челябинской области (МБУ ДО Еткульская ДШИ)</w:t>
            </w:r>
          </w:p>
          <w:p w:rsidR="00024F5D" w:rsidRPr="009A370F" w:rsidRDefault="00024F5D" w:rsidP="00002C60">
            <w:pPr>
              <w:pStyle w:val="NoSpacing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A370F">
              <w:rPr>
                <w:rStyle w:val="FontStyle33"/>
                <w:sz w:val="16"/>
                <w:szCs w:val="16"/>
              </w:rPr>
              <w:t>л/сч 20264130080 ПЛ</w:t>
            </w:r>
          </w:p>
          <w:p w:rsidR="00024F5D" w:rsidRPr="009A370F" w:rsidRDefault="00024F5D" w:rsidP="00002C60">
            <w:pPr>
              <w:pStyle w:val="NoSpacing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A370F">
              <w:rPr>
                <w:rStyle w:val="FontStyle33"/>
                <w:sz w:val="16"/>
                <w:szCs w:val="16"/>
              </w:rPr>
              <w:t xml:space="preserve">Кор.сч. 40102810645370000062 </w:t>
            </w:r>
          </w:p>
          <w:p w:rsidR="00024F5D" w:rsidRPr="009A370F" w:rsidRDefault="00024F5D" w:rsidP="00002C60">
            <w:pPr>
              <w:pStyle w:val="NoSpacing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A370F">
              <w:rPr>
                <w:rStyle w:val="FontStyle33"/>
                <w:sz w:val="16"/>
                <w:szCs w:val="16"/>
              </w:rPr>
              <w:t>в ОТДЕЛЕНИЕ БАНКА РОССИИ // УФК по Челябинской области г.</w:t>
            </w:r>
            <w:r>
              <w:rPr>
                <w:rStyle w:val="FontStyle33"/>
                <w:sz w:val="16"/>
                <w:szCs w:val="16"/>
              </w:rPr>
              <w:t xml:space="preserve"> </w:t>
            </w:r>
            <w:r w:rsidRPr="009A370F">
              <w:rPr>
                <w:rStyle w:val="FontStyle33"/>
                <w:sz w:val="16"/>
                <w:szCs w:val="16"/>
              </w:rPr>
              <w:t>Челябинск</w:t>
            </w:r>
          </w:p>
          <w:p w:rsidR="00024F5D" w:rsidRPr="009A370F" w:rsidRDefault="00024F5D" w:rsidP="00002C60">
            <w:pPr>
              <w:pStyle w:val="NoSpacing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A370F">
              <w:rPr>
                <w:rStyle w:val="FontStyle33"/>
                <w:sz w:val="16"/>
                <w:szCs w:val="16"/>
              </w:rPr>
              <w:t>БИК 017501500</w:t>
            </w:r>
          </w:p>
          <w:p w:rsidR="00024F5D" w:rsidRPr="009A370F" w:rsidRDefault="00024F5D" w:rsidP="00002C60">
            <w:pPr>
              <w:pStyle w:val="NoSpacing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A370F">
              <w:rPr>
                <w:rStyle w:val="FontStyle33"/>
                <w:sz w:val="16"/>
                <w:szCs w:val="16"/>
              </w:rPr>
              <w:t>КБК</w:t>
            </w:r>
          </w:p>
          <w:p w:rsidR="00024F5D" w:rsidRPr="009A370F" w:rsidRDefault="00024F5D" w:rsidP="00002C60">
            <w:pPr>
              <w:pStyle w:val="NoSpacing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A370F">
              <w:rPr>
                <w:rStyle w:val="FontStyle33"/>
                <w:sz w:val="16"/>
                <w:szCs w:val="16"/>
              </w:rPr>
              <w:t>ИНН/КПП 7430006399/743001001</w:t>
            </w:r>
          </w:p>
          <w:p w:rsidR="00024F5D" w:rsidRPr="009A370F" w:rsidRDefault="00024F5D" w:rsidP="00002C60">
            <w:pPr>
              <w:pStyle w:val="NoSpacing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A370F">
              <w:rPr>
                <w:rStyle w:val="FontStyle33"/>
                <w:sz w:val="16"/>
                <w:szCs w:val="16"/>
              </w:rPr>
              <w:t>ОГРН</w:t>
            </w:r>
            <w:r w:rsidRPr="009A370F">
              <w:rPr>
                <w:rStyle w:val="FontStyle33"/>
                <w:sz w:val="16"/>
                <w:szCs w:val="16"/>
              </w:rPr>
              <w:tab/>
              <w:t>1027401637340</w:t>
            </w:r>
          </w:p>
          <w:p w:rsidR="00024F5D" w:rsidRPr="009A370F" w:rsidRDefault="00024F5D" w:rsidP="00002C60">
            <w:pPr>
              <w:widowControl w:val="0"/>
              <w:suppressAutoHyphens/>
              <w:autoSpaceDE w:val="0"/>
              <w:spacing w:line="60" w:lineRule="atLeast"/>
              <w:rPr>
                <w:rStyle w:val="FontStyle33"/>
                <w:b w:val="0"/>
                <w:bCs w:val="0"/>
                <w:sz w:val="16"/>
                <w:szCs w:val="16"/>
              </w:rPr>
            </w:pPr>
            <w:r w:rsidRPr="009A370F">
              <w:rPr>
                <w:b/>
                <w:bCs/>
                <w:sz w:val="16"/>
                <w:szCs w:val="16"/>
              </w:rPr>
              <w:t>ОКТМО</w:t>
            </w:r>
            <w:r w:rsidRPr="009A370F">
              <w:rPr>
                <w:sz w:val="16"/>
                <w:szCs w:val="16"/>
              </w:rPr>
              <w:t xml:space="preserve">  75620430</w:t>
            </w:r>
          </w:p>
          <w:p w:rsidR="00024F5D" w:rsidRPr="009A370F" w:rsidRDefault="00024F5D" w:rsidP="00002C60">
            <w:pPr>
              <w:widowControl w:val="0"/>
              <w:suppressAutoHyphens/>
              <w:autoSpaceDE w:val="0"/>
              <w:rPr>
                <w:i/>
                <w:iCs/>
                <w:sz w:val="16"/>
                <w:szCs w:val="16"/>
              </w:rPr>
            </w:pPr>
            <w:r w:rsidRPr="009A370F">
              <w:rPr>
                <w:rStyle w:val="FontStyle33"/>
                <w:sz w:val="16"/>
                <w:szCs w:val="16"/>
              </w:rPr>
              <w:t>Тел. 8(35145) 2-11-10 (директор); 2-14-40 (бухгалтерия) Тел./Факс 8(35145) 2-11-10</w:t>
            </w:r>
          </w:p>
        </w:tc>
        <w:tc>
          <w:tcPr>
            <w:tcW w:w="3865" w:type="dxa"/>
          </w:tcPr>
          <w:p w:rsidR="00024F5D" w:rsidRPr="00A1505B" w:rsidRDefault="00024F5D" w:rsidP="00002C60">
            <w:pPr>
              <w:widowControl w:val="0"/>
              <w:suppressAutoHyphens/>
              <w:autoSpaceDE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A1505B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ЗАКАЗЧИК</w:t>
            </w:r>
          </w:p>
          <w:p w:rsidR="00024F5D" w:rsidRPr="00A1505B" w:rsidRDefault="00024F5D" w:rsidP="00002C60">
            <w:pPr>
              <w:widowControl w:val="0"/>
              <w:suppressAutoHyphens/>
              <w:autoSpaceDE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024F5D" w:rsidRPr="00A1505B" w:rsidRDefault="00024F5D" w:rsidP="00002C6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Ф.И.О.  _________________________________</w:t>
            </w:r>
          </w:p>
          <w:p w:rsidR="00024F5D" w:rsidRPr="00A1505B" w:rsidRDefault="00024F5D" w:rsidP="00002C60">
            <w:pPr>
              <w:tabs>
                <w:tab w:val="left" w:pos="1125"/>
              </w:tabs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color w:val="000000"/>
                <w:sz w:val="18"/>
                <w:szCs w:val="18"/>
              </w:rPr>
            </w:pPr>
            <w:r w:rsidRPr="00A1505B">
              <w:rPr>
                <w:color w:val="000000"/>
                <w:sz w:val="18"/>
                <w:szCs w:val="18"/>
              </w:rPr>
              <w:t>Дата рождения 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Паспорт: серия  _________ №  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Кем выдан  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Когда  выдан_____________________________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Прописка 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</w:rPr>
              <w:t>Телефон 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pacing w:val="-10"/>
                <w:sz w:val="18"/>
                <w:szCs w:val="18"/>
              </w:rPr>
              <w:t>_______________         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pacing w:val="-10"/>
                <w:sz w:val="18"/>
                <w:szCs w:val="18"/>
              </w:rPr>
              <w:t xml:space="preserve">   </w:t>
            </w:r>
            <w:r w:rsidRPr="00A1505B">
              <w:rPr>
                <w:sz w:val="18"/>
                <w:szCs w:val="18"/>
              </w:rPr>
              <w:t xml:space="preserve"> </w:t>
            </w:r>
            <w:r w:rsidRPr="00A1505B">
              <w:rPr>
                <w:i/>
                <w:iCs/>
                <w:sz w:val="16"/>
                <w:szCs w:val="16"/>
              </w:rPr>
              <w:t>(подпись)                        (расшифровка подписи)</w:t>
            </w:r>
          </w:p>
        </w:tc>
        <w:tc>
          <w:tcPr>
            <w:tcW w:w="3865" w:type="dxa"/>
          </w:tcPr>
          <w:p w:rsidR="00024F5D" w:rsidRPr="00A1505B" w:rsidRDefault="00024F5D" w:rsidP="00002C60">
            <w:pPr>
              <w:widowControl w:val="0"/>
              <w:suppressAutoHyphens/>
              <w:autoSpaceDE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</w:pPr>
            <w:r w:rsidRPr="00A1505B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ОБУЧАЮЩИЙСЯ</w:t>
            </w:r>
          </w:p>
          <w:p w:rsidR="00024F5D" w:rsidRPr="00A1505B" w:rsidRDefault="00024F5D" w:rsidP="00002C60">
            <w:pPr>
              <w:widowControl w:val="0"/>
              <w:suppressAutoHyphens/>
              <w:autoSpaceDE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:rsidR="00024F5D" w:rsidRPr="00A1505B" w:rsidRDefault="00024F5D" w:rsidP="00002C60">
            <w:pPr>
              <w:widowControl w:val="0"/>
              <w:suppressAutoHyphens/>
              <w:autoSpaceDE w:val="0"/>
              <w:jc w:val="center"/>
              <w:rPr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Ф.И.О.  _______________________________</w:t>
            </w:r>
          </w:p>
          <w:p w:rsidR="00024F5D" w:rsidRPr="00A1505B" w:rsidRDefault="00024F5D" w:rsidP="00002C60">
            <w:pPr>
              <w:tabs>
                <w:tab w:val="left" w:pos="1125"/>
              </w:tabs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color w:val="000000"/>
                <w:sz w:val="18"/>
                <w:szCs w:val="18"/>
              </w:rPr>
            </w:pPr>
            <w:r w:rsidRPr="00A1505B">
              <w:rPr>
                <w:color w:val="000000"/>
                <w:sz w:val="18"/>
                <w:szCs w:val="18"/>
              </w:rPr>
              <w:t>Дата рождения  __________________________</w:t>
            </w:r>
          </w:p>
          <w:p w:rsidR="00024F5D" w:rsidRPr="00A1505B" w:rsidRDefault="00024F5D" w:rsidP="00002C60">
            <w:pPr>
              <w:rPr>
                <w:color w:val="000000"/>
                <w:sz w:val="18"/>
                <w:szCs w:val="18"/>
              </w:rPr>
            </w:pPr>
            <w:r w:rsidRPr="00A1505B">
              <w:rPr>
                <w:color w:val="000000"/>
                <w:sz w:val="18"/>
                <w:szCs w:val="18"/>
              </w:rPr>
              <w:t>Свидетельство о рождении ребёнка:</w:t>
            </w:r>
          </w:p>
          <w:p w:rsidR="00024F5D" w:rsidRPr="00A1505B" w:rsidRDefault="00024F5D" w:rsidP="00002C60">
            <w:pPr>
              <w:rPr>
                <w:color w:val="000000"/>
                <w:sz w:val="18"/>
                <w:szCs w:val="18"/>
              </w:rPr>
            </w:pPr>
            <w:r w:rsidRPr="00A1505B">
              <w:rPr>
                <w:color w:val="000000"/>
                <w:sz w:val="18"/>
                <w:szCs w:val="18"/>
              </w:rPr>
              <w:t>Серия  ___________ №  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Паспорт: серия  _________ №  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Кем выдан  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Когда  выдан_____________________________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z w:val="18"/>
                <w:szCs w:val="18"/>
              </w:rPr>
              <w:t>Прописка 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  <w:lang w:eastAsia="hi-IN" w:bidi="hi-IN"/>
              </w:rPr>
              <w:t>________________________________________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sz w:val="18"/>
                <w:szCs w:val="18"/>
              </w:rPr>
              <w:t>Телефон ________________________________</w:t>
            </w: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</w:p>
          <w:p w:rsidR="00024F5D" w:rsidRPr="00A1505B" w:rsidRDefault="00024F5D" w:rsidP="00002C60">
            <w:pPr>
              <w:rPr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pacing w:val="-10"/>
                <w:sz w:val="18"/>
                <w:szCs w:val="18"/>
              </w:rPr>
              <w:t>_______________         __________________________</w:t>
            </w:r>
          </w:p>
          <w:p w:rsidR="00024F5D" w:rsidRPr="00A1505B" w:rsidRDefault="00024F5D" w:rsidP="00002C60">
            <w:pPr>
              <w:widowControl w:val="0"/>
              <w:suppressAutoHyphens/>
              <w:autoSpaceDE w:val="0"/>
              <w:rPr>
                <w:b/>
                <w:bCs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A1505B">
              <w:rPr>
                <w:color w:val="000000"/>
                <w:spacing w:val="-10"/>
                <w:sz w:val="18"/>
                <w:szCs w:val="18"/>
              </w:rPr>
              <w:t xml:space="preserve">      </w:t>
            </w:r>
            <w:r w:rsidRPr="00A1505B">
              <w:rPr>
                <w:sz w:val="18"/>
                <w:szCs w:val="18"/>
              </w:rPr>
              <w:t xml:space="preserve"> </w:t>
            </w:r>
            <w:r w:rsidRPr="00A1505B">
              <w:rPr>
                <w:i/>
                <w:iCs/>
                <w:sz w:val="16"/>
                <w:szCs w:val="16"/>
              </w:rPr>
              <w:t>(подпись)                  (расшифровка подписи)</w:t>
            </w:r>
          </w:p>
        </w:tc>
      </w:tr>
    </w:tbl>
    <w:p w:rsidR="00024F5D" w:rsidRDefault="00024F5D" w:rsidP="00EA22C1">
      <w:pPr>
        <w:jc w:val="right"/>
      </w:pPr>
    </w:p>
    <w:sectPr w:rsidR="00024F5D" w:rsidSect="00F360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330D1"/>
    <w:multiLevelType w:val="hybridMultilevel"/>
    <w:tmpl w:val="57B404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5C8F1A0F"/>
    <w:multiLevelType w:val="hybridMultilevel"/>
    <w:tmpl w:val="9DD0DB8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3">
    <w:nsid w:val="76ED20EF"/>
    <w:multiLevelType w:val="hybridMultilevel"/>
    <w:tmpl w:val="C4522B00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711"/>
    <w:rsid w:val="00002C60"/>
    <w:rsid w:val="00024F5D"/>
    <w:rsid w:val="000830BC"/>
    <w:rsid w:val="000A3D2A"/>
    <w:rsid w:val="000B5D7F"/>
    <w:rsid w:val="00117F5C"/>
    <w:rsid w:val="001259E0"/>
    <w:rsid w:val="0015507E"/>
    <w:rsid w:val="00190656"/>
    <w:rsid w:val="001A019B"/>
    <w:rsid w:val="001F616D"/>
    <w:rsid w:val="00233711"/>
    <w:rsid w:val="002E133E"/>
    <w:rsid w:val="002E212B"/>
    <w:rsid w:val="00325BFD"/>
    <w:rsid w:val="004640AE"/>
    <w:rsid w:val="0050410B"/>
    <w:rsid w:val="005733E4"/>
    <w:rsid w:val="00592C75"/>
    <w:rsid w:val="00634051"/>
    <w:rsid w:val="006401E6"/>
    <w:rsid w:val="00663962"/>
    <w:rsid w:val="006D453E"/>
    <w:rsid w:val="00710851"/>
    <w:rsid w:val="0072472A"/>
    <w:rsid w:val="007C28FE"/>
    <w:rsid w:val="007C296B"/>
    <w:rsid w:val="00804B69"/>
    <w:rsid w:val="0083336A"/>
    <w:rsid w:val="008B1687"/>
    <w:rsid w:val="008B1B46"/>
    <w:rsid w:val="008C7561"/>
    <w:rsid w:val="00950BD7"/>
    <w:rsid w:val="00987D78"/>
    <w:rsid w:val="009A370F"/>
    <w:rsid w:val="009E21AC"/>
    <w:rsid w:val="009E4B39"/>
    <w:rsid w:val="00A11DBD"/>
    <w:rsid w:val="00A1505B"/>
    <w:rsid w:val="00A36466"/>
    <w:rsid w:val="00A72D49"/>
    <w:rsid w:val="00AB1701"/>
    <w:rsid w:val="00B05849"/>
    <w:rsid w:val="00B93E44"/>
    <w:rsid w:val="00BA6204"/>
    <w:rsid w:val="00BC1AAE"/>
    <w:rsid w:val="00C63612"/>
    <w:rsid w:val="00C848E9"/>
    <w:rsid w:val="00C91C0B"/>
    <w:rsid w:val="00CB195C"/>
    <w:rsid w:val="00D544E7"/>
    <w:rsid w:val="00DB0607"/>
    <w:rsid w:val="00DD7646"/>
    <w:rsid w:val="00E516F8"/>
    <w:rsid w:val="00EA22C1"/>
    <w:rsid w:val="00F11F4B"/>
    <w:rsid w:val="00F17868"/>
    <w:rsid w:val="00F32414"/>
    <w:rsid w:val="00F36058"/>
    <w:rsid w:val="00F41084"/>
    <w:rsid w:val="00F6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A620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rsid w:val="00233711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371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EA22C1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22C1"/>
    <w:rPr>
      <w:lang w:eastAsia="en-US"/>
    </w:rPr>
  </w:style>
  <w:style w:type="paragraph" w:styleId="NoSpacing">
    <w:name w:val="No Spacing"/>
    <w:link w:val="NoSpacingChar"/>
    <w:uiPriority w:val="99"/>
    <w:qFormat/>
    <w:rsid w:val="00EA22C1"/>
    <w:pPr>
      <w:suppressAutoHyphens/>
    </w:pPr>
    <w:rPr>
      <w:rFonts w:cs="Calibri"/>
      <w:lang w:eastAsia="ar-SA"/>
    </w:rPr>
  </w:style>
  <w:style w:type="character" w:customStyle="1" w:styleId="NoSpacingChar">
    <w:name w:val="No Spacing Char"/>
    <w:link w:val="NoSpacing"/>
    <w:uiPriority w:val="99"/>
    <w:locked/>
    <w:rsid w:val="00EA22C1"/>
    <w:rPr>
      <w:sz w:val="22"/>
      <w:szCs w:val="22"/>
      <w:lang w:eastAsia="ar-SA" w:bidi="ar-SA"/>
    </w:rPr>
  </w:style>
  <w:style w:type="character" w:customStyle="1" w:styleId="FontStyle33">
    <w:name w:val="Font Style33"/>
    <w:uiPriority w:val="99"/>
    <w:rsid w:val="00EA22C1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92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7</Pages>
  <Words>3231</Words>
  <Characters>18422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Licens_001</cp:lastModifiedBy>
  <cp:revision>10</cp:revision>
  <cp:lastPrinted>2021-11-15T05:22:00Z</cp:lastPrinted>
  <dcterms:created xsi:type="dcterms:W3CDTF">2017-06-28T11:00:00Z</dcterms:created>
  <dcterms:modified xsi:type="dcterms:W3CDTF">2021-11-15T05:24:00Z</dcterms:modified>
</cp:coreProperties>
</file>