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CB" w:rsidRDefault="007462CB" w:rsidP="00A76A07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323A1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p w:rsidR="007462CB" w:rsidRDefault="007462CB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7462CB" w:rsidRPr="00E8602F" w:rsidRDefault="007462CB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7462CB" w:rsidRPr="00323A18" w:rsidRDefault="007462CB" w:rsidP="00A76A0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273"/>
        <w:gridCol w:w="3284"/>
        <w:gridCol w:w="3365"/>
      </w:tblGrid>
      <w:tr w:rsidR="007462CB" w:rsidRPr="00066699" w:rsidTr="00066699">
        <w:tc>
          <w:tcPr>
            <w:tcW w:w="3273" w:type="dxa"/>
          </w:tcPr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699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A18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A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62CB" w:rsidRPr="006908CA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8CA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7462CB" w:rsidRPr="006908CA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69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6908CA">
              <w:rPr>
                <w:rFonts w:ascii="Times New Roman" w:hAnsi="Times New Roman"/>
                <w:sz w:val="24"/>
                <w:szCs w:val="24"/>
              </w:rPr>
              <w:t xml:space="preserve"> “29.08.2025”</w:t>
            </w:r>
          </w:p>
          <w:p w:rsidR="007462CB" w:rsidRPr="00066699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2CB" w:rsidRPr="00066699" w:rsidRDefault="007462CB" w:rsidP="0006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462CB" w:rsidRPr="006908CA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69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A1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462CB" w:rsidRPr="00323A18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A18">
              <w:rPr>
                <w:rFonts w:ascii="Times New Roman" w:hAnsi="Times New Roman"/>
                <w:sz w:val="24"/>
                <w:szCs w:val="24"/>
              </w:rPr>
              <w:t>Першанова Е.А.</w:t>
            </w:r>
          </w:p>
          <w:p w:rsidR="007462CB" w:rsidRPr="006908CA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8CA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7462CB" w:rsidRPr="006908CA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69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6908CA">
              <w:rPr>
                <w:rFonts w:ascii="Times New Roman" w:hAnsi="Times New Roman"/>
                <w:sz w:val="24"/>
                <w:szCs w:val="24"/>
              </w:rPr>
              <w:t xml:space="preserve"> “29.08.2025”</w:t>
            </w:r>
          </w:p>
          <w:p w:rsidR="007462CB" w:rsidRPr="00066699" w:rsidRDefault="007462CB" w:rsidP="0006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62CB" w:rsidRPr="006908CA" w:rsidRDefault="007462CB" w:rsidP="00CA5D63">
      <w:pPr>
        <w:jc w:val="center"/>
        <w:rPr>
          <w:rFonts w:ascii="Times New Roman" w:hAnsi="Times New Roman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Pr="006E1004" w:rsidRDefault="007462CB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УЧЕБНЫЙ ПЛАН</w:t>
      </w:r>
    </w:p>
    <w:p w:rsidR="007462CB" w:rsidRPr="00BA255F" w:rsidRDefault="007462CB" w:rsidP="00344318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7462CB" w:rsidRPr="006E1004" w:rsidRDefault="007462CB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на </w:t>
      </w:r>
      <w:r w:rsidRPr="00BA255F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–</w:t>
      </w:r>
      <w:r w:rsidRPr="00BA255F">
        <w:rPr>
          <w:rFonts w:ascii="Times New Roman" w:hAnsi="Times New Roman"/>
          <w:sz w:val="28"/>
          <w:szCs w:val="28"/>
        </w:rPr>
        <w:t xml:space="preserve"> 2026</w:t>
      </w:r>
      <w:r w:rsidRPr="006E1004">
        <w:rPr>
          <w:rFonts w:ascii="Times New Roman" w:hAnsi="Times New Roman"/>
          <w:sz w:val="28"/>
          <w:szCs w:val="28"/>
        </w:rPr>
        <w:t xml:space="preserve"> учебный год</w:t>
      </w:r>
    </w:p>
    <w:p w:rsidR="007462CB" w:rsidRPr="006E1004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Pr="006E1004" w:rsidRDefault="007462CB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7462CB" w:rsidRPr="00BA255F" w:rsidRDefault="007462CB" w:rsidP="00F93659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Крымский муниципальный район, Краснодарский край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2025</w:t>
      </w:r>
    </w:p>
    <w:p w:rsidR="007462CB" w:rsidRPr="00BA255F" w:rsidRDefault="007462CB" w:rsidP="001A682B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br w:type="page"/>
      </w:r>
      <w:r w:rsidRPr="006E1004">
        <w:rPr>
          <w:rFonts w:ascii="Times New Roman" w:hAnsi="Times New Roman"/>
          <w:sz w:val="28"/>
          <w:szCs w:val="28"/>
        </w:rPr>
        <w:t>ПОЯСНИТЕЛЬНАЯ ЗАПИСКА</w:t>
      </w:r>
    </w:p>
    <w:p w:rsidR="007462CB" w:rsidRPr="006E1004" w:rsidRDefault="007462CB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462CB" w:rsidRPr="006E1004" w:rsidRDefault="007462CB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="Times New Roman" w:hAnsi="Times New Roman"/>
          <w:sz w:val="28"/>
          <w:szCs w:val="28"/>
        </w:rPr>
        <w:t>5-9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="Times New Roman" w:hAnsi="Times New Roman"/>
          <w:sz w:val="28"/>
          <w:szCs w:val="28"/>
        </w:rPr>
        <w:t xml:space="preserve"> ФГОС О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462CB" w:rsidRPr="006E1004" w:rsidRDefault="007462CB" w:rsidP="001A75C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="Times New Roman" w:hAnsi="Times New Roman"/>
          <w:sz w:val="28"/>
          <w:szCs w:val="28"/>
        </w:rPr>
        <w:t xml:space="preserve">Федеральной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462CB" w:rsidRPr="006E1004" w:rsidRDefault="007462CB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01.09.2025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BA25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BA255F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7462CB" w:rsidRPr="006E1004" w:rsidRDefault="007462CB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</w:t>
      </w:r>
      <w:r>
        <w:rPr>
          <w:rStyle w:val="markedcontent"/>
          <w:rFonts w:ascii="Times New Roman" w:hAnsi="Times New Roman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недели. </w:t>
      </w:r>
    </w:p>
    <w:p w:rsidR="007462CB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="Times New Roman" w:hAnsi="Times New Roman"/>
          <w:sz w:val="28"/>
          <w:szCs w:val="28"/>
        </w:rPr>
        <w:t>5-8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5-</w:t>
      </w:r>
      <w:r>
        <w:rPr>
          <w:rStyle w:val="markedcontent"/>
          <w:rFonts w:ascii="Times New Roman" w:hAnsi="Times New Roman"/>
          <w:sz w:val="28"/>
          <w:szCs w:val="28"/>
        </w:rPr>
        <w:t>ти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</w:t>
      </w:r>
      <w:r>
        <w:rPr>
          <w:rStyle w:val="markedcontent"/>
          <w:rFonts w:ascii="Times New Roman" w:hAnsi="Times New Roman"/>
          <w:sz w:val="28"/>
          <w:szCs w:val="28"/>
        </w:rPr>
        <w:t>, в 9-х классах по 6-ти дневной учебной недели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7462CB" w:rsidRPr="006E1004" w:rsidRDefault="007462CB" w:rsidP="005F6A4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5F6A49">
        <w:rPr>
          <w:rStyle w:val="markedcontent"/>
          <w:rFonts w:ascii="Times New Roman" w:hAnsi="Times New Roman"/>
          <w:sz w:val="28"/>
          <w:szCs w:val="28"/>
        </w:rPr>
        <w:t>в  5 классе – 29 часов, в  6 классе – 30 часов, в 7 классе – 32 часа, в  8</w:t>
      </w:r>
      <w:r>
        <w:rPr>
          <w:rStyle w:val="markedcontent"/>
          <w:rFonts w:ascii="Times New Roman" w:hAnsi="Times New Roman"/>
          <w:sz w:val="28"/>
          <w:szCs w:val="28"/>
        </w:rPr>
        <w:t xml:space="preserve"> классе – 33 часа, в 9 классе – 36 часов.</w:t>
      </w:r>
    </w:p>
    <w:p w:rsidR="007462CB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="Times New Roman" w:hAnsi="Times New Roman"/>
          <w:sz w:val="28"/>
          <w:szCs w:val="28"/>
        </w:rPr>
        <w:t>40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минут</w:t>
      </w:r>
      <w:r>
        <w:rPr>
          <w:rStyle w:val="markedcontent"/>
          <w:rFonts w:ascii="Times New Roman" w:hAnsi="Times New Roman"/>
          <w:sz w:val="28"/>
          <w:szCs w:val="28"/>
        </w:rPr>
        <w:t>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7462CB" w:rsidRDefault="007462CB" w:rsidP="00F23C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языком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 w:rsidRPr="00BA255F">
        <w:rPr>
          <w:rFonts w:ascii="Times New Roman" w:hAnsi="Times New Roman"/>
          <w:sz w:val="28"/>
          <w:szCs w:val="28"/>
        </w:rPr>
        <w:t xml:space="preserve">русский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7462CB" w:rsidRDefault="007462CB" w:rsidP="00356085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В предмет математика включены 3 курса алгебра – </w:t>
      </w:r>
      <w:r>
        <w:rPr>
          <w:rStyle w:val="markedcontent"/>
          <w:rFonts w:ascii="Times New Roman" w:hAnsi="Times New Roman"/>
          <w:sz w:val="28"/>
          <w:szCs w:val="28"/>
        </w:rPr>
        <w:t>3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геометрия – 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и вероятность и статистика 1 ч.</w:t>
      </w:r>
    </w:p>
    <w:p w:rsidR="007462CB" w:rsidRDefault="007462CB" w:rsidP="007C786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части рекомендуемой для всех обучающихся реализуются следующие курсы внеурочной  деятельности: Разговоры о важном, Семьеведение, Россия  - мри горизонты (6-9), Кубановедение.</w:t>
      </w:r>
    </w:p>
    <w:p w:rsidR="007462CB" w:rsidRDefault="007462CB" w:rsidP="00323A18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23A18">
        <w:rPr>
          <w:rStyle w:val="markedcontent"/>
          <w:rFonts w:ascii="Times New Roman" w:hAnsi="Times New Roman"/>
          <w:sz w:val="28"/>
          <w:szCs w:val="28"/>
        </w:rPr>
        <w:t>Проектная и ис</w:t>
      </w:r>
      <w:r>
        <w:rPr>
          <w:rStyle w:val="markedcontent"/>
          <w:rFonts w:ascii="Times New Roman" w:hAnsi="Times New Roman"/>
          <w:sz w:val="28"/>
          <w:szCs w:val="28"/>
        </w:rPr>
        <w:t>с</w:t>
      </w:r>
      <w:r w:rsidRPr="00323A18">
        <w:rPr>
          <w:rStyle w:val="markedcontent"/>
          <w:rFonts w:ascii="Times New Roman" w:hAnsi="Times New Roman"/>
          <w:sz w:val="28"/>
          <w:szCs w:val="28"/>
        </w:rPr>
        <w:t>ледовательская деятельность в 9 классах изучаются в формате внеурочной деятельности.</w:t>
      </w:r>
      <w:r>
        <w:rPr>
          <w:rStyle w:val="markedcontent"/>
          <w:rFonts w:ascii="Times New Roman" w:hAnsi="Times New Roman"/>
          <w:sz w:val="28"/>
          <w:szCs w:val="28"/>
        </w:rPr>
        <w:t xml:space="preserve"> Так же Практикум по алгебре в 9-х классах во втором полугодии, Основы военной подготовки в 8-х классах.</w:t>
      </w:r>
    </w:p>
    <w:p w:rsidR="007462CB" w:rsidRDefault="007462CB" w:rsidP="00323A18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вариативной части реализуются следующие курсы внеурочной деятельности: Музейное дело (6в), Юные помощники полиции(6а), Юные помощники пожарной дружины(6г), История и современность кубанского казачества (6б), Театральный кружок (8А), Безопасные дороги Кубани.</w:t>
      </w:r>
    </w:p>
    <w:p w:rsidR="007462CB" w:rsidRDefault="007462CB" w:rsidP="008E0553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связи с поэтапным переходом на новую программу по учебному предмету «История» в 2025 - 2026 учебному году 5-7 классы изучают данный предмет в объеме 3 часа в неделю, 8-9 классы в объеме 2 часа в неделю.</w:t>
      </w:r>
    </w:p>
    <w:p w:rsidR="007462CB" w:rsidRPr="008E0553" w:rsidRDefault="007462CB" w:rsidP="008E0553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части предмета обществознание в 2025 - 2026 учебному году 5-7 классы не изучают данный предмет, 8 - 9 классы изучают в объеме 1 час в неделю.</w:t>
      </w:r>
    </w:p>
    <w:p w:rsidR="007462CB" w:rsidRPr="00BA255F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При изучении </w:t>
      </w:r>
      <w:r>
        <w:rPr>
          <w:rStyle w:val="markedcontent"/>
          <w:rFonts w:ascii="Times New Roman" w:hAnsi="Times New Roman"/>
          <w:sz w:val="28"/>
          <w:szCs w:val="28"/>
        </w:rPr>
        <w:t xml:space="preserve">предметов </w:t>
      </w:r>
      <w:r w:rsidRPr="004168CD">
        <w:rPr>
          <w:rStyle w:val="markedcontent"/>
          <w:rFonts w:ascii="Times New Roman" w:hAnsi="Times New Roman"/>
          <w:sz w:val="28"/>
          <w:szCs w:val="28"/>
        </w:rPr>
        <w:t xml:space="preserve">английский язык, </w:t>
      </w:r>
      <w:r>
        <w:rPr>
          <w:rStyle w:val="markedcontent"/>
          <w:rFonts w:ascii="Times New Roman" w:hAnsi="Times New Roman"/>
          <w:sz w:val="28"/>
          <w:szCs w:val="28"/>
        </w:rPr>
        <w:t xml:space="preserve">информатика, </w:t>
      </w:r>
      <w:r w:rsidRPr="004168CD">
        <w:rPr>
          <w:rStyle w:val="markedcontent"/>
          <w:rFonts w:ascii="Times New Roman" w:hAnsi="Times New Roman"/>
          <w:sz w:val="28"/>
          <w:szCs w:val="28"/>
        </w:rPr>
        <w:t>труд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4168CD">
        <w:rPr>
          <w:rStyle w:val="markedcontent"/>
          <w:rFonts w:ascii="Times New Roman" w:hAnsi="Times New Roman"/>
          <w:sz w:val="28"/>
          <w:szCs w:val="28"/>
        </w:rPr>
        <w:t>(технология)</w:t>
      </w:r>
      <w:r w:rsidRPr="006E1004">
        <w:rPr>
          <w:rStyle w:val="markedcontent"/>
          <w:rFonts w:ascii="Times New Roman" w:hAnsi="Times New Roman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="Times New Roman" w:hAnsi="Times New Roman"/>
          <w:sz w:val="28"/>
          <w:szCs w:val="28"/>
        </w:rPr>
        <w:t>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аттестация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за четверть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и </w:t>
      </w:r>
      <w:r w:rsidRPr="006E1004">
        <w:rPr>
          <w:rStyle w:val="markedcontent"/>
          <w:rFonts w:ascii="Times New Roman" w:hAnsi="Times New Roman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7462CB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завершается итоговой аттестацией. </w:t>
      </w:r>
    </w:p>
    <w:p w:rsidR="007462CB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составляет </w:t>
      </w:r>
      <w:r>
        <w:rPr>
          <w:rStyle w:val="markedcontent"/>
          <w:rFonts w:ascii="Times New Roman" w:hAnsi="Times New Roman"/>
          <w:sz w:val="28"/>
          <w:szCs w:val="28"/>
        </w:rPr>
        <w:t>5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лет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7462CB" w:rsidRPr="006E1004" w:rsidRDefault="007462CB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462CB" w:rsidRDefault="007462CB" w:rsidP="0022475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7462C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462CB" w:rsidRDefault="007462CB" w:rsidP="00C66AC4">
      <w:pPr>
        <w:ind w:firstLine="567"/>
        <w:jc w:val="both"/>
      </w:pPr>
    </w:p>
    <w:sectPr w:rsidR="007462C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28"/>
    <w:rsid w:val="00007DBB"/>
    <w:rsid w:val="000454DE"/>
    <w:rsid w:val="00052FF9"/>
    <w:rsid w:val="00066699"/>
    <w:rsid w:val="000A07A9"/>
    <w:rsid w:val="000C3476"/>
    <w:rsid w:val="000F4598"/>
    <w:rsid w:val="0010613A"/>
    <w:rsid w:val="00112D88"/>
    <w:rsid w:val="001440F4"/>
    <w:rsid w:val="0015448F"/>
    <w:rsid w:val="00194F27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0CDE"/>
    <w:rsid w:val="00257176"/>
    <w:rsid w:val="00270402"/>
    <w:rsid w:val="00284FF2"/>
    <w:rsid w:val="0029501B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23A18"/>
    <w:rsid w:val="00344318"/>
    <w:rsid w:val="00356085"/>
    <w:rsid w:val="0036555E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535E"/>
    <w:rsid w:val="00432399"/>
    <w:rsid w:val="004337B0"/>
    <w:rsid w:val="0043527D"/>
    <w:rsid w:val="004414DE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C5A7E"/>
    <w:rsid w:val="005F6A49"/>
    <w:rsid w:val="006136E4"/>
    <w:rsid w:val="00613F43"/>
    <w:rsid w:val="0061648B"/>
    <w:rsid w:val="0062329B"/>
    <w:rsid w:val="00632702"/>
    <w:rsid w:val="006375DF"/>
    <w:rsid w:val="00641000"/>
    <w:rsid w:val="006560B5"/>
    <w:rsid w:val="00665E27"/>
    <w:rsid w:val="00672D5E"/>
    <w:rsid w:val="006908CA"/>
    <w:rsid w:val="006A6072"/>
    <w:rsid w:val="006B6902"/>
    <w:rsid w:val="006C21C9"/>
    <w:rsid w:val="006C5F28"/>
    <w:rsid w:val="006D6035"/>
    <w:rsid w:val="006E1004"/>
    <w:rsid w:val="007031A8"/>
    <w:rsid w:val="007462CB"/>
    <w:rsid w:val="00752EAB"/>
    <w:rsid w:val="00771952"/>
    <w:rsid w:val="00787163"/>
    <w:rsid w:val="007A597B"/>
    <w:rsid w:val="007B5622"/>
    <w:rsid w:val="007C0E1E"/>
    <w:rsid w:val="007C7864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D53B4"/>
    <w:rsid w:val="008E0553"/>
    <w:rsid w:val="00943325"/>
    <w:rsid w:val="009555A6"/>
    <w:rsid w:val="00963708"/>
    <w:rsid w:val="00965DCB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4FCC"/>
    <w:rsid w:val="00A96C90"/>
    <w:rsid w:val="00A97300"/>
    <w:rsid w:val="00AA6584"/>
    <w:rsid w:val="00AB3E28"/>
    <w:rsid w:val="00AB6EA5"/>
    <w:rsid w:val="00AF3C68"/>
    <w:rsid w:val="00AF55C5"/>
    <w:rsid w:val="00B078E7"/>
    <w:rsid w:val="00B146D5"/>
    <w:rsid w:val="00B300A5"/>
    <w:rsid w:val="00B37DD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19B3"/>
    <w:rsid w:val="00C10C42"/>
    <w:rsid w:val="00C300D7"/>
    <w:rsid w:val="00C329BC"/>
    <w:rsid w:val="00C521EF"/>
    <w:rsid w:val="00C66AC4"/>
    <w:rsid w:val="00C70729"/>
    <w:rsid w:val="00C72A73"/>
    <w:rsid w:val="00C91579"/>
    <w:rsid w:val="00CA5D63"/>
    <w:rsid w:val="00CB6C10"/>
    <w:rsid w:val="00CD2124"/>
    <w:rsid w:val="00D0701D"/>
    <w:rsid w:val="00D07CCC"/>
    <w:rsid w:val="00D16267"/>
    <w:rsid w:val="00D177EC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66CFC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2EE0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F3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A5D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5D6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5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uiPriority w:val="99"/>
    <w:rsid w:val="003067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C3476"/>
    <w:pPr>
      <w:ind w:left="720"/>
      <w:contextualSpacing/>
    </w:pPr>
  </w:style>
  <w:style w:type="table" w:styleId="TableGrid">
    <w:name w:val="Table Grid"/>
    <w:basedOn w:val="TableNormal"/>
    <w:uiPriority w:val="99"/>
    <w:rsid w:val="006E10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5</Pages>
  <Words>819</Words>
  <Characters>4671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19</cp:revision>
  <cp:lastPrinted>2025-07-31T07:03:00Z</cp:lastPrinted>
  <dcterms:created xsi:type="dcterms:W3CDTF">2025-06-13T16:52:00Z</dcterms:created>
  <dcterms:modified xsi:type="dcterms:W3CDTF">2025-07-31T07:03:00Z</dcterms:modified>
</cp:coreProperties>
</file>