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DA213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E8602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DA2132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273"/>
        <w:gridCol w:w="3284"/>
        <w:gridCol w:w="3365"/>
      </w:tblGrid>
      <w:tr w:rsidR="008A61BF" w:rsidRPr="003D4B2B" w:rsidTr="003D4B2B">
        <w:tc>
          <w:tcPr>
            <w:tcW w:w="3273" w:type="dxa"/>
          </w:tcPr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B2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132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1BF" w:rsidRPr="007539BE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9BE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8A61BF" w:rsidRPr="007539BE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B2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539BE">
              <w:rPr>
                <w:rFonts w:ascii="Times New Roman" w:hAnsi="Times New Roman"/>
                <w:sz w:val="24"/>
                <w:szCs w:val="24"/>
              </w:rPr>
              <w:t xml:space="preserve"> “29.08.2025”</w:t>
            </w:r>
          </w:p>
          <w:p w:rsidR="008A61BF" w:rsidRPr="003D4B2B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1BF" w:rsidRPr="003D4B2B" w:rsidRDefault="008A61BF" w:rsidP="003D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8A61BF" w:rsidRPr="007539BE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B2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1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A61BF" w:rsidRPr="00DA2132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132">
              <w:rPr>
                <w:rFonts w:ascii="Times New Roman" w:hAnsi="Times New Roman"/>
                <w:sz w:val="24"/>
                <w:szCs w:val="24"/>
              </w:rPr>
              <w:t>Першанова Е.А.</w:t>
            </w:r>
          </w:p>
          <w:p w:rsidR="008A61BF" w:rsidRPr="003D4B2B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B2B">
              <w:rPr>
                <w:rFonts w:ascii="Times New Roman" w:hAnsi="Times New Roman"/>
                <w:sz w:val="24"/>
                <w:szCs w:val="24"/>
                <w:lang w:val="en-US"/>
              </w:rPr>
              <w:t>Протокол №1</w:t>
            </w:r>
          </w:p>
          <w:p w:rsidR="008A61BF" w:rsidRPr="003D4B2B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B2B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D4B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“29.08.2025”</w:t>
            </w:r>
          </w:p>
          <w:p w:rsidR="008A61BF" w:rsidRPr="003D4B2B" w:rsidRDefault="008A61BF" w:rsidP="003D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1BF" w:rsidRPr="006E1004" w:rsidRDefault="008A61BF" w:rsidP="00620C9A">
      <w:pPr>
        <w:jc w:val="center"/>
        <w:rPr>
          <w:rFonts w:ascii="Times New Roman" w:hAnsi="Times New Roman"/>
          <w:lang w:val="en-US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6E1004" w:rsidRDefault="008A61BF" w:rsidP="00620C9A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УЧЕБНЫЙ ПЛАН</w:t>
      </w:r>
    </w:p>
    <w:p w:rsidR="008A61BF" w:rsidRPr="00BA255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8A61BF" w:rsidRPr="006E1004" w:rsidRDefault="008A61BF" w:rsidP="00620C9A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на </w:t>
      </w:r>
      <w:r w:rsidRPr="00BA255F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–</w:t>
      </w:r>
      <w:r w:rsidRPr="00BA255F">
        <w:rPr>
          <w:rFonts w:ascii="Times New Roman" w:hAnsi="Times New Roman"/>
          <w:sz w:val="28"/>
          <w:szCs w:val="28"/>
        </w:rPr>
        <w:t xml:space="preserve"> 2026</w:t>
      </w:r>
      <w:r w:rsidRPr="006E1004">
        <w:rPr>
          <w:rFonts w:ascii="Times New Roman" w:hAnsi="Times New Roman"/>
          <w:sz w:val="28"/>
          <w:szCs w:val="28"/>
        </w:rPr>
        <w:t xml:space="preserve"> учебный год</w:t>
      </w:r>
    </w:p>
    <w:p w:rsidR="008A61BF" w:rsidRPr="006E1004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6E1004" w:rsidRDefault="008A61BF" w:rsidP="00620C9A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BA255F" w:rsidRDefault="008A61BF" w:rsidP="00620C9A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Крымский муниципальный район, Краснодарский край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2025</w:t>
      </w:r>
    </w:p>
    <w:p w:rsidR="008A61BF" w:rsidRDefault="008A61BF" w:rsidP="001A682B">
      <w:pPr>
        <w:jc w:val="center"/>
        <w:rPr>
          <w:rFonts w:ascii="Times New Roman" w:hAnsi="Times New Roman"/>
          <w:sz w:val="28"/>
          <w:szCs w:val="28"/>
        </w:rPr>
      </w:pPr>
    </w:p>
    <w:p w:rsidR="008A61BF" w:rsidRPr="00BA255F" w:rsidRDefault="008A61BF" w:rsidP="001A682B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ПОЯСНИТЕЛЬНАЯ ЗАПИСКА</w:t>
      </w:r>
    </w:p>
    <w:p w:rsidR="008A61BF" w:rsidRPr="006E1004" w:rsidRDefault="008A61BF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A61BF" w:rsidRPr="006E1004" w:rsidRDefault="008A61BF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A61BF" w:rsidRPr="006E1004" w:rsidRDefault="008A61BF" w:rsidP="001A75C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="Times New Roman" w:hAnsi="Times New Roman"/>
          <w:sz w:val="28"/>
          <w:szCs w:val="28"/>
        </w:rPr>
        <w:t xml:space="preserve">Федеральной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A61BF" w:rsidRPr="006E1004" w:rsidRDefault="008A61BF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01.09.2025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BA25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BA255F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8A61BF" w:rsidRPr="006E1004" w:rsidRDefault="008A61BF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8A61BF" w:rsidRPr="006E1004" w:rsidRDefault="008A61BF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в 1 классе - 21 час, во 2 – 4 классах – 23 часа.</w:t>
      </w:r>
    </w:p>
    <w:p w:rsidR="008A61BF" w:rsidRPr="006E1004" w:rsidRDefault="008A61BF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A61BF" w:rsidRPr="006E1004" w:rsidRDefault="008A61BF" w:rsidP="00C91579">
      <w:pPr>
        <w:pStyle w:val="ListParagraph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8A61BF" w:rsidRPr="006E1004" w:rsidRDefault="008A61BF" w:rsidP="00C91579">
      <w:pPr>
        <w:pStyle w:val="ListParagraph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для обучающихся 2-4 классов - не более 5 уроков.</w:t>
      </w:r>
    </w:p>
    <w:p w:rsidR="008A61BF" w:rsidRPr="006E1004" w:rsidRDefault="008A61BF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8A61BF" w:rsidRPr="006E1004" w:rsidRDefault="008A61BF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="Times New Roman" w:hAnsi="Times New Roman"/>
          <w:sz w:val="28"/>
          <w:szCs w:val="28"/>
        </w:rPr>
        <w:t>40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минут, за исключением 1 класса.</w:t>
      </w:r>
    </w:p>
    <w:p w:rsidR="008A61BF" w:rsidRPr="006E1004" w:rsidRDefault="008A61BF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A61BF" w:rsidRPr="006E1004" w:rsidRDefault="008A61BF" w:rsidP="000C3476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A61BF" w:rsidRPr="006E1004" w:rsidRDefault="008A61BF" w:rsidP="000C3476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8A61BF" w:rsidRPr="006E1004" w:rsidRDefault="008A61BF" w:rsidP="001B1213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8A61BF" w:rsidRPr="006E1004" w:rsidRDefault="008A61BF" w:rsidP="004141D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5-</w:t>
      </w:r>
      <w:r>
        <w:rPr>
          <w:rStyle w:val="markedcontent"/>
          <w:rFonts w:ascii="Times New Roman" w:hAnsi="Times New Roman"/>
          <w:sz w:val="28"/>
          <w:szCs w:val="28"/>
        </w:rPr>
        <w:t>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обязательной части. Обязательная часть учебного плана определяет состав учебных предметов обязательных предметных областей.</w:t>
      </w:r>
    </w:p>
    <w:p w:rsidR="008A61BF" w:rsidRPr="006E1004" w:rsidRDefault="008A61BF" w:rsidP="00F23C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Fonts w:ascii="Times New Roman" w:hAnsi="Times New Roman"/>
          <w:sz w:val="28"/>
          <w:szCs w:val="28"/>
        </w:rPr>
        <w:t xml:space="preserve">  </w:t>
      </w:r>
      <w:r w:rsidRPr="006E1004">
        <w:rPr>
          <w:rStyle w:val="markedcontent"/>
          <w:rFonts w:ascii="Times New Roman" w:hAnsi="Times New Roman"/>
          <w:sz w:val="28"/>
          <w:szCs w:val="28"/>
        </w:rPr>
        <w:t>языком 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 w:rsidRPr="00BA255F">
        <w:rPr>
          <w:rFonts w:ascii="Times New Roman" w:hAnsi="Times New Roman"/>
          <w:sz w:val="28"/>
          <w:szCs w:val="28"/>
        </w:rPr>
        <w:t xml:space="preserve">русский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8A61BF" w:rsidRPr="00BA255F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>.</w:t>
      </w:r>
    </w:p>
    <w:p w:rsidR="008A61BF" w:rsidRDefault="008A61BF" w:rsidP="007539BE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части рекомендуемой для всех обучающихся реализуются следующие курсы внеурочной  деятельности: Разговоры о важном, Кубановедение, Самбо в 4-х классах.</w:t>
      </w:r>
    </w:p>
    <w:p w:rsidR="008A61BF" w:rsidRDefault="008A61BF" w:rsidP="007539BE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вариативной части реализуются следующие курсы внеурочной деятельности: Безопасные дороги Кубани, Шахматы в 2-х классах, Основы православной культуры в 1-х классах,  Орлята России в 1-4-х классах.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</w:t>
      </w:r>
      <w:r>
        <w:rPr>
          <w:rStyle w:val="markedcontent"/>
          <w:rFonts w:ascii="Times New Roman" w:hAnsi="Times New Roman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="Times New Roman" w:hAnsi="Times New Roman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Все предметы обязательной части учебного п</w:t>
      </w:r>
      <w:r>
        <w:rPr>
          <w:rStyle w:val="markedcontent"/>
          <w:rFonts w:ascii="Times New Roman" w:hAnsi="Times New Roman"/>
          <w:sz w:val="28"/>
          <w:szCs w:val="28"/>
        </w:rPr>
        <w:t>лана оцениваются по четвертям.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A61BF" w:rsidRPr="006E1004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A61BF" w:rsidRDefault="008A61BF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  <w:sectPr w:rsidR="008A61BF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A61BF" w:rsidRDefault="008A61BF" w:rsidP="00F92DE2">
      <w:pPr>
        <w:ind w:firstLine="567"/>
        <w:jc w:val="both"/>
      </w:pPr>
    </w:p>
    <w:sectPr w:rsidR="008A61B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28"/>
    <w:rsid w:val="00002833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1C78"/>
    <w:rsid w:val="00226645"/>
    <w:rsid w:val="00270402"/>
    <w:rsid w:val="00282635"/>
    <w:rsid w:val="002A12FF"/>
    <w:rsid w:val="002A5D25"/>
    <w:rsid w:val="002E245D"/>
    <w:rsid w:val="0030678A"/>
    <w:rsid w:val="0031079C"/>
    <w:rsid w:val="00344318"/>
    <w:rsid w:val="0036250B"/>
    <w:rsid w:val="003746B2"/>
    <w:rsid w:val="00374FEA"/>
    <w:rsid w:val="00390C4B"/>
    <w:rsid w:val="003963BA"/>
    <w:rsid w:val="003A7E5F"/>
    <w:rsid w:val="003C7983"/>
    <w:rsid w:val="003D4B2B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057C"/>
    <w:rsid w:val="004B1542"/>
    <w:rsid w:val="004B5492"/>
    <w:rsid w:val="004E028C"/>
    <w:rsid w:val="004E4A78"/>
    <w:rsid w:val="00502D31"/>
    <w:rsid w:val="00543B77"/>
    <w:rsid w:val="00556773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539BE"/>
    <w:rsid w:val="00771952"/>
    <w:rsid w:val="00780DEF"/>
    <w:rsid w:val="00787163"/>
    <w:rsid w:val="007B5622"/>
    <w:rsid w:val="007C4D43"/>
    <w:rsid w:val="007E7965"/>
    <w:rsid w:val="00806306"/>
    <w:rsid w:val="00811E70"/>
    <w:rsid w:val="0081324A"/>
    <w:rsid w:val="008260BD"/>
    <w:rsid w:val="008448FF"/>
    <w:rsid w:val="008608DF"/>
    <w:rsid w:val="008632FA"/>
    <w:rsid w:val="008829BA"/>
    <w:rsid w:val="008A3312"/>
    <w:rsid w:val="008A61BF"/>
    <w:rsid w:val="008B4198"/>
    <w:rsid w:val="008C32A7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FC2"/>
    <w:rsid w:val="00A76A07"/>
    <w:rsid w:val="00A77598"/>
    <w:rsid w:val="00A96C90"/>
    <w:rsid w:val="00AB3E28"/>
    <w:rsid w:val="00AB6EA5"/>
    <w:rsid w:val="00AF08EE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2132"/>
    <w:rsid w:val="00DB1508"/>
    <w:rsid w:val="00DD668F"/>
    <w:rsid w:val="00DE337C"/>
    <w:rsid w:val="00DE56F0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8602F"/>
    <w:rsid w:val="00EA1496"/>
    <w:rsid w:val="00EC7A36"/>
    <w:rsid w:val="00EE0C26"/>
    <w:rsid w:val="00F0497A"/>
    <w:rsid w:val="00F10656"/>
    <w:rsid w:val="00F22BB1"/>
    <w:rsid w:val="00F23C59"/>
    <w:rsid w:val="00F35982"/>
    <w:rsid w:val="00F41C65"/>
    <w:rsid w:val="00F60A00"/>
    <w:rsid w:val="00F70460"/>
    <w:rsid w:val="00F73DCA"/>
    <w:rsid w:val="00F75A7C"/>
    <w:rsid w:val="00F92DE2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43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A5D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5D6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5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uiPriority w:val="99"/>
    <w:rsid w:val="003067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C3476"/>
    <w:pPr>
      <w:ind w:left="720"/>
      <w:contextualSpacing/>
    </w:pPr>
  </w:style>
  <w:style w:type="table" w:styleId="TableGrid">
    <w:name w:val="Table Grid"/>
    <w:basedOn w:val="TableNormal"/>
    <w:uiPriority w:val="99"/>
    <w:rsid w:val="006E10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4294967249</TotalTime>
  <Pages>5</Pages>
  <Words>891</Words>
  <Characters>5080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9</cp:revision>
  <dcterms:created xsi:type="dcterms:W3CDTF">2025-06-13T16:48:00Z</dcterms:created>
  <dcterms:modified xsi:type="dcterms:W3CDTF">2025-07-31T08:00:00Z</dcterms:modified>
</cp:coreProperties>
</file>