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DF" w:rsidRDefault="00AF48DF" w:rsidP="008318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Управление образования администрации муниципального образования Крымский район </w:t>
      </w:r>
    </w:p>
    <w:p w:rsidR="00AF48DF" w:rsidRDefault="00AF48DF" w:rsidP="0083182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ГОРОДА КРЫМСКА МУНИЦИПАЛЬНОГО ОБРАЗОВАНИЯ КРЫМСКИЙ РАЙОН </w:t>
      </w:r>
    </w:p>
    <w:p w:rsidR="00AF48DF" w:rsidRDefault="00AF48DF" w:rsidP="008318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</w:t>
      </w:r>
    </w:p>
    <w:p w:rsidR="00AF48DF" w:rsidRDefault="00AF48DF" w:rsidP="005F4767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</w:p>
    <w:p w:rsidR="00AF48DF" w:rsidRDefault="00AF48DF" w:rsidP="005F4767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tbl>
      <w:tblPr>
        <w:tblW w:w="9394" w:type="dxa"/>
        <w:tblInd w:w="-72" w:type="dxa"/>
        <w:tblLook w:val="01E0"/>
      </w:tblPr>
      <w:tblGrid>
        <w:gridCol w:w="479"/>
        <w:gridCol w:w="3245"/>
        <w:gridCol w:w="3402"/>
        <w:gridCol w:w="540"/>
        <w:gridCol w:w="1728"/>
      </w:tblGrid>
      <w:tr w:rsidR="00AF48DF" w:rsidRPr="00F75EBF" w:rsidTr="005F4767">
        <w:tc>
          <w:tcPr>
            <w:tcW w:w="479" w:type="dxa"/>
            <w:vAlign w:val="bottom"/>
          </w:tcPr>
          <w:p w:rsidR="00AF48DF" w:rsidRPr="00F75EBF" w:rsidRDefault="00AF48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8DF" w:rsidRPr="00F75EBF" w:rsidRDefault="00AF48DF" w:rsidP="004249DA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</w:rPr>
                <w:t>2024 г</w:t>
              </w:r>
            </w:smartTag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  <w:vAlign w:val="bottom"/>
          </w:tcPr>
          <w:p w:rsidR="00AF48DF" w:rsidRPr="00F75EBF" w:rsidRDefault="00AF48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AF48DF" w:rsidRPr="00F75EBF" w:rsidRDefault="00AF48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48DF" w:rsidRPr="00F75EBF" w:rsidRDefault="00AF48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454-од</w:t>
            </w:r>
          </w:p>
        </w:tc>
      </w:tr>
    </w:tbl>
    <w:p w:rsidR="00AF48DF" w:rsidRDefault="00AF48DF" w:rsidP="005F476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  Крымск</w:t>
      </w:r>
    </w:p>
    <w:p w:rsidR="00AF48DF" w:rsidRDefault="00AF48DF" w:rsidP="005F4767">
      <w:pPr>
        <w:spacing w:after="0"/>
        <w:jc w:val="center"/>
        <w:rPr>
          <w:rFonts w:ascii="Times New Roman" w:hAnsi="Times New Roman"/>
        </w:rPr>
      </w:pPr>
    </w:p>
    <w:p w:rsidR="00AF48DF" w:rsidRDefault="00AF48DF" w:rsidP="005F4767">
      <w:pPr>
        <w:spacing w:after="0"/>
        <w:jc w:val="center"/>
        <w:rPr>
          <w:rFonts w:ascii="Times New Roman" w:hAnsi="Times New Roman"/>
        </w:rPr>
      </w:pPr>
    </w:p>
    <w:p w:rsidR="00AF48DF" w:rsidRDefault="00AF48DF" w:rsidP="005F47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работе телефонов «горячей линии» по вопросам организации и проведения </w:t>
      </w:r>
      <w:r w:rsidRPr="00EE20E0">
        <w:rPr>
          <w:rFonts w:ascii="Times New Roman" w:hAnsi="Times New Roman"/>
          <w:b/>
          <w:sz w:val="28"/>
          <w:szCs w:val="28"/>
        </w:rPr>
        <w:t xml:space="preserve">государственной итоговой аттестации по  программам основного общего и среднего общего образования </w:t>
      </w:r>
    </w:p>
    <w:p w:rsidR="00AF48DF" w:rsidRDefault="00AF48DF" w:rsidP="005F47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2024-2025 учебном году </w:t>
      </w:r>
    </w:p>
    <w:p w:rsidR="00AF48DF" w:rsidRDefault="00AF48DF" w:rsidP="005F4767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:rsidR="00AF48DF" w:rsidRDefault="00AF48DF" w:rsidP="005F47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организованного и качественного проведения государственной итоговой аттестации по  программам основного общего и среднего общего образования </w:t>
      </w:r>
      <w:r w:rsidRPr="004249DA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5</w:t>
      </w:r>
      <w:r w:rsidRPr="004249DA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   п р и к а з ы в а ю:</w:t>
      </w:r>
    </w:p>
    <w:p w:rsidR="00AF48DF" w:rsidRDefault="00AF48DF" w:rsidP="00662211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ответственной за работу телефона «горячей линии» школьного уровня по вопросам государственной итоговой аттестации по программам основного и среднего образования заместителя директора по УВР Кесафоти Н.Д.</w:t>
      </w:r>
      <w:r w:rsidRPr="00662211">
        <w:rPr>
          <w:rFonts w:ascii="Times New Roman" w:hAnsi="Times New Roman"/>
          <w:sz w:val="28"/>
          <w:szCs w:val="28"/>
        </w:rPr>
        <w:t xml:space="preserve"> </w:t>
      </w:r>
    </w:p>
    <w:p w:rsidR="00AF48DF" w:rsidRDefault="00AF48DF" w:rsidP="00662211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360">
        <w:rPr>
          <w:rFonts w:ascii="Times New Roman" w:hAnsi="Times New Roman"/>
          <w:sz w:val="28"/>
          <w:szCs w:val="28"/>
        </w:rPr>
        <w:t xml:space="preserve">Организовать работу </w:t>
      </w:r>
      <w:r>
        <w:rPr>
          <w:rFonts w:ascii="Times New Roman" w:hAnsi="Times New Roman"/>
          <w:sz w:val="28"/>
          <w:szCs w:val="28"/>
        </w:rPr>
        <w:t>телефонов «горячей линии» по вопросам организации и проведения государственной итоговой аттестации по образовательным  программам основного общего и среднего общего образования, итогового сочинение (изложения), итогового собеседования в 2024 - 2025 учебном году (приложение)</w:t>
      </w:r>
      <w:r w:rsidRPr="00A51360">
        <w:rPr>
          <w:rFonts w:ascii="Times New Roman" w:hAnsi="Times New Roman"/>
          <w:sz w:val="28"/>
          <w:szCs w:val="28"/>
        </w:rPr>
        <w:t>.</w:t>
      </w:r>
    </w:p>
    <w:p w:rsidR="00AF48DF" w:rsidRDefault="00AF48DF" w:rsidP="005F476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Поместить информацию о работе телефонов «горячей линии» на сайте школы и информационном стенде с указанием периода и режима работы «горячей линии»</w:t>
      </w:r>
    </w:p>
    <w:p w:rsidR="00AF48DF" w:rsidRDefault="00AF48DF" w:rsidP="005F4767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данного приказа возложить на заместителя директора по УВР Н.Д. Кесафоти. </w:t>
      </w:r>
    </w:p>
    <w:p w:rsidR="00AF48DF" w:rsidRDefault="00AF48DF" w:rsidP="00A5136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8DF" w:rsidRDefault="00AF48DF" w:rsidP="00A51360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48DF" w:rsidRDefault="00AF48DF" w:rsidP="005F4767">
      <w:pPr>
        <w:pStyle w:val="ListParagraph"/>
        <w:ind w:left="1069"/>
        <w:jc w:val="both"/>
        <w:rPr>
          <w:rFonts w:ascii="Times New Roman" w:hAnsi="Times New Roman"/>
          <w:sz w:val="28"/>
          <w:szCs w:val="28"/>
        </w:rPr>
      </w:pPr>
    </w:p>
    <w:p w:rsidR="00AF48DF" w:rsidRDefault="00AF48DF" w:rsidP="005F4767">
      <w:pPr>
        <w:pStyle w:val="ListParagraph"/>
        <w:ind w:left="1069"/>
        <w:jc w:val="both"/>
        <w:rPr>
          <w:rFonts w:ascii="Times New Roman" w:hAnsi="Times New Roman"/>
          <w:sz w:val="28"/>
          <w:szCs w:val="28"/>
        </w:rPr>
      </w:pPr>
    </w:p>
    <w:p w:rsidR="00AF48DF" w:rsidRDefault="00AF48DF" w:rsidP="005F476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Е.А. Першанова</w:t>
      </w:r>
    </w:p>
    <w:p w:rsidR="00AF48DF" w:rsidRDefault="00AF48DF" w:rsidP="005F4767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AF48DF" w:rsidRDefault="00AF48DF" w:rsidP="007B6589">
      <w:pPr>
        <w:pStyle w:val="BodyText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</w:t>
      </w:r>
    </w:p>
    <w:p w:rsidR="00AF48DF" w:rsidRDefault="00AF48DF" w:rsidP="007B6589">
      <w:pPr>
        <w:pStyle w:val="BodyText"/>
        <w:spacing w:before="0" w:beforeAutospacing="0" w:after="0" w:afterAutospacing="0"/>
        <w:rPr>
          <w:bCs/>
          <w:sz w:val="28"/>
          <w:szCs w:val="28"/>
        </w:rPr>
      </w:pPr>
      <w:r w:rsidRPr="008748B3">
        <w:rPr>
          <w:bCs/>
          <w:sz w:val="28"/>
          <w:szCs w:val="28"/>
        </w:rPr>
        <w:t xml:space="preserve">                                                                                 </w:t>
      </w:r>
    </w:p>
    <w:p w:rsidR="00AF48DF" w:rsidRDefault="00AF48DF" w:rsidP="007B6589">
      <w:pPr>
        <w:pStyle w:val="BodyText"/>
        <w:spacing w:before="0" w:beforeAutospacing="0" w:after="0" w:afterAutospacing="0"/>
        <w:rPr>
          <w:bCs/>
          <w:sz w:val="28"/>
          <w:szCs w:val="28"/>
        </w:rPr>
      </w:pPr>
    </w:p>
    <w:p w:rsidR="00AF48DF" w:rsidRPr="008748B3" w:rsidRDefault="00AF48DF" w:rsidP="007B6589">
      <w:pPr>
        <w:pStyle w:val="BodyText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Pr="008748B3">
        <w:rPr>
          <w:bCs/>
          <w:sz w:val="28"/>
          <w:szCs w:val="28"/>
        </w:rPr>
        <w:t xml:space="preserve">   Приложение к приказу</w:t>
      </w:r>
    </w:p>
    <w:p w:rsidR="00AF48DF" w:rsidRPr="00F16A48" w:rsidRDefault="00AF48DF" w:rsidP="007B6589">
      <w:pPr>
        <w:pStyle w:val="BodyText"/>
        <w:spacing w:before="0" w:beforeAutospacing="0" w:after="0" w:afterAutospacing="0"/>
      </w:pPr>
      <w:r>
        <w:rPr>
          <w:bCs/>
        </w:rPr>
        <w:t xml:space="preserve">                                                                                        №______ _ от «</w:t>
      </w:r>
      <w:r>
        <w:rPr>
          <w:bCs/>
          <w:u w:val="single"/>
        </w:rPr>
        <w:t>___</w:t>
      </w:r>
      <w:r>
        <w:rPr>
          <w:bCs/>
        </w:rPr>
        <w:t>_»___________2024</w:t>
      </w:r>
      <w:r w:rsidRPr="00F16A48">
        <w:rPr>
          <w:bCs/>
        </w:rPr>
        <w:t xml:space="preserve">                                                                                                                              </w:t>
      </w:r>
      <w:r>
        <w:rPr>
          <w:bCs/>
        </w:rPr>
        <w:t xml:space="preserve">                      </w:t>
      </w:r>
      <w:r w:rsidRPr="00F16A48">
        <w:rPr>
          <w:bCs/>
        </w:rPr>
        <w:t xml:space="preserve">  </w:t>
      </w:r>
    </w:p>
    <w:p w:rsidR="00AF48DF" w:rsidRDefault="00AF48DF" w:rsidP="004B0D4C">
      <w:pPr>
        <w:pStyle w:val="ListParagraph"/>
        <w:spacing w:after="0"/>
        <w:ind w:left="0"/>
        <w:jc w:val="right"/>
        <w:rPr>
          <w:rFonts w:ascii="Times New Roman" w:hAnsi="Times New Roman"/>
          <w:sz w:val="28"/>
          <w:szCs w:val="28"/>
        </w:rPr>
      </w:pPr>
    </w:p>
    <w:p w:rsidR="00AF48DF" w:rsidRDefault="00AF48DF" w:rsidP="004B0D4C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Режим </w:t>
      </w:r>
      <w:r w:rsidRPr="00A51360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</w:t>
      </w:r>
      <w:r w:rsidRPr="00A51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телефонов «горячей линии» по вопросам организации и проведения государственной итоговой аттестации по образовательным  программам основного общего и среднего общего образования школе </w:t>
      </w:r>
    </w:p>
    <w:p w:rsidR="00AF48DF" w:rsidRDefault="00AF48DF" w:rsidP="004B0D4C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</w:t>
      </w:r>
    </w:p>
    <w:p w:rsidR="00AF48DF" w:rsidRDefault="00AF48DF" w:rsidP="004B0D4C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3"/>
        <w:gridCol w:w="2392"/>
        <w:gridCol w:w="2393"/>
        <w:gridCol w:w="2393"/>
      </w:tblGrid>
      <w:tr w:rsidR="00AF48DF" w:rsidRPr="00F75EBF" w:rsidTr="00F75EBF">
        <w:tc>
          <w:tcPr>
            <w:tcW w:w="2393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>Форма проведения ГИА</w:t>
            </w:r>
          </w:p>
        </w:tc>
        <w:tc>
          <w:tcPr>
            <w:tcW w:w="2392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>Телефоны «горячей линии»</w:t>
            </w:r>
          </w:p>
        </w:tc>
        <w:tc>
          <w:tcPr>
            <w:tcW w:w="2393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2393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>ФИО, должность ответственного за работу «горячей линии»</w:t>
            </w:r>
          </w:p>
        </w:tc>
      </w:tr>
      <w:tr w:rsidR="00AF48DF" w:rsidRPr="00F75EBF" w:rsidTr="00F75EBF">
        <w:tc>
          <w:tcPr>
            <w:tcW w:w="2393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 xml:space="preserve"> ОГЭ, ГВЭ </w:t>
            </w:r>
          </w:p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392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5EBF">
              <w:rPr>
                <w:rFonts w:ascii="Times New Roman" w:hAnsi="Times New Roman"/>
                <w:sz w:val="24"/>
                <w:szCs w:val="24"/>
                <w:lang w:eastAsia="en-US"/>
              </w:rPr>
              <w:t>8(86131)2-18-45</w:t>
            </w:r>
          </w:p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5EBF">
              <w:rPr>
                <w:rFonts w:ascii="Times New Roman" w:hAnsi="Times New Roman"/>
                <w:sz w:val="24"/>
                <w:szCs w:val="24"/>
                <w:lang w:eastAsia="en-US"/>
              </w:rPr>
              <w:t>89184906954</w:t>
            </w:r>
          </w:p>
        </w:tc>
        <w:tc>
          <w:tcPr>
            <w:tcW w:w="2393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5EBF">
              <w:rPr>
                <w:rFonts w:ascii="Times New Roman" w:hAnsi="Times New Roman"/>
                <w:sz w:val="24"/>
                <w:szCs w:val="24"/>
              </w:rPr>
              <w:t>с 8.00 до 17.00 (понедельник – пятница)</w:t>
            </w:r>
          </w:p>
        </w:tc>
        <w:tc>
          <w:tcPr>
            <w:tcW w:w="2393" w:type="dxa"/>
          </w:tcPr>
          <w:p w:rsidR="00AF48DF" w:rsidRPr="00F75EBF" w:rsidRDefault="00AF48DF" w:rsidP="00F7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EBF">
              <w:rPr>
                <w:rFonts w:ascii="Times New Roman" w:hAnsi="Times New Roman"/>
                <w:sz w:val="24"/>
                <w:szCs w:val="24"/>
              </w:rPr>
              <w:t xml:space="preserve">Кесафоти Нина Дмитриевна, заместитель директора по УВР </w:t>
            </w:r>
          </w:p>
        </w:tc>
      </w:tr>
      <w:tr w:rsidR="00AF48DF" w:rsidRPr="00F75EBF" w:rsidTr="00F75EBF">
        <w:tc>
          <w:tcPr>
            <w:tcW w:w="2393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>ЕГЭ, ГВЭ</w:t>
            </w:r>
          </w:p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EBF">
              <w:rPr>
                <w:rFonts w:ascii="Times New Roman" w:hAnsi="Times New Roman"/>
                <w:sz w:val="28"/>
                <w:szCs w:val="28"/>
              </w:rPr>
              <w:t>11 класс</w:t>
            </w:r>
          </w:p>
        </w:tc>
        <w:tc>
          <w:tcPr>
            <w:tcW w:w="2392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5EBF">
              <w:rPr>
                <w:rFonts w:ascii="Times New Roman" w:hAnsi="Times New Roman"/>
                <w:sz w:val="24"/>
                <w:szCs w:val="24"/>
                <w:lang w:eastAsia="en-US"/>
              </w:rPr>
              <w:t>8(86131)2-18-45</w:t>
            </w:r>
          </w:p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5EBF">
              <w:rPr>
                <w:rFonts w:ascii="Times New Roman" w:hAnsi="Times New Roman"/>
                <w:sz w:val="24"/>
                <w:szCs w:val="24"/>
                <w:lang w:eastAsia="en-US"/>
              </w:rPr>
              <w:t>89184906954</w:t>
            </w:r>
          </w:p>
        </w:tc>
        <w:tc>
          <w:tcPr>
            <w:tcW w:w="2393" w:type="dxa"/>
          </w:tcPr>
          <w:p w:rsidR="00AF48DF" w:rsidRPr="00F75EBF" w:rsidRDefault="00AF48DF" w:rsidP="00F75EB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5EBF">
              <w:rPr>
                <w:rFonts w:ascii="Times New Roman" w:hAnsi="Times New Roman"/>
                <w:sz w:val="24"/>
                <w:szCs w:val="24"/>
              </w:rPr>
              <w:t>с 8.00 до 17.00 (понедельник – пятница)</w:t>
            </w:r>
          </w:p>
        </w:tc>
        <w:tc>
          <w:tcPr>
            <w:tcW w:w="2393" w:type="dxa"/>
          </w:tcPr>
          <w:p w:rsidR="00AF48DF" w:rsidRPr="00F75EBF" w:rsidRDefault="00AF48DF" w:rsidP="00F75E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EBF">
              <w:rPr>
                <w:rFonts w:ascii="Times New Roman" w:hAnsi="Times New Roman"/>
                <w:sz w:val="24"/>
                <w:szCs w:val="24"/>
              </w:rPr>
              <w:t xml:space="preserve">Кесафоти Нина Дмитриевна, заместитель директора по УВР </w:t>
            </w:r>
          </w:p>
        </w:tc>
      </w:tr>
    </w:tbl>
    <w:p w:rsidR="00AF48DF" w:rsidRDefault="00AF48DF" w:rsidP="004B0D4C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AF48DF" w:rsidRDefault="00AF48DF" w:rsidP="004B0D4C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AF48DF" w:rsidRDefault="00AF48DF" w:rsidP="004B0D4C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AF48DF" w:rsidRDefault="00AF48DF" w:rsidP="004B0D4C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AF48DF" w:rsidRDefault="00AF48DF" w:rsidP="004B0D4C">
      <w:pPr>
        <w:pStyle w:val="ListParagraph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AF48DF" w:rsidRDefault="00AF48DF" w:rsidP="007B6589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</w:p>
    <w:p w:rsidR="00AF48DF" w:rsidRDefault="00AF48DF" w:rsidP="007B6589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Е.А. Першанова</w:t>
      </w:r>
    </w:p>
    <w:p w:rsidR="00AF48DF" w:rsidRDefault="00AF48DF" w:rsidP="007B6589">
      <w:pPr>
        <w:pStyle w:val="ListParagraph"/>
        <w:spacing w:after="0"/>
        <w:ind w:left="0"/>
        <w:rPr>
          <w:rFonts w:ascii="Times New Roman" w:hAnsi="Times New Roman"/>
          <w:sz w:val="28"/>
          <w:szCs w:val="28"/>
        </w:rPr>
      </w:pPr>
    </w:p>
    <w:sectPr w:rsidR="00AF48DF" w:rsidSect="002F4C3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5175E9"/>
    <w:multiLevelType w:val="hybridMultilevel"/>
    <w:tmpl w:val="D5B41C1E"/>
    <w:lvl w:ilvl="0" w:tplc="2B8AD264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767"/>
    <w:rsid w:val="000156D0"/>
    <w:rsid w:val="00097E5F"/>
    <w:rsid w:val="000B11A0"/>
    <w:rsid w:val="001934B2"/>
    <w:rsid w:val="002F4C38"/>
    <w:rsid w:val="004249DA"/>
    <w:rsid w:val="004A768C"/>
    <w:rsid w:val="004B0D4C"/>
    <w:rsid w:val="004B18F0"/>
    <w:rsid w:val="004E3DB0"/>
    <w:rsid w:val="005868B1"/>
    <w:rsid w:val="005E2AF9"/>
    <w:rsid w:val="005F4767"/>
    <w:rsid w:val="005F59BD"/>
    <w:rsid w:val="00662211"/>
    <w:rsid w:val="006B0A2B"/>
    <w:rsid w:val="00701EB8"/>
    <w:rsid w:val="00770710"/>
    <w:rsid w:val="007B6589"/>
    <w:rsid w:val="00831820"/>
    <w:rsid w:val="008748B3"/>
    <w:rsid w:val="00931EEB"/>
    <w:rsid w:val="009E3D57"/>
    <w:rsid w:val="00A139ED"/>
    <w:rsid w:val="00A449AD"/>
    <w:rsid w:val="00A45295"/>
    <w:rsid w:val="00A51360"/>
    <w:rsid w:val="00A71800"/>
    <w:rsid w:val="00AF48DF"/>
    <w:rsid w:val="00B03D35"/>
    <w:rsid w:val="00B07F4C"/>
    <w:rsid w:val="00B41790"/>
    <w:rsid w:val="00BE5E37"/>
    <w:rsid w:val="00D364AB"/>
    <w:rsid w:val="00E75472"/>
    <w:rsid w:val="00EE20E0"/>
    <w:rsid w:val="00F16A48"/>
    <w:rsid w:val="00F36833"/>
    <w:rsid w:val="00F469D9"/>
    <w:rsid w:val="00F75EBF"/>
    <w:rsid w:val="00FA159D"/>
    <w:rsid w:val="00FA5C0F"/>
    <w:rsid w:val="00FF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67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476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4767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ListParagraph">
    <w:name w:val="List Paragraph"/>
    <w:basedOn w:val="Normal"/>
    <w:uiPriority w:val="99"/>
    <w:qFormat/>
    <w:rsid w:val="005F47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9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7E5F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4B0D4C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0D4C"/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leGrid">
    <w:name w:val="Table Grid"/>
    <w:basedOn w:val="TableNormal"/>
    <w:uiPriority w:val="99"/>
    <w:rsid w:val="004B0D4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237</TotalTime>
  <Pages>2</Pages>
  <Words>405</Words>
  <Characters>2314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25</cp:revision>
  <cp:lastPrinted>2024-12-17T10:41:00Z</cp:lastPrinted>
  <dcterms:created xsi:type="dcterms:W3CDTF">2018-10-02T12:22:00Z</dcterms:created>
  <dcterms:modified xsi:type="dcterms:W3CDTF">2024-12-17T10:45:00Z</dcterms:modified>
</cp:coreProperties>
</file>