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C2" w:rsidRDefault="00B33DC2" w:rsidP="00844792">
      <w:pPr>
        <w:pStyle w:val="Heading1"/>
        <w:jc w:val="left"/>
        <w:rPr>
          <w:highlight w:val="lightGray"/>
        </w:rPr>
      </w:pPr>
      <w:r>
        <w:rPr>
          <w:highlight w:val="lightGray"/>
        </w:rPr>
        <w:t xml:space="preserve">Заявление о приеме в клубное формирование </w:t>
      </w:r>
    </w:p>
    <w:p w:rsidR="00B33DC2" w:rsidRDefault="00B33DC2" w:rsidP="00844792">
      <w:pPr>
        <w:pStyle w:val="Heading1"/>
        <w:jc w:val="left"/>
      </w:pPr>
      <w:r>
        <w:rPr>
          <w:highlight w:val="lightGray"/>
        </w:rPr>
        <w:t>для лиц, достигших 18 лет</w:t>
      </w:r>
    </w:p>
    <w:p w:rsidR="00B33DC2" w:rsidRDefault="00B33DC2" w:rsidP="00844792">
      <w:pPr>
        <w:pStyle w:val="HTMLPreformatted"/>
        <w:spacing w:before="0" w:after="0"/>
        <w:ind w:firstLine="709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Директору </w:t>
      </w:r>
    </w:p>
    <w:p w:rsidR="00B33DC2" w:rsidRDefault="00B33DC2" w:rsidP="00844792">
      <w:pPr>
        <w:pStyle w:val="HTMLPreformatted"/>
        <w:spacing w:before="0" w:after="0"/>
        <w:ind w:firstLine="709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МАУ «Борковский РДНТД»</w:t>
      </w:r>
    </w:p>
    <w:p w:rsidR="00B33DC2" w:rsidRDefault="00B33DC2" w:rsidP="00844792">
      <w:pPr>
        <w:pStyle w:val="HTMLPreformatted"/>
        <w:spacing w:before="0" w:after="0"/>
        <w:ind w:firstLine="709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Хоревой Н.Н.</w:t>
      </w:r>
    </w:p>
    <w:p w:rsidR="00B33DC2" w:rsidRDefault="00B33DC2" w:rsidP="00844792">
      <w:pPr>
        <w:pStyle w:val="HTMLPreformatted"/>
        <w:spacing w:before="0" w:after="0"/>
        <w:ind w:firstLine="709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33DC2" w:rsidRDefault="00B33DC2" w:rsidP="0084479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от___________________________</w:t>
      </w:r>
    </w:p>
    <w:p w:rsidR="00B33DC2" w:rsidRDefault="00B33DC2" w:rsidP="0084479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:rsidR="00B33DC2" w:rsidRPr="00844792" w:rsidRDefault="00B33DC2" w:rsidP="00844792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Pr="00844792">
        <w:rPr>
          <w:rFonts w:ascii="Times New Roman" w:hAnsi="Times New Roman" w:cs="Times New Roman"/>
          <w:sz w:val="18"/>
          <w:szCs w:val="18"/>
        </w:rPr>
        <w:t xml:space="preserve">(ФИО)                            </w:t>
      </w:r>
    </w:p>
    <w:p w:rsidR="00B33DC2" w:rsidRDefault="00B33DC2" w:rsidP="00844792">
      <w:pPr>
        <w:pStyle w:val="HTMLPreformatted"/>
        <w:spacing w:before="0" w:after="0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33DC2" w:rsidRDefault="00B33DC2" w:rsidP="00844792">
      <w:pPr>
        <w:pStyle w:val="HTMLPreformatted"/>
        <w:spacing w:before="0" w:after="0"/>
        <w:ind w:firstLine="709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33DC2" w:rsidRDefault="00B33DC2" w:rsidP="00844792">
      <w:pPr>
        <w:pStyle w:val="HTMLPreformatted"/>
        <w:spacing w:before="0" w:after="0"/>
        <w:ind w:firstLine="709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33DC2" w:rsidRDefault="00B33DC2" w:rsidP="00844792">
      <w:pPr>
        <w:pStyle w:val="HTMLPreformatted"/>
        <w:spacing w:before="0" w:after="0"/>
        <w:ind w:left="-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</w:p>
    <w:p w:rsidR="00B33DC2" w:rsidRDefault="00B33DC2" w:rsidP="00844792">
      <w:pPr>
        <w:pStyle w:val="HTMLPreformatted"/>
        <w:spacing w:before="0" w:after="0"/>
        <w:ind w:left="-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,____________________________________________________________________(ФИО), </w:t>
      </w: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дата рождения ______________________________________________________________</w:t>
      </w: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место учёбы (работы)_________________________________________________________,</w:t>
      </w: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проживающая (ий) по адресу: __________________________________________________</w:t>
      </w: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контактный телефон __________________________________________________________</w:t>
      </w:r>
    </w:p>
    <w:p w:rsidR="00B33DC2" w:rsidRDefault="00B33DC2" w:rsidP="00844792">
      <w:pPr>
        <w:pStyle w:val="HTMLPreformatted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прошу принять меня в клубное формирование 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</w:t>
      </w:r>
    </w:p>
    <w:p w:rsidR="00B33DC2" w:rsidRDefault="00B33DC2" w:rsidP="00844792">
      <w:pPr>
        <w:pStyle w:val="HTMLPreformatted"/>
        <w:spacing w:before="0" w:after="0"/>
        <w:jc w:val="center"/>
        <w:rPr>
          <w:rFonts w:ascii="Times New Roman" w:hAnsi="Times New Roman" w:cs="Times New Roman"/>
          <w:i/>
          <w:iCs/>
          <w:color w:val="auto"/>
          <w:sz w:val="16"/>
          <w:szCs w:val="16"/>
        </w:rPr>
      </w:pPr>
      <w:r>
        <w:rPr>
          <w:rFonts w:ascii="Times New Roman" w:hAnsi="Times New Roman" w:cs="Times New Roman"/>
          <w:i/>
          <w:iCs/>
          <w:color w:val="auto"/>
          <w:sz w:val="16"/>
          <w:szCs w:val="16"/>
        </w:rPr>
        <w:t>(наименование клубного формирования)</w:t>
      </w:r>
    </w:p>
    <w:p w:rsidR="00B33DC2" w:rsidRDefault="00B33DC2" w:rsidP="008447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с _____________ </w:t>
      </w: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ab/>
        <w:t xml:space="preserve">                          (дата принятия). </w:t>
      </w: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Медицинских противопоказаний для занятий в клубном формировании не имею.</w:t>
      </w: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 нормативными правовыми документами, регулирующими работу клубного формирования ознакомлен(а) и согласен(на).</w:t>
      </w: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33DC2" w:rsidRDefault="00B33DC2" w:rsidP="00844792">
      <w:pPr>
        <w:pStyle w:val="HTMLPreformatted"/>
        <w:spacing w:before="0"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33DC2" w:rsidRDefault="00B33DC2" w:rsidP="00844792">
      <w:pPr>
        <w:pStyle w:val="HTMLPreformatted"/>
        <w:spacing w:before="0"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33DC2" w:rsidRDefault="00B33DC2" w:rsidP="00844792">
      <w:pPr>
        <w:pStyle w:val="HTMLPreformatted"/>
        <w:spacing w:before="0"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33DC2" w:rsidRDefault="00B33DC2" w:rsidP="00844792">
      <w:pPr>
        <w:pStyle w:val="HTMLPreformatted"/>
        <w:spacing w:before="0"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подпись</w:t>
      </w:r>
    </w:p>
    <w:p w:rsidR="00B33DC2" w:rsidRDefault="00B33DC2" w:rsidP="00844792">
      <w:pPr>
        <w:pStyle w:val="HTMLPreformatted"/>
        <w:spacing w:before="0"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33DC2" w:rsidRDefault="00B33DC2" w:rsidP="00844792">
      <w:pPr>
        <w:pStyle w:val="HTMLPreformatted"/>
        <w:spacing w:before="0"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дата подачи заявления</w:t>
      </w:r>
    </w:p>
    <w:p w:rsidR="00B33DC2" w:rsidRDefault="00B33DC2" w:rsidP="00844792">
      <w:pPr>
        <w:pStyle w:val="HTMLPreformatted"/>
        <w:spacing w:before="0" w:after="0"/>
      </w:pPr>
    </w:p>
    <w:p w:rsidR="00B33DC2" w:rsidRDefault="00B33DC2" w:rsidP="00844792">
      <w:pPr>
        <w:jc w:val="center"/>
        <w:rPr>
          <w:sz w:val="24"/>
          <w:szCs w:val="24"/>
        </w:rPr>
      </w:pPr>
    </w:p>
    <w:p w:rsidR="00B33DC2" w:rsidRDefault="00B33DC2" w:rsidP="00844792">
      <w:pPr>
        <w:jc w:val="center"/>
        <w:rPr>
          <w:sz w:val="24"/>
          <w:szCs w:val="24"/>
        </w:rPr>
      </w:pPr>
    </w:p>
    <w:p w:rsidR="00B33DC2" w:rsidRDefault="00B33DC2" w:rsidP="00844792">
      <w:pPr>
        <w:jc w:val="center"/>
        <w:rPr>
          <w:sz w:val="24"/>
          <w:szCs w:val="24"/>
        </w:rPr>
      </w:pPr>
    </w:p>
    <w:p w:rsidR="00B33DC2" w:rsidRDefault="00B33DC2" w:rsidP="00844792">
      <w:pPr>
        <w:jc w:val="center"/>
        <w:rPr>
          <w:sz w:val="24"/>
          <w:szCs w:val="24"/>
        </w:rPr>
      </w:pPr>
    </w:p>
    <w:p w:rsidR="00B33DC2" w:rsidRDefault="00B33DC2" w:rsidP="00844792">
      <w:pPr>
        <w:jc w:val="center"/>
        <w:rPr>
          <w:sz w:val="24"/>
          <w:szCs w:val="24"/>
        </w:rPr>
      </w:pPr>
    </w:p>
    <w:p w:rsidR="00B33DC2" w:rsidRDefault="00B33DC2" w:rsidP="00844792">
      <w:pPr>
        <w:pStyle w:val="Heading1"/>
        <w:jc w:val="left"/>
        <w:rPr>
          <w:highlight w:val="lightGray"/>
        </w:rPr>
      </w:pPr>
      <w:r>
        <w:rPr>
          <w:highlight w:val="lightGray"/>
        </w:rPr>
        <w:t xml:space="preserve">Заявление о приеме в клубное формирование </w:t>
      </w:r>
    </w:p>
    <w:p w:rsidR="00B33DC2" w:rsidRDefault="00B33DC2" w:rsidP="00844792">
      <w:pPr>
        <w:pStyle w:val="Heading1"/>
        <w:jc w:val="left"/>
      </w:pPr>
      <w:r>
        <w:rPr>
          <w:highlight w:val="lightGray"/>
        </w:rPr>
        <w:t>для лиц, не достигших 18 лет</w:t>
      </w:r>
    </w:p>
    <w:p w:rsidR="00B33DC2" w:rsidRDefault="00B33DC2" w:rsidP="00844792">
      <w:pPr>
        <w:pStyle w:val="HTMLPreformatted"/>
        <w:spacing w:before="0" w:after="0"/>
        <w:ind w:firstLine="709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Директору </w:t>
      </w:r>
    </w:p>
    <w:p w:rsidR="00B33DC2" w:rsidRDefault="00B33DC2" w:rsidP="00C4549A">
      <w:pPr>
        <w:pStyle w:val="HTMLPreformatted"/>
        <w:spacing w:before="0" w:after="0"/>
        <w:ind w:firstLine="709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МАУ «Борковский РДНТД»</w:t>
      </w:r>
    </w:p>
    <w:p w:rsidR="00B33DC2" w:rsidRDefault="00B33DC2" w:rsidP="00C4549A">
      <w:pPr>
        <w:pStyle w:val="HTMLPreformatted"/>
        <w:spacing w:before="0" w:after="0"/>
        <w:ind w:firstLine="709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Хоревой Н.Н.</w:t>
      </w:r>
    </w:p>
    <w:p w:rsidR="00B33DC2" w:rsidRDefault="00B33DC2" w:rsidP="00844792">
      <w:pPr>
        <w:pStyle w:val="HTMLPreformatted"/>
        <w:spacing w:before="0" w:after="0"/>
        <w:ind w:firstLine="709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B33DC2" w:rsidRDefault="00B33DC2" w:rsidP="00844792">
      <w:pPr>
        <w:pStyle w:val="HTMLPreformatted"/>
        <w:spacing w:before="0" w:after="0"/>
        <w:ind w:firstLine="709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33DC2" w:rsidRDefault="00B33DC2" w:rsidP="0084479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от___________________________</w:t>
      </w:r>
    </w:p>
    <w:p w:rsidR="00B33DC2" w:rsidRDefault="00B33DC2" w:rsidP="0084479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:rsidR="00B33DC2" w:rsidRPr="00844792" w:rsidRDefault="00B33DC2" w:rsidP="00844792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Pr="00844792">
        <w:rPr>
          <w:rFonts w:ascii="Times New Roman" w:hAnsi="Times New Roman" w:cs="Times New Roman"/>
          <w:sz w:val="18"/>
          <w:szCs w:val="18"/>
        </w:rPr>
        <w:t xml:space="preserve">(ФИО)                            </w:t>
      </w:r>
    </w:p>
    <w:p w:rsidR="00B33DC2" w:rsidRDefault="00B33DC2" w:rsidP="00844792">
      <w:pPr>
        <w:pStyle w:val="HTMLPreformatted"/>
        <w:spacing w:before="0" w:after="0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33DC2" w:rsidRDefault="00B33DC2" w:rsidP="00844792">
      <w:pPr>
        <w:pStyle w:val="HTMLPreformatted"/>
        <w:spacing w:before="0" w:after="0"/>
        <w:ind w:firstLine="709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33DC2" w:rsidRDefault="00B33DC2" w:rsidP="00844792">
      <w:pPr>
        <w:pStyle w:val="HTMLPreformatted"/>
        <w:spacing w:before="0" w:after="0"/>
        <w:ind w:firstLine="709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33DC2" w:rsidRDefault="00B33DC2" w:rsidP="00844792">
      <w:pPr>
        <w:pStyle w:val="HTMLPreformatted"/>
        <w:spacing w:before="0" w:after="0"/>
        <w:ind w:left="-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</w:p>
    <w:p w:rsidR="00B33DC2" w:rsidRDefault="00B33DC2" w:rsidP="00844792">
      <w:pPr>
        <w:pStyle w:val="HTMLPreformatted"/>
        <w:spacing w:before="0" w:after="0"/>
        <w:ind w:left="-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Прошу Вас принять моего ребенка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____________________________________________  </w:t>
      </w: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______________________________________________________________________(ФИО), </w:t>
      </w: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дата рождения ______________________________________________________________</w:t>
      </w: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место учёбы (работы)_________________________________________________________,</w:t>
      </w: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проживающего по адресу: _____________________________________________________</w:t>
      </w:r>
    </w:p>
    <w:p w:rsidR="00B33DC2" w:rsidRDefault="00B33DC2" w:rsidP="00844792">
      <w:pPr>
        <w:pStyle w:val="HTMLPreformatted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в  клубное формирование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____________________________________________________________________________</w:t>
      </w:r>
    </w:p>
    <w:p w:rsidR="00B33DC2" w:rsidRDefault="00B33DC2" w:rsidP="00844792">
      <w:pPr>
        <w:pStyle w:val="HTMLPreformatted"/>
        <w:spacing w:before="0" w:after="0"/>
        <w:jc w:val="center"/>
        <w:rPr>
          <w:rFonts w:ascii="Times New Roman" w:hAnsi="Times New Roman" w:cs="Times New Roman"/>
          <w:i/>
          <w:iCs/>
          <w:color w:val="auto"/>
          <w:sz w:val="16"/>
          <w:szCs w:val="16"/>
        </w:rPr>
      </w:pPr>
      <w:r>
        <w:rPr>
          <w:rFonts w:ascii="Times New Roman" w:hAnsi="Times New Roman" w:cs="Times New Roman"/>
          <w:i/>
          <w:iCs/>
          <w:color w:val="auto"/>
          <w:sz w:val="16"/>
          <w:szCs w:val="16"/>
        </w:rPr>
        <w:t>(наименование клубного формирования)</w:t>
      </w:r>
    </w:p>
    <w:p w:rsidR="00B33DC2" w:rsidRDefault="00B33DC2" w:rsidP="008447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с _____________ </w:t>
      </w: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ab/>
        <w:t xml:space="preserve">                          (дата принятия). </w:t>
      </w: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Сведения о родителях:</w:t>
      </w: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Мама ФИО _________________________________________________________________</w:t>
      </w: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место работы, конт.тел. _______________________________________________________</w:t>
      </w: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</w:t>
      </w: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Папа ФИО __________________________________________________________________</w:t>
      </w: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место работы, конт.тел. _______________________________________________________</w:t>
      </w: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</w:t>
      </w: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 отсутствии родителей - ФИО, место работы, контактные телефоны законного представителя ________________________________________________________________</w:t>
      </w: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800000"/>
          <w:sz w:val="24"/>
          <w:szCs w:val="24"/>
        </w:rPr>
      </w:pP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Медицинских противопоказаний для занятий в клубном формировании ребенок не имеет.</w:t>
      </w: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 нормативными правовыми документами, регулирующими работу клубного формирования ознакомлен(а) и согласен(на).</w:t>
      </w:r>
    </w:p>
    <w:p w:rsidR="00B33DC2" w:rsidRDefault="00B33DC2" w:rsidP="00844792">
      <w:pPr>
        <w:pStyle w:val="HTMLPreformatted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33DC2" w:rsidRDefault="00B33DC2" w:rsidP="00844792">
      <w:pPr>
        <w:pStyle w:val="HTMLPreformatted"/>
        <w:spacing w:before="0"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33DC2" w:rsidRDefault="00B33DC2" w:rsidP="00844792">
      <w:pPr>
        <w:pStyle w:val="HTMLPreformatted"/>
        <w:spacing w:before="0"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33DC2" w:rsidRDefault="00B33DC2" w:rsidP="00844792">
      <w:pPr>
        <w:pStyle w:val="HTMLPreformatted"/>
        <w:spacing w:before="0"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подпись</w:t>
      </w:r>
    </w:p>
    <w:p w:rsidR="00B33DC2" w:rsidRDefault="00B33DC2" w:rsidP="00844792">
      <w:pPr>
        <w:pStyle w:val="HTMLPreformatted"/>
        <w:spacing w:before="0"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B33DC2" w:rsidRDefault="00B33DC2" w:rsidP="00844792">
      <w:pPr>
        <w:pStyle w:val="HTMLPreformatted"/>
        <w:spacing w:before="0"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дата подачи заявления</w:t>
      </w:r>
    </w:p>
    <w:p w:rsidR="00B33DC2" w:rsidRDefault="00B33DC2"/>
    <w:sectPr w:rsidR="00B33DC2" w:rsidSect="00237BB0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DC2" w:rsidRDefault="00B33DC2" w:rsidP="00B5303F">
      <w:pPr>
        <w:spacing w:after="0" w:line="240" w:lineRule="auto"/>
      </w:pPr>
      <w:r>
        <w:separator/>
      </w:r>
    </w:p>
  </w:endnote>
  <w:endnote w:type="continuationSeparator" w:id="0">
    <w:p w:rsidR="00B33DC2" w:rsidRDefault="00B33DC2" w:rsidP="00B53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DC2" w:rsidRDefault="00B33D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DC2" w:rsidRDefault="00B33DC2" w:rsidP="00B5303F">
      <w:pPr>
        <w:spacing w:after="0" w:line="240" w:lineRule="auto"/>
      </w:pPr>
      <w:r>
        <w:separator/>
      </w:r>
    </w:p>
  </w:footnote>
  <w:footnote w:type="continuationSeparator" w:id="0">
    <w:p w:rsidR="00B33DC2" w:rsidRDefault="00B33DC2" w:rsidP="00B53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DC2" w:rsidRDefault="00B33DC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792"/>
    <w:rsid w:val="00042F2D"/>
    <w:rsid w:val="00237BB0"/>
    <w:rsid w:val="00766EF3"/>
    <w:rsid w:val="00844792"/>
    <w:rsid w:val="00B33DC2"/>
    <w:rsid w:val="00B5303F"/>
    <w:rsid w:val="00C4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BB0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4792"/>
    <w:pPr>
      <w:keepNext/>
      <w:spacing w:after="0" w:line="240" w:lineRule="auto"/>
      <w:jc w:val="right"/>
      <w:outlineLvl w:val="0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4792"/>
    <w:rPr>
      <w:rFonts w:ascii="Times New Roman" w:hAnsi="Times New Roman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84479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spacing w:before="280" w:after="280" w:line="240" w:lineRule="auto"/>
    </w:pPr>
    <w:rPr>
      <w:rFonts w:ascii="Courier New" w:hAnsi="Courier New" w:cs="Courier New"/>
      <w:color w:val="052635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44792"/>
    <w:rPr>
      <w:rFonts w:ascii="Courier New" w:hAnsi="Courier New" w:cs="Courier New"/>
      <w:color w:val="052635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semiHidden/>
    <w:rsid w:val="00B53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303F"/>
  </w:style>
  <w:style w:type="paragraph" w:styleId="Footer">
    <w:name w:val="footer"/>
    <w:basedOn w:val="Normal"/>
    <w:link w:val="FooterChar"/>
    <w:uiPriority w:val="99"/>
    <w:semiHidden/>
    <w:rsid w:val="00B53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530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99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2</Pages>
  <Words>453</Words>
  <Characters>2585</Characters>
  <Application>Microsoft Office Outlook</Application>
  <DocSecurity>0</DocSecurity>
  <Lines>0</Lines>
  <Paragraphs>0</Paragraphs>
  <ScaleCrop>false</ScaleCrop>
  <Company>Донской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Бухгалтер</cp:lastModifiedBy>
  <cp:revision>4</cp:revision>
  <cp:lastPrinted>2019-10-30T11:39:00Z</cp:lastPrinted>
  <dcterms:created xsi:type="dcterms:W3CDTF">2015-09-04T12:43:00Z</dcterms:created>
  <dcterms:modified xsi:type="dcterms:W3CDTF">2019-10-30T11:39:00Z</dcterms:modified>
</cp:coreProperties>
</file>