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250" w:type="dxa"/>
        <w:tblLayout w:type="fixed"/>
        <w:tblLook w:val="00A0"/>
      </w:tblPr>
      <w:tblGrid>
        <w:gridCol w:w="567"/>
        <w:gridCol w:w="284"/>
        <w:gridCol w:w="709"/>
        <w:gridCol w:w="284"/>
        <w:gridCol w:w="425"/>
        <w:gridCol w:w="425"/>
        <w:gridCol w:w="142"/>
        <w:gridCol w:w="236"/>
        <w:gridCol w:w="331"/>
        <w:gridCol w:w="425"/>
        <w:gridCol w:w="284"/>
        <w:gridCol w:w="283"/>
        <w:gridCol w:w="425"/>
        <w:gridCol w:w="1418"/>
        <w:gridCol w:w="1559"/>
        <w:gridCol w:w="1701"/>
        <w:gridCol w:w="284"/>
        <w:gridCol w:w="283"/>
        <w:gridCol w:w="426"/>
      </w:tblGrid>
      <w:tr w:rsidR="00A3109D" w:rsidRPr="00917E57" w:rsidTr="00917E57">
        <w:trPr>
          <w:trHeight w:val="698"/>
        </w:trPr>
        <w:tc>
          <w:tcPr>
            <w:tcW w:w="10349" w:type="dxa"/>
            <w:gridSpan w:val="19"/>
          </w:tcPr>
          <w:p w:rsidR="00A3109D" w:rsidRPr="00917E57" w:rsidRDefault="00A3109D" w:rsidP="00917E5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17E57">
              <w:rPr>
                <w:rFonts w:ascii="Times New Roman" w:hAnsi="Times New Roman"/>
              </w:rPr>
              <w:t>Приложение №1</w:t>
            </w:r>
          </w:p>
          <w:p w:rsidR="00A3109D" w:rsidRPr="00917E57" w:rsidRDefault="00A3109D" w:rsidP="00917E5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A3109D" w:rsidRPr="00917E57" w:rsidRDefault="00A3109D" w:rsidP="00917E5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A3109D" w:rsidRPr="00917E57" w:rsidRDefault="00A3109D" w:rsidP="00917E57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A3109D" w:rsidRPr="00917E57" w:rsidTr="00917E57">
        <w:trPr>
          <w:trHeight w:val="1403"/>
        </w:trPr>
        <w:tc>
          <w:tcPr>
            <w:tcW w:w="4820" w:type="dxa"/>
            <w:gridSpan w:val="13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</w:p>
          <w:tbl>
            <w:tblPr>
              <w:tblpPr w:leftFromText="180" w:rightFromText="180" w:horzAnchor="margin" w:tblpY="27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A3109D" w:rsidRPr="00917E57" w:rsidTr="00917E57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3109D" w:rsidRPr="00917E57" w:rsidTr="00917E57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917E57">
                    <w:rPr>
                      <w:rFonts w:ascii="Times New Roman" w:hAnsi="Times New Roman"/>
                    </w:rPr>
                    <w:t>Регистрационный номер</w:t>
                  </w:r>
                </w:p>
              </w:tc>
            </w:tr>
          </w:tbl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9" w:type="dxa"/>
            <w:gridSpan w:val="6"/>
            <w:vAlign w:val="center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  <w:r w:rsidRPr="00917E57">
              <w:rPr>
                <w:rFonts w:ascii="Times New Roman" w:hAnsi="Times New Roman"/>
              </w:rPr>
              <w:t xml:space="preserve">Руководителю </w:t>
            </w:r>
          </w:p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  <w:r w:rsidRPr="00917E57">
              <w:rPr>
                <w:rFonts w:ascii="Times New Roman" w:hAnsi="Times New Roman"/>
              </w:rPr>
              <w:t>образовательной организации</w:t>
            </w:r>
          </w:p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  <w:r w:rsidRPr="00917E57">
              <w:rPr>
                <w:rFonts w:ascii="Times New Roman" w:hAnsi="Times New Roman"/>
              </w:rPr>
              <w:t>________________________________________________</w:t>
            </w:r>
          </w:p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17E57">
              <w:rPr>
                <w:rFonts w:ascii="Times New Roman" w:hAnsi="Times New Roman"/>
                <w:i/>
                <w:sz w:val="18"/>
                <w:szCs w:val="18"/>
              </w:rPr>
              <w:t>(наименование образовательной организации)</w:t>
            </w:r>
          </w:p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  <w:r w:rsidRPr="00917E57">
              <w:rPr>
                <w:rFonts w:ascii="Times New Roman" w:hAnsi="Times New Roman"/>
              </w:rPr>
              <w:t>________________________________________________</w:t>
            </w:r>
          </w:p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917E57">
              <w:rPr>
                <w:rFonts w:ascii="Times New Roman" w:hAnsi="Times New Roman"/>
                <w:i/>
                <w:sz w:val="18"/>
                <w:szCs w:val="18"/>
              </w:rPr>
              <w:t>(ФИО руководителя)</w:t>
            </w:r>
          </w:p>
        </w:tc>
      </w:tr>
      <w:tr w:rsidR="00A3109D" w:rsidRPr="00917E57" w:rsidTr="00917E57">
        <w:trPr>
          <w:trHeight w:val="529"/>
        </w:trPr>
        <w:tc>
          <w:tcPr>
            <w:tcW w:w="10349" w:type="dxa"/>
            <w:gridSpan w:val="19"/>
            <w:vAlign w:val="center"/>
          </w:tcPr>
          <w:p w:rsidR="00A3109D" w:rsidRPr="00917E57" w:rsidRDefault="00A3109D" w:rsidP="00917E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7E57">
              <w:rPr>
                <w:rFonts w:ascii="Times New Roman" w:hAnsi="Times New Roman"/>
                <w:b/>
                <w:sz w:val="28"/>
                <w:szCs w:val="28"/>
              </w:rPr>
              <w:t>ЗАЯВЛЕНИЕ</w:t>
            </w:r>
          </w:p>
        </w:tc>
      </w:tr>
      <w:tr w:rsidR="00A3109D" w:rsidRPr="00917E57" w:rsidTr="00917E57">
        <w:trPr>
          <w:trHeight w:val="754"/>
        </w:trPr>
        <w:tc>
          <w:tcPr>
            <w:tcW w:w="567" w:type="dxa"/>
            <w:vAlign w:val="center"/>
          </w:tcPr>
          <w:p w:rsidR="00A3109D" w:rsidRPr="00917E57" w:rsidRDefault="00A3109D" w:rsidP="00917E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7E57">
              <w:rPr>
                <w:rFonts w:ascii="Times New Roman" w:hAnsi="Times New Roman"/>
                <w:b/>
              </w:rPr>
              <w:t>Я,</w:t>
            </w:r>
          </w:p>
        </w:tc>
        <w:tc>
          <w:tcPr>
            <w:tcW w:w="9924" w:type="dxa"/>
            <w:gridSpan w:val="18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</w:tblGrid>
            <w:tr w:rsidR="00A3109D" w:rsidRPr="00917E57" w:rsidTr="00917E57">
              <w:trPr>
                <w:trHeight w:val="366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3109D" w:rsidRPr="00917E57" w:rsidTr="00917E57">
              <w:tc>
                <w:tcPr>
                  <w:tcW w:w="9658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917E57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109D" w:rsidRPr="00917E57" w:rsidTr="00917E57">
        <w:tc>
          <w:tcPr>
            <w:tcW w:w="425" w:type="dxa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4" w:type="dxa"/>
            <w:gridSpan w:val="18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</w:tblGrid>
            <w:tr w:rsidR="00A3109D" w:rsidRPr="00917E57" w:rsidTr="00917E57">
              <w:trPr>
                <w:trHeight w:val="366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3109D" w:rsidRPr="00917E57" w:rsidTr="00917E57">
              <w:tc>
                <w:tcPr>
                  <w:tcW w:w="9658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917E57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109D" w:rsidRPr="00917E57" w:rsidTr="00917E57">
        <w:tc>
          <w:tcPr>
            <w:tcW w:w="425" w:type="dxa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4" w:type="dxa"/>
            <w:gridSpan w:val="18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2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  <w:gridCol w:w="403"/>
            </w:tblGrid>
            <w:tr w:rsidR="00A3109D" w:rsidRPr="00917E57" w:rsidTr="00917E57">
              <w:trPr>
                <w:trHeight w:val="363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A3109D" w:rsidRPr="00917E57" w:rsidTr="00917E57">
              <w:tc>
                <w:tcPr>
                  <w:tcW w:w="9658" w:type="dxa"/>
                  <w:gridSpan w:val="2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917E57"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отчество</w:t>
                  </w:r>
                </w:p>
              </w:tc>
            </w:tr>
          </w:tbl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109D" w:rsidRPr="00917E57" w:rsidTr="00917E57">
        <w:trPr>
          <w:trHeight w:val="545"/>
        </w:trPr>
        <w:tc>
          <w:tcPr>
            <w:tcW w:w="1844" w:type="dxa"/>
            <w:gridSpan w:val="4"/>
            <w:vAlign w:val="center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7E57">
              <w:rPr>
                <w:rFonts w:ascii="Times New Roman" w:hAnsi="Times New Roman"/>
                <w:b/>
              </w:rPr>
              <w:t>Дата рождения:</w:t>
            </w:r>
          </w:p>
        </w:tc>
        <w:tc>
          <w:tcPr>
            <w:tcW w:w="992" w:type="dxa"/>
            <w:gridSpan w:val="3"/>
            <w:vAlign w:val="center"/>
          </w:tcPr>
          <w:tbl>
            <w:tblPr>
              <w:tblpPr w:leftFromText="180" w:rightFromText="180" w:vertAnchor="text" w:horzAnchor="margin" w:tblpY="7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80"/>
              <w:gridCol w:w="380"/>
            </w:tblGrid>
            <w:tr w:rsidR="00A3109D" w:rsidRPr="00917E57" w:rsidTr="00917E57">
              <w:trPr>
                <w:trHeight w:val="299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3109D" w:rsidRPr="00917E57" w:rsidRDefault="00A3109D" w:rsidP="00917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vAlign w:val="bottom"/>
          </w:tcPr>
          <w:p w:rsidR="00A3109D" w:rsidRPr="00917E57" w:rsidRDefault="00A3109D" w:rsidP="00917E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E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40" w:type="dxa"/>
            <w:gridSpan w:val="3"/>
            <w:vAlign w:val="center"/>
          </w:tcPr>
          <w:tbl>
            <w:tblPr>
              <w:tblpPr w:leftFromText="180" w:rightFromText="180" w:vertAnchor="text" w:horzAnchor="margin" w:tblpY="6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80"/>
              <w:gridCol w:w="380"/>
            </w:tblGrid>
            <w:tr w:rsidR="00A3109D" w:rsidRPr="00917E57" w:rsidTr="00917E57">
              <w:trPr>
                <w:trHeight w:val="299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3109D" w:rsidRPr="00917E57" w:rsidRDefault="00A3109D" w:rsidP="00917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vAlign w:val="bottom"/>
          </w:tcPr>
          <w:p w:rsidR="00A3109D" w:rsidRPr="00917E57" w:rsidRDefault="00A3109D" w:rsidP="00917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17E57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gridSpan w:val="2"/>
            <w:vAlign w:val="center"/>
          </w:tcPr>
          <w:tbl>
            <w:tblPr>
              <w:tblpPr w:leftFromText="180" w:rightFromText="180" w:vertAnchor="text" w:horzAnchor="margin" w:tblpY="6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80"/>
              <w:gridCol w:w="380"/>
              <w:gridCol w:w="380"/>
              <w:gridCol w:w="380"/>
            </w:tblGrid>
            <w:tr w:rsidR="00A3109D" w:rsidRPr="00917E57" w:rsidTr="00917E57">
              <w:trPr>
                <w:trHeight w:val="299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3109D" w:rsidRPr="00917E57" w:rsidRDefault="00A3109D" w:rsidP="00917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A3109D" w:rsidRPr="00917E57" w:rsidRDefault="00A3109D" w:rsidP="00917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2" w:type="dxa"/>
            <w:gridSpan w:val="4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109D" w:rsidRPr="00917E57" w:rsidTr="00917E57">
        <w:trPr>
          <w:trHeight w:val="411"/>
        </w:trPr>
        <w:tc>
          <w:tcPr>
            <w:tcW w:w="10349" w:type="dxa"/>
            <w:gridSpan w:val="19"/>
            <w:vAlign w:val="center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7E57">
              <w:rPr>
                <w:rFonts w:ascii="Times New Roman" w:hAnsi="Times New Roman"/>
                <w:b/>
              </w:rPr>
              <w:t>Документ, удостоверяющий личность __________________________________</w:t>
            </w:r>
          </w:p>
        </w:tc>
      </w:tr>
      <w:tr w:rsidR="00A3109D" w:rsidRPr="00917E57" w:rsidTr="00917E57">
        <w:trPr>
          <w:trHeight w:val="541"/>
        </w:trPr>
        <w:tc>
          <w:tcPr>
            <w:tcW w:w="851" w:type="dxa"/>
            <w:gridSpan w:val="2"/>
            <w:vAlign w:val="center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7E57">
              <w:rPr>
                <w:rFonts w:ascii="Times New Roman" w:hAnsi="Times New Roman"/>
                <w:b/>
              </w:rPr>
              <w:t>Серия</w:t>
            </w:r>
          </w:p>
        </w:tc>
        <w:tc>
          <w:tcPr>
            <w:tcW w:w="1843" w:type="dxa"/>
            <w:gridSpan w:val="4"/>
            <w:vAlign w:val="center"/>
          </w:tcPr>
          <w:tbl>
            <w:tblPr>
              <w:tblpPr w:leftFromText="180" w:rightFromText="180" w:vertAnchor="text" w:horzAnchor="margin" w:tblpY="6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80"/>
              <w:gridCol w:w="380"/>
              <w:gridCol w:w="380"/>
              <w:gridCol w:w="380"/>
            </w:tblGrid>
            <w:tr w:rsidR="00A3109D" w:rsidRPr="00917E57" w:rsidTr="00917E57">
              <w:trPr>
                <w:trHeight w:val="299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3109D" w:rsidRPr="00917E57" w:rsidRDefault="00A3109D" w:rsidP="00917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A3109D" w:rsidRPr="00917E57" w:rsidRDefault="00A3109D" w:rsidP="00917E5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17E57">
              <w:rPr>
                <w:rFonts w:ascii="Times New Roman" w:hAnsi="Times New Roman"/>
                <w:b/>
              </w:rPr>
              <w:t>Номер</w:t>
            </w:r>
          </w:p>
        </w:tc>
        <w:tc>
          <w:tcPr>
            <w:tcW w:w="5670" w:type="dxa"/>
            <w:gridSpan w:val="6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  <w:gridCol w:w="407"/>
            </w:tblGrid>
            <w:tr w:rsidR="00A3109D" w:rsidRPr="00917E57" w:rsidTr="00917E57">
              <w:trPr>
                <w:trHeight w:val="317"/>
              </w:trPr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3109D" w:rsidRPr="00917E57" w:rsidRDefault="00A3109D" w:rsidP="00917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vAlign w:val="center"/>
          </w:tcPr>
          <w:p w:rsidR="00A3109D" w:rsidRPr="00917E57" w:rsidRDefault="00A3109D" w:rsidP="00917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dxa"/>
            <w:vAlign w:val="center"/>
          </w:tcPr>
          <w:p w:rsidR="00A3109D" w:rsidRPr="00917E57" w:rsidRDefault="00A3109D" w:rsidP="00917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vAlign w:val="center"/>
          </w:tcPr>
          <w:p w:rsidR="00A3109D" w:rsidRPr="00917E57" w:rsidRDefault="00A3109D" w:rsidP="00917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109D" w:rsidRPr="00917E57" w:rsidTr="00917E57">
        <w:trPr>
          <w:trHeight w:val="423"/>
        </w:trPr>
        <w:tc>
          <w:tcPr>
            <w:tcW w:w="851" w:type="dxa"/>
            <w:gridSpan w:val="2"/>
            <w:vAlign w:val="center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17E57">
              <w:rPr>
                <w:rFonts w:ascii="Times New Roman" w:hAnsi="Times New Roman"/>
                <w:b/>
              </w:rPr>
              <w:t>Пол</w:t>
            </w:r>
          </w:p>
        </w:tc>
        <w:tc>
          <w:tcPr>
            <w:tcW w:w="709" w:type="dxa"/>
          </w:tcPr>
          <w:tbl>
            <w:tblPr>
              <w:tblpPr w:leftFromText="180" w:rightFromText="180" w:vertAnchor="text" w:horzAnchor="margin" w:tblpY="6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80"/>
            </w:tblGrid>
            <w:tr w:rsidR="00A3109D" w:rsidRPr="00917E57" w:rsidTr="00917E57">
              <w:trPr>
                <w:trHeight w:val="299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  <w:r w:rsidRPr="00917E57">
              <w:rPr>
                <w:rFonts w:ascii="Times New Roman" w:hAnsi="Times New Roman"/>
              </w:rPr>
              <w:t>мужской</w:t>
            </w:r>
          </w:p>
        </w:tc>
        <w:tc>
          <w:tcPr>
            <w:tcW w:w="709" w:type="dxa"/>
            <w:gridSpan w:val="3"/>
          </w:tcPr>
          <w:tbl>
            <w:tblPr>
              <w:tblpPr w:leftFromText="180" w:rightFromText="180" w:vertAnchor="text" w:horzAnchor="margin" w:tblpY="6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380"/>
            </w:tblGrid>
            <w:tr w:rsidR="00A3109D" w:rsidRPr="00917E57" w:rsidTr="00917E57">
              <w:trPr>
                <w:trHeight w:val="299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10"/>
            <w:vAlign w:val="center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  <w:r w:rsidRPr="00917E57">
              <w:rPr>
                <w:rFonts w:ascii="Times New Roman" w:hAnsi="Times New Roman"/>
              </w:rPr>
              <w:t>женский</w:t>
            </w:r>
          </w:p>
        </w:tc>
      </w:tr>
      <w:tr w:rsidR="00A3109D" w:rsidRPr="00917E57" w:rsidTr="00917E57">
        <w:trPr>
          <w:trHeight w:val="273"/>
        </w:trPr>
        <w:tc>
          <w:tcPr>
            <w:tcW w:w="851" w:type="dxa"/>
            <w:gridSpan w:val="2"/>
            <w:vAlign w:val="center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3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946" w:type="dxa"/>
            <w:gridSpan w:val="10"/>
            <w:vAlign w:val="center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109D" w:rsidRPr="00917E57" w:rsidTr="00917E57">
        <w:tc>
          <w:tcPr>
            <w:tcW w:w="10349" w:type="dxa"/>
            <w:gridSpan w:val="19"/>
            <w:vAlign w:val="center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  <w:r w:rsidRPr="00917E57">
              <w:rPr>
                <w:rFonts w:ascii="Times New Roman" w:hAnsi="Times New Roman"/>
                <w:b/>
              </w:rPr>
              <w:t>извещен о том, что должен пройти государственную итоговую аттестацию по образовательным программам среднего общего образования по русскому языку и математике</w:t>
            </w:r>
            <w:r w:rsidRPr="00917E57">
              <w:rPr>
                <w:rFonts w:ascii="Times New Roman" w:hAnsi="Times New Roman"/>
              </w:rPr>
              <w:t xml:space="preserve"> в следующей форме:</w:t>
            </w:r>
          </w:p>
        </w:tc>
      </w:tr>
      <w:tr w:rsidR="00A3109D" w:rsidRPr="00917E57" w:rsidTr="00917E57">
        <w:trPr>
          <w:trHeight w:val="1292"/>
        </w:trPr>
        <w:tc>
          <w:tcPr>
            <w:tcW w:w="10349" w:type="dxa"/>
            <w:gridSpan w:val="19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689"/>
              <w:gridCol w:w="1134"/>
              <w:gridCol w:w="1275"/>
              <w:gridCol w:w="2694"/>
              <w:gridCol w:w="1134"/>
              <w:gridCol w:w="1192"/>
            </w:tblGrid>
            <w:tr w:rsidR="00A3109D" w:rsidRPr="00917E57" w:rsidTr="00917E57"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17E57">
                    <w:rPr>
                      <w:rFonts w:ascii="Times New Roman" w:hAnsi="Times New Roman"/>
                      <w:b/>
                    </w:rPr>
                    <w:t>Наименование предмета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17E57">
                    <w:rPr>
                      <w:rFonts w:ascii="Times New Roman" w:hAnsi="Times New Roman"/>
                      <w:b/>
                    </w:rPr>
                    <w:t>Форма сдачи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17E57">
                    <w:rPr>
                      <w:rFonts w:ascii="Times New Roman" w:hAnsi="Times New Roman"/>
                      <w:b/>
                    </w:rPr>
                    <w:t>Наименование предмета</w:t>
                  </w:r>
                </w:p>
              </w:tc>
              <w:tc>
                <w:tcPr>
                  <w:tcW w:w="23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17E57">
                    <w:rPr>
                      <w:rFonts w:ascii="Times New Roman" w:hAnsi="Times New Roman"/>
                      <w:b/>
                    </w:rPr>
                    <w:t>Форма сдачи</w:t>
                  </w:r>
                </w:p>
              </w:tc>
            </w:tr>
            <w:tr w:rsidR="00A3109D" w:rsidRPr="00917E57" w:rsidTr="00917E57"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17E57">
                    <w:rPr>
                      <w:rFonts w:ascii="Times New Roman" w:hAnsi="Times New Roman"/>
                      <w:b/>
                    </w:rPr>
                    <w:t>ЕГЭ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17E57">
                    <w:rPr>
                      <w:rFonts w:ascii="Times New Roman" w:hAnsi="Times New Roman"/>
                      <w:b/>
                    </w:rPr>
                    <w:t>ГВЭ*</w:t>
                  </w: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17E57">
                    <w:rPr>
                      <w:rFonts w:ascii="Times New Roman" w:hAnsi="Times New Roman"/>
                      <w:b/>
                    </w:rPr>
                    <w:t>ЕГЭ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17E57">
                    <w:rPr>
                      <w:rFonts w:ascii="Times New Roman" w:hAnsi="Times New Roman"/>
                      <w:b/>
                    </w:rPr>
                    <w:t>ГВЭ*</w:t>
                  </w:r>
                </w:p>
              </w:tc>
            </w:tr>
            <w:tr w:rsidR="00A3109D" w:rsidRPr="00917E57" w:rsidTr="00917E57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17E57">
                    <w:rPr>
                      <w:rFonts w:ascii="Times New Roman" w:hAnsi="Times New Roman"/>
                    </w:rPr>
                    <w:t>Русский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17E57">
                    <w:rPr>
                      <w:rFonts w:ascii="Times New Roman" w:hAnsi="Times New Roman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3109D" w:rsidRPr="00917E57" w:rsidRDefault="00A3109D" w:rsidP="00917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109D" w:rsidRPr="00917E57" w:rsidTr="00917E57">
        <w:tc>
          <w:tcPr>
            <w:tcW w:w="10349" w:type="dxa"/>
            <w:gridSpan w:val="19"/>
            <w:vAlign w:val="center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  <w:r w:rsidRPr="00917E57">
              <w:rPr>
                <w:rFonts w:ascii="Times New Roman" w:hAnsi="Times New Roman"/>
              </w:rPr>
              <w:t>Прошу зарегистрировать меня для участия в государственной итоговой аттестации по следующим учебным предметам</w:t>
            </w:r>
          </w:p>
        </w:tc>
      </w:tr>
      <w:tr w:rsidR="00A3109D" w:rsidRPr="00917E57" w:rsidTr="00917E57">
        <w:trPr>
          <w:trHeight w:val="2424"/>
        </w:trPr>
        <w:tc>
          <w:tcPr>
            <w:tcW w:w="10349" w:type="dxa"/>
            <w:gridSpan w:val="19"/>
            <w:vAlign w:val="center"/>
          </w:tcPr>
          <w:tbl>
            <w:tblPr>
              <w:tblpPr w:leftFromText="180" w:rightFromText="180" w:vertAnchor="page" w:horzAnchor="margin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2689"/>
              <w:gridCol w:w="1134"/>
              <w:gridCol w:w="1275"/>
              <w:gridCol w:w="2694"/>
              <w:gridCol w:w="1134"/>
              <w:gridCol w:w="1192"/>
            </w:tblGrid>
            <w:tr w:rsidR="00A3109D" w:rsidRPr="00917E57" w:rsidTr="00917E57">
              <w:tc>
                <w:tcPr>
                  <w:tcW w:w="268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17E57">
                    <w:rPr>
                      <w:rFonts w:ascii="Times New Roman" w:hAnsi="Times New Roman"/>
                      <w:b/>
                    </w:rPr>
                    <w:t>Наименование предмета</w:t>
                  </w:r>
                </w:p>
              </w:tc>
              <w:tc>
                <w:tcPr>
                  <w:tcW w:w="24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17E57">
                    <w:rPr>
                      <w:rFonts w:ascii="Times New Roman" w:hAnsi="Times New Roman"/>
                      <w:b/>
                    </w:rPr>
                    <w:t>Форма сдачи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17E57">
                    <w:rPr>
                      <w:rFonts w:ascii="Times New Roman" w:hAnsi="Times New Roman"/>
                      <w:b/>
                    </w:rPr>
                    <w:t>Наименование предмета</w:t>
                  </w:r>
                </w:p>
              </w:tc>
              <w:tc>
                <w:tcPr>
                  <w:tcW w:w="23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17E57">
                    <w:rPr>
                      <w:rFonts w:ascii="Times New Roman" w:hAnsi="Times New Roman"/>
                      <w:b/>
                    </w:rPr>
                    <w:t>Форма сдачи</w:t>
                  </w:r>
                </w:p>
              </w:tc>
            </w:tr>
            <w:tr w:rsidR="00A3109D" w:rsidRPr="00917E57" w:rsidTr="00917E57">
              <w:tc>
                <w:tcPr>
                  <w:tcW w:w="268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17E57">
                    <w:rPr>
                      <w:rFonts w:ascii="Times New Roman" w:hAnsi="Times New Roman"/>
                      <w:b/>
                    </w:rPr>
                    <w:t>ЕГЭ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17E57">
                    <w:rPr>
                      <w:rFonts w:ascii="Times New Roman" w:hAnsi="Times New Roman"/>
                      <w:b/>
                    </w:rPr>
                    <w:t>ГВЭ*</w:t>
                  </w:r>
                </w:p>
              </w:tc>
              <w:tc>
                <w:tcPr>
                  <w:tcW w:w="26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17E57">
                    <w:rPr>
                      <w:rFonts w:ascii="Times New Roman" w:hAnsi="Times New Roman"/>
                      <w:b/>
                    </w:rPr>
                    <w:t>ЕГЭ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917E57">
                    <w:rPr>
                      <w:rFonts w:ascii="Times New Roman" w:hAnsi="Times New Roman"/>
                      <w:b/>
                    </w:rPr>
                    <w:t>ГВЭ*</w:t>
                  </w:r>
                </w:p>
              </w:tc>
            </w:tr>
            <w:tr w:rsidR="00A3109D" w:rsidRPr="00917E57" w:rsidTr="00917E57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17E57">
                    <w:rPr>
                      <w:rFonts w:ascii="Times New Roman" w:hAnsi="Times New Roman"/>
                    </w:rPr>
                    <w:t>Физика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17E57">
                    <w:rPr>
                      <w:rFonts w:ascii="Times New Roman" w:hAnsi="Times New Roman"/>
                    </w:rPr>
                    <w:t>Английский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A3109D" w:rsidRPr="00917E57" w:rsidTr="00917E57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17E57">
                    <w:rPr>
                      <w:rFonts w:ascii="Times New Roman" w:hAnsi="Times New Roman"/>
                    </w:rPr>
                    <w:t>Химия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17E57">
                    <w:rPr>
                      <w:rFonts w:ascii="Times New Roman" w:hAnsi="Times New Roman"/>
                    </w:rPr>
                    <w:t>Немецкий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A3109D" w:rsidRPr="00917E57" w:rsidTr="00917E57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17E57">
                    <w:rPr>
                      <w:rFonts w:ascii="Times New Roman" w:hAnsi="Times New Roman"/>
                    </w:rPr>
                    <w:t>Информатика и ИКТ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17E57">
                    <w:rPr>
                      <w:rFonts w:ascii="Times New Roman" w:hAnsi="Times New Roman"/>
                    </w:rPr>
                    <w:t>Французский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A3109D" w:rsidRPr="00917E57" w:rsidTr="00917E57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17E57">
                    <w:rPr>
                      <w:rFonts w:ascii="Times New Roman" w:hAnsi="Times New Roman"/>
                    </w:rPr>
                    <w:t>Биология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17E57">
                    <w:rPr>
                      <w:rFonts w:ascii="Times New Roman" w:hAnsi="Times New Roman"/>
                    </w:rPr>
                    <w:t>Испанский язык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A3109D" w:rsidRPr="00917E57" w:rsidTr="00917E57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17E57">
                    <w:rPr>
                      <w:rFonts w:ascii="Times New Roman" w:hAnsi="Times New Roman"/>
                    </w:rPr>
                    <w:t>История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17E57">
                    <w:rPr>
                      <w:rFonts w:ascii="Times New Roman" w:hAnsi="Times New Roman"/>
                    </w:rPr>
                    <w:t>Обществознание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A3109D" w:rsidRPr="00917E57" w:rsidTr="00917E57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17E57">
                    <w:rPr>
                      <w:rFonts w:ascii="Times New Roman" w:hAnsi="Times New Roman"/>
                    </w:rPr>
                    <w:t>География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17E57">
                    <w:rPr>
                      <w:rFonts w:ascii="Times New Roman" w:hAnsi="Times New Roman"/>
                    </w:rPr>
                    <w:t>Литература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109D" w:rsidRPr="00917E57" w:rsidTr="00917E57">
        <w:tc>
          <w:tcPr>
            <w:tcW w:w="10349" w:type="dxa"/>
            <w:gridSpan w:val="19"/>
            <w:vAlign w:val="center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  <w:r w:rsidRPr="00917E57">
              <w:rPr>
                <w:rFonts w:ascii="Times New Roman" w:hAnsi="Times New Roman"/>
              </w:rPr>
              <w:t>Согласие на обработку персональных данных прилагается.</w:t>
            </w:r>
          </w:p>
        </w:tc>
      </w:tr>
      <w:tr w:rsidR="00A3109D" w:rsidRPr="00917E57" w:rsidTr="00917E57">
        <w:tc>
          <w:tcPr>
            <w:tcW w:w="10349" w:type="dxa"/>
            <w:gridSpan w:val="19"/>
            <w:vAlign w:val="center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  <w:r w:rsidRPr="00917E57">
              <w:rPr>
                <w:rFonts w:ascii="Times New Roman" w:hAnsi="Times New Roman"/>
              </w:rPr>
              <w:t>Подпись обучающегося _________________ /__________________________________ (Ф.И.О.)</w:t>
            </w:r>
          </w:p>
        </w:tc>
      </w:tr>
      <w:tr w:rsidR="00A3109D" w:rsidRPr="00917E57" w:rsidTr="00917E57">
        <w:tc>
          <w:tcPr>
            <w:tcW w:w="10349" w:type="dxa"/>
            <w:gridSpan w:val="19"/>
            <w:vAlign w:val="center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  <w:r w:rsidRPr="00917E57">
              <w:rPr>
                <w:rFonts w:ascii="Times New Roman" w:hAnsi="Times New Roman"/>
              </w:rPr>
              <w:t>Подпись родителя (законного представителя) _________________ /___________________________(Ф.И.О.)</w:t>
            </w:r>
          </w:p>
        </w:tc>
      </w:tr>
      <w:tr w:rsidR="00A3109D" w:rsidRPr="00917E57" w:rsidTr="00917E57">
        <w:tc>
          <w:tcPr>
            <w:tcW w:w="10349" w:type="dxa"/>
            <w:gridSpan w:val="19"/>
            <w:vAlign w:val="center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  <w:r w:rsidRPr="00917E57">
              <w:rPr>
                <w:rFonts w:ascii="Times New Roman" w:hAnsi="Times New Roman"/>
              </w:rPr>
              <w:t>«_____» _________________ 20____г.</w:t>
            </w:r>
          </w:p>
        </w:tc>
      </w:tr>
      <w:tr w:rsidR="00A3109D" w:rsidRPr="00917E57" w:rsidTr="00917E57">
        <w:trPr>
          <w:trHeight w:val="433"/>
        </w:trPr>
        <w:tc>
          <w:tcPr>
            <w:tcW w:w="2269" w:type="dxa"/>
            <w:gridSpan w:val="5"/>
            <w:vAlign w:val="center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  <w:r w:rsidRPr="00917E57">
              <w:rPr>
                <w:rFonts w:ascii="Times New Roman" w:hAnsi="Times New Roman"/>
              </w:rPr>
              <w:t xml:space="preserve">Контактный телефон </w:t>
            </w:r>
          </w:p>
        </w:tc>
        <w:tc>
          <w:tcPr>
            <w:tcW w:w="8080" w:type="dxa"/>
            <w:gridSpan w:val="14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2"/>
              <w:gridCol w:w="482"/>
              <w:gridCol w:w="482"/>
              <w:gridCol w:w="482"/>
              <w:gridCol w:w="482"/>
              <w:gridCol w:w="482"/>
              <w:gridCol w:w="482"/>
              <w:gridCol w:w="482"/>
            </w:tblGrid>
            <w:tr w:rsidR="00A3109D" w:rsidRPr="00917E57" w:rsidTr="00917E57">
              <w:trPr>
                <w:trHeight w:val="270"/>
              </w:trPr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17E57">
                    <w:rPr>
                      <w:rFonts w:ascii="Times New Roman" w:hAnsi="Times New Roman"/>
                    </w:rPr>
                    <w:t>(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17E57">
                    <w:rPr>
                      <w:rFonts w:ascii="Times New Roman" w:hAnsi="Times New Roman"/>
                    </w:rPr>
                    <w:t>)</w:t>
                  </w:r>
                </w:p>
              </w:tc>
              <w:tc>
                <w:tcPr>
                  <w:tcW w:w="4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17E57"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917E57"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109D" w:rsidRPr="00917E57" w:rsidRDefault="00A3109D" w:rsidP="00917E5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A3109D" w:rsidRPr="00917E57" w:rsidRDefault="00A3109D" w:rsidP="00917E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109D" w:rsidRPr="00917E57" w:rsidTr="00917E57">
        <w:tc>
          <w:tcPr>
            <w:tcW w:w="10349" w:type="dxa"/>
            <w:gridSpan w:val="19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3109D" w:rsidRPr="00917E57" w:rsidTr="00917E57">
        <w:tc>
          <w:tcPr>
            <w:tcW w:w="10349" w:type="dxa"/>
            <w:gridSpan w:val="19"/>
            <w:vAlign w:val="center"/>
          </w:tcPr>
          <w:p w:rsidR="00A3109D" w:rsidRPr="00917E57" w:rsidRDefault="00A3109D" w:rsidP="00917E57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917E57">
              <w:rPr>
                <w:rFonts w:ascii="Times New Roman" w:hAnsi="Times New Roman"/>
                <w:i/>
              </w:rPr>
              <w:t>* форма ГВЭ – для обучающихся с ограниченными возможностями здоровья, обучающихся - детей-инвалидов и инвалидов при представлении установленных документов</w:t>
            </w:r>
          </w:p>
        </w:tc>
      </w:tr>
    </w:tbl>
    <w:p w:rsidR="00A3109D" w:rsidRDefault="00A3109D"/>
    <w:sectPr w:rsidR="00A3109D" w:rsidSect="00115F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5E7"/>
    <w:multiLevelType w:val="hybridMultilevel"/>
    <w:tmpl w:val="13EA347E"/>
    <w:lvl w:ilvl="0" w:tplc="7E9A64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DDA"/>
    <w:rsid w:val="000F23A6"/>
    <w:rsid w:val="00115FD7"/>
    <w:rsid w:val="001F4027"/>
    <w:rsid w:val="002043BB"/>
    <w:rsid w:val="00217245"/>
    <w:rsid w:val="0022222D"/>
    <w:rsid w:val="00242752"/>
    <w:rsid w:val="002C668F"/>
    <w:rsid w:val="002C6796"/>
    <w:rsid w:val="00335B96"/>
    <w:rsid w:val="00382CB9"/>
    <w:rsid w:val="00464BCF"/>
    <w:rsid w:val="004F27CF"/>
    <w:rsid w:val="005078A4"/>
    <w:rsid w:val="00577001"/>
    <w:rsid w:val="00584DAD"/>
    <w:rsid w:val="005C584F"/>
    <w:rsid w:val="00661AFB"/>
    <w:rsid w:val="006636C9"/>
    <w:rsid w:val="006850F4"/>
    <w:rsid w:val="0069733C"/>
    <w:rsid w:val="00757402"/>
    <w:rsid w:val="007A21A3"/>
    <w:rsid w:val="007B58A6"/>
    <w:rsid w:val="007F3E97"/>
    <w:rsid w:val="0084637A"/>
    <w:rsid w:val="00846870"/>
    <w:rsid w:val="008B1548"/>
    <w:rsid w:val="009123DC"/>
    <w:rsid w:val="00917E57"/>
    <w:rsid w:val="009B0DFB"/>
    <w:rsid w:val="009F4DDA"/>
    <w:rsid w:val="00A3109D"/>
    <w:rsid w:val="00A34BA9"/>
    <w:rsid w:val="00A91158"/>
    <w:rsid w:val="00AD64C7"/>
    <w:rsid w:val="00B35AFE"/>
    <w:rsid w:val="00B52529"/>
    <w:rsid w:val="00BE1A0D"/>
    <w:rsid w:val="00BF1E68"/>
    <w:rsid w:val="00BF6194"/>
    <w:rsid w:val="00CA6746"/>
    <w:rsid w:val="00CE3259"/>
    <w:rsid w:val="00D04D51"/>
    <w:rsid w:val="00D24545"/>
    <w:rsid w:val="00D408A5"/>
    <w:rsid w:val="00E52B77"/>
    <w:rsid w:val="00E764BF"/>
    <w:rsid w:val="00EE4F48"/>
    <w:rsid w:val="00F214A6"/>
    <w:rsid w:val="00F51387"/>
    <w:rsid w:val="00FA3AA2"/>
    <w:rsid w:val="00FC2A9D"/>
    <w:rsid w:val="00FC5217"/>
    <w:rsid w:val="00FC5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A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4DD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C58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1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79</TotalTime>
  <Pages>1</Pages>
  <Words>254</Words>
  <Characters>1452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User</cp:lastModifiedBy>
  <cp:revision>8</cp:revision>
  <cp:lastPrinted>2014-01-22T11:37:00Z</cp:lastPrinted>
  <dcterms:created xsi:type="dcterms:W3CDTF">2014-01-21T12:40:00Z</dcterms:created>
  <dcterms:modified xsi:type="dcterms:W3CDTF">2014-01-23T07:49:00Z</dcterms:modified>
</cp:coreProperties>
</file>