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A9" w:rsidRDefault="009C59A9" w:rsidP="0067424C">
      <w:pPr>
        <w:spacing w:line="30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МБУ «МЦБС»</w:t>
      </w:r>
    </w:p>
    <w:p w:rsidR="009C59A9" w:rsidRPr="005D6342" w:rsidRDefault="009C59A9" w:rsidP="0067424C">
      <w:pPr>
        <w:spacing w:line="30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 март  2023</w:t>
      </w:r>
      <w:r w:rsidRPr="005D6342">
        <w:rPr>
          <w:b/>
          <w:bCs/>
          <w:sz w:val="28"/>
          <w:szCs w:val="28"/>
        </w:rPr>
        <w:t xml:space="preserve"> года </w:t>
      </w:r>
    </w:p>
    <w:p w:rsidR="009C59A9" w:rsidRPr="006B04EF" w:rsidRDefault="009C59A9" w:rsidP="003C43F8">
      <w:pPr>
        <w:spacing w:line="240" w:lineRule="exact"/>
        <w:rPr>
          <w:b/>
          <w:bCs/>
          <w:sz w:val="16"/>
          <w:szCs w:val="16"/>
        </w:rPr>
      </w:pP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4927"/>
        <w:gridCol w:w="2400"/>
        <w:gridCol w:w="1781"/>
      </w:tblGrid>
      <w:tr w:rsidR="009C59A9" w:rsidRPr="009D047E">
        <w:tc>
          <w:tcPr>
            <w:tcW w:w="1240" w:type="dxa"/>
            <w:vAlign w:val="center"/>
          </w:tcPr>
          <w:p w:rsidR="009C59A9" w:rsidRPr="00B27AB0" w:rsidRDefault="009C59A9" w:rsidP="006963C4">
            <w:pPr>
              <w:spacing w:before="120" w:line="240" w:lineRule="exact"/>
              <w:jc w:val="center"/>
              <w:rPr>
                <w:b/>
                <w:bCs/>
              </w:rPr>
            </w:pPr>
            <w:r w:rsidRPr="00B27AB0">
              <w:rPr>
                <w:b/>
                <w:bCs/>
              </w:rPr>
              <w:t>Дата</w:t>
            </w:r>
          </w:p>
          <w:p w:rsidR="009C59A9" w:rsidRPr="00B27AB0" w:rsidRDefault="009C59A9" w:rsidP="006963C4">
            <w:pPr>
              <w:spacing w:line="240" w:lineRule="exact"/>
              <w:jc w:val="center"/>
              <w:rPr>
                <w:b/>
                <w:bCs/>
              </w:rPr>
            </w:pPr>
            <w:r w:rsidRPr="00B27AB0">
              <w:rPr>
                <w:b/>
                <w:bCs/>
              </w:rPr>
              <w:t>и время</w:t>
            </w:r>
          </w:p>
          <w:p w:rsidR="009C59A9" w:rsidRPr="00B27AB0" w:rsidRDefault="009C59A9" w:rsidP="006963C4">
            <w:pPr>
              <w:spacing w:line="240" w:lineRule="exact"/>
              <w:jc w:val="center"/>
              <w:rPr>
                <w:b/>
                <w:bCs/>
              </w:rPr>
            </w:pPr>
            <w:r w:rsidRPr="00B27AB0">
              <w:rPr>
                <w:b/>
                <w:bCs/>
              </w:rPr>
              <w:t>проведения</w:t>
            </w:r>
          </w:p>
        </w:tc>
        <w:tc>
          <w:tcPr>
            <w:tcW w:w="4927" w:type="dxa"/>
            <w:vAlign w:val="center"/>
          </w:tcPr>
          <w:p w:rsidR="009C59A9" w:rsidRPr="00B27AB0" w:rsidRDefault="009C59A9" w:rsidP="006963C4">
            <w:pPr>
              <w:spacing w:before="120" w:line="240" w:lineRule="exact"/>
              <w:jc w:val="center"/>
              <w:rPr>
                <w:b/>
                <w:bCs/>
              </w:rPr>
            </w:pPr>
            <w:r w:rsidRPr="00B27AB0">
              <w:rPr>
                <w:b/>
                <w:bCs/>
              </w:rPr>
              <w:t>Наименование</w:t>
            </w:r>
          </w:p>
          <w:p w:rsidR="009C59A9" w:rsidRPr="00B27AB0" w:rsidRDefault="009C59A9" w:rsidP="006963C4">
            <w:pPr>
              <w:spacing w:line="240" w:lineRule="exact"/>
              <w:jc w:val="center"/>
              <w:rPr>
                <w:b/>
                <w:bCs/>
              </w:rPr>
            </w:pPr>
            <w:r w:rsidRPr="00B27AB0">
              <w:rPr>
                <w:b/>
                <w:bCs/>
              </w:rPr>
              <w:t>мероприятия</w:t>
            </w:r>
          </w:p>
        </w:tc>
        <w:tc>
          <w:tcPr>
            <w:tcW w:w="2400" w:type="dxa"/>
            <w:vAlign w:val="center"/>
          </w:tcPr>
          <w:p w:rsidR="009C59A9" w:rsidRPr="00B27AB0" w:rsidRDefault="009C59A9" w:rsidP="006963C4">
            <w:pPr>
              <w:spacing w:before="120" w:line="240" w:lineRule="exact"/>
              <w:jc w:val="center"/>
              <w:rPr>
                <w:b/>
                <w:bCs/>
              </w:rPr>
            </w:pPr>
            <w:r w:rsidRPr="00B27AB0">
              <w:rPr>
                <w:b/>
                <w:bCs/>
              </w:rPr>
              <w:t>Место</w:t>
            </w:r>
          </w:p>
          <w:p w:rsidR="009C59A9" w:rsidRPr="00B27AB0" w:rsidRDefault="009C59A9" w:rsidP="006963C4">
            <w:pPr>
              <w:spacing w:line="240" w:lineRule="exact"/>
              <w:jc w:val="center"/>
              <w:rPr>
                <w:b/>
                <w:bCs/>
              </w:rPr>
            </w:pPr>
            <w:r w:rsidRPr="00B27AB0">
              <w:rPr>
                <w:b/>
                <w:bCs/>
              </w:rPr>
              <w:t>проведения</w:t>
            </w:r>
          </w:p>
        </w:tc>
        <w:tc>
          <w:tcPr>
            <w:tcW w:w="1781" w:type="dxa"/>
            <w:vAlign w:val="center"/>
          </w:tcPr>
          <w:p w:rsidR="009C59A9" w:rsidRPr="00B27AB0" w:rsidRDefault="009C59A9" w:rsidP="006963C4">
            <w:pPr>
              <w:spacing w:before="120" w:line="240" w:lineRule="exact"/>
              <w:jc w:val="center"/>
              <w:rPr>
                <w:b/>
                <w:bCs/>
              </w:rPr>
            </w:pPr>
            <w:r w:rsidRPr="00B27AB0">
              <w:rPr>
                <w:b/>
                <w:bCs/>
              </w:rPr>
              <w:t>Ответственный</w:t>
            </w:r>
          </w:p>
          <w:p w:rsidR="009C59A9" w:rsidRPr="00B27AB0" w:rsidRDefault="009C59A9" w:rsidP="006963C4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 марта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10.00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pacing w:before="100" w:beforeAutospacing="1" w:after="240"/>
            </w:pPr>
            <w:r w:rsidRPr="00B27AB0">
              <w:rPr>
                <w:color w:val="111111"/>
              </w:rPr>
              <w:t>Буклет для родителей «Читайте детям Ушинского» (к 200 - летию со дня рождения К.Д. Ушинского)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Грузинская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Грузинской сельской библиотекой Бабенова Алла Юрьевна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b/>
                <w:bCs/>
              </w:rPr>
            </w:pPr>
            <w:r w:rsidRPr="00B27AB0">
              <w:t>1марта 2023 13.00</w:t>
            </w:r>
          </w:p>
          <w:p w:rsidR="009C59A9" w:rsidRPr="00B27AB0" w:rsidRDefault="009C59A9" w:rsidP="00732DBE">
            <w:pPr>
              <w:rPr>
                <w:b/>
                <w:bCs/>
              </w:rPr>
            </w:pP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 xml:space="preserve">Беседа у книжной выставки </w:t>
            </w:r>
            <w:r w:rsidRPr="00B27AB0">
              <w:rPr>
                <w:b/>
                <w:bCs/>
              </w:rPr>
              <w:t>«</w:t>
            </w:r>
            <w:r w:rsidRPr="00B27AB0">
              <w:t>КОТОвасия</w:t>
            </w:r>
            <w:r w:rsidRPr="00B27AB0">
              <w:rPr>
                <w:b/>
                <w:bCs/>
              </w:rPr>
              <w:t>»</w:t>
            </w:r>
            <w:r w:rsidRPr="00B27AB0">
              <w:t xml:space="preserve"> к Всемирному дню кошек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Детскаябиблиотека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>Главный библиотекарь читального зала</w:t>
            </w:r>
          </w:p>
          <w:p w:rsidR="009C59A9" w:rsidRPr="00B27AB0" w:rsidRDefault="009C59A9" w:rsidP="00732DBE">
            <w:r w:rsidRPr="00B27AB0">
              <w:t>Гашкова Светлана Александровна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 марта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11.00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pacing w:before="100" w:beforeAutospacing="1" w:after="240"/>
              <w:rPr>
                <w:color w:val="111111"/>
              </w:rPr>
            </w:pPr>
            <w:r w:rsidRPr="00B27AB0">
              <w:t>Познавательный час «Такие разные коты»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Успенская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Успенской сельской библиотекой Романова Людмила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 марта 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11.00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pacing w:before="100" w:beforeAutospacing="1" w:after="240"/>
              <w:rPr>
                <w:color w:val="111111"/>
              </w:rPr>
            </w:pPr>
            <w:r w:rsidRPr="00B27AB0">
              <w:rPr>
                <w:color w:val="111111"/>
              </w:rPr>
              <w:t>Литературный час «Обыкновенных кошек не бывает»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Зуевская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Зуевской сельской библиотекой Тишкина Надежда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 марта 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10.00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Час информации «Живи свободно… без наркотиков» (к Международному дню борьбы с наркоманией и наркомафией и наркобизнесом)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Успенская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Успенской сельской библиотекой Романова Людмила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 марта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16.00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pacing w:before="100" w:beforeAutospacing="1" w:after="240"/>
              <w:rPr>
                <w:color w:val="111111"/>
              </w:rPr>
            </w:pPr>
            <w:r w:rsidRPr="00B27AB0">
              <w:rPr>
                <w:color w:val="000000"/>
              </w:rPr>
              <w:t>Познавательный час к  Всемирному дню кошек «Такие разные кошки»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Спасско-Полисткая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>Библиотекарь 2 категории Спасско-Полисткой сельской библиотеки Маслова Ирина Леонидовна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 xml:space="preserve">1 марта 2023 </w:t>
            </w:r>
          </w:p>
          <w:p w:rsidR="009C59A9" w:rsidRPr="00B27AB0" w:rsidRDefault="009C59A9" w:rsidP="00732DBE">
            <w:r w:rsidRPr="00B27AB0">
              <w:t>17.00</w:t>
            </w:r>
          </w:p>
          <w:p w:rsidR="009C59A9" w:rsidRPr="00B27AB0" w:rsidRDefault="009C59A9" w:rsidP="00732DBE"/>
        </w:tc>
        <w:tc>
          <w:tcPr>
            <w:tcW w:w="4927" w:type="dxa"/>
          </w:tcPr>
          <w:p w:rsidR="009C59A9" w:rsidRPr="00B27AB0" w:rsidRDefault="009C59A9" w:rsidP="00732DBE">
            <w:r w:rsidRPr="00B27AB0">
              <w:t>Выставка-размышление «Наркомания – беда общая!» (к Международному дню борьбы с наркоманией)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Детскаябиблиотека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 xml:space="preserve">Главный библиотекарь читального зала </w:t>
            </w:r>
          </w:p>
          <w:p w:rsidR="009C59A9" w:rsidRPr="00B27AB0" w:rsidRDefault="009C59A9" w:rsidP="00732DBE">
            <w:r w:rsidRPr="00B27AB0">
              <w:t>Гашкова Светлана Александровна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2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hd w:val="clear" w:color="auto" w:fill="FFFFFF"/>
            </w:pPr>
            <w:r w:rsidRPr="00B27AB0">
              <w:t>Творческое занятие</w:t>
            </w:r>
          </w:p>
          <w:p w:rsidR="009C59A9" w:rsidRPr="00B27AB0" w:rsidRDefault="009C59A9" w:rsidP="00732DBE">
            <w:pPr>
              <w:shd w:val="clear" w:color="auto" w:fill="FFFFFF"/>
            </w:pPr>
            <w:r w:rsidRPr="00B27AB0">
              <w:t>«Подарок маме»</w:t>
            </w:r>
          </w:p>
          <w:p w:rsidR="009C59A9" w:rsidRPr="00B27AB0" w:rsidRDefault="009C59A9" w:rsidP="00732DBE">
            <w:r w:rsidRPr="00B27AB0">
              <w:t>Знакомство с Аудиокнигой Е.Колиной</w:t>
            </w:r>
            <w:r w:rsidRPr="00B27AB0">
              <w:rPr>
                <w:b/>
                <w:bCs/>
              </w:rPr>
              <w:t>«</w:t>
            </w:r>
            <w:r w:rsidRPr="00B27AB0">
              <w:t>Как мама была маленькой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Краснофарфорнаясельская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Краснофарфорной сельской библиотекой Смотина Надежда Викторовна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Акция «Читаем вместе, читаем вслух» (к Всемирному дню писателя)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Трегубовская сельская 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3 марта 2023 13.00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Книжная выставка «Писатели – юбиляры»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Суворовская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 xml:space="preserve">Библиотекарь 2 категории Суворовской сельской библиотеки Алексеева Людмила Владимировна 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3 марта 2023 13.00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Книжная выставка, видеообзор «Свет под каждой  обложкой»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МЦБ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>Главный библиограф Машкова Елена Михайловна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3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Выставка поделок «Весны чудесные мотивы»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Суворовская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 xml:space="preserve">Библиотекарь 2 категории Суворовской сельской библиотеки Алексеева Людмила Владимировна 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5 марта 2023 10.00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  <w:r w:rsidRPr="00B27AB0">
              <w:rPr>
                <w:shd w:val="clear" w:color="auto" w:fill="FFFFFF"/>
              </w:rPr>
              <w:t>Книжная выставка</w:t>
            </w:r>
          </w:p>
          <w:p w:rsidR="009C59A9" w:rsidRPr="00B27AB0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  <w:r w:rsidRPr="00B27AB0">
              <w:rPr>
                <w:shd w:val="clear" w:color="auto" w:fill="FFFFFF"/>
              </w:rPr>
              <w:t>«Их жизнь - сюжеты для романов!»</w:t>
            </w:r>
          </w:p>
          <w:p w:rsidR="009C59A9" w:rsidRPr="00B27AB0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  <w:r w:rsidRPr="00B27AB0">
              <w:rPr>
                <w:b/>
                <w:bCs/>
                <w:shd w:val="clear" w:color="auto" w:fill="FFFFFF"/>
              </w:rPr>
              <w:t>(</w:t>
            </w:r>
            <w:r w:rsidRPr="00B27AB0">
              <w:rPr>
                <w:shd w:val="clear" w:color="auto" w:fill="FFFFFF"/>
              </w:rPr>
              <w:t>судьбы женщин в литературе)</w:t>
            </w:r>
          </w:p>
          <w:p w:rsidR="009C59A9" w:rsidRPr="00B27AB0" w:rsidRDefault="009C59A9" w:rsidP="00732DBE"/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Краснофарфорная сельская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Краснофарфорной сельской библиотекой Смотина Надежда Викторовна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5 марта 2023 10.00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  <w:r w:rsidRPr="00B27AB0">
              <w:rPr>
                <w:shd w:val="clear" w:color="auto" w:fill="FFFFFF"/>
              </w:rPr>
              <w:t>Книжная выставка</w:t>
            </w:r>
          </w:p>
          <w:p w:rsidR="009C59A9" w:rsidRPr="00B27AB0" w:rsidRDefault="009C59A9" w:rsidP="00732DBE">
            <w:pPr>
              <w:rPr>
                <w:shd w:val="clear" w:color="auto" w:fill="FFFFFF"/>
              </w:rPr>
            </w:pPr>
            <w:r w:rsidRPr="00B27AB0">
              <w:rPr>
                <w:shd w:val="clear" w:color="auto" w:fill="FFFFFF"/>
              </w:rPr>
              <w:t>«Между нами, девочками…»</w:t>
            </w:r>
          </w:p>
          <w:p w:rsidR="009C59A9" w:rsidRPr="00B27AB0" w:rsidRDefault="009C59A9" w:rsidP="00732DBE"/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Краснофарфорная сельская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Краснофарфорной сельской библиотекой Смотина Надежда Викторовна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5 марта 2023 11.00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  <w:r w:rsidRPr="00B27AB0">
              <w:rPr>
                <w:color w:val="000000"/>
              </w:rPr>
              <w:t xml:space="preserve">Час здоровья «Наркотики это не путь, это тупик" </w:t>
            </w:r>
            <w:r w:rsidRPr="00B27AB0">
              <w:rPr>
                <w:color w:val="000000"/>
              </w:rPr>
              <w:br/>
            </w:r>
            <w:r w:rsidRPr="00B27AB0">
              <w:rPr>
                <w:shd w:val="clear" w:color="auto" w:fill="FFFFFF"/>
              </w:rPr>
              <w:br/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Зуевская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Зуевской сельской библиотекой Тишкина Надежда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6 марта 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10.00</w:t>
            </w:r>
          </w:p>
        </w:tc>
        <w:tc>
          <w:tcPr>
            <w:tcW w:w="4927" w:type="dxa"/>
            <w:vAlign w:val="center"/>
          </w:tcPr>
          <w:p w:rsidR="009C59A9" w:rsidRPr="00B27AB0" w:rsidRDefault="009C59A9" w:rsidP="00732DBE">
            <w:r w:rsidRPr="00B27AB0">
              <w:rPr>
                <w:color w:val="000000"/>
              </w:rPr>
              <w:t>Рассказ – обзор «Для друзей открыты двери»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Грузинская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Грузинской сельской библиотекой Бабенова Алла Юрьевна</w:t>
            </w:r>
          </w:p>
        </w:tc>
      </w:tr>
      <w:tr w:rsidR="009C59A9" w:rsidRPr="009D047E">
        <w:trPr>
          <w:trHeight w:val="1860"/>
        </w:trPr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6 марта 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11.00</w:t>
            </w:r>
          </w:p>
        </w:tc>
        <w:tc>
          <w:tcPr>
            <w:tcW w:w="4927" w:type="dxa"/>
            <w:vAlign w:val="center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Книжная выставка. «С праздником мимозы"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Зуевская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Зуевской сельской библиотекой Тишкина Надежда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6 марта 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14.00</w:t>
            </w:r>
          </w:p>
        </w:tc>
        <w:tc>
          <w:tcPr>
            <w:tcW w:w="4927" w:type="dxa"/>
            <w:vAlign w:val="center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  <w:shd w:val="clear" w:color="auto" w:fill="FFFFFF"/>
              </w:rPr>
              <w:t>Час информации «Наследие великого учителя" (</w:t>
            </w:r>
            <w:r w:rsidRPr="00B27AB0">
              <w:rPr>
                <w:color w:val="111111"/>
              </w:rPr>
              <w:t>13 марта – 135 лет со дня рождения А. С. Макаренко)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Селищенская сельская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Селищенской сельской библиотекой Петрова Мария  Алексеевна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6 марта 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14.00</w:t>
            </w:r>
          </w:p>
        </w:tc>
        <w:tc>
          <w:tcPr>
            <w:tcW w:w="4927" w:type="dxa"/>
            <w:vAlign w:val="center"/>
          </w:tcPr>
          <w:p w:rsidR="009C59A9" w:rsidRPr="00B27AB0" w:rsidRDefault="009C59A9" w:rsidP="0007057B">
            <w:pPr>
              <w:rPr>
                <w:color w:val="000000"/>
                <w:shd w:val="clear" w:color="auto" w:fill="FFFFFF"/>
              </w:rPr>
            </w:pPr>
            <w:r>
              <w:t xml:space="preserve">Выставка-беседа </w:t>
            </w:r>
            <w:r w:rsidRPr="00141AA1">
              <w:t>«Неделя красоты и здоровья»</w:t>
            </w:r>
          </w:p>
        </w:tc>
        <w:tc>
          <w:tcPr>
            <w:tcW w:w="2400" w:type="dxa"/>
          </w:tcPr>
          <w:p w:rsidR="009C59A9" w:rsidRPr="00F127FA" w:rsidRDefault="009C59A9" w:rsidP="00732DBE">
            <w:pPr>
              <w:rPr>
                <w:color w:val="FF0000"/>
              </w:rPr>
            </w:pPr>
            <w:r w:rsidRPr="00732DBE">
              <w:rPr>
                <w:color w:val="000000"/>
              </w:rPr>
              <w:t>МЦБ</w:t>
            </w:r>
          </w:p>
        </w:tc>
        <w:tc>
          <w:tcPr>
            <w:tcW w:w="1781" w:type="dxa"/>
          </w:tcPr>
          <w:p w:rsidR="009C59A9" w:rsidRPr="00F127FA" w:rsidRDefault="009C59A9" w:rsidP="00732DBE">
            <w:pPr>
              <w:rPr>
                <w:color w:val="FF0000"/>
              </w:rPr>
            </w:pPr>
            <w:r w:rsidRPr="00F127FA">
              <w:rPr>
                <w:color w:val="000000"/>
              </w:rPr>
              <w:t>Заведующая сектором обслуживание читателей Дворецкая Кристина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7 марта 2023 10.00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Книжная выставка «Ее величество - женщина»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Трегубовская сельская 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7 марта 2023 14.00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Праздничная программа «Есть в женщине, какая – то загадка»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Суворовская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 xml:space="preserve">Библиотекарь 2 категории Суворовской сельской библиотеки Алексеева Людмила Владимировна 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7 марта 2023 14.00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Книжная выставка «Весенний женский праздник» к 8 Марта</w:t>
            </w:r>
          </w:p>
          <w:p w:rsidR="009C59A9" w:rsidRPr="00B27AB0" w:rsidRDefault="009C59A9" w:rsidP="00732DBE"/>
          <w:p w:rsidR="009C59A9" w:rsidRPr="00B27AB0" w:rsidRDefault="009C59A9" w:rsidP="00732DBE">
            <w:r w:rsidRPr="00B27AB0">
              <w:t>Литературная минутка «Весенний женский праздник»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Детскаябиблиотека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 xml:space="preserve">Заведующая библиотекой </w:t>
            </w:r>
          </w:p>
          <w:p w:rsidR="009C59A9" w:rsidRPr="00B27AB0" w:rsidRDefault="009C59A9" w:rsidP="00732DBE">
            <w:r w:rsidRPr="00B27AB0">
              <w:t>Некрасова Елена Валерьевна</w:t>
            </w:r>
          </w:p>
          <w:p w:rsidR="009C59A9" w:rsidRPr="00B27AB0" w:rsidRDefault="009C59A9" w:rsidP="00732DBE"/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7 марта 2023 15.30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Литературно музыкальный час «Мамин славный праздник»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Успенская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Успенской сельской библиотекой Романова Людмила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7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Книжная выставка « С праздником милые женщины»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Спасско-Полисткая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>Библиотекарь 2 категории Спасско-Полисткой сельской библиотеки Маслова Ирина Леонидовна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</w:p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9 марта 2023 12.00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t>онлайн-рубрика к 100-летию со дня рождения дет</w:t>
            </w:r>
            <w:r>
              <w:t>ского писателя Святослава Сахарн</w:t>
            </w:r>
            <w:r w:rsidRPr="00B27AB0">
              <w:t>ова</w:t>
            </w:r>
          </w:p>
        </w:tc>
        <w:tc>
          <w:tcPr>
            <w:tcW w:w="2400" w:type="dxa"/>
          </w:tcPr>
          <w:p w:rsidR="009C59A9" w:rsidRPr="00B27AB0" w:rsidRDefault="009C59A9" w:rsidP="00732DBE"/>
          <w:p w:rsidR="009C59A9" w:rsidRPr="00B27AB0" w:rsidRDefault="009C59A9" w:rsidP="00732DBE">
            <w:hyperlink r:id="rId5" w:history="1">
              <w:r w:rsidRPr="00B27AB0">
                <w:rPr>
                  <w:rStyle w:val="Hyperlink"/>
                </w:rPr>
                <w:t>https://vk.com/chudovobiblioteka_deti</w:t>
              </w:r>
            </w:hyperlink>
          </w:p>
        </w:tc>
        <w:tc>
          <w:tcPr>
            <w:tcW w:w="1781" w:type="dxa"/>
          </w:tcPr>
          <w:p w:rsidR="009C59A9" w:rsidRPr="00B27AB0" w:rsidRDefault="009C59A9" w:rsidP="0007057B">
            <w:r w:rsidRPr="00B27AB0">
              <w:t xml:space="preserve">Главный библиотекарь Светлана Александровна 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13 марта .2023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10.00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pacing w:before="100" w:beforeAutospacing="1" w:after="240"/>
              <w:rPr>
                <w:color w:val="111111"/>
              </w:rPr>
            </w:pPr>
            <w:r w:rsidRPr="00B27AB0">
              <w:rPr>
                <w:color w:val="111111"/>
              </w:rPr>
              <w:t>Информационная закладка «Педагог – не звание, педагог – призвание» (13 марта – 135 лет со дня рождения А. С. Макаренко)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Грузинская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Грузинской сельской библиотекой Бабенова Алла Юрьевна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13 марта 2023  12:00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Литературный час «Воспитывайте в себе гражданина» (к 135 летию  со дня рождения советского педагога, писателя А.С. Макаренко)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Успенская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Успенской сельской библиотекой Романова Людмила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>
              <w:t xml:space="preserve">13 марта </w:t>
            </w:r>
            <w:r w:rsidRPr="00B27AB0">
              <w:t>2023</w:t>
            </w:r>
          </w:p>
          <w:p w:rsidR="009C59A9" w:rsidRPr="00B27AB0" w:rsidRDefault="009C59A9" w:rsidP="00732DBE">
            <w:r w:rsidRPr="00B27AB0">
              <w:t>11.00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rPr>
                <w:color w:val="000000"/>
              </w:rPr>
              <w:t>Книжна</w:t>
            </w:r>
            <w:r>
              <w:rPr>
                <w:color w:val="000000"/>
              </w:rPr>
              <w:t>я выставка «Вот компания, какая»</w:t>
            </w:r>
            <w:r w:rsidRPr="00B27AB0">
              <w:rPr>
                <w:color w:val="000000"/>
              </w:rPr>
              <w:t xml:space="preserve"> (</w:t>
            </w:r>
            <w:r w:rsidRPr="00B27AB0">
              <w:t>к юбилею С.В.Михалкова)</w:t>
            </w:r>
            <w:r w:rsidRPr="00B27AB0">
              <w:rPr>
                <w:color w:val="000000"/>
              </w:rPr>
              <w:br/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Зуевская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Зуевской сельской библиотекой Тишкина Надежда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Default="009C59A9" w:rsidP="00732DBE">
            <w:pPr>
              <w:autoSpaceDE w:val="0"/>
              <w:autoSpaceDN w:val="0"/>
              <w:adjustRightInd w:val="0"/>
            </w:pPr>
            <w:r>
              <w:t>13 марта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7AB0">
              <w:t>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 Беседа у книжной выставки « Всё о творче</w:t>
            </w:r>
            <w:r>
              <w:rPr>
                <w:color w:val="000000"/>
              </w:rPr>
              <w:t xml:space="preserve">стве» </w:t>
            </w:r>
            <w:r w:rsidRPr="00B27AB0">
              <w:rPr>
                <w:color w:val="000000"/>
              </w:rPr>
              <w:t>(</w:t>
            </w:r>
            <w:r w:rsidRPr="00B27AB0">
              <w:t>к юбилею  со дня рождения С.В.Михалкова)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Спасско-Полисткая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>Библиотекарь 2 категории Спасско-Полисткой сельской библиотеки Маслова Ирина Леонидовна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 xml:space="preserve">13 </w:t>
            </w:r>
            <w:r>
              <w:t>марта 2023  11.</w:t>
            </w:r>
            <w:r w:rsidRPr="00B27AB0">
              <w:t>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Литературное путешествие  «Большой друг детства» (к юбилею со дня рождения             С.В.Михалкова)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Успенская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Успенской сельской библиотекой Романова Людмила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14 марта 2023 09.00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Литературный час «Писатель из страны детства» (к юбилею со дня рождения             С.В.Михалкова)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Трегубовская сельская 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14 марта 2023 16.00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rPr>
                <w:color w:val="000000"/>
              </w:rPr>
              <w:t>Всемирный день прав потребителя беседа «Знай свои права»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Спасско-Полисткая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>Библиотекарь 2 категории Спасско-Полисткой сельской библиотеки Маслова Ирина Леонидовна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14 марта 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11.00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hd w:val="clear" w:color="auto" w:fill="FFFFFF"/>
              <w:spacing w:before="90" w:after="90" w:line="360" w:lineRule="atLeast"/>
            </w:pPr>
            <w:r w:rsidRPr="00B27AB0">
              <w:t>Игра – путешествие «В поисках страны здоровья!»</w:t>
            </w:r>
          </w:p>
          <w:p w:rsidR="009C59A9" w:rsidRPr="00B27AB0" w:rsidRDefault="009C59A9" w:rsidP="00732DBE">
            <w:pPr>
              <w:shd w:val="clear" w:color="auto" w:fill="FFFFFF"/>
              <w:spacing w:before="90" w:after="90" w:line="360" w:lineRule="atLeast"/>
            </w:pP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Грузинская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Грузинской сельской библиотекой Бабенова Алла Юрьевна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14 марта 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11.00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hd w:val="clear" w:color="auto" w:fill="FFFFFF"/>
              <w:spacing w:before="90" w:after="90" w:line="360" w:lineRule="atLeast"/>
            </w:pPr>
            <w:r>
              <w:t xml:space="preserve">Выставка </w:t>
            </w:r>
            <w:r w:rsidRPr="00015605">
              <w:t>духовно-нравственной литературы</w:t>
            </w:r>
            <w:r>
              <w:t xml:space="preserve"> «Православная книга - путь к духовности»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>
              <w:rPr>
                <w:color w:val="000000"/>
              </w:rPr>
              <w:t>МЦБ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F127FA">
              <w:rPr>
                <w:color w:val="000000"/>
              </w:rPr>
              <w:t>Заведующая сектором обслуживание читателей Дворецкая Кристина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14 марта 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11.00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hd w:val="clear" w:color="auto" w:fill="FFFFFF"/>
            </w:pPr>
            <w:r w:rsidRPr="00B27AB0">
              <w:rPr>
                <w:color w:val="000000"/>
                <w:shd w:val="clear" w:color="auto" w:fill="FFFFFF"/>
              </w:rPr>
              <w:t xml:space="preserve">Обзор у книжной выставки "Через православную книгу к духовности" 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Селищенская сельская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Селищенской сельской библиотекой Петрова Мария  Алексеевна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>
              <w:t>15</w:t>
            </w:r>
            <w:r w:rsidRPr="00B27AB0">
              <w:t xml:space="preserve"> марта 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11.00</w:t>
            </w:r>
          </w:p>
        </w:tc>
        <w:tc>
          <w:tcPr>
            <w:tcW w:w="4927" w:type="dxa"/>
          </w:tcPr>
          <w:p w:rsidR="009C59A9" w:rsidRPr="00F127FA" w:rsidRDefault="009C59A9" w:rsidP="00732DBE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F127FA">
              <w:t>Информационная выставка «Уроки права - уроки жизни»</w:t>
            </w:r>
          </w:p>
        </w:tc>
        <w:tc>
          <w:tcPr>
            <w:tcW w:w="2400" w:type="dxa"/>
          </w:tcPr>
          <w:p w:rsidR="009C59A9" w:rsidRPr="00F127FA" w:rsidRDefault="009C59A9" w:rsidP="00732DBE">
            <w:r w:rsidRPr="00F127FA">
              <w:t>МЦБ</w:t>
            </w:r>
          </w:p>
        </w:tc>
        <w:tc>
          <w:tcPr>
            <w:tcW w:w="1781" w:type="dxa"/>
          </w:tcPr>
          <w:p w:rsidR="009C59A9" w:rsidRPr="00F127FA" w:rsidRDefault="009C59A9" w:rsidP="00732DBE">
            <w:r w:rsidRPr="00F127FA">
              <w:t xml:space="preserve"> Ведущий библиотекарь Муренец Любовь Александровна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16 марта 2023 10.00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Полка юбиляра «Судьба настоящего человека» (к 115-летию со дня рождения  Б.Полевого)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FF0000"/>
              </w:rPr>
            </w:pPr>
            <w:r w:rsidRPr="00B27AB0">
              <w:rPr>
                <w:color w:val="000000"/>
              </w:rPr>
              <w:t>Оскуйская 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FF0000"/>
              </w:rPr>
            </w:pPr>
            <w:r w:rsidRPr="00B27AB0">
              <w:rPr>
                <w:color w:val="000000"/>
              </w:rPr>
              <w:t>Заведующая  Оскуйской   сельской библиотекой Кузьменко Светлана Александровна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16 марта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2023</w:t>
            </w:r>
          </w:p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t>12.00</w:t>
            </w:r>
          </w:p>
        </w:tc>
        <w:tc>
          <w:tcPr>
            <w:tcW w:w="4927" w:type="dxa"/>
          </w:tcPr>
          <w:p w:rsidR="009C59A9" w:rsidRDefault="009C59A9" w:rsidP="00732DBE">
            <w:pPr>
              <w:rPr>
                <w:shd w:val="clear" w:color="auto" w:fill="FFFFFF"/>
              </w:rPr>
            </w:pPr>
            <w:r w:rsidRPr="00B27AB0">
              <w:rPr>
                <w:shd w:val="clear" w:color="auto" w:fill="FFFFFF"/>
              </w:rPr>
              <w:t xml:space="preserve">Познавательная беседа «Крымская весна» </w:t>
            </w:r>
          </w:p>
          <w:p w:rsidR="009C59A9" w:rsidRPr="00B27AB0" w:rsidRDefault="009C59A9" w:rsidP="00732DBE">
            <w:r>
              <w:rPr>
                <w:shd w:val="clear" w:color="auto" w:fill="FFFFFF"/>
              </w:rPr>
              <w:t>(</w:t>
            </w:r>
            <w:r w:rsidRPr="00B27AB0">
              <w:rPr>
                <w:shd w:val="clear" w:color="auto" w:fill="FFFFFF"/>
              </w:rPr>
              <w:t>18 марта-День воссоединения Крыма с Рос</w:t>
            </w:r>
            <w:r>
              <w:rPr>
                <w:shd w:val="clear" w:color="auto" w:fill="FFFFFF"/>
              </w:rPr>
              <w:t>сией 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Грузинская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Грузинской сельской библиотекой Бабенова Алла Юрьевна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 xml:space="preserve">16 марта 2023 </w:t>
            </w:r>
          </w:p>
          <w:p w:rsidR="009C59A9" w:rsidRPr="00B27AB0" w:rsidRDefault="009C59A9" w:rsidP="00732DBE">
            <w:r w:rsidRPr="00B27AB0">
              <w:t>13.00</w:t>
            </w:r>
          </w:p>
          <w:p w:rsidR="009C59A9" w:rsidRPr="00B27AB0" w:rsidRDefault="009C59A9" w:rsidP="00732DBE"/>
        </w:tc>
        <w:tc>
          <w:tcPr>
            <w:tcW w:w="4927" w:type="dxa"/>
          </w:tcPr>
          <w:p w:rsidR="009C59A9" w:rsidRPr="00B27AB0" w:rsidRDefault="009C59A9" w:rsidP="00732DBE">
            <w:r w:rsidRPr="00B27AB0">
              <w:t>Выставка-информация печатных материалов «Крым. Путь на Родину!»к Дню воссоединения Крыма с Россией (18 марта)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Детская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 xml:space="preserve">Главный библиотекарь </w:t>
            </w:r>
          </w:p>
          <w:p w:rsidR="009C59A9" w:rsidRPr="00B27AB0" w:rsidRDefault="009C59A9" w:rsidP="00732DBE">
            <w:r w:rsidRPr="00B27AB0">
              <w:t>Гашкова Светлана Александровна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16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Обзор книг «Я расскажу вам о войне» (к юбилею со дня рождения Б.Н. Полевого)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Трегубовская сельская 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17 марта 2023 10:00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 xml:space="preserve"> Рекомендательная выставка – просмотр «Настоящий человек»  (</w:t>
            </w:r>
            <w:r w:rsidRPr="00B27AB0">
              <w:rPr>
                <w:color w:val="000000"/>
              </w:rPr>
              <w:t>к юбилею со дня рождения Б.Н. Полевого)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Успенская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Успенской сельской библиотекой Романова Людмила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17 марта 2023 13:00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Час информации «Наш российский Крым»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Суворовская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 xml:space="preserve">Библиотекарь 2 категории Суворовской сельской библиотеки Алексеева Людмила Владимировна 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По договоренности со школой</w:t>
            </w:r>
          </w:p>
          <w:p w:rsidR="009C59A9" w:rsidRPr="00B27AB0" w:rsidRDefault="009C59A9" w:rsidP="00732DBE">
            <w:r w:rsidRPr="00B27AB0">
              <w:t>17 марта 2023 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 xml:space="preserve">Проект </w:t>
            </w:r>
          </w:p>
          <w:p w:rsidR="009C59A9" w:rsidRPr="00B27AB0" w:rsidRDefault="009C59A9" w:rsidP="00732DBE">
            <w:pPr>
              <w:rPr>
                <w:u w:val="single"/>
              </w:rPr>
            </w:pPr>
            <w:r w:rsidRPr="00B27AB0">
              <w:rPr>
                <w:u w:val="single"/>
              </w:rPr>
              <w:t>«Моя История - Моя Земля – Моя Династия»</w:t>
            </w:r>
          </w:p>
          <w:p w:rsidR="009C59A9" w:rsidRPr="00B27AB0" w:rsidRDefault="009C59A9" w:rsidP="00732DBE"/>
          <w:p w:rsidR="009C59A9" w:rsidRPr="00B27AB0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  <w:r w:rsidRPr="00B27AB0">
              <w:rPr>
                <w:shd w:val="clear" w:color="auto" w:fill="FFFFFF"/>
              </w:rPr>
              <w:t>Лекция для школьников</w:t>
            </w:r>
            <w:r w:rsidRPr="00B27AB0">
              <w:rPr>
                <w:b/>
                <w:bCs/>
                <w:shd w:val="clear" w:color="auto" w:fill="FFFFFF"/>
              </w:rPr>
              <w:t xml:space="preserve"> «</w:t>
            </w:r>
            <w:r w:rsidRPr="00B27AB0">
              <w:rPr>
                <w:shd w:val="clear" w:color="auto" w:fill="FFFFFF"/>
              </w:rPr>
              <w:t>И.Е.Кузнецов История успеха»</w:t>
            </w:r>
          </w:p>
          <w:p w:rsidR="009C59A9" w:rsidRPr="00B27AB0" w:rsidRDefault="009C59A9" w:rsidP="00732DBE">
            <w:pPr>
              <w:shd w:val="clear" w:color="auto" w:fill="FFFFFF"/>
              <w:rPr>
                <w:b/>
                <w:bCs/>
                <w:shd w:val="clear" w:color="auto" w:fill="FFFFFF"/>
              </w:rPr>
            </w:pPr>
          </w:p>
          <w:p w:rsidR="009C59A9" w:rsidRPr="00B27AB0" w:rsidRDefault="009C59A9" w:rsidP="00732DBE"/>
          <w:p w:rsidR="009C59A9" w:rsidRPr="00B27AB0" w:rsidRDefault="009C59A9" w:rsidP="00732DBE"/>
          <w:p w:rsidR="009C59A9" w:rsidRPr="00B27AB0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  <w:r w:rsidRPr="00B27AB0">
              <w:rPr>
                <w:shd w:val="clear" w:color="auto" w:fill="FFFFFF"/>
              </w:rPr>
              <w:t>Интеллектуальный</w:t>
            </w:r>
            <w:r w:rsidRPr="00B27AB0">
              <w:rPr>
                <w:b/>
                <w:bCs/>
                <w:shd w:val="clear" w:color="auto" w:fill="FFFFFF"/>
              </w:rPr>
              <w:t>Квиз</w:t>
            </w:r>
            <w:r w:rsidRPr="00B27AB0">
              <w:rPr>
                <w:shd w:val="clear" w:color="auto" w:fill="FFFFFF"/>
              </w:rPr>
              <w:t xml:space="preserve">для школьников </w:t>
            </w:r>
          </w:p>
          <w:p w:rsidR="009C59A9" w:rsidRPr="00B27AB0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  <w:r w:rsidRPr="00B27AB0">
              <w:rPr>
                <w:shd w:val="clear" w:color="auto" w:fill="FFFFFF"/>
              </w:rPr>
              <w:t xml:space="preserve">«История успеха» </w:t>
            </w:r>
          </w:p>
          <w:p w:rsidR="009C59A9" w:rsidRPr="00B27AB0" w:rsidRDefault="009C59A9" w:rsidP="00732DBE">
            <w:pPr>
              <w:rPr>
                <w:shd w:val="clear" w:color="auto" w:fill="FFFFFF"/>
              </w:rPr>
            </w:pPr>
            <w:r w:rsidRPr="00B27AB0">
              <w:rPr>
                <w:shd w:val="clear" w:color="auto" w:fill="FFFFFF"/>
              </w:rPr>
              <w:t>(ко дню рождения И.Е. Кузнецова)</w:t>
            </w:r>
          </w:p>
          <w:p w:rsidR="009C59A9" w:rsidRPr="00B27AB0" w:rsidRDefault="009C59A9" w:rsidP="00732DBE"/>
          <w:p w:rsidR="009C59A9" w:rsidRPr="00B27AB0" w:rsidRDefault="009C59A9" w:rsidP="00732DBE"/>
          <w:p w:rsidR="009C59A9" w:rsidRPr="00B27AB0" w:rsidRDefault="009C59A9" w:rsidP="00732DBE"/>
          <w:p w:rsidR="009C59A9" w:rsidRPr="00B27AB0" w:rsidRDefault="009C59A9" w:rsidP="00732DBE"/>
          <w:p w:rsidR="009C59A9" w:rsidRPr="00B27AB0" w:rsidRDefault="009C59A9" w:rsidP="00732DBE"/>
          <w:p w:rsidR="009C59A9" w:rsidRPr="00B27AB0" w:rsidRDefault="009C59A9" w:rsidP="00732DBE"/>
          <w:p w:rsidR="009C59A9" w:rsidRPr="00B27AB0" w:rsidRDefault="009C59A9" w:rsidP="00732DBE"/>
          <w:p w:rsidR="009C59A9" w:rsidRPr="00B27AB0" w:rsidRDefault="009C59A9" w:rsidP="00732DBE"/>
          <w:p w:rsidR="009C59A9" w:rsidRPr="00B27AB0" w:rsidRDefault="009C59A9" w:rsidP="00732DBE"/>
        </w:tc>
        <w:tc>
          <w:tcPr>
            <w:tcW w:w="2400" w:type="dxa"/>
          </w:tcPr>
          <w:p w:rsidR="009C59A9" w:rsidRPr="00B27AB0" w:rsidRDefault="009C59A9" w:rsidP="00732DBE">
            <w:r w:rsidRPr="00B27AB0">
              <w:t>Производственная лаборатория «Новгородский фарфор»</w:t>
            </w:r>
          </w:p>
          <w:p w:rsidR="009C59A9" w:rsidRPr="00B27AB0" w:rsidRDefault="009C59A9" w:rsidP="00732DBE">
            <w:pPr>
              <w:shd w:val="clear" w:color="auto" w:fill="FFFFFF"/>
              <w:rPr>
                <w:b/>
                <w:bCs/>
                <w:shd w:val="clear" w:color="auto" w:fill="FFFFFF"/>
              </w:rPr>
            </w:pPr>
          </w:p>
          <w:p w:rsidR="009C59A9" w:rsidRPr="00B27AB0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</w:p>
          <w:p w:rsidR="009C59A9" w:rsidRPr="00B27AB0" w:rsidRDefault="009C59A9" w:rsidP="00732DBE"/>
          <w:p w:rsidR="009C59A9" w:rsidRPr="00B27AB0" w:rsidRDefault="009C59A9" w:rsidP="00732DBE"/>
          <w:p w:rsidR="009C59A9" w:rsidRPr="00B27AB0" w:rsidRDefault="009C59A9" w:rsidP="00732DBE">
            <w:r w:rsidRPr="00B27AB0">
              <w:t>Ц.Д.Краснофарфорный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rPr>
                <w:color w:val="000000"/>
              </w:rPr>
              <w:t>Заведующая Краснофарфорной сельской библиотекой Смотина Надежда Викторовна  и команда проекта</w:t>
            </w:r>
          </w:p>
          <w:p w:rsidR="009C59A9" w:rsidRPr="00B27AB0" w:rsidRDefault="009C59A9" w:rsidP="00732DBE"/>
          <w:p w:rsidR="009C59A9" w:rsidRPr="00B27AB0" w:rsidRDefault="009C59A9" w:rsidP="00732DBE"/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17 марта 2023 12.00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pStyle w:val="voicevid010775418504984621968753"/>
            </w:pPr>
            <w:r w:rsidRPr="00B27AB0">
              <w:t xml:space="preserve">Познавательный час «Частичка России прекрасный наш Крым» (ко </w:t>
            </w:r>
            <w:r w:rsidRPr="00B27AB0">
              <w:rPr>
                <w:rStyle w:val="Strong"/>
                <w:b w:val="0"/>
                <w:bCs w:val="0"/>
                <w:color w:val="000000"/>
              </w:rPr>
              <w:t>Дню  воссоединения Крыма с Россией</w:t>
            </w:r>
            <w:r w:rsidRPr="00B27AB0">
              <w:t>)</w:t>
            </w:r>
          </w:p>
          <w:p w:rsidR="009C59A9" w:rsidRPr="00B27AB0" w:rsidRDefault="009C59A9" w:rsidP="00732DBE"/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Успенская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Успенской сельской библиотекой Романова Людмила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17 марта 2023 13.00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pStyle w:val="voicevid010775418504984621968753"/>
            </w:pPr>
            <w:r w:rsidRPr="00B27AB0">
              <w:t>Выставка информация «Крым в литературе»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МЦБ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>Главный библиограф Машкова Елена Михайловна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19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Аналитический час «Крымская весна»</w:t>
            </w:r>
            <w:r w:rsidRPr="00B27AB0">
              <w:rPr>
                <w:color w:val="000000"/>
              </w:rPr>
              <w:t xml:space="preserve"> (ко Дню воссоединения Крыма с Россией)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Трегубовская сельская 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19 марта 2023 11.00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 xml:space="preserve">Книжная выставка </w:t>
            </w:r>
            <w:r w:rsidRPr="00B27AB0">
              <w:rPr>
                <w:color w:val="000000"/>
              </w:rPr>
              <w:t>"Расцветает Крымская весна" (ко Дню воссоединения Крыма с Россией)</w:t>
            </w:r>
            <w:r w:rsidRPr="00B27AB0">
              <w:rPr>
                <w:color w:val="000000"/>
              </w:rPr>
              <w:br/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Зуевская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Зуевской сельской библиотекой Тишкина Надежда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20 марта 2023 10.00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Книжная выставка</w:t>
            </w:r>
          </w:p>
          <w:p w:rsidR="009C59A9" w:rsidRPr="00B27AB0" w:rsidRDefault="009C59A9" w:rsidP="00732DBE">
            <w:pPr>
              <w:rPr>
                <w:b/>
                <w:bCs/>
              </w:rPr>
            </w:pPr>
            <w:r w:rsidRPr="00B27AB0">
              <w:rPr>
                <w:b/>
                <w:bCs/>
              </w:rPr>
              <w:t>«</w:t>
            </w:r>
            <w:r w:rsidRPr="00B27AB0">
              <w:t>Поэзия распахнутых сердец!»</w:t>
            </w:r>
          </w:p>
          <w:p w:rsidR="009C59A9" w:rsidRPr="00B27AB0" w:rsidRDefault="009C59A9" w:rsidP="00732DBE"/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Краснофарфорнаясельская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rPr>
                <w:color w:val="000000"/>
              </w:rPr>
              <w:t>Заведующая Краснофарфорной сельской библиотекой Смотина Надежда Викторовна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rPr>
                <w:color w:val="000000"/>
              </w:rPr>
              <w:t>21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r>
              <w:t>Выставка-призыв «Любить, ценить и охранять»</w:t>
            </w:r>
          </w:p>
        </w:tc>
        <w:tc>
          <w:tcPr>
            <w:tcW w:w="2400" w:type="dxa"/>
          </w:tcPr>
          <w:p w:rsidR="009C59A9" w:rsidRPr="00165E96" w:rsidRDefault="009C59A9" w:rsidP="00732DBE">
            <w:r w:rsidRPr="00165E96">
              <w:t>МЦБ</w:t>
            </w:r>
          </w:p>
        </w:tc>
        <w:tc>
          <w:tcPr>
            <w:tcW w:w="1781" w:type="dxa"/>
          </w:tcPr>
          <w:p w:rsidR="009C59A9" w:rsidRPr="00165E96" w:rsidRDefault="009C59A9" w:rsidP="00732DBE">
            <w:r w:rsidRPr="00165E96">
              <w:t xml:space="preserve"> Ведущий библиотекарь Муренец Любовь Александровна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rPr>
                <w:color w:val="000000"/>
              </w:rPr>
              <w:t>21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Краеведческая выставка сборников стихов Чудовских поэтов «И в каждой строчке вдохновенье…»</w:t>
            </w:r>
          </w:p>
        </w:tc>
        <w:tc>
          <w:tcPr>
            <w:tcW w:w="2400" w:type="dxa"/>
          </w:tcPr>
          <w:p w:rsidR="009C59A9" w:rsidRPr="00165E96" w:rsidRDefault="009C59A9" w:rsidP="00732DBE">
            <w:pPr>
              <w:rPr>
                <w:color w:val="000000"/>
              </w:rPr>
            </w:pPr>
            <w:r w:rsidRPr="00165E96">
              <w:rPr>
                <w:color w:val="000000"/>
              </w:rPr>
              <w:t>МЦБ</w:t>
            </w:r>
          </w:p>
        </w:tc>
        <w:tc>
          <w:tcPr>
            <w:tcW w:w="1781" w:type="dxa"/>
          </w:tcPr>
          <w:p w:rsidR="009C59A9" w:rsidRPr="00165E96" w:rsidRDefault="009C59A9" w:rsidP="00732DBE">
            <w:pPr>
              <w:rPr>
                <w:color w:val="000000"/>
              </w:rPr>
            </w:pPr>
            <w:r w:rsidRPr="00165E96">
              <w:t>главный библиотекарь по краеведению Пудова Вера Евгеньевна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21 марта 2023 15.00 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Информационный час «История российского рубля» (в рамках проекта  «Повышение финансовой  и налоговой грамотности»)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Трегубовская сельская 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21 марта 2023 13.00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Книжная выставка «Храните чудо из чудес – леса, озера, синь небес»</w:t>
            </w:r>
          </w:p>
          <w:p w:rsidR="009C59A9" w:rsidRPr="00B27AB0" w:rsidRDefault="009C59A9" w:rsidP="00732DBE">
            <w:pPr>
              <w:rPr>
                <w:color w:val="000000"/>
              </w:rPr>
            </w:pP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Суворовская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 xml:space="preserve">Библиотекарь 2 категории Суворовской сельской библиотеки Алексеева Людмила Владимировна 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21 марта 2023 13.00</w:t>
            </w:r>
          </w:p>
        </w:tc>
        <w:tc>
          <w:tcPr>
            <w:tcW w:w="4927" w:type="dxa"/>
          </w:tcPr>
          <w:p w:rsidR="009C59A9" w:rsidRPr="00F127FA" w:rsidRDefault="009C59A9" w:rsidP="00732DBE">
            <w:r w:rsidRPr="00F127FA">
              <w:t>Выставка-размышление «Кем станешь выпускник?»</w:t>
            </w:r>
          </w:p>
        </w:tc>
        <w:tc>
          <w:tcPr>
            <w:tcW w:w="2400" w:type="dxa"/>
          </w:tcPr>
          <w:p w:rsidR="009C59A9" w:rsidRPr="00F127FA" w:rsidRDefault="009C59A9" w:rsidP="00732DBE">
            <w:pPr>
              <w:rPr>
                <w:color w:val="FF0000"/>
              </w:rPr>
            </w:pPr>
            <w:r w:rsidRPr="00732DBE">
              <w:rPr>
                <w:color w:val="000000"/>
              </w:rPr>
              <w:t>МЦБ</w:t>
            </w:r>
          </w:p>
        </w:tc>
        <w:tc>
          <w:tcPr>
            <w:tcW w:w="1781" w:type="dxa"/>
          </w:tcPr>
          <w:p w:rsidR="009C59A9" w:rsidRPr="00F127FA" w:rsidRDefault="009C59A9" w:rsidP="00732DBE">
            <w:pPr>
              <w:rPr>
                <w:color w:val="FF0000"/>
              </w:rPr>
            </w:pPr>
            <w:r w:rsidRPr="00F127FA">
              <w:rPr>
                <w:color w:val="000000"/>
              </w:rPr>
              <w:t>Заведующая сектором обслуживание читателей Дворецкая Кристина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21.03 - 23.03 2023  с 15.00 -  17.00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  <w:r w:rsidRPr="00B27AB0">
              <w:rPr>
                <w:shd w:val="clear" w:color="auto" w:fill="FFFFFF"/>
              </w:rPr>
              <w:t>Неделя детской книги</w:t>
            </w:r>
          </w:p>
          <w:p w:rsidR="009C59A9" w:rsidRPr="00F127FA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«Книжный Ералаш в библиотеке»</w:t>
            </w:r>
          </w:p>
          <w:p w:rsidR="009C59A9" w:rsidRPr="00B27AB0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  <w:r w:rsidRPr="00B27AB0">
              <w:rPr>
                <w:shd w:val="clear" w:color="auto" w:fill="FFFFFF"/>
              </w:rPr>
              <w:t>- Игры</w:t>
            </w:r>
          </w:p>
          <w:p w:rsidR="009C59A9" w:rsidRPr="00B27AB0" w:rsidRDefault="009C59A9" w:rsidP="00732DBE">
            <w:pPr>
              <w:shd w:val="clear" w:color="auto" w:fill="FFFFFF"/>
              <w:rPr>
                <w:shd w:val="clear" w:color="auto" w:fill="FFFFFF"/>
              </w:rPr>
            </w:pPr>
            <w:r w:rsidRPr="00B27AB0">
              <w:rPr>
                <w:shd w:val="clear" w:color="auto" w:fill="FFFFFF"/>
              </w:rPr>
              <w:t xml:space="preserve"> - Викторины</w:t>
            </w:r>
          </w:p>
          <w:p w:rsidR="009C59A9" w:rsidRPr="00B27AB0" w:rsidRDefault="009C59A9" w:rsidP="00732DBE">
            <w:r w:rsidRPr="00B27AB0">
              <w:rPr>
                <w:shd w:val="clear" w:color="auto" w:fill="FFFFFF"/>
              </w:rPr>
              <w:t xml:space="preserve"> - Конкурсы</w:t>
            </w:r>
          </w:p>
          <w:p w:rsidR="009C59A9" w:rsidRPr="00B27AB0" w:rsidRDefault="009C59A9" w:rsidP="00732DBE"/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Краснофарфорная сельская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Краснофарфорной сельской библиотекой Смотина Надежда Викторовна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21 марта 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14.00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hd w:val="clear" w:color="auto" w:fill="FFFFFF"/>
              <w:spacing w:before="120" w:after="120" w:line="375" w:lineRule="atLeast"/>
            </w:pPr>
            <w:r w:rsidRPr="00B27AB0">
              <w:t>Выставка – инсталляция «Поэзия как высшая молитва»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21 марта — Всемирный день поэзии</w:t>
            </w:r>
          </w:p>
          <w:p w:rsidR="009C59A9" w:rsidRPr="00B27AB0" w:rsidRDefault="009C59A9" w:rsidP="00732DBE">
            <w:pPr>
              <w:pStyle w:val="NormalWeb"/>
            </w:pP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Грузинская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Грузинской сельской библиотекой Бабенова Алла Юрьевна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21 марта 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hd w:val="clear" w:color="auto" w:fill="FFFFFF"/>
              <w:spacing w:before="120" w:after="120" w:line="375" w:lineRule="atLeast"/>
            </w:pPr>
            <w:r>
              <w:rPr>
                <w:color w:val="000000"/>
              </w:rPr>
              <w:t>Литературный калейдоскоп «</w:t>
            </w:r>
            <w:r w:rsidRPr="00B27AB0">
              <w:rPr>
                <w:color w:val="000000"/>
              </w:rPr>
              <w:t>В гостях у сказки»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Спасско-Полисткая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>Библиотекарь 2 категории Спасско-Полисткойсельской библиотеки Маслова Ирина Леонидовна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22 марта 2023 14.00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hd w:val="clear" w:color="auto" w:fill="FFFFFF"/>
              <w:spacing w:before="120" w:after="120" w:line="375" w:lineRule="atLeast"/>
            </w:pPr>
            <w:r w:rsidRPr="00B27AB0">
              <w:rPr>
                <w:color w:val="000000"/>
                <w:shd w:val="clear" w:color="auto" w:fill="FFFFFF"/>
              </w:rPr>
              <w:t xml:space="preserve">Познавательный час к  Всемирному  дню водных ресурсов "От чистого истока..." 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Селищенская сельская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Селищенской сельской библиотекой Петрова Мария  Алексеевна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22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Марафон чтения «Чтение стихов детских писателей»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Спасско-Полисткая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>Библиотекарь 2 категории Спасско-Полисткой сельской библиотеки Маслова Ирина Леонидовна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>
              <w:t>24.03.</w:t>
            </w:r>
            <w:r w:rsidRPr="00B27AB0">
              <w:t>2023-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30.03.2023</w:t>
            </w:r>
          </w:p>
          <w:p w:rsidR="009C59A9" w:rsidRPr="00B27AB0" w:rsidRDefault="009C59A9" w:rsidP="00732DBE">
            <w:pPr>
              <w:autoSpaceDE w:val="0"/>
              <w:autoSpaceDN w:val="0"/>
              <w:adjustRightInd w:val="0"/>
            </w:pPr>
            <w:r w:rsidRPr="00B27AB0">
              <w:t>10.00.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textAlignment w:val="baseline"/>
            </w:pPr>
            <w:r w:rsidRPr="00B27AB0">
              <w:t>Неделя детской и юношеской книги</w:t>
            </w:r>
          </w:p>
          <w:p w:rsidR="009C59A9" w:rsidRPr="00B27AB0" w:rsidRDefault="009C59A9" w:rsidP="00732DBE">
            <w:pPr>
              <w:textAlignment w:val="baseline"/>
            </w:pPr>
            <w:r w:rsidRPr="00B27AB0">
              <w:t>Книжная выставка – сюрприз;</w:t>
            </w:r>
          </w:p>
          <w:p w:rsidR="009C59A9" w:rsidRPr="00B27AB0" w:rsidRDefault="009C59A9" w:rsidP="00732DBE">
            <w:pPr>
              <w:textAlignment w:val="baseline"/>
            </w:pPr>
            <w:r w:rsidRPr="00B27AB0">
              <w:t>-день новой книги</w:t>
            </w:r>
          </w:p>
          <w:p w:rsidR="009C59A9" w:rsidRPr="00B27AB0" w:rsidRDefault="009C59A9" w:rsidP="00732DBE">
            <w:pPr>
              <w:textAlignment w:val="baseline"/>
            </w:pPr>
            <w:r w:rsidRPr="00B27AB0">
              <w:t>-день книги – именинницы</w:t>
            </w:r>
          </w:p>
          <w:p w:rsidR="009C59A9" w:rsidRPr="00B27AB0" w:rsidRDefault="009C59A9" w:rsidP="00732DBE">
            <w:pPr>
              <w:textAlignment w:val="baseline"/>
            </w:pPr>
            <w:r w:rsidRPr="00B27AB0">
              <w:t>-день весельчаков</w:t>
            </w:r>
          </w:p>
          <w:p w:rsidR="009C59A9" w:rsidRPr="00B27AB0" w:rsidRDefault="009C59A9" w:rsidP="00732DBE">
            <w:pPr>
              <w:textAlignment w:val="baseline"/>
            </w:pPr>
            <w:r w:rsidRPr="00B27AB0">
              <w:t>Литературная игра «Путешествие в Читай-город»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Грузинская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Грузинской сельской библиотекой Бабенова Алла Юрьевна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8D3045" w:rsidRDefault="009C59A9" w:rsidP="00732DBE">
            <w:pPr>
              <w:rPr>
                <w:color w:val="000000"/>
              </w:rPr>
            </w:pPr>
            <w:r w:rsidRPr="008D3045">
              <w:rPr>
                <w:color w:val="000000"/>
              </w:rPr>
              <w:t>23 марта 2023 14.00</w:t>
            </w:r>
          </w:p>
          <w:p w:rsidR="009C59A9" w:rsidRPr="008D3045" w:rsidRDefault="009C59A9" w:rsidP="00732DBE">
            <w:pPr>
              <w:rPr>
                <w:color w:val="000000"/>
              </w:rPr>
            </w:pPr>
          </w:p>
          <w:p w:rsidR="009C59A9" w:rsidRPr="008D3045" w:rsidRDefault="009C59A9" w:rsidP="00732DBE">
            <w:pPr>
              <w:rPr>
                <w:color w:val="000000"/>
              </w:rPr>
            </w:pPr>
          </w:p>
          <w:p w:rsidR="009C59A9" w:rsidRPr="008D3045" w:rsidRDefault="009C59A9" w:rsidP="00732DBE">
            <w:pPr>
              <w:rPr>
                <w:color w:val="000000"/>
              </w:rPr>
            </w:pPr>
          </w:p>
          <w:p w:rsidR="009C59A9" w:rsidRPr="008D3045" w:rsidRDefault="009C59A9" w:rsidP="00732DBE">
            <w:pPr>
              <w:rPr>
                <w:color w:val="000000"/>
              </w:rPr>
            </w:pPr>
          </w:p>
          <w:p w:rsidR="009C59A9" w:rsidRPr="008D3045" w:rsidRDefault="009C59A9" w:rsidP="00732DBE">
            <w:pPr>
              <w:rPr>
                <w:color w:val="000000"/>
              </w:rPr>
            </w:pPr>
          </w:p>
          <w:p w:rsidR="009C59A9" w:rsidRPr="008D3045" w:rsidRDefault="009C59A9" w:rsidP="00732DBE">
            <w:pPr>
              <w:rPr>
                <w:color w:val="000000"/>
              </w:rPr>
            </w:pPr>
            <w:r w:rsidRPr="008D3045">
              <w:rPr>
                <w:color w:val="000000"/>
              </w:rPr>
              <w:t>24 марта 2023 11.00</w:t>
            </w:r>
          </w:p>
          <w:p w:rsidR="009C59A9" w:rsidRPr="008D3045" w:rsidRDefault="009C59A9" w:rsidP="00732DBE">
            <w:pPr>
              <w:rPr>
                <w:color w:val="000000"/>
              </w:rPr>
            </w:pPr>
            <w:r w:rsidRPr="008D3045">
              <w:rPr>
                <w:color w:val="000000"/>
              </w:rPr>
              <w:t>27 марта 2023 13.00</w:t>
            </w:r>
          </w:p>
          <w:p w:rsidR="009C59A9" w:rsidRPr="008D3045" w:rsidRDefault="009C59A9" w:rsidP="00732DBE">
            <w:pPr>
              <w:rPr>
                <w:color w:val="000000"/>
              </w:rPr>
            </w:pPr>
            <w:r w:rsidRPr="008D3045">
              <w:rPr>
                <w:color w:val="000000"/>
              </w:rPr>
              <w:t>28 марта 2023 13.00</w:t>
            </w:r>
          </w:p>
          <w:p w:rsidR="009C59A9" w:rsidRPr="008D3045" w:rsidRDefault="009C59A9" w:rsidP="00732DBE">
            <w:pPr>
              <w:rPr>
                <w:color w:val="000000"/>
              </w:rPr>
            </w:pPr>
            <w:r w:rsidRPr="008D3045">
              <w:rPr>
                <w:color w:val="000000"/>
              </w:rPr>
              <w:t>29 марта 2023 15.00</w:t>
            </w:r>
          </w:p>
          <w:p w:rsidR="009C59A9" w:rsidRPr="00732DBE" w:rsidRDefault="009C59A9" w:rsidP="00732DBE">
            <w:pPr>
              <w:rPr>
                <w:color w:val="FF0000"/>
              </w:rPr>
            </w:pPr>
            <w:r w:rsidRPr="008D3045">
              <w:rPr>
                <w:color w:val="000000"/>
              </w:rPr>
              <w:t>30 марта 2023 13.00</w:t>
            </w:r>
          </w:p>
        </w:tc>
        <w:tc>
          <w:tcPr>
            <w:tcW w:w="4927" w:type="dxa"/>
          </w:tcPr>
          <w:p w:rsidR="009C59A9" w:rsidRPr="008D3045" w:rsidRDefault="009C59A9" w:rsidP="00732DBE">
            <w:pPr>
              <w:rPr>
                <w:color w:val="000000"/>
              </w:rPr>
            </w:pPr>
            <w:r w:rsidRPr="008D3045">
              <w:rPr>
                <w:color w:val="000000"/>
              </w:rPr>
              <w:t>Неделя детской книги:</w:t>
            </w:r>
          </w:p>
          <w:p w:rsidR="009C59A9" w:rsidRPr="00732DBE" w:rsidRDefault="009C59A9" w:rsidP="00732DBE">
            <w:pPr>
              <w:rPr>
                <w:color w:val="FF0000"/>
              </w:rPr>
            </w:pPr>
            <w:r w:rsidRPr="008D3045">
              <w:rPr>
                <w:color w:val="000000"/>
              </w:rPr>
              <w:t>- Открытие Недели: муниципальный этап конкурса юных чтецов «Живая классика- 2023»;</w:t>
            </w:r>
            <w:r w:rsidRPr="00732DBE">
              <w:rPr>
                <w:color w:val="FF0000"/>
              </w:rPr>
              <w:t xml:space="preserve"> </w:t>
            </w:r>
            <w:r w:rsidRPr="00E02247">
              <w:rPr>
                <w:color w:val="000000"/>
              </w:rPr>
              <w:t>выставка-инсталляция «ВРЕМЯ ЧИТАТЬ!»; беседа по книжной выставке  «Писатели-юбиляры марта: 100 лет - С. Сахарнову; 110 лет - С. Михалкову; 100 лет -В. Медведеву; 115 - Б. Полевому; 90 лет - Ген. Снегирёву; 155 лет -  М. Горькому;.</w:t>
            </w:r>
          </w:p>
          <w:p w:rsidR="009C59A9" w:rsidRPr="00E02247" w:rsidRDefault="009C59A9" w:rsidP="00732DBE">
            <w:pPr>
              <w:rPr>
                <w:color w:val="000000"/>
              </w:rPr>
            </w:pPr>
            <w:r w:rsidRPr="00E02247">
              <w:rPr>
                <w:color w:val="000000"/>
              </w:rPr>
              <w:t xml:space="preserve">- литературный утренник «Весёлые друзья» к 110-летию со дня рождения С. Михалкова; </w:t>
            </w:r>
          </w:p>
          <w:p w:rsidR="009C59A9" w:rsidRPr="00E02247" w:rsidRDefault="009C59A9" w:rsidP="00732DBE">
            <w:pPr>
              <w:rPr>
                <w:color w:val="000000"/>
              </w:rPr>
            </w:pPr>
          </w:p>
          <w:p w:rsidR="009C59A9" w:rsidRPr="00E02247" w:rsidRDefault="009C59A9" w:rsidP="00732DBE">
            <w:pPr>
              <w:rPr>
                <w:color w:val="000000"/>
              </w:rPr>
            </w:pPr>
            <w:r w:rsidRPr="00E02247">
              <w:rPr>
                <w:color w:val="000000"/>
              </w:rPr>
              <w:t>- видеопрезентация и беседа у книжной выставки «У книжек дни рождения, конечно, тоже есть!: книги-юбиляры 2023 года»;</w:t>
            </w:r>
          </w:p>
          <w:p w:rsidR="009C59A9" w:rsidRPr="00E02247" w:rsidRDefault="009C59A9" w:rsidP="00732DBE">
            <w:pPr>
              <w:rPr>
                <w:color w:val="000000"/>
              </w:rPr>
            </w:pPr>
            <w:r w:rsidRPr="00E02247">
              <w:rPr>
                <w:color w:val="000000"/>
              </w:rPr>
              <w:t xml:space="preserve"> - «Поэтические встречи для детей» (Чебыкина Л. В.);</w:t>
            </w:r>
          </w:p>
          <w:p w:rsidR="009C59A9" w:rsidRPr="00E02247" w:rsidRDefault="009C59A9" w:rsidP="00732DBE">
            <w:pPr>
              <w:rPr>
                <w:color w:val="000000"/>
              </w:rPr>
            </w:pPr>
          </w:p>
          <w:p w:rsidR="009C59A9" w:rsidRPr="00E02247" w:rsidRDefault="009C59A9" w:rsidP="00732DBE">
            <w:pPr>
              <w:rPr>
                <w:color w:val="000000"/>
              </w:rPr>
            </w:pPr>
            <w:r w:rsidRPr="00E02247">
              <w:rPr>
                <w:color w:val="000000"/>
              </w:rPr>
              <w:t>- Литературный кинозал, викторины, настольные игры;</w:t>
            </w:r>
          </w:p>
          <w:p w:rsidR="009C59A9" w:rsidRPr="00E02247" w:rsidRDefault="009C59A9" w:rsidP="00732DBE">
            <w:pPr>
              <w:rPr>
                <w:color w:val="000000"/>
              </w:rPr>
            </w:pPr>
          </w:p>
          <w:p w:rsidR="009C59A9" w:rsidRPr="00732DBE" w:rsidRDefault="009C59A9" w:rsidP="00732DBE">
            <w:pPr>
              <w:rPr>
                <w:color w:val="FF0000"/>
              </w:rPr>
            </w:pPr>
            <w:r w:rsidRPr="00E02247">
              <w:rPr>
                <w:color w:val="000000"/>
              </w:rPr>
              <w:t xml:space="preserve">- Закрытие Недели. «Посвящение в читатели детской </w:t>
            </w:r>
            <w:bookmarkStart w:id="0" w:name="_GoBack"/>
            <w:bookmarkEnd w:id="0"/>
            <w:r w:rsidRPr="00E02247">
              <w:rPr>
                <w:color w:val="000000"/>
              </w:rPr>
              <w:t xml:space="preserve"> библиотеки»</w:t>
            </w:r>
          </w:p>
        </w:tc>
        <w:tc>
          <w:tcPr>
            <w:tcW w:w="2400" w:type="dxa"/>
          </w:tcPr>
          <w:p w:rsidR="009C59A9" w:rsidRPr="008D3045" w:rsidRDefault="009C59A9" w:rsidP="00732DBE">
            <w:pPr>
              <w:rPr>
                <w:color w:val="000000"/>
              </w:rPr>
            </w:pPr>
            <w:r w:rsidRPr="008D3045">
              <w:rPr>
                <w:color w:val="000000"/>
              </w:rPr>
              <w:t>Детская  библиотека</w:t>
            </w:r>
          </w:p>
        </w:tc>
        <w:tc>
          <w:tcPr>
            <w:tcW w:w="1781" w:type="dxa"/>
          </w:tcPr>
          <w:p w:rsidR="009C59A9" w:rsidRPr="008D3045" w:rsidRDefault="009C59A9" w:rsidP="00732DBE">
            <w:pPr>
              <w:rPr>
                <w:color w:val="000000"/>
              </w:rPr>
            </w:pPr>
            <w:r w:rsidRPr="008D3045">
              <w:rPr>
                <w:color w:val="000000"/>
              </w:rPr>
              <w:t xml:space="preserve">Заведующая библиотекой </w:t>
            </w:r>
          </w:p>
          <w:p w:rsidR="009C59A9" w:rsidRPr="008D3045" w:rsidRDefault="009C59A9" w:rsidP="00732DBE">
            <w:pPr>
              <w:rPr>
                <w:color w:val="000000"/>
              </w:rPr>
            </w:pPr>
            <w:r w:rsidRPr="008D3045">
              <w:rPr>
                <w:color w:val="000000"/>
              </w:rPr>
              <w:t>Некрасова Елена Валерьевна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25 марта 2023 13.00</w:t>
            </w:r>
          </w:p>
        </w:tc>
        <w:tc>
          <w:tcPr>
            <w:tcW w:w="4927" w:type="dxa"/>
          </w:tcPr>
          <w:p w:rsidR="009C59A9" w:rsidRPr="00B27AB0" w:rsidRDefault="009C59A9" w:rsidP="00732DBE">
            <w:r w:rsidRPr="00B27AB0">
              <w:t>Игровая программа «На все ваши что, где, когда умные книги ответят всегда»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Суворовская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 xml:space="preserve">Библиотекарь 2 категории Суворовской сельской библиотеки Алексеева Людмила Владимировна 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26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Литературная игра – викторина «Путешествие  в книжный город»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Трегубовская сельская 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26 марта 2023  10:30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pStyle w:val="voicevid010775418504984621968753"/>
              <w:rPr>
                <w:rStyle w:val="Strong"/>
                <w:color w:val="000000"/>
              </w:rPr>
            </w:pPr>
            <w:r w:rsidRPr="00B27AB0">
              <w:t xml:space="preserve">Рекомендательная беседа и  книжная выставка «Знакомься детвора – твои новые друзья». 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Успенская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Успенской сельской библиотекой Романова Людмила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26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Литературный портрет «Поэт страны детства» (110 лет со дня рождения С.В. Михалкова)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FF0000"/>
              </w:rPr>
            </w:pPr>
            <w:r w:rsidRPr="00B27AB0">
              <w:rPr>
                <w:color w:val="000000"/>
              </w:rPr>
              <w:t>Оскуйская 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FF0000"/>
              </w:rPr>
            </w:pPr>
            <w:r w:rsidRPr="00B27AB0">
              <w:rPr>
                <w:color w:val="000000"/>
              </w:rPr>
              <w:t>Заведующая  Оскуйской   сельской библиотекой Кузьменко Светлана Александровна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26 марта 2023 11.00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Книжная выставка "Они прославили родной край" (краеведение)</w:t>
            </w:r>
            <w:r w:rsidRPr="00B27AB0">
              <w:rPr>
                <w:color w:val="000000"/>
              </w:rPr>
              <w:br/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Зуевская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Зуевской сельской библиотекой Тишкина Надежда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26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Игра – викторина «Любимые герои сказок»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Спасско-Полисткая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>Библиотекарь 2 категории Спасско-Полисткой сельской библиотеки Маслова Ирина Леонидовна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27 марта 2023 14.00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Мастер – класс «Театр на пальцах» (изготовление пальчиковых кукол – героев известных сказок)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FF0000"/>
              </w:rPr>
            </w:pPr>
            <w:r w:rsidRPr="00B27AB0">
              <w:rPr>
                <w:color w:val="000000"/>
              </w:rPr>
              <w:t>Оскуйская 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FF0000"/>
              </w:rPr>
            </w:pPr>
            <w:r w:rsidRPr="00B27AB0">
              <w:rPr>
                <w:color w:val="000000"/>
              </w:rPr>
              <w:t>Заведующая  Оскуйской   сельской библиотекой Кузьменко Светлана Александровна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27 марта 2023 11.00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Литературная викторина "Книжное царство-премудрое государство" </w:t>
            </w:r>
            <w:r w:rsidRPr="00B27AB0">
              <w:rPr>
                <w:color w:val="000000"/>
              </w:rPr>
              <w:br/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Зуевская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Зуевской сельской библиотекой Тишкина Надежда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28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Литературный калейдоскоп «Наши любимые детские писатели»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Трегубовская сельская 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28 марта 2023 13.00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Поле чудес «Поиграем в театр»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Суворовская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 xml:space="preserve">Библиотекарь 2 категории Суворовской сельской библиотеки Алексеева Людмила Владимировна 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28 марта 2023 10:00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pStyle w:val="voicevid010775418504984621968753"/>
            </w:pPr>
            <w:r w:rsidRPr="00B27AB0">
              <w:t>Книжная выставка (к 155 летию со дня рождения М. Горького) «Великий пролетарский писатель…»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Успенская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Успенской сельской библиотекой Романова Людмила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28 марта 2023 12.00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Творческий вызов «Угадай сказку по иллюстрации»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FF0000"/>
              </w:rPr>
            </w:pPr>
            <w:r w:rsidRPr="00B27AB0">
              <w:rPr>
                <w:color w:val="000000"/>
              </w:rPr>
              <w:t>Оскуйская 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FF0000"/>
              </w:rPr>
            </w:pPr>
            <w:r w:rsidRPr="00B27AB0">
              <w:rPr>
                <w:color w:val="000000"/>
              </w:rPr>
              <w:t>Заведующая  Оскуйской   сельской библиотекой Кузьменко Светлана Александровна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28 марта 2023  11:00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pStyle w:val="voicevid010775418504984621968753"/>
            </w:pPr>
            <w:r w:rsidRPr="00B27AB0">
              <w:t>Презентация и просмотр мультфильма «Книжные герои на экране»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Успенская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Успенской сельской библиотекой Романова Людмила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29 марта 2023 10.00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FF0000"/>
              </w:rPr>
            </w:pPr>
            <w:r w:rsidRPr="00B27AB0">
              <w:rPr>
                <w:color w:val="000000"/>
              </w:rPr>
              <w:t>Книжная выставка «Чудо сказки Корнея Чуковского»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Трегубовская сельская 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29 марта 2023 13.00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Мастер – класс «День закладки» (изготовление из бересты)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Суворовская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 xml:space="preserve">Библиотекарь 2 категории Суворовской сельской библиотеки Алексеева Людмила Владимировна 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29 марта 2023 10.00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Книжная выставка «Загадки старых переплетов»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Зуевская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Зуевской сельской библиотекой Тишкина Надежда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r w:rsidRPr="00B27AB0">
              <w:t>30 марта 2023 11:00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pStyle w:val="voicevid010775418504984621968753"/>
            </w:pPr>
            <w:r w:rsidRPr="00B27AB0">
              <w:t xml:space="preserve"> Литературный час «Путешествие по волшебным страницам, или кто в книжке живет»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Успенская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Успенской сельской библиотекой Романова Людмила Владимировна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30 марта 2023 14.00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spacing w:after="60" w:line="270" w:lineRule="atLeast"/>
              <w:ind w:right="60"/>
              <w:rPr>
                <w:color w:val="000000"/>
              </w:rPr>
            </w:pPr>
            <w:r w:rsidRPr="00B27AB0">
              <w:rPr>
                <w:color w:val="000000"/>
                <w:shd w:val="clear" w:color="auto" w:fill="FFFFFF"/>
              </w:rPr>
              <w:t xml:space="preserve">Час истории  "Жизнь за царя" (410 лет подвигу И.Сусанина) </w:t>
            </w:r>
          </w:p>
          <w:p w:rsidR="009C59A9" w:rsidRPr="00B27AB0" w:rsidRDefault="009C59A9" w:rsidP="00732DBE">
            <w:pPr>
              <w:rPr>
                <w:color w:val="000000"/>
              </w:rPr>
            </w:pP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Селищенская сельская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Селищенской сельской библиотекой Петрова Мария  Алексеевна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30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Выставка – реклама « Книга нам откроет дверь в мир растений и зверей»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FF0000"/>
              </w:rPr>
            </w:pPr>
            <w:r w:rsidRPr="00B27AB0">
              <w:rPr>
                <w:color w:val="000000"/>
              </w:rPr>
              <w:t>Оскуйская  сельская библиотека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FF0000"/>
              </w:rPr>
            </w:pPr>
            <w:r w:rsidRPr="00B27AB0">
              <w:rPr>
                <w:color w:val="000000"/>
              </w:rPr>
              <w:t>Заведующая  Оскуйской   сельской библиотекой Кузьменко Светлана Александровна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30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  <w:shd w:val="clear" w:color="auto" w:fill="FFFFFF"/>
              </w:rPr>
              <w:t>Литературная викторина «Угадай книгу по иллюстрации»</w:t>
            </w:r>
          </w:p>
        </w:tc>
        <w:tc>
          <w:tcPr>
            <w:tcW w:w="240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 xml:space="preserve">Трегубовская сельская  библиотека </w:t>
            </w:r>
          </w:p>
        </w:tc>
        <w:tc>
          <w:tcPr>
            <w:tcW w:w="1781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9C59A9" w:rsidRPr="009D047E">
        <w:tc>
          <w:tcPr>
            <w:tcW w:w="1240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30 марта 2023 15.00</w:t>
            </w:r>
          </w:p>
        </w:tc>
        <w:tc>
          <w:tcPr>
            <w:tcW w:w="4927" w:type="dxa"/>
          </w:tcPr>
          <w:p w:rsidR="009C59A9" w:rsidRPr="00B27AB0" w:rsidRDefault="009C59A9" w:rsidP="00732DBE">
            <w:pPr>
              <w:rPr>
                <w:color w:val="000000"/>
              </w:rPr>
            </w:pPr>
            <w:r w:rsidRPr="00B27AB0">
              <w:rPr>
                <w:color w:val="000000"/>
              </w:rPr>
              <w:t>Издание книжной закладки « Морская душа К Станюковича» (к 180-летию со дня рождения К.М. Станюковича)</w:t>
            </w:r>
          </w:p>
        </w:tc>
        <w:tc>
          <w:tcPr>
            <w:tcW w:w="2400" w:type="dxa"/>
          </w:tcPr>
          <w:p w:rsidR="009C59A9" w:rsidRPr="00B27AB0" w:rsidRDefault="009C59A9" w:rsidP="00732DBE">
            <w:r w:rsidRPr="00B27AB0">
              <w:t>МЦБ</w:t>
            </w:r>
          </w:p>
        </w:tc>
        <w:tc>
          <w:tcPr>
            <w:tcW w:w="1781" w:type="dxa"/>
          </w:tcPr>
          <w:p w:rsidR="009C59A9" w:rsidRPr="00B27AB0" w:rsidRDefault="009C59A9" w:rsidP="00732DBE">
            <w:r w:rsidRPr="00B27AB0">
              <w:t>Главный библиограф Машкова Елена Михайловна</w:t>
            </w:r>
          </w:p>
        </w:tc>
      </w:tr>
    </w:tbl>
    <w:p w:rsidR="009C59A9" w:rsidRDefault="009C59A9" w:rsidP="00732DBE">
      <w:pPr>
        <w:spacing w:line="240" w:lineRule="exact"/>
        <w:rPr>
          <w:b/>
          <w:bCs/>
        </w:rPr>
      </w:pPr>
    </w:p>
    <w:p w:rsidR="009C59A9" w:rsidRPr="003126AC" w:rsidRDefault="009C59A9" w:rsidP="00732DBE">
      <w:pPr>
        <w:spacing w:line="240" w:lineRule="exact"/>
        <w:rPr>
          <w:b/>
          <w:bCs/>
        </w:rPr>
      </w:pPr>
      <w:r w:rsidRPr="003126AC">
        <w:rPr>
          <w:b/>
          <w:bCs/>
        </w:rPr>
        <w:t>Директор МБУ «МЦБС»                                    Н.А. Мошнакова</w:t>
      </w:r>
    </w:p>
    <w:p w:rsidR="009C59A9" w:rsidRPr="003126AC" w:rsidRDefault="009C59A9" w:rsidP="00732DBE">
      <w:pPr>
        <w:spacing w:line="240" w:lineRule="exact"/>
        <w:rPr>
          <w:b/>
          <w:bCs/>
        </w:rPr>
      </w:pPr>
    </w:p>
    <w:sectPr w:rsidR="009C59A9" w:rsidRPr="003126AC" w:rsidSect="009D047E"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A18"/>
    <w:multiLevelType w:val="multilevel"/>
    <w:tmpl w:val="DF3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4960024"/>
    <w:multiLevelType w:val="multilevel"/>
    <w:tmpl w:val="06A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AD43D5F"/>
    <w:multiLevelType w:val="multilevel"/>
    <w:tmpl w:val="3B8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FD833E4"/>
    <w:multiLevelType w:val="multilevel"/>
    <w:tmpl w:val="FEB0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5BD5712"/>
    <w:multiLevelType w:val="multilevel"/>
    <w:tmpl w:val="0DA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D1F0FC1"/>
    <w:multiLevelType w:val="multilevel"/>
    <w:tmpl w:val="4A24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F3B776D"/>
    <w:multiLevelType w:val="multilevel"/>
    <w:tmpl w:val="BC7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5E10161"/>
    <w:multiLevelType w:val="multilevel"/>
    <w:tmpl w:val="0516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9051275"/>
    <w:multiLevelType w:val="multilevel"/>
    <w:tmpl w:val="777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435477D"/>
    <w:multiLevelType w:val="multilevel"/>
    <w:tmpl w:val="7F5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9013A0E"/>
    <w:multiLevelType w:val="multilevel"/>
    <w:tmpl w:val="C88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D7E3903"/>
    <w:multiLevelType w:val="multilevel"/>
    <w:tmpl w:val="D30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39203DF"/>
    <w:multiLevelType w:val="multilevel"/>
    <w:tmpl w:val="48A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A1B4004"/>
    <w:multiLevelType w:val="multilevel"/>
    <w:tmpl w:val="3C0A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1"/>
  </w:num>
  <w:num w:numId="5">
    <w:abstractNumId w:val="12"/>
  </w:num>
  <w:num w:numId="6">
    <w:abstractNumId w:val="13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216"/>
    <w:rsid w:val="000001F4"/>
    <w:rsid w:val="00000353"/>
    <w:rsid w:val="00000363"/>
    <w:rsid w:val="0000167C"/>
    <w:rsid w:val="0000294D"/>
    <w:rsid w:val="00002DA8"/>
    <w:rsid w:val="00002E4C"/>
    <w:rsid w:val="00003060"/>
    <w:rsid w:val="00003716"/>
    <w:rsid w:val="00003A4B"/>
    <w:rsid w:val="00005F44"/>
    <w:rsid w:val="00006637"/>
    <w:rsid w:val="00007635"/>
    <w:rsid w:val="00007E1E"/>
    <w:rsid w:val="00011B52"/>
    <w:rsid w:val="00011E9E"/>
    <w:rsid w:val="000126E1"/>
    <w:rsid w:val="00012818"/>
    <w:rsid w:val="00013E70"/>
    <w:rsid w:val="0001471E"/>
    <w:rsid w:val="00015605"/>
    <w:rsid w:val="0001568A"/>
    <w:rsid w:val="00016258"/>
    <w:rsid w:val="0001637D"/>
    <w:rsid w:val="0001675C"/>
    <w:rsid w:val="00017180"/>
    <w:rsid w:val="000205E6"/>
    <w:rsid w:val="000206A3"/>
    <w:rsid w:val="00021A69"/>
    <w:rsid w:val="0002269B"/>
    <w:rsid w:val="000227CE"/>
    <w:rsid w:val="00024185"/>
    <w:rsid w:val="0002432C"/>
    <w:rsid w:val="00024546"/>
    <w:rsid w:val="00024EA1"/>
    <w:rsid w:val="00025154"/>
    <w:rsid w:val="00025FDE"/>
    <w:rsid w:val="00026441"/>
    <w:rsid w:val="00026849"/>
    <w:rsid w:val="00026900"/>
    <w:rsid w:val="00026F2D"/>
    <w:rsid w:val="0002702F"/>
    <w:rsid w:val="00027914"/>
    <w:rsid w:val="000301D6"/>
    <w:rsid w:val="0003211B"/>
    <w:rsid w:val="000321A8"/>
    <w:rsid w:val="0003237D"/>
    <w:rsid w:val="000336C9"/>
    <w:rsid w:val="000345D1"/>
    <w:rsid w:val="000350F1"/>
    <w:rsid w:val="000356A2"/>
    <w:rsid w:val="0003574D"/>
    <w:rsid w:val="0003690D"/>
    <w:rsid w:val="000375BF"/>
    <w:rsid w:val="00037A5C"/>
    <w:rsid w:val="00040040"/>
    <w:rsid w:val="00040A01"/>
    <w:rsid w:val="00040FB7"/>
    <w:rsid w:val="000427A5"/>
    <w:rsid w:val="000433C2"/>
    <w:rsid w:val="00043665"/>
    <w:rsid w:val="0004485B"/>
    <w:rsid w:val="0004496B"/>
    <w:rsid w:val="0004527E"/>
    <w:rsid w:val="00046168"/>
    <w:rsid w:val="00046945"/>
    <w:rsid w:val="00047A01"/>
    <w:rsid w:val="00047AF3"/>
    <w:rsid w:val="00050BA7"/>
    <w:rsid w:val="00051D1B"/>
    <w:rsid w:val="00051DF6"/>
    <w:rsid w:val="0005215A"/>
    <w:rsid w:val="00052F10"/>
    <w:rsid w:val="00053608"/>
    <w:rsid w:val="00053BD7"/>
    <w:rsid w:val="00055115"/>
    <w:rsid w:val="00055E0A"/>
    <w:rsid w:val="00056360"/>
    <w:rsid w:val="0005708D"/>
    <w:rsid w:val="00057113"/>
    <w:rsid w:val="00057439"/>
    <w:rsid w:val="00057577"/>
    <w:rsid w:val="00060CC1"/>
    <w:rsid w:val="00061262"/>
    <w:rsid w:val="00061AD6"/>
    <w:rsid w:val="00061F60"/>
    <w:rsid w:val="00063CBC"/>
    <w:rsid w:val="00064C3C"/>
    <w:rsid w:val="00064D52"/>
    <w:rsid w:val="00064D8F"/>
    <w:rsid w:val="00064DBD"/>
    <w:rsid w:val="00066ADF"/>
    <w:rsid w:val="000672FD"/>
    <w:rsid w:val="00067A77"/>
    <w:rsid w:val="00067BD4"/>
    <w:rsid w:val="00067F34"/>
    <w:rsid w:val="000701D9"/>
    <w:rsid w:val="00070388"/>
    <w:rsid w:val="0007057B"/>
    <w:rsid w:val="00071299"/>
    <w:rsid w:val="000723E7"/>
    <w:rsid w:val="00072C18"/>
    <w:rsid w:val="00073668"/>
    <w:rsid w:val="00073C03"/>
    <w:rsid w:val="0007442C"/>
    <w:rsid w:val="0007790C"/>
    <w:rsid w:val="000779ED"/>
    <w:rsid w:val="00077A61"/>
    <w:rsid w:val="000801FA"/>
    <w:rsid w:val="000803A1"/>
    <w:rsid w:val="00080665"/>
    <w:rsid w:val="00081211"/>
    <w:rsid w:val="00081DCD"/>
    <w:rsid w:val="00082762"/>
    <w:rsid w:val="00082E2B"/>
    <w:rsid w:val="00084000"/>
    <w:rsid w:val="00084151"/>
    <w:rsid w:val="00084BB3"/>
    <w:rsid w:val="00086787"/>
    <w:rsid w:val="00086E07"/>
    <w:rsid w:val="000911F2"/>
    <w:rsid w:val="000916A8"/>
    <w:rsid w:val="000951C8"/>
    <w:rsid w:val="000953C9"/>
    <w:rsid w:val="00097E76"/>
    <w:rsid w:val="00097F7F"/>
    <w:rsid w:val="000A0463"/>
    <w:rsid w:val="000A089E"/>
    <w:rsid w:val="000A0E02"/>
    <w:rsid w:val="000A0E76"/>
    <w:rsid w:val="000A1E39"/>
    <w:rsid w:val="000A2BC1"/>
    <w:rsid w:val="000A2D14"/>
    <w:rsid w:val="000A320B"/>
    <w:rsid w:val="000A3634"/>
    <w:rsid w:val="000A40BE"/>
    <w:rsid w:val="000A4CE0"/>
    <w:rsid w:val="000A56FF"/>
    <w:rsid w:val="000A64A3"/>
    <w:rsid w:val="000B0B7C"/>
    <w:rsid w:val="000B10F9"/>
    <w:rsid w:val="000B261E"/>
    <w:rsid w:val="000B2D1E"/>
    <w:rsid w:val="000B2E88"/>
    <w:rsid w:val="000B3A4B"/>
    <w:rsid w:val="000B3FAF"/>
    <w:rsid w:val="000B42ED"/>
    <w:rsid w:val="000B5018"/>
    <w:rsid w:val="000B5732"/>
    <w:rsid w:val="000B5C9D"/>
    <w:rsid w:val="000C0003"/>
    <w:rsid w:val="000C002A"/>
    <w:rsid w:val="000C0644"/>
    <w:rsid w:val="000C15EF"/>
    <w:rsid w:val="000C2709"/>
    <w:rsid w:val="000C28B6"/>
    <w:rsid w:val="000C36A4"/>
    <w:rsid w:val="000C433D"/>
    <w:rsid w:val="000C47AA"/>
    <w:rsid w:val="000C4F05"/>
    <w:rsid w:val="000C4F27"/>
    <w:rsid w:val="000C52C2"/>
    <w:rsid w:val="000C615F"/>
    <w:rsid w:val="000C66A3"/>
    <w:rsid w:val="000D0951"/>
    <w:rsid w:val="000D0FDF"/>
    <w:rsid w:val="000D1636"/>
    <w:rsid w:val="000D2075"/>
    <w:rsid w:val="000D2D4A"/>
    <w:rsid w:val="000D393D"/>
    <w:rsid w:val="000D3A5A"/>
    <w:rsid w:val="000D499F"/>
    <w:rsid w:val="000D6307"/>
    <w:rsid w:val="000D740B"/>
    <w:rsid w:val="000D7751"/>
    <w:rsid w:val="000E1822"/>
    <w:rsid w:val="000E19CF"/>
    <w:rsid w:val="000E1A93"/>
    <w:rsid w:val="000E329B"/>
    <w:rsid w:val="000E3434"/>
    <w:rsid w:val="000E580C"/>
    <w:rsid w:val="000E6FAC"/>
    <w:rsid w:val="000E7B51"/>
    <w:rsid w:val="000F1321"/>
    <w:rsid w:val="000F1437"/>
    <w:rsid w:val="000F1824"/>
    <w:rsid w:val="000F1DB4"/>
    <w:rsid w:val="000F25BB"/>
    <w:rsid w:val="000F46B6"/>
    <w:rsid w:val="000F482A"/>
    <w:rsid w:val="000F5922"/>
    <w:rsid w:val="000F6160"/>
    <w:rsid w:val="000F6CD8"/>
    <w:rsid w:val="000F7C65"/>
    <w:rsid w:val="000F7EDA"/>
    <w:rsid w:val="0010014B"/>
    <w:rsid w:val="00100D70"/>
    <w:rsid w:val="00101E53"/>
    <w:rsid w:val="0010230F"/>
    <w:rsid w:val="00102E64"/>
    <w:rsid w:val="00103DC3"/>
    <w:rsid w:val="00104771"/>
    <w:rsid w:val="0010537D"/>
    <w:rsid w:val="0010639D"/>
    <w:rsid w:val="0010688B"/>
    <w:rsid w:val="0010695A"/>
    <w:rsid w:val="0010751A"/>
    <w:rsid w:val="00107C8C"/>
    <w:rsid w:val="00110149"/>
    <w:rsid w:val="00110943"/>
    <w:rsid w:val="001115CA"/>
    <w:rsid w:val="001117BD"/>
    <w:rsid w:val="00111CCD"/>
    <w:rsid w:val="0011404F"/>
    <w:rsid w:val="0011471E"/>
    <w:rsid w:val="001161E3"/>
    <w:rsid w:val="0011681A"/>
    <w:rsid w:val="001168CB"/>
    <w:rsid w:val="001201F1"/>
    <w:rsid w:val="001204E0"/>
    <w:rsid w:val="00122A84"/>
    <w:rsid w:val="00123251"/>
    <w:rsid w:val="0012328E"/>
    <w:rsid w:val="0012380A"/>
    <w:rsid w:val="0012544A"/>
    <w:rsid w:val="00126003"/>
    <w:rsid w:val="00127A8D"/>
    <w:rsid w:val="00130C4E"/>
    <w:rsid w:val="00130EFA"/>
    <w:rsid w:val="00131135"/>
    <w:rsid w:val="001328FF"/>
    <w:rsid w:val="00132E0E"/>
    <w:rsid w:val="00133AD4"/>
    <w:rsid w:val="00134146"/>
    <w:rsid w:val="00134815"/>
    <w:rsid w:val="00134EA6"/>
    <w:rsid w:val="00135544"/>
    <w:rsid w:val="00135C19"/>
    <w:rsid w:val="0013633A"/>
    <w:rsid w:val="00137789"/>
    <w:rsid w:val="001378B6"/>
    <w:rsid w:val="0014037A"/>
    <w:rsid w:val="0014063B"/>
    <w:rsid w:val="00140C9C"/>
    <w:rsid w:val="00141AA1"/>
    <w:rsid w:val="00141F6B"/>
    <w:rsid w:val="001421E6"/>
    <w:rsid w:val="00142266"/>
    <w:rsid w:val="00142CCF"/>
    <w:rsid w:val="001444F0"/>
    <w:rsid w:val="001453C7"/>
    <w:rsid w:val="0014668F"/>
    <w:rsid w:val="00146B49"/>
    <w:rsid w:val="00146EE7"/>
    <w:rsid w:val="00146F2D"/>
    <w:rsid w:val="00147A1D"/>
    <w:rsid w:val="0015082C"/>
    <w:rsid w:val="00151E9B"/>
    <w:rsid w:val="0015217C"/>
    <w:rsid w:val="00152E79"/>
    <w:rsid w:val="00153DFC"/>
    <w:rsid w:val="001542A3"/>
    <w:rsid w:val="00154476"/>
    <w:rsid w:val="001547AF"/>
    <w:rsid w:val="00154E4E"/>
    <w:rsid w:val="00155548"/>
    <w:rsid w:val="00155F9D"/>
    <w:rsid w:val="00156D5F"/>
    <w:rsid w:val="00157E17"/>
    <w:rsid w:val="001609A5"/>
    <w:rsid w:val="00160B1E"/>
    <w:rsid w:val="001622A6"/>
    <w:rsid w:val="00162E81"/>
    <w:rsid w:val="001633CB"/>
    <w:rsid w:val="00165E96"/>
    <w:rsid w:val="0017002C"/>
    <w:rsid w:val="00172B6B"/>
    <w:rsid w:val="0017579F"/>
    <w:rsid w:val="0017595E"/>
    <w:rsid w:val="00175FC6"/>
    <w:rsid w:val="0017685B"/>
    <w:rsid w:val="00176866"/>
    <w:rsid w:val="00176918"/>
    <w:rsid w:val="0017737A"/>
    <w:rsid w:val="001807D2"/>
    <w:rsid w:val="0018142F"/>
    <w:rsid w:val="00181730"/>
    <w:rsid w:val="00181D71"/>
    <w:rsid w:val="0018246A"/>
    <w:rsid w:val="00182AEF"/>
    <w:rsid w:val="00182C7C"/>
    <w:rsid w:val="001830CB"/>
    <w:rsid w:val="001839EE"/>
    <w:rsid w:val="00184060"/>
    <w:rsid w:val="0018458C"/>
    <w:rsid w:val="001851DD"/>
    <w:rsid w:val="001852BF"/>
    <w:rsid w:val="00185982"/>
    <w:rsid w:val="00186993"/>
    <w:rsid w:val="001901D7"/>
    <w:rsid w:val="00190718"/>
    <w:rsid w:val="001924AF"/>
    <w:rsid w:val="001952DC"/>
    <w:rsid w:val="001952F5"/>
    <w:rsid w:val="00195529"/>
    <w:rsid w:val="00196341"/>
    <w:rsid w:val="001968AF"/>
    <w:rsid w:val="00196CCF"/>
    <w:rsid w:val="00196DB9"/>
    <w:rsid w:val="00196F9A"/>
    <w:rsid w:val="001978A5"/>
    <w:rsid w:val="001A0594"/>
    <w:rsid w:val="001A14FF"/>
    <w:rsid w:val="001A2580"/>
    <w:rsid w:val="001A4B40"/>
    <w:rsid w:val="001A65D9"/>
    <w:rsid w:val="001A6FE8"/>
    <w:rsid w:val="001A78D3"/>
    <w:rsid w:val="001B0388"/>
    <w:rsid w:val="001B08BA"/>
    <w:rsid w:val="001B2266"/>
    <w:rsid w:val="001B2B9F"/>
    <w:rsid w:val="001B3AC3"/>
    <w:rsid w:val="001B425E"/>
    <w:rsid w:val="001B54E0"/>
    <w:rsid w:val="001B564F"/>
    <w:rsid w:val="001B581C"/>
    <w:rsid w:val="001B5D27"/>
    <w:rsid w:val="001B69A5"/>
    <w:rsid w:val="001B6F08"/>
    <w:rsid w:val="001B76B7"/>
    <w:rsid w:val="001C0482"/>
    <w:rsid w:val="001C04FF"/>
    <w:rsid w:val="001C0559"/>
    <w:rsid w:val="001C10A9"/>
    <w:rsid w:val="001C1633"/>
    <w:rsid w:val="001C1CCB"/>
    <w:rsid w:val="001C21BA"/>
    <w:rsid w:val="001C2406"/>
    <w:rsid w:val="001C2C6B"/>
    <w:rsid w:val="001C4870"/>
    <w:rsid w:val="001C4896"/>
    <w:rsid w:val="001C54B9"/>
    <w:rsid w:val="001C6253"/>
    <w:rsid w:val="001C6311"/>
    <w:rsid w:val="001D04D1"/>
    <w:rsid w:val="001D1493"/>
    <w:rsid w:val="001D1649"/>
    <w:rsid w:val="001D1A9B"/>
    <w:rsid w:val="001D3376"/>
    <w:rsid w:val="001D3BCC"/>
    <w:rsid w:val="001D5A30"/>
    <w:rsid w:val="001D619C"/>
    <w:rsid w:val="001D683D"/>
    <w:rsid w:val="001D6CC9"/>
    <w:rsid w:val="001D7484"/>
    <w:rsid w:val="001D78D3"/>
    <w:rsid w:val="001E042B"/>
    <w:rsid w:val="001E0FDF"/>
    <w:rsid w:val="001E12EC"/>
    <w:rsid w:val="001E1FD1"/>
    <w:rsid w:val="001E2B1A"/>
    <w:rsid w:val="001E3ADA"/>
    <w:rsid w:val="001E4210"/>
    <w:rsid w:val="001E508C"/>
    <w:rsid w:val="001E5269"/>
    <w:rsid w:val="001E5895"/>
    <w:rsid w:val="001E5A04"/>
    <w:rsid w:val="001E6E93"/>
    <w:rsid w:val="001F069B"/>
    <w:rsid w:val="001F1EB1"/>
    <w:rsid w:val="001F4792"/>
    <w:rsid w:val="001F5124"/>
    <w:rsid w:val="001F55A5"/>
    <w:rsid w:val="001F59BB"/>
    <w:rsid w:val="001F5E27"/>
    <w:rsid w:val="001F6771"/>
    <w:rsid w:val="001F68BB"/>
    <w:rsid w:val="001F70BD"/>
    <w:rsid w:val="001F7100"/>
    <w:rsid w:val="001F7138"/>
    <w:rsid w:val="001F792C"/>
    <w:rsid w:val="002000B2"/>
    <w:rsid w:val="0020066A"/>
    <w:rsid w:val="00200DAE"/>
    <w:rsid w:val="002010F6"/>
    <w:rsid w:val="0020289F"/>
    <w:rsid w:val="00203692"/>
    <w:rsid w:val="00204973"/>
    <w:rsid w:val="00205D04"/>
    <w:rsid w:val="0020633F"/>
    <w:rsid w:val="00207126"/>
    <w:rsid w:val="00207984"/>
    <w:rsid w:val="00207F91"/>
    <w:rsid w:val="002107CE"/>
    <w:rsid w:val="002114C2"/>
    <w:rsid w:val="002125AB"/>
    <w:rsid w:val="0021300D"/>
    <w:rsid w:val="0021413E"/>
    <w:rsid w:val="00214503"/>
    <w:rsid w:val="00215EB8"/>
    <w:rsid w:val="00215EE8"/>
    <w:rsid w:val="00216DD7"/>
    <w:rsid w:val="00216FF6"/>
    <w:rsid w:val="002177DD"/>
    <w:rsid w:val="0021791A"/>
    <w:rsid w:val="00221A2B"/>
    <w:rsid w:val="0022315E"/>
    <w:rsid w:val="00223D73"/>
    <w:rsid w:val="00224120"/>
    <w:rsid w:val="002243AF"/>
    <w:rsid w:val="002244EB"/>
    <w:rsid w:val="002267D1"/>
    <w:rsid w:val="00226ED0"/>
    <w:rsid w:val="0022712C"/>
    <w:rsid w:val="0022772E"/>
    <w:rsid w:val="002307CA"/>
    <w:rsid w:val="0023119F"/>
    <w:rsid w:val="002324B0"/>
    <w:rsid w:val="00232EAB"/>
    <w:rsid w:val="00232EDF"/>
    <w:rsid w:val="002335BA"/>
    <w:rsid w:val="00233FFA"/>
    <w:rsid w:val="00234F05"/>
    <w:rsid w:val="00236581"/>
    <w:rsid w:val="0023659D"/>
    <w:rsid w:val="00236A91"/>
    <w:rsid w:val="00236F44"/>
    <w:rsid w:val="00237058"/>
    <w:rsid w:val="00237616"/>
    <w:rsid w:val="00241B05"/>
    <w:rsid w:val="00242AC9"/>
    <w:rsid w:val="00243A02"/>
    <w:rsid w:val="00244233"/>
    <w:rsid w:val="002458F1"/>
    <w:rsid w:val="00245BAB"/>
    <w:rsid w:val="002464A0"/>
    <w:rsid w:val="00247EA2"/>
    <w:rsid w:val="00250A33"/>
    <w:rsid w:val="00250BF3"/>
    <w:rsid w:val="00250DA3"/>
    <w:rsid w:val="0025145C"/>
    <w:rsid w:val="00251C2C"/>
    <w:rsid w:val="00252224"/>
    <w:rsid w:val="00252A6A"/>
    <w:rsid w:val="00252BC5"/>
    <w:rsid w:val="00252F39"/>
    <w:rsid w:val="002537C3"/>
    <w:rsid w:val="00255D77"/>
    <w:rsid w:val="002576C0"/>
    <w:rsid w:val="00257D21"/>
    <w:rsid w:val="002604EB"/>
    <w:rsid w:val="00260906"/>
    <w:rsid w:val="00260FFC"/>
    <w:rsid w:val="002625DD"/>
    <w:rsid w:val="00262D0A"/>
    <w:rsid w:val="0026387E"/>
    <w:rsid w:val="00263C41"/>
    <w:rsid w:val="00263C92"/>
    <w:rsid w:val="00263D64"/>
    <w:rsid w:val="00264367"/>
    <w:rsid w:val="002652D8"/>
    <w:rsid w:val="00265B87"/>
    <w:rsid w:val="00266ADE"/>
    <w:rsid w:val="00266FA6"/>
    <w:rsid w:val="00267226"/>
    <w:rsid w:val="00270563"/>
    <w:rsid w:val="002706BF"/>
    <w:rsid w:val="00271116"/>
    <w:rsid w:val="002714DC"/>
    <w:rsid w:val="002723D3"/>
    <w:rsid w:val="0027352E"/>
    <w:rsid w:val="00273E1B"/>
    <w:rsid w:val="00274286"/>
    <w:rsid w:val="00274356"/>
    <w:rsid w:val="00274CCD"/>
    <w:rsid w:val="00277971"/>
    <w:rsid w:val="00277A5E"/>
    <w:rsid w:val="00280D84"/>
    <w:rsid w:val="0028122B"/>
    <w:rsid w:val="0028139D"/>
    <w:rsid w:val="00283011"/>
    <w:rsid w:val="00285858"/>
    <w:rsid w:val="00287326"/>
    <w:rsid w:val="00287C60"/>
    <w:rsid w:val="0029153B"/>
    <w:rsid w:val="00291D6D"/>
    <w:rsid w:val="00291FBB"/>
    <w:rsid w:val="00292E16"/>
    <w:rsid w:val="0029503B"/>
    <w:rsid w:val="002952DF"/>
    <w:rsid w:val="0029656E"/>
    <w:rsid w:val="002967DF"/>
    <w:rsid w:val="00296951"/>
    <w:rsid w:val="00297F93"/>
    <w:rsid w:val="002A012F"/>
    <w:rsid w:val="002A32AA"/>
    <w:rsid w:val="002A4052"/>
    <w:rsid w:val="002A41AE"/>
    <w:rsid w:val="002A5F78"/>
    <w:rsid w:val="002A6D1B"/>
    <w:rsid w:val="002A7285"/>
    <w:rsid w:val="002A7B1A"/>
    <w:rsid w:val="002B013F"/>
    <w:rsid w:val="002B071D"/>
    <w:rsid w:val="002B0B6A"/>
    <w:rsid w:val="002B1270"/>
    <w:rsid w:val="002B24CC"/>
    <w:rsid w:val="002B2651"/>
    <w:rsid w:val="002B3520"/>
    <w:rsid w:val="002B4241"/>
    <w:rsid w:val="002B448F"/>
    <w:rsid w:val="002B4817"/>
    <w:rsid w:val="002B4D1A"/>
    <w:rsid w:val="002B4F54"/>
    <w:rsid w:val="002B50CE"/>
    <w:rsid w:val="002B62DB"/>
    <w:rsid w:val="002B78F3"/>
    <w:rsid w:val="002C0196"/>
    <w:rsid w:val="002C0B13"/>
    <w:rsid w:val="002C116C"/>
    <w:rsid w:val="002C1884"/>
    <w:rsid w:val="002C28BC"/>
    <w:rsid w:val="002C3594"/>
    <w:rsid w:val="002C4473"/>
    <w:rsid w:val="002C5446"/>
    <w:rsid w:val="002C5767"/>
    <w:rsid w:val="002C5CD8"/>
    <w:rsid w:val="002C61C3"/>
    <w:rsid w:val="002C6782"/>
    <w:rsid w:val="002C765D"/>
    <w:rsid w:val="002D0647"/>
    <w:rsid w:val="002D07AB"/>
    <w:rsid w:val="002D0ADC"/>
    <w:rsid w:val="002D1DDF"/>
    <w:rsid w:val="002D2875"/>
    <w:rsid w:val="002D3E07"/>
    <w:rsid w:val="002D40A7"/>
    <w:rsid w:val="002D4362"/>
    <w:rsid w:val="002D494D"/>
    <w:rsid w:val="002D4E2F"/>
    <w:rsid w:val="002D4F35"/>
    <w:rsid w:val="002D5DE8"/>
    <w:rsid w:val="002E09B1"/>
    <w:rsid w:val="002E2241"/>
    <w:rsid w:val="002E2556"/>
    <w:rsid w:val="002E2F51"/>
    <w:rsid w:val="002E3D21"/>
    <w:rsid w:val="002E3FD3"/>
    <w:rsid w:val="002E50A3"/>
    <w:rsid w:val="002E59F5"/>
    <w:rsid w:val="002F0114"/>
    <w:rsid w:val="002F0CC2"/>
    <w:rsid w:val="002F0EA9"/>
    <w:rsid w:val="002F0FD1"/>
    <w:rsid w:val="002F1220"/>
    <w:rsid w:val="002F12D5"/>
    <w:rsid w:val="002F172A"/>
    <w:rsid w:val="002F4886"/>
    <w:rsid w:val="002F4969"/>
    <w:rsid w:val="002F4B51"/>
    <w:rsid w:val="002F4BEB"/>
    <w:rsid w:val="002F5063"/>
    <w:rsid w:val="002F59B6"/>
    <w:rsid w:val="002F6638"/>
    <w:rsid w:val="002F68AC"/>
    <w:rsid w:val="002F7668"/>
    <w:rsid w:val="002F7A3E"/>
    <w:rsid w:val="002F7B8F"/>
    <w:rsid w:val="002F7FB6"/>
    <w:rsid w:val="00302D79"/>
    <w:rsid w:val="00304997"/>
    <w:rsid w:val="003059E8"/>
    <w:rsid w:val="00305AD5"/>
    <w:rsid w:val="00305AE8"/>
    <w:rsid w:val="00306941"/>
    <w:rsid w:val="0030697F"/>
    <w:rsid w:val="00307FF6"/>
    <w:rsid w:val="0031099A"/>
    <w:rsid w:val="0031102C"/>
    <w:rsid w:val="0031191B"/>
    <w:rsid w:val="00311B8B"/>
    <w:rsid w:val="003126AC"/>
    <w:rsid w:val="00312B29"/>
    <w:rsid w:val="00313481"/>
    <w:rsid w:val="00313E8A"/>
    <w:rsid w:val="00313F74"/>
    <w:rsid w:val="0031473E"/>
    <w:rsid w:val="00315AC7"/>
    <w:rsid w:val="0032034E"/>
    <w:rsid w:val="0032133A"/>
    <w:rsid w:val="00321821"/>
    <w:rsid w:val="00322983"/>
    <w:rsid w:val="00322CA7"/>
    <w:rsid w:val="003239FD"/>
    <w:rsid w:val="003244BA"/>
    <w:rsid w:val="00324643"/>
    <w:rsid w:val="00324A4B"/>
    <w:rsid w:val="00325A93"/>
    <w:rsid w:val="00325F47"/>
    <w:rsid w:val="0033031C"/>
    <w:rsid w:val="00330BAB"/>
    <w:rsid w:val="003314EC"/>
    <w:rsid w:val="00331807"/>
    <w:rsid w:val="00332029"/>
    <w:rsid w:val="00332210"/>
    <w:rsid w:val="00332A70"/>
    <w:rsid w:val="00332ABB"/>
    <w:rsid w:val="00332E23"/>
    <w:rsid w:val="00333380"/>
    <w:rsid w:val="003344B5"/>
    <w:rsid w:val="00334CDE"/>
    <w:rsid w:val="00335028"/>
    <w:rsid w:val="00341442"/>
    <w:rsid w:val="00341537"/>
    <w:rsid w:val="00341DF5"/>
    <w:rsid w:val="00342055"/>
    <w:rsid w:val="003421D8"/>
    <w:rsid w:val="003428DE"/>
    <w:rsid w:val="00346B56"/>
    <w:rsid w:val="00347437"/>
    <w:rsid w:val="00350AB0"/>
    <w:rsid w:val="00351C1C"/>
    <w:rsid w:val="00353253"/>
    <w:rsid w:val="0035359D"/>
    <w:rsid w:val="00355AA6"/>
    <w:rsid w:val="00356140"/>
    <w:rsid w:val="00357AF4"/>
    <w:rsid w:val="0036027D"/>
    <w:rsid w:val="003608DC"/>
    <w:rsid w:val="0036200C"/>
    <w:rsid w:val="00362456"/>
    <w:rsid w:val="00362FB7"/>
    <w:rsid w:val="003644B3"/>
    <w:rsid w:val="00366BC6"/>
    <w:rsid w:val="003670FC"/>
    <w:rsid w:val="003671AB"/>
    <w:rsid w:val="003678B7"/>
    <w:rsid w:val="00367A50"/>
    <w:rsid w:val="00372812"/>
    <w:rsid w:val="0037282E"/>
    <w:rsid w:val="003731E3"/>
    <w:rsid w:val="00374F16"/>
    <w:rsid w:val="00376F73"/>
    <w:rsid w:val="00377990"/>
    <w:rsid w:val="003800CB"/>
    <w:rsid w:val="00380138"/>
    <w:rsid w:val="00380B57"/>
    <w:rsid w:val="003845D6"/>
    <w:rsid w:val="00385CEB"/>
    <w:rsid w:val="00385ED4"/>
    <w:rsid w:val="003867F8"/>
    <w:rsid w:val="00386A96"/>
    <w:rsid w:val="003872D2"/>
    <w:rsid w:val="00390208"/>
    <w:rsid w:val="00391621"/>
    <w:rsid w:val="003918AE"/>
    <w:rsid w:val="0039207A"/>
    <w:rsid w:val="0039229A"/>
    <w:rsid w:val="003925C3"/>
    <w:rsid w:val="00393138"/>
    <w:rsid w:val="003932DE"/>
    <w:rsid w:val="00393428"/>
    <w:rsid w:val="003938FB"/>
    <w:rsid w:val="00393AAC"/>
    <w:rsid w:val="00394474"/>
    <w:rsid w:val="003948BF"/>
    <w:rsid w:val="00397801"/>
    <w:rsid w:val="003A0553"/>
    <w:rsid w:val="003A0591"/>
    <w:rsid w:val="003A0BF5"/>
    <w:rsid w:val="003A37CB"/>
    <w:rsid w:val="003A3FAD"/>
    <w:rsid w:val="003A5B00"/>
    <w:rsid w:val="003A611D"/>
    <w:rsid w:val="003A6258"/>
    <w:rsid w:val="003A6D31"/>
    <w:rsid w:val="003B094E"/>
    <w:rsid w:val="003B121B"/>
    <w:rsid w:val="003B145A"/>
    <w:rsid w:val="003B2946"/>
    <w:rsid w:val="003B354D"/>
    <w:rsid w:val="003B368B"/>
    <w:rsid w:val="003B38CD"/>
    <w:rsid w:val="003B3C3E"/>
    <w:rsid w:val="003B423C"/>
    <w:rsid w:val="003B456F"/>
    <w:rsid w:val="003B5770"/>
    <w:rsid w:val="003B60E6"/>
    <w:rsid w:val="003B6640"/>
    <w:rsid w:val="003B739B"/>
    <w:rsid w:val="003C0038"/>
    <w:rsid w:val="003C07E5"/>
    <w:rsid w:val="003C108A"/>
    <w:rsid w:val="003C10C3"/>
    <w:rsid w:val="003C15A5"/>
    <w:rsid w:val="003C1DEF"/>
    <w:rsid w:val="003C21A1"/>
    <w:rsid w:val="003C2661"/>
    <w:rsid w:val="003C2887"/>
    <w:rsid w:val="003C2E65"/>
    <w:rsid w:val="003C3B91"/>
    <w:rsid w:val="003C3F39"/>
    <w:rsid w:val="003C43F8"/>
    <w:rsid w:val="003C4E52"/>
    <w:rsid w:val="003C59F7"/>
    <w:rsid w:val="003C7A10"/>
    <w:rsid w:val="003D123C"/>
    <w:rsid w:val="003D16C5"/>
    <w:rsid w:val="003D1CF6"/>
    <w:rsid w:val="003D23E9"/>
    <w:rsid w:val="003D2567"/>
    <w:rsid w:val="003D333D"/>
    <w:rsid w:val="003D3989"/>
    <w:rsid w:val="003D3F60"/>
    <w:rsid w:val="003D4EF8"/>
    <w:rsid w:val="003D548C"/>
    <w:rsid w:val="003D5868"/>
    <w:rsid w:val="003D58FC"/>
    <w:rsid w:val="003D6139"/>
    <w:rsid w:val="003D62F6"/>
    <w:rsid w:val="003D76FD"/>
    <w:rsid w:val="003D7A7A"/>
    <w:rsid w:val="003E0478"/>
    <w:rsid w:val="003E14FE"/>
    <w:rsid w:val="003E1F02"/>
    <w:rsid w:val="003E2818"/>
    <w:rsid w:val="003E2B38"/>
    <w:rsid w:val="003E2C55"/>
    <w:rsid w:val="003E3A52"/>
    <w:rsid w:val="003E41FD"/>
    <w:rsid w:val="003E4950"/>
    <w:rsid w:val="003E4EAF"/>
    <w:rsid w:val="003E59BB"/>
    <w:rsid w:val="003E59D0"/>
    <w:rsid w:val="003E5BE5"/>
    <w:rsid w:val="003E5D5E"/>
    <w:rsid w:val="003E6C6B"/>
    <w:rsid w:val="003E7F45"/>
    <w:rsid w:val="003F0353"/>
    <w:rsid w:val="003F0516"/>
    <w:rsid w:val="003F0A82"/>
    <w:rsid w:val="003F0F9F"/>
    <w:rsid w:val="003F148D"/>
    <w:rsid w:val="003F1588"/>
    <w:rsid w:val="003F1DEF"/>
    <w:rsid w:val="003F28B2"/>
    <w:rsid w:val="003F2AB0"/>
    <w:rsid w:val="003F34D4"/>
    <w:rsid w:val="003F5587"/>
    <w:rsid w:val="003F5751"/>
    <w:rsid w:val="003F667B"/>
    <w:rsid w:val="003F6FB9"/>
    <w:rsid w:val="003F71A2"/>
    <w:rsid w:val="003F729B"/>
    <w:rsid w:val="003F772A"/>
    <w:rsid w:val="004011C3"/>
    <w:rsid w:val="00401343"/>
    <w:rsid w:val="00402E88"/>
    <w:rsid w:val="00403006"/>
    <w:rsid w:val="004037D0"/>
    <w:rsid w:val="0040393E"/>
    <w:rsid w:val="00403C1C"/>
    <w:rsid w:val="004048A0"/>
    <w:rsid w:val="00404F84"/>
    <w:rsid w:val="0040533A"/>
    <w:rsid w:val="00406047"/>
    <w:rsid w:val="00406050"/>
    <w:rsid w:val="00407440"/>
    <w:rsid w:val="00407498"/>
    <w:rsid w:val="004075A6"/>
    <w:rsid w:val="00410C60"/>
    <w:rsid w:val="00412B79"/>
    <w:rsid w:val="0041325B"/>
    <w:rsid w:val="00413821"/>
    <w:rsid w:val="00414FE2"/>
    <w:rsid w:val="004150D2"/>
    <w:rsid w:val="0041620B"/>
    <w:rsid w:val="0041635F"/>
    <w:rsid w:val="00416676"/>
    <w:rsid w:val="00421A75"/>
    <w:rsid w:val="00422117"/>
    <w:rsid w:val="0042306E"/>
    <w:rsid w:val="00423CEF"/>
    <w:rsid w:val="00424147"/>
    <w:rsid w:val="004251AE"/>
    <w:rsid w:val="0042538C"/>
    <w:rsid w:val="004254A7"/>
    <w:rsid w:val="0042596F"/>
    <w:rsid w:val="0042774C"/>
    <w:rsid w:val="004279D3"/>
    <w:rsid w:val="00431130"/>
    <w:rsid w:val="004311EA"/>
    <w:rsid w:val="004317EE"/>
    <w:rsid w:val="00431D61"/>
    <w:rsid w:val="00431FF7"/>
    <w:rsid w:val="00432B35"/>
    <w:rsid w:val="00433776"/>
    <w:rsid w:val="00434A1F"/>
    <w:rsid w:val="00434AA2"/>
    <w:rsid w:val="00435750"/>
    <w:rsid w:val="004357AC"/>
    <w:rsid w:val="004369E3"/>
    <w:rsid w:val="00436B51"/>
    <w:rsid w:val="004371F3"/>
    <w:rsid w:val="00437705"/>
    <w:rsid w:val="00437EA9"/>
    <w:rsid w:val="00440308"/>
    <w:rsid w:val="00440CEA"/>
    <w:rsid w:val="0044214C"/>
    <w:rsid w:val="0044256F"/>
    <w:rsid w:val="00442B15"/>
    <w:rsid w:val="00443283"/>
    <w:rsid w:val="0044360D"/>
    <w:rsid w:val="004440DC"/>
    <w:rsid w:val="004441A8"/>
    <w:rsid w:val="0044434F"/>
    <w:rsid w:val="00444953"/>
    <w:rsid w:val="00444BF2"/>
    <w:rsid w:val="0044519A"/>
    <w:rsid w:val="00447102"/>
    <w:rsid w:val="00447B58"/>
    <w:rsid w:val="00447B73"/>
    <w:rsid w:val="00447D84"/>
    <w:rsid w:val="004505F4"/>
    <w:rsid w:val="00451985"/>
    <w:rsid w:val="00452BC4"/>
    <w:rsid w:val="00453122"/>
    <w:rsid w:val="0045428F"/>
    <w:rsid w:val="004552EA"/>
    <w:rsid w:val="00455620"/>
    <w:rsid w:val="0045594E"/>
    <w:rsid w:val="00455B97"/>
    <w:rsid w:val="00457005"/>
    <w:rsid w:val="0045726F"/>
    <w:rsid w:val="00460759"/>
    <w:rsid w:val="00460DAB"/>
    <w:rsid w:val="00464527"/>
    <w:rsid w:val="0046452C"/>
    <w:rsid w:val="004672CA"/>
    <w:rsid w:val="004677C2"/>
    <w:rsid w:val="004706FB"/>
    <w:rsid w:val="00470D63"/>
    <w:rsid w:val="004711B9"/>
    <w:rsid w:val="004713BE"/>
    <w:rsid w:val="00471557"/>
    <w:rsid w:val="00471DE7"/>
    <w:rsid w:val="00471FD2"/>
    <w:rsid w:val="004721B9"/>
    <w:rsid w:val="0047248B"/>
    <w:rsid w:val="004726D4"/>
    <w:rsid w:val="00472A24"/>
    <w:rsid w:val="00472C2B"/>
    <w:rsid w:val="00474DAC"/>
    <w:rsid w:val="00475540"/>
    <w:rsid w:val="004809F2"/>
    <w:rsid w:val="00481281"/>
    <w:rsid w:val="0048266B"/>
    <w:rsid w:val="00483CC9"/>
    <w:rsid w:val="0048463C"/>
    <w:rsid w:val="00484730"/>
    <w:rsid w:val="004849F3"/>
    <w:rsid w:val="00484C5B"/>
    <w:rsid w:val="00484D54"/>
    <w:rsid w:val="00485135"/>
    <w:rsid w:val="00485A95"/>
    <w:rsid w:val="00485D77"/>
    <w:rsid w:val="00486327"/>
    <w:rsid w:val="004863BF"/>
    <w:rsid w:val="0048793A"/>
    <w:rsid w:val="00490738"/>
    <w:rsid w:val="00490752"/>
    <w:rsid w:val="004910FA"/>
    <w:rsid w:val="00492CEE"/>
    <w:rsid w:val="00492FEC"/>
    <w:rsid w:val="00493990"/>
    <w:rsid w:val="00493CEE"/>
    <w:rsid w:val="0049404E"/>
    <w:rsid w:val="00494CC3"/>
    <w:rsid w:val="00496F4A"/>
    <w:rsid w:val="004978AC"/>
    <w:rsid w:val="004A049E"/>
    <w:rsid w:val="004A0811"/>
    <w:rsid w:val="004A1C6F"/>
    <w:rsid w:val="004A21E6"/>
    <w:rsid w:val="004A266E"/>
    <w:rsid w:val="004A395C"/>
    <w:rsid w:val="004A39A6"/>
    <w:rsid w:val="004A3B98"/>
    <w:rsid w:val="004A575D"/>
    <w:rsid w:val="004A62FB"/>
    <w:rsid w:val="004A78AD"/>
    <w:rsid w:val="004B0E3F"/>
    <w:rsid w:val="004B0FA6"/>
    <w:rsid w:val="004B1325"/>
    <w:rsid w:val="004B2383"/>
    <w:rsid w:val="004B2713"/>
    <w:rsid w:val="004B2934"/>
    <w:rsid w:val="004B2D21"/>
    <w:rsid w:val="004B33B9"/>
    <w:rsid w:val="004B3799"/>
    <w:rsid w:val="004B5B6B"/>
    <w:rsid w:val="004B6406"/>
    <w:rsid w:val="004B648A"/>
    <w:rsid w:val="004B64E4"/>
    <w:rsid w:val="004B752D"/>
    <w:rsid w:val="004C0400"/>
    <w:rsid w:val="004C0C74"/>
    <w:rsid w:val="004C0CA8"/>
    <w:rsid w:val="004C11C4"/>
    <w:rsid w:val="004C196E"/>
    <w:rsid w:val="004C1E1D"/>
    <w:rsid w:val="004C2B10"/>
    <w:rsid w:val="004C2E9F"/>
    <w:rsid w:val="004C3380"/>
    <w:rsid w:val="004C3451"/>
    <w:rsid w:val="004C4376"/>
    <w:rsid w:val="004C4A1D"/>
    <w:rsid w:val="004C74A7"/>
    <w:rsid w:val="004D0480"/>
    <w:rsid w:val="004D0D85"/>
    <w:rsid w:val="004D11B6"/>
    <w:rsid w:val="004D1942"/>
    <w:rsid w:val="004D1E4E"/>
    <w:rsid w:val="004D1E9F"/>
    <w:rsid w:val="004D1FB9"/>
    <w:rsid w:val="004D2AEC"/>
    <w:rsid w:val="004D310C"/>
    <w:rsid w:val="004D3F0D"/>
    <w:rsid w:val="004D40F7"/>
    <w:rsid w:val="004D43B7"/>
    <w:rsid w:val="004D43EC"/>
    <w:rsid w:val="004D4AD1"/>
    <w:rsid w:val="004D70B1"/>
    <w:rsid w:val="004D79CD"/>
    <w:rsid w:val="004E0338"/>
    <w:rsid w:val="004E0588"/>
    <w:rsid w:val="004E0C95"/>
    <w:rsid w:val="004E1BB5"/>
    <w:rsid w:val="004E26C5"/>
    <w:rsid w:val="004E3D1F"/>
    <w:rsid w:val="004E42D7"/>
    <w:rsid w:val="004E45B1"/>
    <w:rsid w:val="004E50A7"/>
    <w:rsid w:val="004E6074"/>
    <w:rsid w:val="004E6253"/>
    <w:rsid w:val="004E6764"/>
    <w:rsid w:val="004F003E"/>
    <w:rsid w:val="004F046E"/>
    <w:rsid w:val="004F0808"/>
    <w:rsid w:val="004F1517"/>
    <w:rsid w:val="004F2BD5"/>
    <w:rsid w:val="004F374A"/>
    <w:rsid w:val="004F3930"/>
    <w:rsid w:val="004F4686"/>
    <w:rsid w:val="004F5A12"/>
    <w:rsid w:val="004F5D16"/>
    <w:rsid w:val="004F5DAD"/>
    <w:rsid w:val="004F6ED2"/>
    <w:rsid w:val="004F7142"/>
    <w:rsid w:val="004F7207"/>
    <w:rsid w:val="004F72F4"/>
    <w:rsid w:val="00500040"/>
    <w:rsid w:val="00500113"/>
    <w:rsid w:val="005002E4"/>
    <w:rsid w:val="00500672"/>
    <w:rsid w:val="00500D76"/>
    <w:rsid w:val="005017BC"/>
    <w:rsid w:val="00501BCB"/>
    <w:rsid w:val="00501D6E"/>
    <w:rsid w:val="00502076"/>
    <w:rsid w:val="005026A5"/>
    <w:rsid w:val="005030E8"/>
    <w:rsid w:val="0050450C"/>
    <w:rsid w:val="005045E4"/>
    <w:rsid w:val="00507962"/>
    <w:rsid w:val="005118FD"/>
    <w:rsid w:val="00511F21"/>
    <w:rsid w:val="005121F8"/>
    <w:rsid w:val="00512E24"/>
    <w:rsid w:val="00515093"/>
    <w:rsid w:val="005155E7"/>
    <w:rsid w:val="00515749"/>
    <w:rsid w:val="00515ADC"/>
    <w:rsid w:val="005168AB"/>
    <w:rsid w:val="005170AC"/>
    <w:rsid w:val="00517272"/>
    <w:rsid w:val="00520ECC"/>
    <w:rsid w:val="00520F06"/>
    <w:rsid w:val="0052169C"/>
    <w:rsid w:val="0052347F"/>
    <w:rsid w:val="00523749"/>
    <w:rsid w:val="00523B00"/>
    <w:rsid w:val="00523BA8"/>
    <w:rsid w:val="00526949"/>
    <w:rsid w:val="00527EE4"/>
    <w:rsid w:val="005302E2"/>
    <w:rsid w:val="00530CF3"/>
    <w:rsid w:val="0053454E"/>
    <w:rsid w:val="0053470C"/>
    <w:rsid w:val="00534B5E"/>
    <w:rsid w:val="00534C00"/>
    <w:rsid w:val="00536B29"/>
    <w:rsid w:val="00537681"/>
    <w:rsid w:val="00540A43"/>
    <w:rsid w:val="00540BD1"/>
    <w:rsid w:val="005421BC"/>
    <w:rsid w:val="00543672"/>
    <w:rsid w:val="00543B9F"/>
    <w:rsid w:val="00543FB6"/>
    <w:rsid w:val="005442B9"/>
    <w:rsid w:val="00550458"/>
    <w:rsid w:val="00550CF6"/>
    <w:rsid w:val="00550F71"/>
    <w:rsid w:val="00552437"/>
    <w:rsid w:val="00553496"/>
    <w:rsid w:val="005536B8"/>
    <w:rsid w:val="00553F21"/>
    <w:rsid w:val="00554A52"/>
    <w:rsid w:val="0055501E"/>
    <w:rsid w:val="005550C2"/>
    <w:rsid w:val="00555813"/>
    <w:rsid w:val="005566EA"/>
    <w:rsid w:val="00556954"/>
    <w:rsid w:val="00556FC6"/>
    <w:rsid w:val="00557A05"/>
    <w:rsid w:val="00557A12"/>
    <w:rsid w:val="005601D4"/>
    <w:rsid w:val="00561694"/>
    <w:rsid w:val="00561768"/>
    <w:rsid w:val="00562515"/>
    <w:rsid w:val="0056263D"/>
    <w:rsid w:val="00562FCF"/>
    <w:rsid w:val="00563F3A"/>
    <w:rsid w:val="00565369"/>
    <w:rsid w:val="00567254"/>
    <w:rsid w:val="00567E9D"/>
    <w:rsid w:val="0057002D"/>
    <w:rsid w:val="00570344"/>
    <w:rsid w:val="0057283F"/>
    <w:rsid w:val="00572B43"/>
    <w:rsid w:val="00573102"/>
    <w:rsid w:val="00573F46"/>
    <w:rsid w:val="0057432B"/>
    <w:rsid w:val="00574A3D"/>
    <w:rsid w:val="0057654A"/>
    <w:rsid w:val="00576813"/>
    <w:rsid w:val="00576840"/>
    <w:rsid w:val="00577B90"/>
    <w:rsid w:val="005806FF"/>
    <w:rsid w:val="00580F7E"/>
    <w:rsid w:val="00581887"/>
    <w:rsid w:val="00581A09"/>
    <w:rsid w:val="00582203"/>
    <w:rsid w:val="005826D6"/>
    <w:rsid w:val="00582CA9"/>
    <w:rsid w:val="00582DA9"/>
    <w:rsid w:val="00583324"/>
    <w:rsid w:val="005838D6"/>
    <w:rsid w:val="00583AAF"/>
    <w:rsid w:val="00584416"/>
    <w:rsid w:val="00586CAD"/>
    <w:rsid w:val="00586FE0"/>
    <w:rsid w:val="00590B27"/>
    <w:rsid w:val="00591C48"/>
    <w:rsid w:val="00592565"/>
    <w:rsid w:val="00594383"/>
    <w:rsid w:val="00594A82"/>
    <w:rsid w:val="005A061F"/>
    <w:rsid w:val="005A14D0"/>
    <w:rsid w:val="005A1652"/>
    <w:rsid w:val="005A1681"/>
    <w:rsid w:val="005A2BBA"/>
    <w:rsid w:val="005A3C11"/>
    <w:rsid w:val="005A4E4B"/>
    <w:rsid w:val="005A5531"/>
    <w:rsid w:val="005A5870"/>
    <w:rsid w:val="005A5F7D"/>
    <w:rsid w:val="005B01F6"/>
    <w:rsid w:val="005B0218"/>
    <w:rsid w:val="005B0554"/>
    <w:rsid w:val="005B0F12"/>
    <w:rsid w:val="005B2096"/>
    <w:rsid w:val="005B2D6E"/>
    <w:rsid w:val="005B3A82"/>
    <w:rsid w:val="005B3F40"/>
    <w:rsid w:val="005B46AD"/>
    <w:rsid w:val="005B58C2"/>
    <w:rsid w:val="005B5905"/>
    <w:rsid w:val="005B7276"/>
    <w:rsid w:val="005B7BB6"/>
    <w:rsid w:val="005B7BC4"/>
    <w:rsid w:val="005C0649"/>
    <w:rsid w:val="005C085C"/>
    <w:rsid w:val="005C20A0"/>
    <w:rsid w:val="005C2FB6"/>
    <w:rsid w:val="005C3C51"/>
    <w:rsid w:val="005C5223"/>
    <w:rsid w:val="005C581C"/>
    <w:rsid w:val="005C5F57"/>
    <w:rsid w:val="005C7553"/>
    <w:rsid w:val="005C7640"/>
    <w:rsid w:val="005C7E28"/>
    <w:rsid w:val="005D0451"/>
    <w:rsid w:val="005D051B"/>
    <w:rsid w:val="005D0B28"/>
    <w:rsid w:val="005D193F"/>
    <w:rsid w:val="005D1A8C"/>
    <w:rsid w:val="005D2131"/>
    <w:rsid w:val="005D361D"/>
    <w:rsid w:val="005D3855"/>
    <w:rsid w:val="005D4988"/>
    <w:rsid w:val="005D4C5A"/>
    <w:rsid w:val="005D5E6F"/>
    <w:rsid w:val="005D6342"/>
    <w:rsid w:val="005D6C75"/>
    <w:rsid w:val="005D71B3"/>
    <w:rsid w:val="005D7FBD"/>
    <w:rsid w:val="005E02FF"/>
    <w:rsid w:val="005E0D94"/>
    <w:rsid w:val="005E1446"/>
    <w:rsid w:val="005E1F17"/>
    <w:rsid w:val="005E1F2D"/>
    <w:rsid w:val="005E2048"/>
    <w:rsid w:val="005E20CC"/>
    <w:rsid w:val="005E2C5C"/>
    <w:rsid w:val="005E3931"/>
    <w:rsid w:val="005E3E48"/>
    <w:rsid w:val="005E41DF"/>
    <w:rsid w:val="005E4A96"/>
    <w:rsid w:val="005E4FA6"/>
    <w:rsid w:val="005E5465"/>
    <w:rsid w:val="005E5D45"/>
    <w:rsid w:val="005E5E53"/>
    <w:rsid w:val="005E6E59"/>
    <w:rsid w:val="005E72A6"/>
    <w:rsid w:val="005E74B3"/>
    <w:rsid w:val="005F0EC1"/>
    <w:rsid w:val="005F10F1"/>
    <w:rsid w:val="005F25EF"/>
    <w:rsid w:val="005F261C"/>
    <w:rsid w:val="005F2A32"/>
    <w:rsid w:val="005F31D2"/>
    <w:rsid w:val="005F3D8F"/>
    <w:rsid w:val="005F4206"/>
    <w:rsid w:val="005F4360"/>
    <w:rsid w:val="005F4656"/>
    <w:rsid w:val="005F498B"/>
    <w:rsid w:val="005F4D34"/>
    <w:rsid w:val="005F59A2"/>
    <w:rsid w:val="005F5B3C"/>
    <w:rsid w:val="005F5E70"/>
    <w:rsid w:val="005F60D6"/>
    <w:rsid w:val="005F6795"/>
    <w:rsid w:val="005F72AD"/>
    <w:rsid w:val="005F75B2"/>
    <w:rsid w:val="005F77B6"/>
    <w:rsid w:val="00600F76"/>
    <w:rsid w:val="00601B22"/>
    <w:rsid w:val="00602715"/>
    <w:rsid w:val="0060299A"/>
    <w:rsid w:val="00604520"/>
    <w:rsid w:val="006046B1"/>
    <w:rsid w:val="00604710"/>
    <w:rsid w:val="006047D1"/>
    <w:rsid w:val="00604938"/>
    <w:rsid w:val="006052DD"/>
    <w:rsid w:val="00606271"/>
    <w:rsid w:val="00606B03"/>
    <w:rsid w:val="006072F2"/>
    <w:rsid w:val="00610029"/>
    <w:rsid w:val="006101AA"/>
    <w:rsid w:val="00610260"/>
    <w:rsid w:val="00610868"/>
    <w:rsid w:val="0061145C"/>
    <w:rsid w:val="00611A2E"/>
    <w:rsid w:val="00611D59"/>
    <w:rsid w:val="0061211B"/>
    <w:rsid w:val="006125C8"/>
    <w:rsid w:val="006133F4"/>
    <w:rsid w:val="006138A3"/>
    <w:rsid w:val="00613B88"/>
    <w:rsid w:val="00614C2F"/>
    <w:rsid w:val="00614E51"/>
    <w:rsid w:val="00616715"/>
    <w:rsid w:val="0061674D"/>
    <w:rsid w:val="00616E80"/>
    <w:rsid w:val="006171CA"/>
    <w:rsid w:val="006177E1"/>
    <w:rsid w:val="00617BE8"/>
    <w:rsid w:val="0062010C"/>
    <w:rsid w:val="00621E1A"/>
    <w:rsid w:val="00622602"/>
    <w:rsid w:val="006226EA"/>
    <w:rsid w:val="00622819"/>
    <w:rsid w:val="00622E8B"/>
    <w:rsid w:val="00625A4D"/>
    <w:rsid w:val="00625C75"/>
    <w:rsid w:val="00626BC2"/>
    <w:rsid w:val="00630F8E"/>
    <w:rsid w:val="006310A3"/>
    <w:rsid w:val="006313D6"/>
    <w:rsid w:val="00632055"/>
    <w:rsid w:val="00633148"/>
    <w:rsid w:val="00633A52"/>
    <w:rsid w:val="00635FE1"/>
    <w:rsid w:val="006362E0"/>
    <w:rsid w:val="006369E6"/>
    <w:rsid w:val="00636AD0"/>
    <w:rsid w:val="00636BD3"/>
    <w:rsid w:val="00636F85"/>
    <w:rsid w:val="00637054"/>
    <w:rsid w:val="0063718D"/>
    <w:rsid w:val="00637BC9"/>
    <w:rsid w:val="006401F6"/>
    <w:rsid w:val="0064265C"/>
    <w:rsid w:val="006432A3"/>
    <w:rsid w:val="0064340E"/>
    <w:rsid w:val="00644073"/>
    <w:rsid w:val="0064473D"/>
    <w:rsid w:val="0064479C"/>
    <w:rsid w:val="00644D04"/>
    <w:rsid w:val="00645420"/>
    <w:rsid w:val="00646199"/>
    <w:rsid w:val="00647829"/>
    <w:rsid w:val="00647902"/>
    <w:rsid w:val="00647CD4"/>
    <w:rsid w:val="00647ED8"/>
    <w:rsid w:val="00647F6D"/>
    <w:rsid w:val="00651391"/>
    <w:rsid w:val="006514BC"/>
    <w:rsid w:val="00652513"/>
    <w:rsid w:val="00652897"/>
    <w:rsid w:val="00652EA4"/>
    <w:rsid w:val="00653207"/>
    <w:rsid w:val="00653733"/>
    <w:rsid w:val="006546D4"/>
    <w:rsid w:val="00654F70"/>
    <w:rsid w:val="00655DBF"/>
    <w:rsid w:val="00656FC6"/>
    <w:rsid w:val="00657C21"/>
    <w:rsid w:val="006607A8"/>
    <w:rsid w:val="00660CE4"/>
    <w:rsid w:val="006612A6"/>
    <w:rsid w:val="00661F97"/>
    <w:rsid w:val="00662262"/>
    <w:rsid w:val="006625A7"/>
    <w:rsid w:val="0066288F"/>
    <w:rsid w:val="006628E0"/>
    <w:rsid w:val="00662A73"/>
    <w:rsid w:val="00663572"/>
    <w:rsid w:val="00663651"/>
    <w:rsid w:val="00663928"/>
    <w:rsid w:val="006639EF"/>
    <w:rsid w:val="00663D93"/>
    <w:rsid w:val="006641E8"/>
    <w:rsid w:val="00664A7B"/>
    <w:rsid w:val="00665147"/>
    <w:rsid w:val="00665334"/>
    <w:rsid w:val="00666475"/>
    <w:rsid w:val="00670523"/>
    <w:rsid w:val="006719C7"/>
    <w:rsid w:val="00672F92"/>
    <w:rsid w:val="0067314F"/>
    <w:rsid w:val="006737D5"/>
    <w:rsid w:val="00673EF7"/>
    <w:rsid w:val="00673F15"/>
    <w:rsid w:val="00674148"/>
    <w:rsid w:val="006741C6"/>
    <w:rsid w:val="0067424C"/>
    <w:rsid w:val="006752B3"/>
    <w:rsid w:val="00675373"/>
    <w:rsid w:val="00676765"/>
    <w:rsid w:val="006806BA"/>
    <w:rsid w:val="006812D9"/>
    <w:rsid w:val="0068200C"/>
    <w:rsid w:val="006829D0"/>
    <w:rsid w:val="00684346"/>
    <w:rsid w:val="00684DA4"/>
    <w:rsid w:val="00685468"/>
    <w:rsid w:val="006857B3"/>
    <w:rsid w:val="0068597B"/>
    <w:rsid w:val="00687796"/>
    <w:rsid w:val="00691966"/>
    <w:rsid w:val="00691E94"/>
    <w:rsid w:val="0069225E"/>
    <w:rsid w:val="006924E6"/>
    <w:rsid w:val="00692CDA"/>
    <w:rsid w:val="0069334D"/>
    <w:rsid w:val="00693766"/>
    <w:rsid w:val="006937A9"/>
    <w:rsid w:val="006943CB"/>
    <w:rsid w:val="00694BA3"/>
    <w:rsid w:val="00694DDC"/>
    <w:rsid w:val="00695E40"/>
    <w:rsid w:val="006963C4"/>
    <w:rsid w:val="00696E61"/>
    <w:rsid w:val="006A0036"/>
    <w:rsid w:val="006A0590"/>
    <w:rsid w:val="006A0794"/>
    <w:rsid w:val="006A07F6"/>
    <w:rsid w:val="006A176C"/>
    <w:rsid w:val="006A1797"/>
    <w:rsid w:val="006A2DD1"/>
    <w:rsid w:val="006A3473"/>
    <w:rsid w:val="006A350C"/>
    <w:rsid w:val="006A3564"/>
    <w:rsid w:val="006A380E"/>
    <w:rsid w:val="006A3A9F"/>
    <w:rsid w:val="006A3C6F"/>
    <w:rsid w:val="006A435E"/>
    <w:rsid w:val="006A5807"/>
    <w:rsid w:val="006A668C"/>
    <w:rsid w:val="006A6C5B"/>
    <w:rsid w:val="006A7D22"/>
    <w:rsid w:val="006B04EF"/>
    <w:rsid w:val="006B08F8"/>
    <w:rsid w:val="006B0CE2"/>
    <w:rsid w:val="006B1E38"/>
    <w:rsid w:val="006B22AB"/>
    <w:rsid w:val="006B2CCB"/>
    <w:rsid w:val="006B3C66"/>
    <w:rsid w:val="006B5345"/>
    <w:rsid w:val="006B5D5C"/>
    <w:rsid w:val="006B65CD"/>
    <w:rsid w:val="006B7C4B"/>
    <w:rsid w:val="006C0B73"/>
    <w:rsid w:val="006C4D5C"/>
    <w:rsid w:val="006C662D"/>
    <w:rsid w:val="006C6FCB"/>
    <w:rsid w:val="006C7098"/>
    <w:rsid w:val="006C7E27"/>
    <w:rsid w:val="006D0325"/>
    <w:rsid w:val="006D1434"/>
    <w:rsid w:val="006D2340"/>
    <w:rsid w:val="006D239A"/>
    <w:rsid w:val="006D32AB"/>
    <w:rsid w:val="006D34FC"/>
    <w:rsid w:val="006D3689"/>
    <w:rsid w:val="006D3941"/>
    <w:rsid w:val="006D3C62"/>
    <w:rsid w:val="006D3CAC"/>
    <w:rsid w:val="006D3D2F"/>
    <w:rsid w:val="006D466E"/>
    <w:rsid w:val="006D46C4"/>
    <w:rsid w:val="006D5BFB"/>
    <w:rsid w:val="006D6414"/>
    <w:rsid w:val="006D6468"/>
    <w:rsid w:val="006D6746"/>
    <w:rsid w:val="006D71E2"/>
    <w:rsid w:val="006E0AD3"/>
    <w:rsid w:val="006E0CA5"/>
    <w:rsid w:val="006E16B4"/>
    <w:rsid w:val="006E1988"/>
    <w:rsid w:val="006E24B6"/>
    <w:rsid w:val="006E2646"/>
    <w:rsid w:val="006E3002"/>
    <w:rsid w:val="006E3662"/>
    <w:rsid w:val="006E42CB"/>
    <w:rsid w:val="006E5454"/>
    <w:rsid w:val="006E55DC"/>
    <w:rsid w:val="006E5F35"/>
    <w:rsid w:val="006E674F"/>
    <w:rsid w:val="006E6CD8"/>
    <w:rsid w:val="006E71F3"/>
    <w:rsid w:val="006F04D7"/>
    <w:rsid w:val="006F0646"/>
    <w:rsid w:val="006F06FF"/>
    <w:rsid w:val="006F0C4E"/>
    <w:rsid w:val="006F13D4"/>
    <w:rsid w:val="006F6262"/>
    <w:rsid w:val="006F7519"/>
    <w:rsid w:val="0070011A"/>
    <w:rsid w:val="0070044E"/>
    <w:rsid w:val="00700CE4"/>
    <w:rsid w:val="00701570"/>
    <w:rsid w:val="00701C54"/>
    <w:rsid w:val="00702431"/>
    <w:rsid w:val="00703F9C"/>
    <w:rsid w:val="0070449D"/>
    <w:rsid w:val="0070619A"/>
    <w:rsid w:val="00706565"/>
    <w:rsid w:val="00706887"/>
    <w:rsid w:val="00707026"/>
    <w:rsid w:val="0070702C"/>
    <w:rsid w:val="007102CE"/>
    <w:rsid w:val="00710E49"/>
    <w:rsid w:val="007112AB"/>
    <w:rsid w:val="00711307"/>
    <w:rsid w:val="00711E73"/>
    <w:rsid w:val="00712199"/>
    <w:rsid w:val="00713D3D"/>
    <w:rsid w:val="0071478A"/>
    <w:rsid w:val="007150AB"/>
    <w:rsid w:val="007151EC"/>
    <w:rsid w:val="00715311"/>
    <w:rsid w:val="00715F87"/>
    <w:rsid w:val="007164B5"/>
    <w:rsid w:val="0071663F"/>
    <w:rsid w:val="0071702F"/>
    <w:rsid w:val="007205D5"/>
    <w:rsid w:val="00720745"/>
    <w:rsid w:val="00723784"/>
    <w:rsid w:val="00724B99"/>
    <w:rsid w:val="00724BB7"/>
    <w:rsid w:val="007264C0"/>
    <w:rsid w:val="007266F6"/>
    <w:rsid w:val="00730A18"/>
    <w:rsid w:val="00731320"/>
    <w:rsid w:val="00732DBE"/>
    <w:rsid w:val="00733061"/>
    <w:rsid w:val="00733AA2"/>
    <w:rsid w:val="00733C26"/>
    <w:rsid w:val="00734160"/>
    <w:rsid w:val="00734FF1"/>
    <w:rsid w:val="00735AF9"/>
    <w:rsid w:val="00736695"/>
    <w:rsid w:val="00736F05"/>
    <w:rsid w:val="007371F7"/>
    <w:rsid w:val="0074014A"/>
    <w:rsid w:val="007409B1"/>
    <w:rsid w:val="00740C0F"/>
    <w:rsid w:val="007412D7"/>
    <w:rsid w:val="00745DAF"/>
    <w:rsid w:val="00746A67"/>
    <w:rsid w:val="00747167"/>
    <w:rsid w:val="0074722C"/>
    <w:rsid w:val="00747439"/>
    <w:rsid w:val="00747464"/>
    <w:rsid w:val="00747DDD"/>
    <w:rsid w:val="0075152B"/>
    <w:rsid w:val="00752073"/>
    <w:rsid w:val="00752C93"/>
    <w:rsid w:val="0075363E"/>
    <w:rsid w:val="00754FE6"/>
    <w:rsid w:val="007559B3"/>
    <w:rsid w:val="00756CDB"/>
    <w:rsid w:val="00757039"/>
    <w:rsid w:val="007601DF"/>
    <w:rsid w:val="00762AE8"/>
    <w:rsid w:val="00763350"/>
    <w:rsid w:val="007638D9"/>
    <w:rsid w:val="00763B97"/>
    <w:rsid w:val="00763C69"/>
    <w:rsid w:val="00764664"/>
    <w:rsid w:val="007649B5"/>
    <w:rsid w:val="007649B9"/>
    <w:rsid w:val="00764AF3"/>
    <w:rsid w:val="00764BE9"/>
    <w:rsid w:val="007656F0"/>
    <w:rsid w:val="00765BE7"/>
    <w:rsid w:val="00766B0D"/>
    <w:rsid w:val="00770903"/>
    <w:rsid w:val="00770A2A"/>
    <w:rsid w:val="00772A95"/>
    <w:rsid w:val="00772BB1"/>
    <w:rsid w:val="00773037"/>
    <w:rsid w:val="00773585"/>
    <w:rsid w:val="007737C1"/>
    <w:rsid w:val="007738C6"/>
    <w:rsid w:val="0077394E"/>
    <w:rsid w:val="007748DB"/>
    <w:rsid w:val="00774ACF"/>
    <w:rsid w:val="00774B6F"/>
    <w:rsid w:val="007750DF"/>
    <w:rsid w:val="00775170"/>
    <w:rsid w:val="007768D5"/>
    <w:rsid w:val="00777D22"/>
    <w:rsid w:val="00780396"/>
    <w:rsid w:val="007805E9"/>
    <w:rsid w:val="00780E48"/>
    <w:rsid w:val="00780F35"/>
    <w:rsid w:val="00781538"/>
    <w:rsid w:val="00781EDF"/>
    <w:rsid w:val="007823C3"/>
    <w:rsid w:val="0078255A"/>
    <w:rsid w:val="00782EEA"/>
    <w:rsid w:val="007873C6"/>
    <w:rsid w:val="00787C53"/>
    <w:rsid w:val="00790079"/>
    <w:rsid w:val="00790312"/>
    <w:rsid w:val="007923B7"/>
    <w:rsid w:val="00792566"/>
    <w:rsid w:val="00792D3B"/>
    <w:rsid w:val="00792E81"/>
    <w:rsid w:val="00796CE0"/>
    <w:rsid w:val="00796FC3"/>
    <w:rsid w:val="00797A4D"/>
    <w:rsid w:val="007A02E4"/>
    <w:rsid w:val="007A05C5"/>
    <w:rsid w:val="007A0EDB"/>
    <w:rsid w:val="007A1181"/>
    <w:rsid w:val="007A27F8"/>
    <w:rsid w:val="007A2DF0"/>
    <w:rsid w:val="007A3E03"/>
    <w:rsid w:val="007A41D0"/>
    <w:rsid w:val="007A4483"/>
    <w:rsid w:val="007A4728"/>
    <w:rsid w:val="007A48A9"/>
    <w:rsid w:val="007A4B62"/>
    <w:rsid w:val="007A597F"/>
    <w:rsid w:val="007B04FE"/>
    <w:rsid w:val="007B060E"/>
    <w:rsid w:val="007B06A8"/>
    <w:rsid w:val="007B0C54"/>
    <w:rsid w:val="007B0F43"/>
    <w:rsid w:val="007B15B8"/>
    <w:rsid w:val="007B1B89"/>
    <w:rsid w:val="007B2FE6"/>
    <w:rsid w:val="007B3556"/>
    <w:rsid w:val="007B37F8"/>
    <w:rsid w:val="007B3DA9"/>
    <w:rsid w:val="007B3FF0"/>
    <w:rsid w:val="007B4214"/>
    <w:rsid w:val="007B469D"/>
    <w:rsid w:val="007B46DF"/>
    <w:rsid w:val="007B62D8"/>
    <w:rsid w:val="007B74AE"/>
    <w:rsid w:val="007B77B0"/>
    <w:rsid w:val="007C12A6"/>
    <w:rsid w:val="007C16DF"/>
    <w:rsid w:val="007C2096"/>
    <w:rsid w:val="007C2906"/>
    <w:rsid w:val="007C294A"/>
    <w:rsid w:val="007C2C0F"/>
    <w:rsid w:val="007C39A2"/>
    <w:rsid w:val="007C3D63"/>
    <w:rsid w:val="007C3D84"/>
    <w:rsid w:val="007C3E5C"/>
    <w:rsid w:val="007C3FC5"/>
    <w:rsid w:val="007C402A"/>
    <w:rsid w:val="007C4229"/>
    <w:rsid w:val="007C4A76"/>
    <w:rsid w:val="007C5F9D"/>
    <w:rsid w:val="007C6B0C"/>
    <w:rsid w:val="007C7A5D"/>
    <w:rsid w:val="007D0126"/>
    <w:rsid w:val="007D1C86"/>
    <w:rsid w:val="007D2615"/>
    <w:rsid w:val="007D28DF"/>
    <w:rsid w:val="007D2F3E"/>
    <w:rsid w:val="007D31FD"/>
    <w:rsid w:val="007D425A"/>
    <w:rsid w:val="007D5834"/>
    <w:rsid w:val="007D5FFF"/>
    <w:rsid w:val="007D7785"/>
    <w:rsid w:val="007D7DC6"/>
    <w:rsid w:val="007E2648"/>
    <w:rsid w:val="007E3E79"/>
    <w:rsid w:val="007E501A"/>
    <w:rsid w:val="007E605A"/>
    <w:rsid w:val="007E6BB0"/>
    <w:rsid w:val="007E6BF3"/>
    <w:rsid w:val="007E6CE5"/>
    <w:rsid w:val="007E791F"/>
    <w:rsid w:val="007F124E"/>
    <w:rsid w:val="007F128A"/>
    <w:rsid w:val="007F28B5"/>
    <w:rsid w:val="007F2A17"/>
    <w:rsid w:val="007F31A5"/>
    <w:rsid w:val="007F4114"/>
    <w:rsid w:val="007F46D6"/>
    <w:rsid w:val="007F4AE4"/>
    <w:rsid w:val="007F5142"/>
    <w:rsid w:val="007F545C"/>
    <w:rsid w:val="007F55E0"/>
    <w:rsid w:val="007F613A"/>
    <w:rsid w:val="007F6472"/>
    <w:rsid w:val="007F65CA"/>
    <w:rsid w:val="007F6DBF"/>
    <w:rsid w:val="007F71E6"/>
    <w:rsid w:val="008003D4"/>
    <w:rsid w:val="008021B3"/>
    <w:rsid w:val="008024CC"/>
    <w:rsid w:val="008026B2"/>
    <w:rsid w:val="00802919"/>
    <w:rsid w:val="0080496A"/>
    <w:rsid w:val="00804E49"/>
    <w:rsid w:val="00806159"/>
    <w:rsid w:val="008067B4"/>
    <w:rsid w:val="008069B4"/>
    <w:rsid w:val="00806D9F"/>
    <w:rsid w:val="008074E5"/>
    <w:rsid w:val="00807AA9"/>
    <w:rsid w:val="00807CF7"/>
    <w:rsid w:val="00810301"/>
    <w:rsid w:val="00811121"/>
    <w:rsid w:val="00812235"/>
    <w:rsid w:val="008122D4"/>
    <w:rsid w:val="0081408F"/>
    <w:rsid w:val="008146B3"/>
    <w:rsid w:val="008162DC"/>
    <w:rsid w:val="00816E02"/>
    <w:rsid w:val="008171F9"/>
    <w:rsid w:val="0082010C"/>
    <w:rsid w:val="00820F6B"/>
    <w:rsid w:val="00821DF9"/>
    <w:rsid w:val="008223B2"/>
    <w:rsid w:val="00822605"/>
    <w:rsid w:val="00825436"/>
    <w:rsid w:val="008258D6"/>
    <w:rsid w:val="00825CD4"/>
    <w:rsid w:val="00825DED"/>
    <w:rsid w:val="00826400"/>
    <w:rsid w:val="008265A5"/>
    <w:rsid w:val="00826B49"/>
    <w:rsid w:val="008276B2"/>
    <w:rsid w:val="00832A13"/>
    <w:rsid w:val="008334ED"/>
    <w:rsid w:val="008335F8"/>
    <w:rsid w:val="00833A3E"/>
    <w:rsid w:val="00834830"/>
    <w:rsid w:val="00836973"/>
    <w:rsid w:val="00837010"/>
    <w:rsid w:val="00837AF4"/>
    <w:rsid w:val="00837EB5"/>
    <w:rsid w:val="00840506"/>
    <w:rsid w:val="00840AFE"/>
    <w:rsid w:val="008444E6"/>
    <w:rsid w:val="00846290"/>
    <w:rsid w:val="00846724"/>
    <w:rsid w:val="00847447"/>
    <w:rsid w:val="00847E08"/>
    <w:rsid w:val="00850275"/>
    <w:rsid w:val="0085036C"/>
    <w:rsid w:val="0085051B"/>
    <w:rsid w:val="0085062B"/>
    <w:rsid w:val="00851206"/>
    <w:rsid w:val="00852B28"/>
    <w:rsid w:val="00852CD6"/>
    <w:rsid w:val="00853CD9"/>
    <w:rsid w:val="00853DD5"/>
    <w:rsid w:val="00854E5F"/>
    <w:rsid w:val="00855CF6"/>
    <w:rsid w:val="0085666B"/>
    <w:rsid w:val="00856976"/>
    <w:rsid w:val="00857217"/>
    <w:rsid w:val="00857CE8"/>
    <w:rsid w:val="00860CF8"/>
    <w:rsid w:val="00860F64"/>
    <w:rsid w:val="00861D29"/>
    <w:rsid w:val="008630FE"/>
    <w:rsid w:val="00863728"/>
    <w:rsid w:val="00863FDD"/>
    <w:rsid w:val="00864614"/>
    <w:rsid w:val="00864B13"/>
    <w:rsid w:val="00864B19"/>
    <w:rsid w:val="0086731B"/>
    <w:rsid w:val="0086745D"/>
    <w:rsid w:val="00867485"/>
    <w:rsid w:val="008677DF"/>
    <w:rsid w:val="008679E7"/>
    <w:rsid w:val="0087053A"/>
    <w:rsid w:val="00870701"/>
    <w:rsid w:val="008709AC"/>
    <w:rsid w:val="008722C6"/>
    <w:rsid w:val="00872992"/>
    <w:rsid w:val="00873C3E"/>
    <w:rsid w:val="0087449F"/>
    <w:rsid w:val="00874E12"/>
    <w:rsid w:val="00874FBF"/>
    <w:rsid w:val="00875320"/>
    <w:rsid w:val="00875467"/>
    <w:rsid w:val="008755CC"/>
    <w:rsid w:val="00875A5D"/>
    <w:rsid w:val="0087745B"/>
    <w:rsid w:val="00880C5F"/>
    <w:rsid w:val="00881773"/>
    <w:rsid w:val="00881F32"/>
    <w:rsid w:val="008826FE"/>
    <w:rsid w:val="00882887"/>
    <w:rsid w:val="00883650"/>
    <w:rsid w:val="0088387A"/>
    <w:rsid w:val="008848B8"/>
    <w:rsid w:val="00884ACF"/>
    <w:rsid w:val="00884EF6"/>
    <w:rsid w:val="008869FE"/>
    <w:rsid w:val="00886D09"/>
    <w:rsid w:val="00886DDF"/>
    <w:rsid w:val="00886FF3"/>
    <w:rsid w:val="00890200"/>
    <w:rsid w:val="0089176A"/>
    <w:rsid w:val="008919D0"/>
    <w:rsid w:val="00892ED6"/>
    <w:rsid w:val="0089376C"/>
    <w:rsid w:val="0089404B"/>
    <w:rsid w:val="00894338"/>
    <w:rsid w:val="008949BF"/>
    <w:rsid w:val="0089527C"/>
    <w:rsid w:val="0089551D"/>
    <w:rsid w:val="00895526"/>
    <w:rsid w:val="0089738B"/>
    <w:rsid w:val="00897DF1"/>
    <w:rsid w:val="008A0126"/>
    <w:rsid w:val="008A0146"/>
    <w:rsid w:val="008A0245"/>
    <w:rsid w:val="008A1322"/>
    <w:rsid w:val="008A175C"/>
    <w:rsid w:val="008A1D22"/>
    <w:rsid w:val="008A47DD"/>
    <w:rsid w:val="008A533A"/>
    <w:rsid w:val="008A6035"/>
    <w:rsid w:val="008A71CC"/>
    <w:rsid w:val="008B128D"/>
    <w:rsid w:val="008B17BF"/>
    <w:rsid w:val="008B1F17"/>
    <w:rsid w:val="008B2268"/>
    <w:rsid w:val="008B2735"/>
    <w:rsid w:val="008B301F"/>
    <w:rsid w:val="008B33C7"/>
    <w:rsid w:val="008B3889"/>
    <w:rsid w:val="008B474A"/>
    <w:rsid w:val="008B521A"/>
    <w:rsid w:val="008B5436"/>
    <w:rsid w:val="008B5CAF"/>
    <w:rsid w:val="008B6A17"/>
    <w:rsid w:val="008B7098"/>
    <w:rsid w:val="008B78BD"/>
    <w:rsid w:val="008B7A7E"/>
    <w:rsid w:val="008C1AC2"/>
    <w:rsid w:val="008C1AC7"/>
    <w:rsid w:val="008C2289"/>
    <w:rsid w:val="008C2D67"/>
    <w:rsid w:val="008C2E74"/>
    <w:rsid w:val="008C31A4"/>
    <w:rsid w:val="008C3AF2"/>
    <w:rsid w:val="008C4907"/>
    <w:rsid w:val="008C5D22"/>
    <w:rsid w:val="008C603F"/>
    <w:rsid w:val="008C6505"/>
    <w:rsid w:val="008C663E"/>
    <w:rsid w:val="008C76D6"/>
    <w:rsid w:val="008C79AB"/>
    <w:rsid w:val="008C79BD"/>
    <w:rsid w:val="008D04F8"/>
    <w:rsid w:val="008D06F5"/>
    <w:rsid w:val="008D0F74"/>
    <w:rsid w:val="008D3045"/>
    <w:rsid w:val="008D3109"/>
    <w:rsid w:val="008D33A2"/>
    <w:rsid w:val="008D3662"/>
    <w:rsid w:val="008D4345"/>
    <w:rsid w:val="008D4BB4"/>
    <w:rsid w:val="008D6251"/>
    <w:rsid w:val="008D6AE5"/>
    <w:rsid w:val="008D6D3F"/>
    <w:rsid w:val="008D714A"/>
    <w:rsid w:val="008D7AA7"/>
    <w:rsid w:val="008E0772"/>
    <w:rsid w:val="008E0D0A"/>
    <w:rsid w:val="008E1728"/>
    <w:rsid w:val="008E2E21"/>
    <w:rsid w:val="008E32C1"/>
    <w:rsid w:val="008E3DD2"/>
    <w:rsid w:val="008E4784"/>
    <w:rsid w:val="008E4C03"/>
    <w:rsid w:val="008E5466"/>
    <w:rsid w:val="008E6A08"/>
    <w:rsid w:val="008E708B"/>
    <w:rsid w:val="008F00BA"/>
    <w:rsid w:val="008F014C"/>
    <w:rsid w:val="008F03FD"/>
    <w:rsid w:val="008F1A69"/>
    <w:rsid w:val="008F238A"/>
    <w:rsid w:val="008F2882"/>
    <w:rsid w:val="008F2E28"/>
    <w:rsid w:val="008F3305"/>
    <w:rsid w:val="008F37F7"/>
    <w:rsid w:val="008F4113"/>
    <w:rsid w:val="008F4129"/>
    <w:rsid w:val="008F469C"/>
    <w:rsid w:val="008F5DED"/>
    <w:rsid w:val="008F6F56"/>
    <w:rsid w:val="008F762C"/>
    <w:rsid w:val="00900507"/>
    <w:rsid w:val="00901312"/>
    <w:rsid w:val="009018E6"/>
    <w:rsid w:val="009025BD"/>
    <w:rsid w:val="009028FE"/>
    <w:rsid w:val="00904E50"/>
    <w:rsid w:val="009068FF"/>
    <w:rsid w:val="00907246"/>
    <w:rsid w:val="00910FA6"/>
    <w:rsid w:val="009115D1"/>
    <w:rsid w:val="0091225F"/>
    <w:rsid w:val="009126AE"/>
    <w:rsid w:val="00912B14"/>
    <w:rsid w:val="009133A3"/>
    <w:rsid w:val="00913D57"/>
    <w:rsid w:val="00913D84"/>
    <w:rsid w:val="00914B28"/>
    <w:rsid w:val="00915278"/>
    <w:rsid w:val="009155DC"/>
    <w:rsid w:val="009160C7"/>
    <w:rsid w:val="0091660E"/>
    <w:rsid w:val="009166B0"/>
    <w:rsid w:val="00916731"/>
    <w:rsid w:val="00917382"/>
    <w:rsid w:val="0092033C"/>
    <w:rsid w:val="00920B29"/>
    <w:rsid w:val="00921247"/>
    <w:rsid w:val="00921377"/>
    <w:rsid w:val="009215EB"/>
    <w:rsid w:val="00921BC6"/>
    <w:rsid w:val="00921E13"/>
    <w:rsid w:val="00922825"/>
    <w:rsid w:val="00922E2F"/>
    <w:rsid w:val="00923375"/>
    <w:rsid w:val="00924668"/>
    <w:rsid w:val="00925149"/>
    <w:rsid w:val="0092535F"/>
    <w:rsid w:val="009267B3"/>
    <w:rsid w:val="00926BB2"/>
    <w:rsid w:val="009275F3"/>
    <w:rsid w:val="00931DBB"/>
    <w:rsid w:val="0093243A"/>
    <w:rsid w:val="00932D85"/>
    <w:rsid w:val="0093348C"/>
    <w:rsid w:val="00933BF2"/>
    <w:rsid w:val="00933E0B"/>
    <w:rsid w:val="009344D2"/>
    <w:rsid w:val="009346A8"/>
    <w:rsid w:val="009363D4"/>
    <w:rsid w:val="0093691A"/>
    <w:rsid w:val="00937613"/>
    <w:rsid w:val="00937860"/>
    <w:rsid w:val="009378A3"/>
    <w:rsid w:val="00937BF6"/>
    <w:rsid w:val="0094174D"/>
    <w:rsid w:val="009417D8"/>
    <w:rsid w:val="00941834"/>
    <w:rsid w:val="00941F35"/>
    <w:rsid w:val="009426F8"/>
    <w:rsid w:val="00942BC0"/>
    <w:rsid w:val="009446EC"/>
    <w:rsid w:val="009454EB"/>
    <w:rsid w:val="00945991"/>
    <w:rsid w:val="00945A6E"/>
    <w:rsid w:val="00945BAD"/>
    <w:rsid w:val="00945EC2"/>
    <w:rsid w:val="009467CF"/>
    <w:rsid w:val="0094701F"/>
    <w:rsid w:val="00950B2A"/>
    <w:rsid w:val="00950E0A"/>
    <w:rsid w:val="00951746"/>
    <w:rsid w:val="00951FD8"/>
    <w:rsid w:val="009560BB"/>
    <w:rsid w:val="009575A1"/>
    <w:rsid w:val="00960A4B"/>
    <w:rsid w:val="00961205"/>
    <w:rsid w:val="00961526"/>
    <w:rsid w:val="00961E29"/>
    <w:rsid w:val="00962349"/>
    <w:rsid w:val="00962621"/>
    <w:rsid w:val="009645DB"/>
    <w:rsid w:val="00965061"/>
    <w:rsid w:val="00966555"/>
    <w:rsid w:val="00966A06"/>
    <w:rsid w:val="00966D11"/>
    <w:rsid w:val="00967988"/>
    <w:rsid w:val="009702CC"/>
    <w:rsid w:val="0097237C"/>
    <w:rsid w:val="009727E2"/>
    <w:rsid w:val="0097338A"/>
    <w:rsid w:val="00973995"/>
    <w:rsid w:val="00974A2F"/>
    <w:rsid w:val="00974D6F"/>
    <w:rsid w:val="00975E2B"/>
    <w:rsid w:val="00976F79"/>
    <w:rsid w:val="009776B0"/>
    <w:rsid w:val="00977768"/>
    <w:rsid w:val="0098032F"/>
    <w:rsid w:val="00980526"/>
    <w:rsid w:val="00980958"/>
    <w:rsid w:val="00980B95"/>
    <w:rsid w:val="00981C40"/>
    <w:rsid w:val="009829ED"/>
    <w:rsid w:val="00982B70"/>
    <w:rsid w:val="0098336C"/>
    <w:rsid w:val="00983DD9"/>
    <w:rsid w:val="00984232"/>
    <w:rsid w:val="00986265"/>
    <w:rsid w:val="00986873"/>
    <w:rsid w:val="00987818"/>
    <w:rsid w:val="009878D8"/>
    <w:rsid w:val="00990B6C"/>
    <w:rsid w:val="0099176A"/>
    <w:rsid w:val="00993242"/>
    <w:rsid w:val="00993760"/>
    <w:rsid w:val="00994501"/>
    <w:rsid w:val="0099582D"/>
    <w:rsid w:val="00995AFF"/>
    <w:rsid w:val="00996307"/>
    <w:rsid w:val="009964E9"/>
    <w:rsid w:val="00996EE3"/>
    <w:rsid w:val="009A036F"/>
    <w:rsid w:val="009A0E43"/>
    <w:rsid w:val="009A1866"/>
    <w:rsid w:val="009A34E9"/>
    <w:rsid w:val="009A480D"/>
    <w:rsid w:val="009A59FC"/>
    <w:rsid w:val="009A5FBC"/>
    <w:rsid w:val="009A63D4"/>
    <w:rsid w:val="009A769F"/>
    <w:rsid w:val="009A7D5E"/>
    <w:rsid w:val="009B00F5"/>
    <w:rsid w:val="009B024F"/>
    <w:rsid w:val="009B0DC4"/>
    <w:rsid w:val="009B195E"/>
    <w:rsid w:val="009B27AD"/>
    <w:rsid w:val="009B3004"/>
    <w:rsid w:val="009B312A"/>
    <w:rsid w:val="009B54BF"/>
    <w:rsid w:val="009B5EC0"/>
    <w:rsid w:val="009B6B03"/>
    <w:rsid w:val="009C0302"/>
    <w:rsid w:val="009C20DC"/>
    <w:rsid w:val="009C22E6"/>
    <w:rsid w:val="009C2601"/>
    <w:rsid w:val="009C27A8"/>
    <w:rsid w:val="009C2E08"/>
    <w:rsid w:val="009C5161"/>
    <w:rsid w:val="009C59A9"/>
    <w:rsid w:val="009C6BBA"/>
    <w:rsid w:val="009C6D48"/>
    <w:rsid w:val="009C7BB9"/>
    <w:rsid w:val="009C7E79"/>
    <w:rsid w:val="009D047E"/>
    <w:rsid w:val="009D2BAF"/>
    <w:rsid w:val="009D377B"/>
    <w:rsid w:val="009D3FD7"/>
    <w:rsid w:val="009D4829"/>
    <w:rsid w:val="009D6163"/>
    <w:rsid w:val="009D6169"/>
    <w:rsid w:val="009D627B"/>
    <w:rsid w:val="009D66B0"/>
    <w:rsid w:val="009D7059"/>
    <w:rsid w:val="009D781A"/>
    <w:rsid w:val="009D79AB"/>
    <w:rsid w:val="009E12D2"/>
    <w:rsid w:val="009E177C"/>
    <w:rsid w:val="009E206A"/>
    <w:rsid w:val="009E2489"/>
    <w:rsid w:val="009E2C05"/>
    <w:rsid w:val="009E2FF3"/>
    <w:rsid w:val="009E30C6"/>
    <w:rsid w:val="009E3DA1"/>
    <w:rsid w:val="009E437C"/>
    <w:rsid w:val="009E43C8"/>
    <w:rsid w:val="009E44A4"/>
    <w:rsid w:val="009E4B26"/>
    <w:rsid w:val="009E5786"/>
    <w:rsid w:val="009E5AE4"/>
    <w:rsid w:val="009E5B9D"/>
    <w:rsid w:val="009E5DF0"/>
    <w:rsid w:val="009E5F72"/>
    <w:rsid w:val="009E61FA"/>
    <w:rsid w:val="009E7B05"/>
    <w:rsid w:val="009E7DEE"/>
    <w:rsid w:val="009F04CF"/>
    <w:rsid w:val="009F0CBD"/>
    <w:rsid w:val="009F1BD7"/>
    <w:rsid w:val="009F244E"/>
    <w:rsid w:val="009F507E"/>
    <w:rsid w:val="009F5461"/>
    <w:rsid w:val="009F5BF2"/>
    <w:rsid w:val="009F5DE0"/>
    <w:rsid w:val="009F685C"/>
    <w:rsid w:val="00A00823"/>
    <w:rsid w:val="00A01296"/>
    <w:rsid w:val="00A02D0C"/>
    <w:rsid w:val="00A046C7"/>
    <w:rsid w:val="00A04D1D"/>
    <w:rsid w:val="00A04D87"/>
    <w:rsid w:val="00A0701B"/>
    <w:rsid w:val="00A0755C"/>
    <w:rsid w:val="00A10483"/>
    <w:rsid w:val="00A107A3"/>
    <w:rsid w:val="00A11124"/>
    <w:rsid w:val="00A122F4"/>
    <w:rsid w:val="00A12E96"/>
    <w:rsid w:val="00A13123"/>
    <w:rsid w:val="00A157B5"/>
    <w:rsid w:val="00A15B81"/>
    <w:rsid w:val="00A162C2"/>
    <w:rsid w:val="00A17F06"/>
    <w:rsid w:val="00A20374"/>
    <w:rsid w:val="00A20CD5"/>
    <w:rsid w:val="00A2210A"/>
    <w:rsid w:val="00A225FD"/>
    <w:rsid w:val="00A232D2"/>
    <w:rsid w:val="00A238C6"/>
    <w:rsid w:val="00A239D7"/>
    <w:rsid w:val="00A23E56"/>
    <w:rsid w:val="00A2400B"/>
    <w:rsid w:val="00A24F55"/>
    <w:rsid w:val="00A25077"/>
    <w:rsid w:val="00A25605"/>
    <w:rsid w:val="00A25B76"/>
    <w:rsid w:val="00A2760C"/>
    <w:rsid w:val="00A3170B"/>
    <w:rsid w:val="00A31E2E"/>
    <w:rsid w:val="00A3391F"/>
    <w:rsid w:val="00A344B3"/>
    <w:rsid w:val="00A34588"/>
    <w:rsid w:val="00A35BD3"/>
    <w:rsid w:val="00A35C8C"/>
    <w:rsid w:val="00A360BB"/>
    <w:rsid w:val="00A36459"/>
    <w:rsid w:val="00A368A0"/>
    <w:rsid w:val="00A36D96"/>
    <w:rsid w:val="00A410E9"/>
    <w:rsid w:val="00A41D25"/>
    <w:rsid w:val="00A41D8F"/>
    <w:rsid w:val="00A41DDC"/>
    <w:rsid w:val="00A42AAC"/>
    <w:rsid w:val="00A42AEC"/>
    <w:rsid w:val="00A430E3"/>
    <w:rsid w:val="00A43122"/>
    <w:rsid w:val="00A4376D"/>
    <w:rsid w:val="00A43B73"/>
    <w:rsid w:val="00A461B1"/>
    <w:rsid w:val="00A46A92"/>
    <w:rsid w:val="00A46E98"/>
    <w:rsid w:val="00A47AFC"/>
    <w:rsid w:val="00A47F29"/>
    <w:rsid w:val="00A528D8"/>
    <w:rsid w:val="00A533B7"/>
    <w:rsid w:val="00A53913"/>
    <w:rsid w:val="00A53A7F"/>
    <w:rsid w:val="00A53B47"/>
    <w:rsid w:val="00A53B84"/>
    <w:rsid w:val="00A53F87"/>
    <w:rsid w:val="00A54411"/>
    <w:rsid w:val="00A5443E"/>
    <w:rsid w:val="00A57CC7"/>
    <w:rsid w:val="00A57DD5"/>
    <w:rsid w:val="00A60621"/>
    <w:rsid w:val="00A60809"/>
    <w:rsid w:val="00A6196E"/>
    <w:rsid w:val="00A62052"/>
    <w:rsid w:val="00A6244C"/>
    <w:rsid w:val="00A6290A"/>
    <w:rsid w:val="00A64D91"/>
    <w:rsid w:val="00A65A3E"/>
    <w:rsid w:val="00A66FB8"/>
    <w:rsid w:val="00A672F1"/>
    <w:rsid w:val="00A67872"/>
    <w:rsid w:val="00A6798C"/>
    <w:rsid w:val="00A70338"/>
    <w:rsid w:val="00A70A3D"/>
    <w:rsid w:val="00A70C7C"/>
    <w:rsid w:val="00A70DB2"/>
    <w:rsid w:val="00A71495"/>
    <w:rsid w:val="00A71825"/>
    <w:rsid w:val="00A71D45"/>
    <w:rsid w:val="00A71E74"/>
    <w:rsid w:val="00A71E80"/>
    <w:rsid w:val="00A72970"/>
    <w:rsid w:val="00A7302C"/>
    <w:rsid w:val="00A737DF"/>
    <w:rsid w:val="00A73A77"/>
    <w:rsid w:val="00A73FF8"/>
    <w:rsid w:val="00A7422A"/>
    <w:rsid w:val="00A746E4"/>
    <w:rsid w:val="00A748C6"/>
    <w:rsid w:val="00A74E64"/>
    <w:rsid w:val="00A75CDF"/>
    <w:rsid w:val="00A76524"/>
    <w:rsid w:val="00A76CEF"/>
    <w:rsid w:val="00A76F5C"/>
    <w:rsid w:val="00A80713"/>
    <w:rsid w:val="00A80D85"/>
    <w:rsid w:val="00A82014"/>
    <w:rsid w:val="00A8222C"/>
    <w:rsid w:val="00A82606"/>
    <w:rsid w:val="00A827F3"/>
    <w:rsid w:val="00A837D4"/>
    <w:rsid w:val="00A83D7F"/>
    <w:rsid w:val="00A843B5"/>
    <w:rsid w:val="00A847D5"/>
    <w:rsid w:val="00A84F24"/>
    <w:rsid w:val="00A85454"/>
    <w:rsid w:val="00A85FAC"/>
    <w:rsid w:val="00A86139"/>
    <w:rsid w:val="00A86BF2"/>
    <w:rsid w:val="00A878F3"/>
    <w:rsid w:val="00A879E3"/>
    <w:rsid w:val="00A90614"/>
    <w:rsid w:val="00A90B18"/>
    <w:rsid w:val="00A90C7C"/>
    <w:rsid w:val="00A91740"/>
    <w:rsid w:val="00A91B54"/>
    <w:rsid w:val="00A94378"/>
    <w:rsid w:val="00A94647"/>
    <w:rsid w:val="00A953B9"/>
    <w:rsid w:val="00A96098"/>
    <w:rsid w:val="00A9679A"/>
    <w:rsid w:val="00A969B2"/>
    <w:rsid w:val="00AA014E"/>
    <w:rsid w:val="00AA0AA3"/>
    <w:rsid w:val="00AA0DA8"/>
    <w:rsid w:val="00AA1F9E"/>
    <w:rsid w:val="00AA3374"/>
    <w:rsid w:val="00AA351D"/>
    <w:rsid w:val="00AA3ED5"/>
    <w:rsid w:val="00AA4437"/>
    <w:rsid w:val="00AA444B"/>
    <w:rsid w:val="00AA50A0"/>
    <w:rsid w:val="00AA5236"/>
    <w:rsid w:val="00AA565C"/>
    <w:rsid w:val="00AA56E3"/>
    <w:rsid w:val="00AA5732"/>
    <w:rsid w:val="00AA6FB1"/>
    <w:rsid w:val="00AB0771"/>
    <w:rsid w:val="00AB0A72"/>
    <w:rsid w:val="00AB164D"/>
    <w:rsid w:val="00AB1CF0"/>
    <w:rsid w:val="00AB2580"/>
    <w:rsid w:val="00AB28AD"/>
    <w:rsid w:val="00AB2B8D"/>
    <w:rsid w:val="00AB35DE"/>
    <w:rsid w:val="00AB3C27"/>
    <w:rsid w:val="00AB405D"/>
    <w:rsid w:val="00AB4997"/>
    <w:rsid w:val="00AB6051"/>
    <w:rsid w:val="00AB7935"/>
    <w:rsid w:val="00AB7957"/>
    <w:rsid w:val="00AB7E59"/>
    <w:rsid w:val="00AC0B46"/>
    <w:rsid w:val="00AC0CA2"/>
    <w:rsid w:val="00AC17A5"/>
    <w:rsid w:val="00AC1A75"/>
    <w:rsid w:val="00AC1B74"/>
    <w:rsid w:val="00AC21AC"/>
    <w:rsid w:val="00AC28F6"/>
    <w:rsid w:val="00AC2AEC"/>
    <w:rsid w:val="00AC3378"/>
    <w:rsid w:val="00AC3870"/>
    <w:rsid w:val="00AC627C"/>
    <w:rsid w:val="00AC6C56"/>
    <w:rsid w:val="00AD03AC"/>
    <w:rsid w:val="00AD1035"/>
    <w:rsid w:val="00AD1392"/>
    <w:rsid w:val="00AD14E0"/>
    <w:rsid w:val="00AD1DA8"/>
    <w:rsid w:val="00AD2BCE"/>
    <w:rsid w:val="00AD34D4"/>
    <w:rsid w:val="00AD4628"/>
    <w:rsid w:val="00AD48A1"/>
    <w:rsid w:val="00AD59FA"/>
    <w:rsid w:val="00AD60CB"/>
    <w:rsid w:val="00AD669E"/>
    <w:rsid w:val="00AD7615"/>
    <w:rsid w:val="00AE1B15"/>
    <w:rsid w:val="00AE1F53"/>
    <w:rsid w:val="00AE3439"/>
    <w:rsid w:val="00AE483D"/>
    <w:rsid w:val="00AE4871"/>
    <w:rsid w:val="00AE640E"/>
    <w:rsid w:val="00AE6E55"/>
    <w:rsid w:val="00AF0436"/>
    <w:rsid w:val="00AF09C8"/>
    <w:rsid w:val="00AF0C30"/>
    <w:rsid w:val="00AF120E"/>
    <w:rsid w:val="00AF1729"/>
    <w:rsid w:val="00AF1893"/>
    <w:rsid w:val="00AF1EF5"/>
    <w:rsid w:val="00AF2BA5"/>
    <w:rsid w:val="00AF2DB5"/>
    <w:rsid w:val="00AF421A"/>
    <w:rsid w:val="00AF5091"/>
    <w:rsid w:val="00AF5276"/>
    <w:rsid w:val="00AF532E"/>
    <w:rsid w:val="00AF6DE0"/>
    <w:rsid w:val="00AF7451"/>
    <w:rsid w:val="00B02769"/>
    <w:rsid w:val="00B029C5"/>
    <w:rsid w:val="00B034C6"/>
    <w:rsid w:val="00B03BBB"/>
    <w:rsid w:val="00B0458E"/>
    <w:rsid w:val="00B06764"/>
    <w:rsid w:val="00B0706C"/>
    <w:rsid w:val="00B0753E"/>
    <w:rsid w:val="00B07B9B"/>
    <w:rsid w:val="00B10AE9"/>
    <w:rsid w:val="00B10F61"/>
    <w:rsid w:val="00B114B9"/>
    <w:rsid w:val="00B1197F"/>
    <w:rsid w:val="00B11A9E"/>
    <w:rsid w:val="00B120D0"/>
    <w:rsid w:val="00B1226B"/>
    <w:rsid w:val="00B13BB0"/>
    <w:rsid w:val="00B14948"/>
    <w:rsid w:val="00B15687"/>
    <w:rsid w:val="00B1599B"/>
    <w:rsid w:val="00B15D26"/>
    <w:rsid w:val="00B1611E"/>
    <w:rsid w:val="00B17490"/>
    <w:rsid w:val="00B20A1E"/>
    <w:rsid w:val="00B219D9"/>
    <w:rsid w:val="00B21E0B"/>
    <w:rsid w:val="00B22032"/>
    <w:rsid w:val="00B228D0"/>
    <w:rsid w:val="00B2408D"/>
    <w:rsid w:val="00B25D49"/>
    <w:rsid w:val="00B267A7"/>
    <w:rsid w:val="00B26D78"/>
    <w:rsid w:val="00B27AB0"/>
    <w:rsid w:val="00B27C92"/>
    <w:rsid w:val="00B319A0"/>
    <w:rsid w:val="00B33704"/>
    <w:rsid w:val="00B33DFE"/>
    <w:rsid w:val="00B3606E"/>
    <w:rsid w:val="00B368AE"/>
    <w:rsid w:val="00B3711E"/>
    <w:rsid w:val="00B37317"/>
    <w:rsid w:val="00B43538"/>
    <w:rsid w:val="00B444BF"/>
    <w:rsid w:val="00B44729"/>
    <w:rsid w:val="00B453CD"/>
    <w:rsid w:val="00B457FF"/>
    <w:rsid w:val="00B45D5F"/>
    <w:rsid w:val="00B460FC"/>
    <w:rsid w:val="00B469B3"/>
    <w:rsid w:val="00B47FF3"/>
    <w:rsid w:val="00B50045"/>
    <w:rsid w:val="00B50113"/>
    <w:rsid w:val="00B509EF"/>
    <w:rsid w:val="00B50EA6"/>
    <w:rsid w:val="00B51964"/>
    <w:rsid w:val="00B53662"/>
    <w:rsid w:val="00B5459E"/>
    <w:rsid w:val="00B54690"/>
    <w:rsid w:val="00B547F9"/>
    <w:rsid w:val="00B54A8C"/>
    <w:rsid w:val="00B550DA"/>
    <w:rsid w:val="00B55F17"/>
    <w:rsid w:val="00B56228"/>
    <w:rsid w:val="00B56C88"/>
    <w:rsid w:val="00B5728C"/>
    <w:rsid w:val="00B573F6"/>
    <w:rsid w:val="00B57D26"/>
    <w:rsid w:val="00B60FEF"/>
    <w:rsid w:val="00B6107E"/>
    <w:rsid w:val="00B62130"/>
    <w:rsid w:val="00B62600"/>
    <w:rsid w:val="00B62958"/>
    <w:rsid w:val="00B62FDF"/>
    <w:rsid w:val="00B633D6"/>
    <w:rsid w:val="00B639BF"/>
    <w:rsid w:val="00B63B35"/>
    <w:rsid w:val="00B63BFF"/>
    <w:rsid w:val="00B64192"/>
    <w:rsid w:val="00B65DEA"/>
    <w:rsid w:val="00B65E7E"/>
    <w:rsid w:val="00B66869"/>
    <w:rsid w:val="00B67971"/>
    <w:rsid w:val="00B67DAD"/>
    <w:rsid w:val="00B71213"/>
    <w:rsid w:val="00B71348"/>
    <w:rsid w:val="00B71560"/>
    <w:rsid w:val="00B72A44"/>
    <w:rsid w:val="00B72CB4"/>
    <w:rsid w:val="00B72F2A"/>
    <w:rsid w:val="00B73604"/>
    <w:rsid w:val="00B736E9"/>
    <w:rsid w:val="00B73FF2"/>
    <w:rsid w:val="00B74976"/>
    <w:rsid w:val="00B75B63"/>
    <w:rsid w:val="00B76D6E"/>
    <w:rsid w:val="00B76EA1"/>
    <w:rsid w:val="00B77752"/>
    <w:rsid w:val="00B81A0C"/>
    <w:rsid w:val="00B81F9B"/>
    <w:rsid w:val="00B831A9"/>
    <w:rsid w:val="00B83DFF"/>
    <w:rsid w:val="00B85D74"/>
    <w:rsid w:val="00B86274"/>
    <w:rsid w:val="00B86BAD"/>
    <w:rsid w:val="00B874C5"/>
    <w:rsid w:val="00B877A6"/>
    <w:rsid w:val="00B87CD9"/>
    <w:rsid w:val="00B9029F"/>
    <w:rsid w:val="00B90731"/>
    <w:rsid w:val="00B90875"/>
    <w:rsid w:val="00B90DC3"/>
    <w:rsid w:val="00B917F9"/>
    <w:rsid w:val="00B91EB3"/>
    <w:rsid w:val="00B92066"/>
    <w:rsid w:val="00B93807"/>
    <w:rsid w:val="00B93D71"/>
    <w:rsid w:val="00B94461"/>
    <w:rsid w:val="00B9471A"/>
    <w:rsid w:val="00B95683"/>
    <w:rsid w:val="00B9578E"/>
    <w:rsid w:val="00B958B9"/>
    <w:rsid w:val="00B96195"/>
    <w:rsid w:val="00B9692B"/>
    <w:rsid w:val="00B97D80"/>
    <w:rsid w:val="00BA08CF"/>
    <w:rsid w:val="00BA0A32"/>
    <w:rsid w:val="00BA13F0"/>
    <w:rsid w:val="00BA2947"/>
    <w:rsid w:val="00BA3601"/>
    <w:rsid w:val="00BA3B19"/>
    <w:rsid w:val="00BA4705"/>
    <w:rsid w:val="00BA4F80"/>
    <w:rsid w:val="00BA60B5"/>
    <w:rsid w:val="00BA66C2"/>
    <w:rsid w:val="00BA7378"/>
    <w:rsid w:val="00BB3084"/>
    <w:rsid w:val="00BB457B"/>
    <w:rsid w:val="00BB45F2"/>
    <w:rsid w:val="00BB4EB8"/>
    <w:rsid w:val="00BB4FD9"/>
    <w:rsid w:val="00BB5B0F"/>
    <w:rsid w:val="00BB5F8F"/>
    <w:rsid w:val="00BB643F"/>
    <w:rsid w:val="00BB6846"/>
    <w:rsid w:val="00BB75C1"/>
    <w:rsid w:val="00BB798E"/>
    <w:rsid w:val="00BB7B36"/>
    <w:rsid w:val="00BB7BCC"/>
    <w:rsid w:val="00BC0BA4"/>
    <w:rsid w:val="00BC0EE9"/>
    <w:rsid w:val="00BC2A3B"/>
    <w:rsid w:val="00BC2C24"/>
    <w:rsid w:val="00BC37E9"/>
    <w:rsid w:val="00BC471C"/>
    <w:rsid w:val="00BC4C0F"/>
    <w:rsid w:val="00BC5B01"/>
    <w:rsid w:val="00BC5BF8"/>
    <w:rsid w:val="00BC6D0D"/>
    <w:rsid w:val="00BC6D4D"/>
    <w:rsid w:val="00BC7040"/>
    <w:rsid w:val="00BC7FA7"/>
    <w:rsid w:val="00BD07CA"/>
    <w:rsid w:val="00BD0C86"/>
    <w:rsid w:val="00BD17E0"/>
    <w:rsid w:val="00BD224F"/>
    <w:rsid w:val="00BD2255"/>
    <w:rsid w:val="00BD3CDA"/>
    <w:rsid w:val="00BD5B30"/>
    <w:rsid w:val="00BD5C7B"/>
    <w:rsid w:val="00BD7140"/>
    <w:rsid w:val="00BD71D5"/>
    <w:rsid w:val="00BD7EF0"/>
    <w:rsid w:val="00BE0E9F"/>
    <w:rsid w:val="00BE13D6"/>
    <w:rsid w:val="00BE175A"/>
    <w:rsid w:val="00BE1F53"/>
    <w:rsid w:val="00BE1F8C"/>
    <w:rsid w:val="00BE2F3D"/>
    <w:rsid w:val="00BE3790"/>
    <w:rsid w:val="00BE3864"/>
    <w:rsid w:val="00BE52E5"/>
    <w:rsid w:val="00BE71BE"/>
    <w:rsid w:val="00BE73DA"/>
    <w:rsid w:val="00BF08EC"/>
    <w:rsid w:val="00BF09F6"/>
    <w:rsid w:val="00BF0E86"/>
    <w:rsid w:val="00BF17B7"/>
    <w:rsid w:val="00BF2C92"/>
    <w:rsid w:val="00BF4A91"/>
    <w:rsid w:val="00BF516D"/>
    <w:rsid w:val="00BF5849"/>
    <w:rsid w:val="00BF58E1"/>
    <w:rsid w:val="00BF5D6A"/>
    <w:rsid w:val="00BF61D6"/>
    <w:rsid w:val="00BF7574"/>
    <w:rsid w:val="00BF7628"/>
    <w:rsid w:val="00BF79EF"/>
    <w:rsid w:val="00BF7A28"/>
    <w:rsid w:val="00C004CF"/>
    <w:rsid w:val="00C00DAB"/>
    <w:rsid w:val="00C0138C"/>
    <w:rsid w:val="00C018AF"/>
    <w:rsid w:val="00C01DF8"/>
    <w:rsid w:val="00C02DA0"/>
    <w:rsid w:val="00C04246"/>
    <w:rsid w:val="00C048BB"/>
    <w:rsid w:val="00C04F36"/>
    <w:rsid w:val="00C05383"/>
    <w:rsid w:val="00C0702E"/>
    <w:rsid w:val="00C0729A"/>
    <w:rsid w:val="00C07F72"/>
    <w:rsid w:val="00C101F3"/>
    <w:rsid w:val="00C10C0C"/>
    <w:rsid w:val="00C11E0D"/>
    <w:rsid w:val="00C139FC"/>
    <w:rsid w:val="00C13F59"/>
    <w:rsid w:val="00C14797"/>
    <w:rsid w:val="00C162AC"/>
    <w:rsid w:val="00C16956"/>
    <w:rsid w:val="00C16C5D"/>
    <w:rsid w:val="00C17164"/>
    <w:rsid w:val="00C17C0C"/>
    <w:rsid w:val="00C2070D"/>
    <w:rsid w:val="00C20A24"/>
    <w:rsid w:val="00C20FB8"/>
    <w:rsid w:val="00C212BE"/>
    <w:rsid w:val="00C2168C"/>
    <w:rsid w:val="00C21F1A"/>
    <w:rsid w:val="00C221F7"/>
    <w:rsid w:val="00C23762"/>
    <w:rsid w:val="00C23E50"/>
    <w:rsid w:val="00C2435F"/>
    <w:rsid w:val="00C2482C"/>
    <w:rsid w:val="00C25EA5"/>
    <w:rsid w:val="00C26223"/>
    <w:rsid w:val="00C26997"/>
    <w:rsid w:val="00C300F7"/>
    <w:rsid w:val="00C301DF"/>
    <w:rsid w:val="00C30CFC"/>
    <w:rsid w:val="00C31171"/>
    <w:rsid w:val="00C313BD"/>
    <w:rsid w:val="00C314A5"/>
    <w:rsid w:val="00C3372B"/>
    <w:rsid w:val="00C352E1"/>
    <w:rsid w:val="00C35858"/>
    <w:rsid w:val="00C36033"/>
    <w:rsid w:val="00C361F4"/>
    <w:rsid w:val="00C36A5E"/>
    <w:rsid w:val="00C36BF5"/>
    <w:rsid w:val="00C379F0"/>
    <w:rsid w:val="00C4016D"/>
    <w:rsid w:val="00C41026"/>
    <w:rsid w:val="00C416AD"/>
    <w:rsid w:val="00C4171C"/>
    <w:rsid w:val="00C41B3B"/>
    <w:rsid w:val="00C42E72"/>
    <w:rsid w:val="00C45A0F"/>
    <w:rsid w:val="00C46418"/>
    <w:rsid w:val="00C464F3"/>
    <w:rsid w:val="00C467AB"/>
    <w:rsid w:val="00C46B86"/>
    <w:rsid w:val="00C472E6"/>
    <w:rsid w:val="00C47465"/>
    <w:rsid w:val="00C50449"/>
    <w:rsid w:val="00C51757"/>
    <w:rsid w:val="00C51790"/>
    <w:rsid w:val="00C51C7E"/>
    <w:rsid w:val="00C53592"/>
    <w:rsid w:val="00C53AC8"/>
    <w:rsid w:val="00C53BE9"/>
    <w:rsid w:val="00C541A4"/>
    <w:rsid w:val="00C54C8E"/>
    <w:rsid w:val="00C55476"/>
    <w:rsid w:val="00C565FB"/>
    <w:rsid w:val="00C56644"/>
    <w:rsid w:val="00C57E8A"/>
    <w:rsid w:val="00C6139B"/>
    <w:rsid w:val="00C626AD"/>
    <w:rsid w:val="00C63944"/>
    <w:rsid w:val="00C639B3"/>
    <w:rsid w:val="00C63ABC"/>
    <w:rsid w:val="00C63EDE"/>
    <w:rsid w:val="00C64C49"/>
    <w:rsid w:val="00C65564"/>
    <w:rsid w:val="00C65945"/>
    <w:rsid w:val="00C667B7"/>
    <w:rsid w:val="00C66EE7"/>
    <w:rsid w:val="00C67077"/>
    <w:rsid w:val="00C67BDD"/>
    <w:rsid w:val="00C70A2B"/>
    <w:rsid w:val="00C70F70"/>
    <w:rsid w:val="00C71038"/>
    <w:rsid w:val="00C73830"/>
    <w:rsid w:val="00C747E8"/>
    <w:rsid w:val="00C755EB"/>
    <w:rsid w:val="00C76386"/>
    <w:rsid w:val="00C7737D"/>
    <w:rsid w:val="00C77A28"/>
    <w:rsid w:val="00C77B5C"/>
    <w:rsid w:val="00C8083C"/>
    <w:rsid w:val="00C808A9"/>
    <w:rsid w:val="00C81438"/>
    <w:rsid w:val="00C81C0C"/>
    <w:rsid w:val="00C83594"/>
    <w:rsid w:val="00C84B56"/>
    <w:rsid w:val="00C85CB1"/>
    <w:rsid w:val="00C86A7D"/>
    <w:rsid w:val="00C86AE8"/>
    <w:rsid w:val="00C874B4"/>
    <w:rsid w:val="00C87B3D"/>
    <w:rsid w:val="00C9053F"/>
    <w:rsid w:val="00C909CE"/>
    <w:rsid w:val="00C90BDC"/>
    <w:rsid w:val="00C9139C"/>
    <w:rsid w:val="00C91C21"/>
    <w:rsid w:val="00C91E58"/>
    <w:rsid w:val="00C9272C"/>
    <w:rsid w:val="00C936EC"/>
    <w:rsid w:val="00C94782"/>
    <w:rsid w:val="00C94B18"/>
    <w:rsid w:val="00C95E76"/>
    <w:rsid w:val="00C9613E"/>
    <w:rsid w:val="00C963DB"/>
    <w:rsid w:val="00C97735"/>
    <w:rsid w:val="00CA1A2D"/>
    <w:rsid w:val="00CA200D"/>
    <w:rsid w:val="00CA24D4"/>
    <w:rsid w:val="00CA2870"/>
    <w:rsid w:val="00CA2E3A"/>
    <w:rsid w:val="00CA2F66"/>
    <w:rsid w:val="00CA3B24"/>
    <w:rsid w:val="00CA3FB1"/>
    <w:rsid w:val="00CA43DF"/>
    <w:rsid w:val="00CA529B"/>
    <w:rsid w:val="00CA53E5"/>
    <w:rsid w:val="00CA56E9"/>
    <w:rsid w:val="00CA6768"/>
    <w:rsid w:val="00CA6903"/>
    <w:rsid w:val="00CA6E0C"/>
    <w:rsid w:val="00CA6E60"/>
    <w:rsid w:val="00CA72F4"/>
    <w:rsid w:val="00CA7CBE"/>
    <w:rsid w:val="00CB0162"/>
    <w:rsid w:val="00CB19D3"/>
    <w:rsid w:val="00CB1C96"/>
    <w:rsid w:val="00CB2700"/>
    <w:rsid w:val="00CB290D"/>
    <w:rsid w:val="00CB3A2B"/>
    <w:rsid w:val="00CB48A4"/>
    <w:rsid w:val="00CB4F28"/>
    <w:rsid w:val="00CB507C"/>
    <w:rsid w:val="00CB5429"/>
    <w:rsid w:val="00CB6130"/>
    <w:rsid w:val="00CB6898"/>
    <w:rsid w:val="00CC02C9"/>
    <w:rsid w:val="00CC0503"/>
    <w:rsid w:val="00CC1587"/>
    <w:rsid w:val="00CC21F6"/>
    <w:rsid w:val="00CC2328"/>
    <w:rsid w:val="00CC2C70"/>
    <w:rsid w:val="00CC3DD9"/>
    <w:rsid w:val="00CC5004"/>
    <w:rsid w:val="00CC5226"/>
    <w:rsid w:val="00CC5BAD"/>
    <w:rsid w:val="00CC5CF0"/>
    <w:rsid w:val="00CC685B"/>
    <w:rsid w:val="00CC6B10"/>
    <w:rsid w:val="00CC7401"/>
    <w:rsid w:val="00CC7F49"/>
    <w:rsid w:val="00CD004E"/>
    <w:rsid w:val="00CD0F9D"/>
    <w:rsid w:val="00CD1CF1"/>
    <w:rsid w:val="00CD1EA0"/>
    <w:rsid w:val="00CD2B5F"/>
    <w:rsid w:val="00CD2ED8"/>
    <w:rsid w:val="00CD37CD"/>
    <w:rsid w:val="00CD3B0C"/>
    <w:rsid w:val="00CD3C56"/>
    <w:rsid w:val="00CD419D"/>
    <w:rsid w:val="00CD44A7"/>
    <w:rsid w:val="00CD53DA"/>
    <w:rsid w:val="00CD5915"/>
    <w:rsid w:val="00CD5DCD"/>
    <w:rsid w:val="00CD6ACF"/>
    <w:rsid w:val="00CD71B9"/>
    <w:rsid w:val="00CD7CEE"/>
    <w:rsid w:val="00CE0B96"/>
    <w:rsid w:val="00CE0D43"/>
    <w:rsid w:val="00CE314A"/>
    <w:rsid w:val="00CE419E"/>
    <w:rsid w:val="00CE4476"/>
    <w:rsid w:val="00CE4638"/>
    <w:rsid w:val="00CE4A32"/>
    <w:rsid w:val="00CE537B"/>
    <w:rsid w:val="00CE5BE9"/>
    <w:rsid w:val="00CE6EB8"/>
    <w:rsid w:val="00CE72BE"/>
    <w:rsid w:val="00CE75DD"/>
    <w:rsid w:val="00CF05AC"/>
    <w:rsid w:val="00CF0850"/>
    <w:rsid w:val="00CF0B74"/>
    <w:rsid w:val="00CF1009"/>
    <w:rsid w:val="00CF1BA2"/>
    <w:rsid w:val="00CF3F6F"/>
    <w:rsid w:val="00CF4681"/>
    <w:rsid w:val="00CF4873"/>
    <w:rsid w:val="00CF519F"/>
    <w:rsid w:val="00CF5610"/>
    <w:rsid w:val="00CF5D4B"/>
    <w:rsid w:val="00CF5FD7"/>
    <w:rsid w:val="00CF62C2"/>
    <w:rsid w:val="00CF64F5"/>
    <w:rsid w:val="00CF772A"/>
    <w:rsid w:val="00CF79F6"/>
    <w:rsid w:val="00CF7CFB"/>
    <w:rsid w:val="00D00496"/>
    <w:rsid w:val="00D0091F"/>
    <w:rsid w:val="00D011D8"/>
    <w:rsid w:val="00D031EF"/>
    <w:rsid w:val="00D03D8E"/>
    <w:rsid w:val="00D0416B"/>
    <w:rsid w:val="00D046DD"/>
    <w:rsid w:val="00D049A4"/>
    <w:rsid w:val="00D05217"/>
    <w:rsid w:val="00D053A5"/>
    <w:rsid w:val="00D05575"/>
    <w:rsid w:val="00D07C4F"/>
    <w:rsid w:val="00D106A5"/>
    <w:rsid w:val="00D116A3"/>
    <w:rsid w:val="00D12069"/>
    <w:rsid w:val="00D12FB7"/>
    <w:rsid w:val="00D134F9"/>
    <w:rsid w:val="00D13506"/>
    <w:rsid w:val="00D13CA7"/>
    <w:rsid w:val="00D150FF"/>
    <w:rsid w:val="00D15E8A"/>
    <w:rsid w:val="00D16D37"/>
    <w:rsid w:val="00D16EA2"/>
    <w:rsid w:val="00D1734D"/>
    <w:rsid w:val="00D17E59"/>
    <w:rsid w:val="00D2043B"/>
    <w:rsid w:val="00D20512"/>
    <w:rsid w:val="00D20E27"/>
    <w:rsid w:val="00D217E3"/>
    <w:rsid w:val="00D2190A"/>
    <w:rsid w:val="00D220E1"/>
    <w:rsid w:val="00D221D7"/>
    <w:rsid w:val="00D2248F"/>
    <w:rsid w:val="00D22E15"/>
    <w:rsid w:val="00D235CB"/>
    <w:rsid w:val="00D23F27"/>
    <w:rsid w:val="00D242D4"/>
    <w:rsid w:val="00D244A8"/>
    <w:rsid w:val="00D24BB8"/>
    <w:rsid w:val="00D261CC"/>
    <w:rsid w:val="00D26359"/>
    <w:rsid w:val="00D26400"/>
    <w:rsid w:val="00D2664D"/>
    <w:rsid w:val="00D26D58"/>
    <w:rsid w:val="00D27363"/>
    <w:rsid w:val="00D27D1E"/>
    <w:rsid w:val="00D27DA8"/>
    <w:rsid w:val="00D27EB2"/>
    <w:rsid w:val="00D30A46"/>
    <w:rsid w:val="00D31247"/>
    <w:rsid w:val="00D31435"/>
    <w:rsid w:val="00D31DDB"/>
    <w:rsid w:val="00D326AD"/>
    <w:rsid w:val="00D332FA"/>
    <w:rsid w:val="00D334B7"/>
    <w:rsid w:val="00D33745"/>
    <w:rsid w:val="00D337C6"/>
    <w:rsid w:val="00D33908"/>
    <w:rsid w:val="00D346EB"/>
    <w:rsid w:val="00D35ABA"/>
    <w:rsid w:val="00D3607A"/>
    <w:rsid w:val="00D36A93"/>
    <w:rsid w:val="00D36EC2"/>
    <w:rsid w:val="00D4177E"/>
    <w:rsid w:val="00D41D08"/>
    <w:rsid w:val="00D4251C"/>
    <w:rsid w:val="00D4371A"/>
    <w:rsid w:val="00D43D9F"/>
    <w:rsid w:val="00D450C5"/>
    <w:rsid w:val="00D458D8"/>
    <w:rsid w:val="00D468F3"/>
    <w:rsid w:val="00D4715E"/>
    <w:rsid w:val="00D47B53"/>
    <w:rsid w:val="00D50387"/>
    <w:rsid w:val="00D50670"/>
    <w:rsid w:val="00D507D4"/>
    <w:rsid w:val="00D5111D"/>
    <w:rsid w:val="00D51854"/>
    <w:rsid w:val="00D51F37"/>
    <w:rsid w:val="00D51F4C"/>
    <w:rsid w:val="00D53202"/>
    <w:rsid w:val="00D5413F"/>
    <w:rsid w:val="00D54B38"/>
    <w:rsid w:val="00D54DAC"/>
    <w:rsid w:val="00D55C9C"/>
    <w:rsid w:val="00D55DDA"/>
    <w:rsid w:val="00D569ED"/>
    <w:rsid w:val="00D56F4E"/>
    <w:rsid w:val="00D575AF"/>
    <w:rsid w:val="00D57C21"/>
    <w:rsid w:val="00D60001"/>
    <w:rsid w:val="00D614F1"/>
    <w:rsid w:val="00D61D56"/>
    <w:rsid w:val="00D633E4"/>
    <w:rsid w:val="00D63972"/>
    <w:rsid w:val="00D63A53"/>
    <w:rsid w:val="00D63B69"/>
    <w:rsid w:val="00D64CE4"/>
    <w:rsid w:val="00D65549"/>
    <w:rsid w:val="00D70BA5"/>
    <w:rsid w:val="00D71151"/>
    <w:rsid w:val="00D71B64"/>
    <w:rsid w:val="00D7276D"/>
    <w:rsid w:val="00D72B7D"/>
    <w:rsid w:val="00D744CA"/>
    <w:rsid w:val="00D75C96"/>
    <w:rsid w:val="00D7677F"/>
    <w:rsid w:val="00D77219"/>
    <w:rsid w:val="00D773E8"/>
    <w:rsid w:val="00D77882"/>
    <w:rsid w:val="00D80C83"/>
    <w:rsid w:val="00D81860"/>
    <w:rsid w:val="00D827CC"/>
    <w:rsid w:val="00D82D7A"/>
    <w:rsid w:val="00D8503A"/>
    <w:rsid w:val="00D8599A"/>
    <w:rsid w:val="00D86FE4"/>
    <w:rsid w:val="00D900E8"/>
    <w:rsid w:val="00D902CA"/>
    <w:rsid w:val="00D9098D"/>
    <w:rsid w:val="00D90C46"/>
    <w:rsid w:val="00D9104A"/>
    <w:rsid w:val="00D912C5"/>
    <w:rsid w:val="00D91506"/>
    <w:rsid w:val="00D92268"/>
    <w:rsid w:val="00D924DE"/>
    <w:rsid w:val="00D9266E"/>
    <w:rsid w:val="00D92942"/>
    <w:rsid w:val="00D92C40"/>
    <w:rsid w:val="00D9344E"/>
    <w:rsid w:val="00D93F86"/>
    <w:rsid w:val="00D949CE"/>
    <w:rsid w:val="00D95389"/>
    <w:rsid w:val="00D95C39"/>
    <w:rsid w:val="00D966BE"/>
    <w:rsid w:val="00D97440"/>
    <w:rsid w:val="00D97E0B"/>
    <w:rsid w:val="00D97EC7"/>
    <w:rsid w:val="00DA05E7"/>
    <w:rsid w:val="00DA07AC"/>
    <w:rsid w:val="00DA09F7"/>
    <w:rsid w:val="00DA1D51"/>
    <w:rsid w:val="00DA1ECB"/>
    <w:rsid w:val="00DA2329"/>
    <w:rsid w:val="00DA32E2"/>
    <w:rsid w:val="00DA3498"/>
    <w:rsid w:val="00DA3601"/>
    <w:rsid w:val="00DA56D2"/>
    <w:rsid w:val="00DA66D9"/>
    <w:rsid w:val="00DA6759"/>
    <w:rsid w:val="00DA7FF5"/>
    <w:rsid w:val="00DB0F7D"/>
    <w:rsid w:val="00DB165E"/>
    <w:rsid w:val="00DB2DF8"/>
    <w:rsid w:val="00DB30C2"/>
    <w:rsid w:val="00DB43FE"/>
    <w:rsid w:val="00DB48B2"/>
    <w:rsid w:val="00DB4D99"/>
    <w:rsid w:val="00DB4FC5"/>
    <w:rsid w:val="00DB51FB"/>
    <w:rsid w:val="00DB57A6"/>
    <w:rsid w:val="00DB5A53"/>
    <w:rsid w:val="00DB7124"/>
    <w:rsid w:val="00DC00B1"/>
    <w:rsid w:val="00DC13A6"/>
    <w:rsid w:val="00DC1F8D"/>
    <w:rsid w:val="00DC4183"/>
    <w:rsid w:val="00DC4653"/>
    <w:rsid w:val="00DC5581"/>
    <w:rsid w:val="00DC58EF"/>
    <w:rsid w:val="00DC5E21"/>
    <w:rsid w:val="00DC5F34"/>
    <w:rsid w:val="00DC64E4"/>
    <w:rsid w:val="00DC72DE"/>
    <w:rsid w:val="00DC7842"/>
    <w:rsid w:val="00DD18E8"/>
    <w:rsid w:val="00DD2487"/>
    <w:rsid w:val="00DD55BA"/>
    <w:rsid w:val="00DD6B90"/>
    <w:rsid w:val="00DE04F0"/>
    <w:rsid w:val="00DE0574"/>
    <w:rsid w:val="00DE0FA3"/>
    <w:rsid w:val="00DE1AB4"/>
    <w:rsid w:val="00DE2989"/>
    <w:rsid w:val="00DE2F1C"/>
    <w:rsid w:val="00DE3D62"/>
    <w:rsid w:val="00DE468F"/>
    <w:rsid w:val="00DE47EB"/>
    <w:rsid w:val="00DE4B1A"/>
    <w:rsid w:val="00DE4DF0"/>
    <w:rsid w:val="00DE5E69"/>
    <w:rsid w:val="00DE5F1F"/>
    <w:rsid w:val="00DE604F"/>
    <w:rsid w:val="00DE6208"/>
    <w:rsid w:val="00DE6339"/>
    <w:rsid w:val="00DE67B5"/>
    <w:rsid w:val="00DE69EF"/>
    <w:rsid w:val="00DE72F1"/>
    <w:rsid w:val="00DE77EB"/>
    <w:rsid w:val="00DE78E5"/>
    <w:rsid w:val="00DF137C"/>
    <w:rsid w:val="00DF1404"/>
    <w:rsid w:val="00DF178C"/>
    <w:rsid w:val="00DF1C72"/>
    <w:rsid w:val="00DF2F53"/>
    <w:rsid w:val="00DF39C9"/>
    <w:rsid w:val="00DF3E87"/>
    <w:rsid w:val="00DF4CDA"/>
    <w:rsid w:val="00DF52BD"/>
    <w:rsid w:val="00DF680B"/>
    <w:rsid w:val="00E001AA"/>
    <w:rsid w:val="00E00B7F"/>
    <w:rsid w:val="00E016AF"/>
    <w:rsid w:val="00E02247"/>
    <w:rsid w:val="00E024FF"/>
    <w:rsid w:val="00E030A1"/>
    <w:rsid w:val="00E043CF"/>
    <w:rsid w:val="00E04FBA"/>
    <w:rsid w:val="00E05C9B"/>
    <w:rsid w:val="00E07B9C"/>
    <w:rsid w:val="00E108ED"/>
    <w:rsid w:val="00E10FC0"/>
    <w:rsid w:val="00E13255"/>
    <w:rsid w:val="00E145D1"/>
    <w:rsid w:val="00E15DC7"/>
    <w:rsid w:val="00E16A25"/>
    <w:rsid w:val="00E16BAE"/>
    <w:rsid w:val="00E1708A"/>
    <w:rsid w:val="00E178CC"/>
    <w:rsid w:val="00E179E6"/>
    <w:rsid w:val="00E2074D"/>
    <w:rsid w:val="00E2191F"/>
    <w:rsid w:val="00E22054"/>
    <w:rsid w:val="00E220E2"/>
    <w:rsid w:val="00E224A0"/>
    <w:rsid w:val="00E23912"/>
    <w:rsid w:val="00E244A0"/>
    <w:rsid w:val="00E2598F"/>
    <w:rsid w:val="00E26739"/>
    <w:rsid w:val="00E2712B"/>
    <w:rsid w:val="00E272F8"/>
    <w:rsid w:val="00E27B0D"/>
    <w:rsid w:val="00E27CEB"/>
    <w:rsid w:val="00E300A4"/>
    <w:rsid w:val="00E30526"/>
    <w:rsid w:val="00E32AEB"/>
    <w:rsid w:val="00E337FB"/>
    <w:rsid w:val="00E35E76"/>
    <w:rsid w:val="00E36AB3"/>
    <w:rsid w:val="00E37853"/>
    <w:rsid w:val="00E40A35"/>
    <w:rsid w:val="00E40D07"/>
    <w:rsid w:val="00E41544"/>
    <w:rsid w:val="00E41766"/>
    <w:rsid w:val="00E4187F"/>
    <w:rsid w:val="00E424FD"/>
    <w:rsid w:val="00E425C4"/>
    <w:rsid w:val="00E465E4"/>
    <w:rsid w:val="00E505CA"/>
    <w:rsid w:val="00E50D6C"/>
    <w:rsid w:val="00E51196"/>
    <w:rsid w:val="00E52433"/>
    <w:rsid w:val="00E5248D"/>
    <w:rsid w:val="00E540A2"/>
    <w:rsid w:val="00E54CCB"/>
    <w:rsid w:val="00E54F45"/>
    <w:rsid w:val="00E5556A"/>
    <w:rsid w:val="00E55AB0"/>
    <w:rsid w:val="00E56580"/>
    <w:rsid w:val="00E56984"/>
    <w:rsid w:val="00E56A73"/>
    <w:rsid w:val="00E5707E"/>
    <w:rsid w:val="00E60632"/>
    <w:rsid w:val="00E612E0"/>
    <w:rsid w:val="00E613A9"/>
    <w:rsid w:val="00E61C26"/>
    <w:rsid w:val="00E62007"/>
    <w:rsid w:val="00E62370"/>
    <w:rsid w:val="00E62FD6"/>
    <w:rsid w:val="00E64FC7"/>
    <w:rsid w:val="00E65068"/>
    <w:rsid w:val="00E65574"/>
    <w:rsid w:val="00E65FBC"/>
    <w:rsid w:val="00E6649C"/>
    <w:rsid w:val="00E66AC7"/>
    <w:rsid w:val="00E66C92"/>
    <w:rsid w:val="00E70896"/>
    <w:rsid w:val="00E71FD7"/>
    <w:rsid w:val="00E728B8"/>
    <w:rsid w:val="00E73BD4"/>
    <w:rsid w:val="00E75E92"/>
    <w:rsid w:val="00E76617"/>
    <w:rsid w:val="00E76CFB"/>
    <w:rsid w:val="00E76E35"/>
    <w:rsid w:val="00E77731"/>
    <w:rsid w:val="00E8010C"/>
    <w:rsid w:val="00E8292E"/>
    <w:rsid w:val="00E82BB2"/>
    <w:rsid w:val="00E82E49"/>
    <w:rsid w:val="00E843A9"/>
    <w:rsid w:val="00E84C78"/>
    <w:rsid w:val="00E85F54"/>
    <w:rsid w:val="00E86391"/>
    <w:rsid w:val="00E86833"/>
    <w:rsid w:val="00E86A05"/>
    <w:rsid w:val="00E86CF0"/>
    <w:rsid w:val="00E8704E"/>
    <w:rsid w:val="00E87BFD"/>
    <w:rsid w:val="00E91B8B"/>
    <w:rsid w:val="00E9209A"/>
    <w:rsid w:val="00E929A9"/>
    <w:rsid w:val="00E936E4"/>
    <w:rsid w:val="00E942E2"/>
    <w:rsid w:val="00E9660E"/>
    <w:rsid w:val="00E96A77"/>
    <w:rsid w:val="00E9770D"/>
    <w:rsid w:val="00EA122B"/>
    <w:rsid w:val="00EA154D"/>
    <w:rsid w:val="00EA1DFD"/>
    <w:rsid w:val="00EA2FED"/>
    <w:rsid w:val="00EA3228"/>
    <w:rsid w:val="00EA3348"/>
    <w:rsid w:val="00EA3873"/>
    <w:rsid w:val="00EA3A31"/>
    <w:rsid w:val="00EA3F84"/>
    <w:rsid w:val="00EA709E"/>
    <w:rsid w:val="00EB0615"/>
    <w:rsid w:val="00EB0A69"/>
    <w:rsid w:val="00EB0ACE"/>
    <w:rsid w:val="00EB15C8"/>
    <w:rsid w:val="00EB1783"/>
    <w:rsid w:val="00EB18BD"/>
    <w:rsid w:val="00EB1DCF"/>
    <w:rsid w:val="00EB2029"/>
    <w:rsid w:val="00EB20E6"/>
    <w:rsid w:val="00EB21FB"/>
    <w:rsid w:val="00EB30FC"/>
    <w:rsid w:val="00EB332F"/>
    <w:rsid w:val="00EB3A51"/>
    <w:rsid w:val="00EB3E41"/>
    <w:rsid w:val="00EB46DE"/>
    <w:rsid w:val="00EB49BA"/>
    <w:rsid w:val="00EB56D9"/>
    <w:rsid w:val="00EB57C3"/>
    <w:rsid w:val="00EB5F07"/>
    <w:rsid w:val="00EB6827"/>
    <w:rsid w:val="00EB698B"/>
    <w:rsid w:val="00EC05BF"/>
    <w:rsid w:val="00EC1744"/>
    <w:rsid w:val="00EC355C"/>
    <w:rsid w:val="00EC3781"/>
    <w:rsid w:val="00EC5475"/>
    <w:rsid w:val="00EC5B50"/>
    <w:rsid w:val="00EC61D6"/>
    <w:rsid w:val="00EC6513"/>
    <w:rsid w:val="00EC671C"/>
    <w:rsid w:val="00EC6C67"/>
    <w:rsid w:val="00EC70BA"/>
    <w:rsid w:val="00EC7B4E"/>
    <w:rsid w:val="00ED0C87"/>
    <w:rsid w:val="00ED1A50"/>
    <w:rsid w:val="00ED2069"/>
    <w:rsid w:val="00ED22C3"/>
    <w:rsid w:val="00ED2D3D"/>
    <w:rsid w:val="00ED325F"/>
    <w:rsid w:val="00ED3307"/>
    <w:rsid w:val="00ED3796"/>
    <w:rsid w:val="00ED380C"/>
    <w:rsid w:val="00ED385D"/>
    <w:rsid w:val="00ED39FD"/>
    <w:rsid w:val="00ED4D5D"/>
    <w:rsid w:val="00ED50D5"/>
    <w:rsid w:val="00ED5823"/>
    <w:rsid w:val="00ED5A31"/>
    <w:rsid w:val="00ED715E"/>
    <w:rsid w:val="00ED7595"/>
    <w:rsid w:val="00EE1A27"/>
    <w:rsid w:val="00EE1BCB"/>
    <w:rsid w:val="00EE2CEC"/>
    <w:rsid w:val="00EE3294"/>
    <w:rsid w:val="00EE4B2D"/>
    <w:rsid w:val="00EE4FA1"/>
    <w:rsid w:val="00EE5A59"/>
    <w:rsid w:val="00EE5A80"/>
    <w:rsid w:val="00EE5EB9"/>
    <w:rsid w:val="00EE7198"/>
    <w:rsid w:val="00EE7557"/>
    <w:rsid w:val="00EF06B7"/>
    <w:rsid w:val="00EF113B"/>
    <w:rsid w:val="00EF13E5"/>
    <w:rsid w:val="00EF1953"/>
    <w:rsid w:val="00EF1F22"/>
    <w:rsid w:val="00EF20FF"/>
    <w:rsid w:val="00EF449F"/>
    <w:rsid w:val="00EF45D8"/>
    <w:rsid w:val="00EF4AB3"/>
    <w:rsid w:val="00EF5B06"/>
    <w:rsid w:val="00EF6E6B"/>
    <w:rsid w:val="00EF726A"/>
    <w:rsid w:val="00EF7A48"/>
    <w:rsid w:val="00EF7CC1"/>
    <w:rsid w:val="00EF7D6C"/>
    <w:rsid w:val="00F00582"/>
    <w:rsid w:val="00F0126D"/>
    <w:rsid w:val="00F013A0"/>
    <w:rsid w:val="00F019EB"/>
    <w:rsid w:val="00F01A18"/>
    <w:rsid w:val="00F0296E"/>
    <w:rsid w:val="00F02EDF"/>
    <w:rsid w:val="00F0301E"/>
    <w:rsid w:val="00F04DC3"/>
    <w:rsid w:val="00F05037"/>
    <w:rsid w:val="00F05A42"/>
    <w:rsid w:val="00F0720D"/>
    <w:rsid w:val="00F10CEB"/>
    <w:rsid w:val="00F10D00"/>
    <w:rsid w:val="00F111F0"/>
    <w:rsid w:val="00F11659"/>
    <w:rsid w:val="00F11B91"/>
    <w:rsid w:val="00F11C8E"/>
    <w:rsid w:val="00F120F3"/>
    <w:rsid w:val="00F127FA"/>
    <w:rsid w:val="00F12C39"/>
    <w:rsid w:val="00F133B4"/>
    <w:rsid w:val="00F134DB"/>
    <w:rsid w:val="00F14552"/>
    <w:rsid w:val="00F14D13"/>
    <w:rsid w:val="00F14DC6"/>
    <w:rsid w:val="00F15B01"/>
    <w:rsid w:val="00F15F82"/>
    <w:rsid w:val="00F160BA"/>
    <w:rsid w:val="00F17317"/>
    <w:rsid w:val="00F176AF"/>
    <w:rsid w:val="00F203CC"/>
    <w:rsid w:val="00F20F30"/>
    <w:rsid w:val="00F21065"/>
    <w:rsid w:val="00F22064"/>
    <w:rsid w:val="00F225B6"/>
    <w:rsid w:val="00F2360B"/>
    <w:rsid w:val="00F2406E"/>
    <w:rsid w:val="00F24BFE"/>
    <w:rsid w:val="00F2581E"/>
    <w:rsid w:val="00F2583B"/>
    <w:rsid w:val="00F2711A"/>
    <w:rsid w:val="00F27CCE"/>
    <w:rsid w:val="00F30CB1"/>
    <w:rsid w:val="00F30E43"/>
    <w:rsid w:val="00F31336"/>
    <w:rsid w:val="00F34230"/>
    <w:rsid w:val="00F34398"/>
    <w:rsid w:val="00F35404"/>
    <w:rsid w:val="00F37A11"/>
    <w:rsid w:val="00F419E6"/>
    <w:rsid w:val="00F41B60"/>
    <w:rsid w:val="00F42349"/>
    <w:rsid w:val="00F42E6F"/>
    <w:rsid w:val="00F42EBF"/>
    <w:rsid w:val="00F430A5"/>
    <w:rsid w:val="00F43536"/>
    <w:rsid w:val="00F4353D"/>
    <w:rsid w:val="00F43B73"/>
    <w:rsid w:val="00F44950"/>
    <w:rsid w:val="00F44FD2"/>
    <w:rsid w:val="00F45472"/>
    <w:rsid w:val="00F456D6"/>
    <w:rsid w:val="00F4579A"/>
    <w:rsid w:val="00F46240"/>
    <w:rsid w:val="00F4641E"/>
    <w:rsid w:val="00F47158"/>
    <w:rsid w:val="00F47191"/>
    <w:rsid w:val="00F47298"/>
    <w:rsid w:val="00F51AAA"/>
    <w:rsid w:val="00F53C72"/>
    <w:rsid w:val="00F5543D"/>
    <w:rsid w:val="00F55902"/>
    <w:rsid w:val="00F55F56"/>
    <w:rsid w:val="00F5698A"/>
    <w:rsid w:val="00F56D7C"/>
    <w:rsid w:val="00F60EF0"/>
    <w:rsid w:val="00F618ED"/>
    <w:rsid w:val="00F6207F"/>
    <w:rsid w:val="00F62539"/>
    <w:rsid w:val="00F64955"/>
    <w:rsid w:val="00F64CF5"/>
    <w:rsid w:val="00F64E97"/>
    <w:rsid w:val="00F64E9A"/>
    <w:rsid w:val="00F665EE"/>
    <w:rsid w:val="00F66ED4"/>
    <w:rsid w:val="00F66F49"/>
    <w:rsid w:val="00F6721A"/>
    <w:rsid w:val="00F679D6"/>
    <w:rsid w:val="00F67B18"/>
    <w:rsid w:val="00F70183"/>
    <w:rsid w:val="00F708DB"/>
    <w:rsid w:val="00F70D26"/>
    <w:rsid w:val="00F710B0"/>
    <w:rsid w:val="00F71600"/>
    <w:rsid w:val="00F72142"/>
    <w:rsid w:val="00F732CD"/>
    <w:rsid w:val="00F73C29"/>
    <w:rsid w:val="00F74727"/>
    <w:rsid w:val="00F748F4"/>
    <w:rsid w:val="00F74EEB"/>
    <w:rsid w:val="00F757E2"/>
    <w:rsid w:val="00F76CD1"/>
    <w:rsid w:val="00F77EA3"/>
    <w:rsid w:val="00F8035E"/>
    <w:rsid w:val="00F80576"/>
    <w:rsid w:val="00F80FDF"/>
    <w:rsid w:val="00F815A1"/>
    <w:rsid w:val="00F8194A"/>
    <w:rsid w:val="00F83475"/>
    <w:rsid w:val="00F83523"/>
    <w:rsid w:val="00F83814"/>
    <w:rsid w:val="00F83D7C"/>
    <w:rsid w:val="00F84091"/>
    <w:rsid w:val="00F842A1"/>
    <w:rsid w:val="00F845FD"/>
    <w:rsid w:val="00F84736"/>
    <w:rsid w:val="00F84D57"/>
    <w:rsid w:val="00F8565C"/>
    <w:rsid w:val="00F85D47"/>
    <w:rsid w:val="00F863A0"/>
    <w:rsid w:val="00F900F1"/>
    <w:rsid w:val="00F90514"/>
    <w:rsid w:val="00F908FA"/>
    <w:rsid w:val="00F90DC5"/>
    <w:rsid w:val="00F91412"/>
    <w:rsid w:val="00F91419"/>
    <w:rsid w:val="00F91AA3"/>
    <w:rsid w:val="00F935D6"/>
    <w:rsid w:val="00F93B78"/>
    <w:rsid w:val="00F94210"/>
    <w:rsid w:val="00F944F6"/>
    <w:rsid w:val="00F9540A"/>
    <w:rsid w:val="00F95DB1"/>
    <w:rsid w:val="00F96343"/>
    <w:rsid w:val="00F971F5"/>
    <w:rsid w:val="00F97B26"/>
    <w:rsid w:val="00F97DF5"/>
    <w:rsid w:val="00FA00B8"/>
    <w:rsid w:val="00FA1AF0"/>
    <w:rsid w:val="00FA2020"/>
    <w:rsid w:val="00FA2C6A"/>
    <w:rsid w:val="00FA2DB2"/>
    <w:rsid w:val="00FA2F96"/>
    <w:rsid w:val="00FA32B6"/>
    <w:rsid w:val="00FA3BB9"/>
    <w:rsid w:val="00FA3CCC"/>
    <w:rsid w:val="00FA44DE"/>
    <w:rsid w:val="00FA4D61"/>
    <w:rsid w:val="00FA4E3F"/>
    <w:rsid w:val="00FA5F14"/>
    <w:rsid w:val="00FA6AC5"/>
    <w:rsid w:val="00FA7FC7"/>
    <w:rsid w:val="00FB049B"/>
    <w:rsid w:val="00FB0707"/>
    <w:rsid w:val="00FB0B63"/>
    <w:rsid w:val="00FB19F2"/>
    <w:rsid w:val="00FB3216"/>
    <w:rsid w:val="00FB4AFF"/>
    <w:rsid w:val="00FB5D8A"/>
    <w:rsid w:val="00FB748A"/>
    <w:rsid w:val="00FB764C"/>
    <w:rsid w:val="00FB7945"/>
    <w:rsid w:val="00FC02AD"/>
    <w:rsid w:val="00FC02D5"/>
    <w:rsid w:val="00FC0513"/>
    <w:rsid w:val="00FC0BA9"/>
    <w:rsid w:val="00FC10BF"/>
    <w:rsid w:val="00FC1375"/>
    <w:rsid w:val="00FC199F"/>
    <w:rsid w:val="00FC22C9"/>
    <w:rsid w:val="00FC259B"/>
    <w:rsid w:val="00FC274B"/>
    <w:rsid w:val="00FC296C"/>
    <w:rsid w:val="00FC5DED"/>
    <w:rsid w:val="00FD161F"/>
    <w:rsid w:val="00FD1C35"/>
    <w:rsid w:val="00FD2C04"/>
    <w:rsid w:val="00FD2D8D"/>
    <w:rsid w:val="00FD3A51"/>
    <w:rsid w:val="00FD52E4"/>
    <w:rsid w:val="00FD5360"/>
    <w:rsid w:val="00FD574C"/>
    <w:rsid w:val="00FD5A8E"/>
    <w:rsid w:val="00FD5DF1"/>
    <w:rsid w:val="00FD5F07"/>
    <w:rsid w:val="00FD6FB0"/>
    <w:rsid w:val="00FD72B3"/>
    <w:rsid w:val="00FD7C6A"/>
    <w:rsid w:val="00FE02C2"/>
    <w:rsid w:val="00FE0B23"/>
    <w:rsid w:val="00FE0D70"/>
    <w:rsid w:val="00FE18A8"/>
    <w:rsid w:val="00FE1BCC"/>
    <w:rsid w:val="00FE2FC5"/>
    <w:rsid w:val="00FE31C2"/>
    <w:rsid w:val="00FE3FDA"/>
    <w:rsid w:val="00FE496E"/>
    <w:rsid w:val="00FE4A7E"/>
    <w:rsid w:val="00FE5E0E"/>
    <w:rsid w:val="00FE5F40"/>
    <w:rsid w:val="00FE67C6"/>
    <w:rsid w:val="00FE70E0"/>
    <w:rsid w:val="00FE74FE"/>
    <w:rsid w:val="00FE7C0D"/>
    <w:rsid w:val="00FE7D55"/>
    <w:rsid w:val="00FF0119"/>
    <w:rsid w:val="00FF0CC3"/>
    <w:rsid w:val="00FF1667"/>
    <w:rsid w:val="00FF1819"/>
    <w:rsid w:val="00FF2100"/>
    <w:rsid w:val="00FF3F90"/>
    <w:rsid w:val="00FF4133"/>
    <w:rsid w:val="00FF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C5D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7D1C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AD59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58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7449F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customStyle="1" w:styleId="a">
    <w:name w:val="Знак"/>
    <w:basedOn w:val="Normal"/>
    <w:uiPriority w:val="99"/>
    <w:rsid w:val="00EA3F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Без интервала1"/>
    <w:link w:val="a0"/>
    <w:uiPriority w:val="99"/>
    <w:rsid w:val="00A41D25"/>
    <w:rPr>
      <w:rFonts w:ascii="Calibri" w:hAnsi="Calibri" w:cs="Calibri"/>
      <w:lang w:eastAsia="en-US"/>
    </w:rPr>
  </w:style>
  <w:style w:type="table" w:customStyle="1" w:styleId="10">
    <w:name w:val="Календарь 1"/>
    <w:uiPriority w:val="99"/>
    <w:rsid w:val="00C04F36"/>
    <w:rPr>
      <w:rFonts w:ascii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rmalWeb">
    <w:name w:val="Normal (Web)"/>
    <w:basedOn w:val="Normal"/>
    <w:uiPriority w:val="99"/>
    <w:rsid w:val="001A6FE8"/>
    <w:pPr>
      <w:spacing w:before="100" w:beforeAutospacing="1" w:after="100" w:afterAutospacing="1"/>
    </w:pPr>
  </w:style>
  <w:style w:type="character" w:customStyle="1" w:styleId="a0">
    <w:name w:val="Без интервала Знак"/>
    <w:link w:val="1"/>
    <w:uiPriority w:val="99"/>
    <w:locked/>
    <w:rsid w:val="006D239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1"/>
    <w:basedOn w:val="Normal"/>
    <w:uiPriority w:val="99"/>
    <w:rsid w:val="00D468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EB21FB"/>
    <w:rPr>
      <w:rFonts w:ascii="Calibri" w:hAnsi="Calibri" w:cs="Calibri"/>
      <w:lang w:eastAsia="en-US"/>
    </w:rPr>
  </w:style>
  <w:style w:type="paragraph" w:customStyle="1" w:styleId="12">
    <w:name w:val="Абзац списка1"/>
    <w:basedOn w:val="Normal"/>
    <w:uiPriority w:val="99"/>
    <w:rsid w:val="004E6253"/>
    <w:pPr>
      <w:ind w:left="720"/>
    </w:pPr>
  </w:style>
  <w:style w:type="paragraph" w:customStyle="1" w:styleId="western">
    <w:name w:val="western"/>
    <w:basedOn w:val="Normal"/>
    <w:uiPriority w:val="99"/>
    <w:rsid w:val="00966D11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1"/>
    <w:uiPriority w:val="99"/>
    <w:rsid w:val="002652D8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</w:rPr>
  </w:style>
  <w:style w:type="character" w:customStyle="1" w:styleId="BodyText2Char1">
    <w:name w:val="Body Text 2 Char1"/>
    <w:link w:val="BodyText2"/>
    <w:uiPriority w:val="99"/>
    <w:locked/>
    <w:rsid w:val="002652D8"/>
    <w:rPr>
      <w:rFonts w:ascii="Arial" w:hAnsi="Arial" w:cs="Arial"/>
      <w:sz w:val="24"/>
      <w:szCs w:val="24"/>
    </w:rPr>
  </w:style>
  <w:style w:type="paragraph" w:customStyle="1" w:styleId="3">
    <w:name w:val="Без интервала3"/>
    <w:uiPriority w:val="99"/>
    <w:rsid w:val="00C313BD"/>
    <w:rPr>
      <w:rFonts w:ascii="Calibri" w:hAnsi="Calibri" w:cs="Calibri"/>
      <w:lang w:eastAsia="en-US"/>
    </w:rPr>
  </w:style>
  <w:style w:type="paragraph" w:customStyle="1" w:styleId="ConsPlusCell">
    <w:name w:val="ConsPlusCell"/>
    <w:uiPriority w:val="99"/>
    <w:rsid w:val="00617B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F7CC1"/>
    <w:rPr>
      <w:b/>
      <w:bCs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EF7CC1"/>
    <w:pPr>
      <w:widowControl w:val="0"/>
      <w:shd w:val="clear" w:color="auto" w:fill="FFFFFF"/>
      <w:spacing w:after="240" w:line="317" w:lineRule="exact"/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character" w:customStyle="1" w:styleId="a1">
    <w:name w:val="Основной текст Знак"/>
    <w:uiPriority w:val="99"/>
    <w:semiHidden/>
    <w:rsid w:val="00EF7CC1"/>
    <w:rPr>
      <w:sz w:val="24"/>
      <w:szCs w:val="24"/>
    </w:rPr>
  </w:style>
  <w:style w:type="character" w:customStyle="1" w:styleId="111">
    <w:name w:val="Основной текст + 11"/>
    <w:aliases w:val="5 pt,Не полужирный"/>
    <w:uiPriority w:val="99"/>
    <w:rsid w:val="00EF7CC1"/>
    <w:rPr>
      <w:sz w:val="23"/>
      <w:szCs w:val="23"/>
      <w:shd w:val="clear" w:color="auto" w:fill="FFFFFF"/>
    </w:rPr>
  </w:style>
  <w:style w:type="paragraph" w:customStyle="1" w:styleId="4">
    <w:name w:val="Без интервала4"/>
    <w:uiPriority w:val="99"/>
    <w:rsid w:val="0017579F"/>
    <w:rPr>
      <w:rFonts w:ascii="Calibri" w:hAnsi="Calibri" w:cs="Calibri"/>
      <w:lang w:eastAsia="en-US"/>
    </w:rPr>
  </w:style>
  <w:style w:type="paragraph" w:customStyle="1" w:styleId="5">
    <w:name w:val="Без интервала5"/>
    <w:uiPriority w:val="99"/>
    <w:rsid w:val="008D3109"/>
    <w:rPr>
      <w:rFonts w:ascii="Calibri" w:hAnsi="Calibri" w:cs="Calibri"/>
      <w:lang w:eastAsia="en-US"/>
    </w:rPr>
  </w:style>
  <w:style w:type="paragraph" w:customStyle="1" w:styleId="6">
    <w:name w:val="Без интервала6"/>
    <w:uiPriority w:val="99"/>
    <w:rsid w:val="0004485B"/>
    <w:rPr>
      <w:rFonts w:ascii="Calibri" w:hAnsi="Calibri" w:cs="Calibri"/>
      <w:lang w:eastAsia="en-US"/>
    </w:rPr>
  </w:style>
  <w:style w:type="paragraph" w:customStyle="1" w:styleId="paragraphscxw39792904">
    <w:name w:val="paragraph scxw39792904"/>
    <w:basedOn w:val="Normal"/>
    <w:uiPriority w:val="99"/>
    <w:rsid w:val="007D1C86"/>
    <w:pPr>
      <w:spacing w:before="100" w:beforeAutospacing="1" w:after="100" w:afterAutospacing="1"/>
    </w:pPr>
  </w:style>
  <w:style w:type="character" w:customStyle="1" w:styleId="Heading1Char1">
    <w:name w:val="Heading 1 Char1"/>
    <w:link w:val="Heading1"/>
    <w:uiPriority w:val="99"/>
    <w:locked/>
    <w:rsid w:val="007D1C86"/>
    <w:rPr>
      <w:rFonts w:ascii="Arial" w:hAnsi="Arial" w:cs="Arial"/>
      <w:b/>
      <w:bCs/>
      <w:kern w:val="32"/>
      <w:sz w:val="32"/>
      <w:szCs w:val="32"/>
    </w:rPr>
  </w:style>
  <w:style w:type="character" w:customStyle="1" w:styleId="normaltextrunscxw39792904">
    <w:name w:val="normaltextrun scxw39792904"/>
    <w:uiPriority w:val="99"/>
    <w:rsid w:val="00C36BF5"/>
  </w:style>
  <w:style w:type="paragraph" w:customStyle="1" w:styleId="7">
    <w:name w:val="Без интервала7"/>
    <w:uiPriority w:val="99"/>
    <w:rsid w:val="008A6035"/>
    <w:rPr>
      <w:rFonts w:ascii="Calibri" w:hAnsi="Calibri" w:cs="Calibri"/>
      <w:lang w:eastAsia="en-US"/>
    </w:rPr>
  </w:style>
  <w:style w:type="paragraph" w:customStyle="1" w:styleId="a2">
    <w:name w:val="Знак Знак Знак Знак Знак Знак Знак Знак Знак Знак Знак Знак Знак Знак Знак"/>
    <w:basedOn w:val="Normal"/>
    <w:uiPriority w:val="99"/>
    <w:rsid w:val="00B45D5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901312"/>
    <w:rPr>
      <w:b/>
      <w:bCs/>
    </w:rPr>
  </w:style>
  <w:style w:type="paragraph" w:customStyle="1" w:styleId="8">
    <w:name w:val="Без интервала8"/>
    <w:uiPriority w:val="99"/>
    <w:rsid w:val="00FE7D55"/>
    <w:rPr>
      <w:rFonts w:ascii="Calibri" w:hAnsi="Calibri" w:cs="Calibri"/>
      <w:lang w:eastAsia="en-US"/>
    </w:rPr>
  </w:style>
  <w:style w:type="paragraph" w:customStyle="1" w:styleId="9">
    <w:name w:val="Без интервала9"/>
    <w:uiPriority w:val="99"/>
    <w:rsid w:val="00084BB3"/>
    <w:rPr>
      <w:rFonts w:ascii="Calibri" w:hAnsi="Calibri" w:cs="Calibri"/>
      <w:lang w:eastAsia="en-US"/>
    </w:rPr>
  </w:style>
  <w:style w:type="paragraph" w:customStyle="1" w:styleId="100">
    <w:name w:val="Без интервала10"/>
    <w:uiPriority w:val="99"/>
    <w:rsid w:val="00416676"/>
    <w:rPr>
      <w:rFonts w:ascii="Calibri" w:hAnsi="Calibri" w:cs="Calibri"/>
      <w:lang w:eastAsia="en-US"/>
    </w:rPr>
  </w:style>
  <w:style w:type="paragraph" w:customStyle="1" w:styleId="13">
    <w:name w:val="Знак Знак1 Знак"/>
    <w:basedOn w:val="Normal"/>
    <w:uiPriority w:val="99"/>
    <w:rsid w:val="008C2E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2F7B8F"/>
    <w:rPr>
      <w:rFonts w:ascii="Calibri" w:hAnsi="Calibri" w:cs="Calibri"/>
      <w:lang w:eastAsia="en-US"/>
    </w:rPr>
  </w:style>
  <w:style w:type="paragraph" w:customStyle="1" w:styleId="a3">
    <w:name w:val="Знак Знак Знак"/>
    <w:basedOn w:val="Normal"/>
    <w:uiPriority w:val="99"/>
    <w:rsid w:val="0097338A"/>
    <w:pPr>
      <w:spacing w:after="160" w:line="240" w:lineRule="exact"/>
      <w:jc w:val="both"/>
    </w:pPr>
    <w:rPr>
      <w:lang w:val="en-US" w:eastAsia="en-US"/>
    </w:rPr>
  </w:style>
  <w:style w:type="character" w:styleId="Hyperlink">
    <w:name w:val="Hyperlink"/>
    <w:basedOn w:val="DefaultParagraphFont"/>
    <w:uiPriority w:val="99"/>
    <w:rsid w:val="001D1493"/>
    <w:rPr>
      <w:color w:val="0000FF"/>
      <w:u w:val="single"/>
    </w:rPr>
  </w:style>
  <w:style w:type="character" w:customStyle="1" w:styleId="extended-textshort">
    <w:name w:val="extended-text__short"/>
    <w:uiPriority w:val="99"/>
    <w:rsid w:val="007409B1"/>
  </w:style>
  <w:style w:type="character" w:customStyle="1" w:styleId="im-mess-stack--tools">
    <w:name w:val="im-mess-stack--tools"/>
    <w:basedOn w:val="DefaultParagraphFont"/>
    <w:uiPriority w:val="99"/>
    <w:rsid w:val="00135C19"/>
  </w:style>
  <w:style w:type="paragraph" w:styleId="BodyText3">
    <w:name w:val="Body Text 3"/>
    <w:basedOn w:val="Normal"/>
    <w:link w:val="BodyText3Char"/>
    <w:uiPriority w:val="99"/>
    <w:rsid w:val="009B19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</w:rPr>
  </w:style>
  <w:style w:type="character" w:customStyle="1" w:styleId="nim-dialog--previewdialogbody">
    <w:name w:val="nim-dialog--preview _dialog_body"/>
    <w:basedOn w:val="DefaultParagraphFont"/>
    <w:uiPriority w:val="99"/>
    <w:rsid w:val="00C81C0C"/>
  </w:style>
  <w:style w:type="paragraph" w:customStyle="1" w:styleId="14">
    <w:name w:val="Обычный1"/>
    <w:uiPriority w:val="99"/>
    <w:rsid w:val="00B368AE"/>
    <w:pPr>
      <w:widowControl w:val="0"/>
      <w:spacing w:before="20" w:after="20"/>
    </w:pPr>
    <w:rPr>
      <w:rFonts w:ascii="Calibri" w:hAnsi="Calibri" w:cs="Calibr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67424C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paragraph" w:customStyle="1" w:styleId="voicevid010775416948391715880581">
    <w:name w:val="voice vid_0_1077541_69483917_15880581"/>
    <w:basedOn w:val="Normal"/>
    <w:uiPriority w:val="99"/>
    <w:rsid w:val="006A380E"/>
    <w:pPr>
      <w:spacing w:before="100" w:beforeAutospacing="1" w:after="100" w:afterAutospacing="1"/>
    </w:pPr>
  </w:style>
  <w:style w:type="paragraph" w:customStyle="1" w:styleId="voicevid010775416948391715880591">
    <w:name w:val="voice vid_0_1077541_69483917_15880591"/>
    <w:basedOn w:val="Normal"/>
    <w:uiPriority w:val="99"/>
    <w:rsid w:val="00F84091"/>
    <w:pPr>
      <w:spacing w:before="100" w:beforeAutospacing="1" w:after="100" w:afterAutospacing="1"/>
    </w:pPr>
  </w:style>
  <w:style w:type="paragraph" w:customStyle="1" w:styleId="voicevid010775416948391715880645">
    <w:name w:val="voice vid_0_1077541_69483917_15880645"/>
    <w:basedOn w:val="Normal"/>
    <w:uiPriority w:val="99"/>
    <w:rsid w:val="00822605"/>
    <w:pPr>
      <w:spacing w:before="100" w:beforeAutospacing="1" w:after="100" w:afterAutospacing="1"/>
    </w:pPr>
  </w:style>
  <w:style w:type="paragraph" w:customStyle="1" w:styleId="voicevid010775416948391715880648">
    <w:name w:val="voice vid_0_1077541_69483917_15880648"/>
    <w:basedOn w:val="Normal"/>
    <w:uiPriority w:val="99"/>
    <w:rsid w:val="00822605"/>
    <w:pPr>
      <w:spacing w:before="100" w:beforeAutospacing="1" w:after="100" w:afterAutospacing="1"/>
    </w:pPr>
  </w:style>
  <w:style w:type="paragraph" w:customStyle="1" w:styleId="voicevid010775416948391715880652">
    <w:name w:val="voice vid_0_1077541_69483917_15880652"/>
    <w:basedOn w:val="Normal"/>
    <w:uiPriority w:val="99"/>
    <w:rsid w:val="009C0302"/>
    <w:pPr>
      <w:spacing w:before="100" w:beforeAutospacing="1" w:after="100" w:afterAutospacing="1"/>
    </w:pPr>
  </w:style>
  <w:style w:type="paragraph" w:customStyle="1" w:styleId="30">
    <w:name w:val="Знак Знак3"/>
    <w:basedOn w:val="Normal"/>
    <w:uiPriority w:val="99"/>
    <w:rsid w:val="0067314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voicevid010775416948391715880509">
    <w:name w:val="voice vid_0_1077541_69483917_15880509"/>
    <w:basedOn w:val="Normal"/>
    <w:uiPriority w:val="99"/>
    <w:rsid w:val="005F59A2"/>
    <w:pPr>
      <w:spacing w:before="100" w:beforeAutospacing="1" w:after="100" w:afterAutospacing="1"/>
    </w:pPr>
  </w:style>
  <w:style w:type="paragraph" w:customStyle="1" w:styleId="voicevid010775416948391715880717">
    <w:name w:val="voice vid_0_1077541_69483917_15880717"/>
    <w:basedOn w:val="Normal"/>
    <w:uiPriority w:val="99"/>
    <w:rsid w:val="003E59BB"/>
    <w:pPr>
      <w:spacing w:before="100" w:beforeAutospacing="1" w:after="100" w:afterAutospacing="1"/>
    </w:pPr>
  </w:style>
  <w:style w:type="paragraph" w:customStyle="1" w:styleId="voicevid010775416948391715880732">
    <w:name w:val="voice vid_0_1077541_69483917_15880732"/>
    <w:basedOn w:val="Normal"/>
    <w:uiPriority w:val="99"/>
    <w:rsid w:val="003E59BB"/>
    <w:pPr>
      <w:spacing w:before="100" w:beforeAutospacing="1" w:after="100" w:afterAutospacing="1"/>
    </w:pPr>
  </w:style>
  <w:style w:type="paragraph" w:customStyle="1" w:styleId="voicevid010775416948391715880733">
    <w:name w:val="voice vid_0_1077541_69483917_15880733"/>
    <w:basedOn w:val="Normal"/>
    <w:uiPriority w:val="99"/>
    <w:rsid w:val="003E59BB"/>
    <w:pPr>
      <w:spacing w:before="100" w:beforeAutospacing="1" w:after="100" w:afterAutospacing="1"/>
    </w:pPr>
  </w:style>
  <w:style w:type="paragraph" w:customStyle="1" w:styleId="voicevid010775416948391715880715">
    <w:name w:val="voice  vid_0_1077541_69483917_15880715"/>
    <w:basedOn w:val="Normal"/>
    <w:uiPriority w:val="99"/>
    <w:rsid w:val="004E0338"/>
    <w:pPr>
      <w:spacing w:before="100" w:beforeAutospacing="1" w:after="100" w:afterAutospacing="1"/>
    </w:pPr>
  </w:style>
  <w:style w:type="character" w:customStyle="1" w:styleId="colgreen">
    <w:name w:val="colgreen"/>
    <w:basedOn w:val="DefaultParagraphFont"/>
    <w:uiPriority w:val="99"/>
    <w:rsid w:val="00E179E6"/>
  </w:style>
  <w:style w:type="paragraph" w:customStyle="1" w:styleId="voicevid010775418504984621968572">
    <w:name w:val="voice vid_0_1077541_85049846_21968572"/>
    <w:basedOn w:val="Normal"/>
    <w:uiPriority w:val="99"/>
    <w:rsid w:val="005E2C5C"/>
    <w:pPr>
      <w:spacing w:before="100" w:beforeAutospacing="1" w:after="100" w:afterAutospacing="1"/>
    </w:pPr>
  </w:style>
  <w:style w:type="paragraph" w:customStyle="1" w:styleId="voicevid010775416948391715880544">
    <w:name w:val="voice vid_0_1077541_69483917_15880544"/>
    <w:basedOn w:val="Normal"/>
    <w:uiPriority w:val="99"/>
    <w:rsid w:val="00527EE4"/>
    <w:pPr>
      <w:spacing w:before="100" w:beforeAutospacing="1" w:after="100" w:afterAutospacing="1"/>
    </w:pPr>
  </w:style>
  <w:style w:type="paragraph" w:customStyle="1" w:styleId="voicevid010775416948391715880559">
    <w:name w:val="voice vid_0_1077541_69483917_15880559"/>
    <w:basedOn w:val="Normal"/>
    <w:uiPriority w:val="99"/>
    <w:rsid w:val="00527E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6A1797"/>
  </w:style>
  <w:style w:type="paragraph" w:customStyle="1" w:styleId="voicevid010775418504984621968574">
    <w:name w:val="voice vid_0_1077541_85049846_21968574"/>
    <w:basedOn w:val="Normal"/>
    <w:uiPriority w:val="99"/>
    <w:rsid w:val="008C1AC7"/>
    <w:pPr>
      <w:spacing w:before="100" w:beforeAutospacing="1" w:after="100" w:afterAutospacing="1"/>
    </w:pPr>
  </w:style>
  <w:style w:type="paragraph" w:customStyle="1" w:styleId="voicevid010775418504984621968753">
    <w:name w:val="voice vid_0_1077541_85049846_21968753"/>
    <w:basedOn w:val="Normal"/>
    <w:uiPriority w:val="99"/>
    <w:rsid w:val="009E7D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47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46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38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6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26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46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6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hudovobiblioteka_d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11</Pages>
  <Words>2516</Words>
  <Characters>14345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 РАБОТЫ</dc:title>
  <dc:subject/>
  <dc:creator>Пользователь</dc:creator>
  <cp:keywords/>
  <dc:description/>
  <cp:lastModifiedBy>user</cp:lastModifiedBy>
  <cp:revision>6</cp:revision>
  <cp:lastPrinted>2022-04-25T08:54:00Z</cp:lastPrinted>
  <dcterms:created xsi:type="dcterms:W3CDTF">2023-02-13T06:16:00Z</dcterms:created>
  <dcterms:modified xsi:type="dcterms:W3CDTF">2023-03-10T09:42:00Z</dcterms:modified>
</cp:coreProperties>
</file>