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B" w:rsidRDefault="00F1723B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работников муниципального бюджетного учреждения «Межпоселенческая централизованная библиотечная система»</w:t>
      </w:r>
    </w:p>
    <w:p w:rsidR="00F1723B" w:rsidRDefault="00F1723B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 квартале 2024</w:t>
      </w: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1723B" w:rsidRDefault="00F1723B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23B" w:rsidRDefault="00F1723B" w:rsidP="00512A9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512A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во 2</w:t>
      </w:r>
      <w:r w:rsidRPr="00512A96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12A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F1723B" w:rsidRPr="00B9636D" w:rsidRDefault="00F1723B" w:rsidP="008304D8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1723B" w:rsidRPr="00B9636D" w:rsidSect="008F7E8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781"/>
    <w:rsid w:val="0000145F"/>
    <w:rsid w:val="00004E16"/>
    <w:rsid w:val="000E7140"/>
    <w:rsid w:val="00141029"/>
    <w:rsid w:val="001754C8"/>
    <w:rsid w:val="0018118A"/>
    <w:rsid w:val="002F6B51"/>
    <w:rsid w:val="00357F5C"/>
    <w:rsid w:val="003770F1"/>
    <w:rsid w:val="00457A02"/>
    <w:rsid w:val="004661F4"/>
    <w:rsid w:val="00481AF7"/>
    <w:rsid w:val="004B7F94"/>
    <w:rsid w:val="00511781"/>
    <w:rsid w:val="00512A96"/>
    <w:rsid w:val="00515B29"/>
    <w:rsid w:val="0055204E"/>
    <w:rsid w:val="00701A8F"/>
    <w:rsid w:val="007610F3"/>
    <w:rsid w:val="007718B3"/>
    <w:rsid w:val="0077231E"/>
    <w:rsid w:val="00795DF7"/>
    <w:rsid w:val="007C2049"/>
    <w:rsid w:val="008304D8"/>
    <w:rsid w:val="00832934"/>
    <w:rsid w:val="00837F4D"/>
    <w:rsid w:val="008F704A"/>
    <w:rsid w:val="008F7E8D"/>
    <w:rsid w:val="009343CF"/>
    <w:rsid w:val="009A75AC"/>
    <w:rsid w:val="009E1E93"/>
    <w:rsid w:val="00AE2C0E"/>
    <w:rsid w:val="00B36E30"/>
    <w:rsid w:val="00B9636D"/>
    <w:rsid w:val="00BE1938"/>
    <w:rsid w:val="00D22FBC"/>
    <w:rsid w:val="00D32A05"/>
    <w:rsid w:val="00D5603F"/>
    <w:rsid w:val="00D870EC"/>
    <w:rsid w:val="00DD21BB"/>
    <w:rsid w:val="00DD6840"/>
    <w:rsid w:val="00DE3281"/>
    <w:rsid w:val="00E2106E"/>
    <w:rsid w:val="00E52E53"/>
    <w:rsid w:val="00EA0970"/>
    <w:rsid w:val="00F05037"/>
    <w:rsid w:val="00F1723B"/>
    <w:rsid w:val="00F55B82"/>
    <w:rsid w:val="00FA2AD5"/>
    <w:rsid w:val="00FF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заседании комиссии по соблюдению требований к служебному поведению и урегулированию конфликта интересов работников муниципального бюджетного учреждения «Межпоселенческая централизованная библиотечная система»</dc:title>
  <dc:subject/>
  <dc:creator>Пешина Людмила Николаевна</dc:creator>
  <cp:keywords/>
  <dc:description/>
  <cp:lastModifiedBy>user</cp:lastModifiedBy>
  <cp:revision>6</cp:revision>
  <dcterms:created xsi:type="dcterms:W3CDTF">2024-12-18T07:32:00Z</dcterms:created>
  <dcterms:modified xsi:type="dcterms:W3CDTF">2025-01-09T08:14:00Z</dcterms:modified>
</cp:coreProperties>
</file>