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00" w:rsidRDefault="00782900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36D">
        <w:rPr>
          <w:rFonts w:ascii="Times New Roman" w:hAnsi="Times New Roman" w:cs="Times New Roman"/>
          <w:b/>
          <w:bCs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работников муниципального бюджетного учреждения «Межпоселенческая централизованная библиотечная система»</w:t>
      </w:r>
    </w:p>
    <w:p w:rsidR="00782900" w:rsidRDefault="00782900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4 квартале 2024</w:t>
      </w:r>
      <w:r w:rsidRPr="00B9636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782900" w:rsidRDefault="00782900" w:rsidP="008F7E8D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900" w:rsidRDefault="00782900" w:rsidP="00512A96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512A96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в 4</w:t>
      </w:r>
      <w:r w:rsidRPr="00512A96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512A9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782900" w:rsidRPr="00B9636D" w:rsidRDefault="00782900" w:rsidP="008304D8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82900" w:rsidRPr="00B9636D" w:rsidSect="008F7E8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781"/>
    <w:rsid w:val="0000145F"/>
    <w:rsid w:val="00004E16"/>
    <w:rsid w:val="000E7140"/>
    <w:rsid w:val="00141029"/>
    <w:rsid w:val="001754C8"/>
    <w:rsid w:val="0018118A"/>
    <w:rsid w:val="002F6B51"/>
    <w:rsid w:val="00357F5C"/>
    <w:rsid w:val="003770F1"/>
    <w:rsid w:val="00457A02"/>
    <w:rsid w:val="004661F4"/>
    <w:rsid w:val="00481AF7"/>
    <w:rsid w:val="004B7F94"/>
    <w:rsid w:val="00511781"/>
    <w:rsid w:val="00512A96"/>
    <w:rsid w:val="00515B29"/>
    <w:rsid w:val="0055204E"/>
    <w:rsid w:val="00701A8F"/>
    <w:rsid w:val="007610F3"/>
    <w:rsid w:val="007718B3"/>
    <w:rsid w:val="00782900"/>
    <w:rsid w:val="00795DF7"/>
    <w:rsid w:val="007C2049"/>
    <w:rsid w:val="007D7AD3"/>
    <w:rsid w:val="008304D8"/>
    <w:rsid w:val="00832934"/>
    <w:rsid w:val="00837F4D"/>
    <w:rsid w:val="008F704A"/>
    <w:rsid w:val="008F7E8D"/>
    <w:rsid w:val="009343CF"/>
    <w:rsid w:val="009E1E93"/>
    <w:rsid w:val="00A835A4"/>
    <w:rsid w:val="00B36E30"/>
    <w:rsid w:val="00B73D09"/>
    <w:rsid w:val="00B9636D"/>
    <w:rsid w:val="00BE1938"/>
    <w:rsid w:val="00D1160D"/>
    <w:rsid w:val="00D22FBC"/>
    <w:rsid w:val="00D32A05"/>
    <w:rsid w:val="00D4548D"/>
    <w:rsid w:val="00D5603F"/>
    <w:rsid w:val="00D870EC"/>
    <w:rsid w:val="00DD21BB"/>
    <w:rsid w:val="00DD6840"/>
    <w:rsid w:val="00DE3281"/>
    <w:rsid w:val="00E52E53"/>
    <w:rsid w:val="00EA0970"/>
    <w:rsid w:val="00F05037"/>
    <w:rsid w:val="00F55B82"/>
    <w:rsid w:val="00FA1274"/>
    <w:rsid w:val="00FA2AD5"/>
    <w:rsid w:val="00FF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заседании комиссии по соблюдению требований к служебному поведению и урегулированию конфликта интересов работников муниципального бюджетного учреждения «Межпоселенческая централизованная библиотечная система»</dc:title>
  <dc:subject/>
  <dc:creator>Пешина Людмила Николаевна</dc:creator>
  <cp:keywords/>
  <dc:description/>
  <cp:lastModifiedBy>user</cp:lastModifiedBy>
  <cp:revision>2</cp:revision>
  <dcterms:created xsi:type="dcterms:W3CDTF">2025-01-09T08:12:00Z</dcterms:created>
  <dcterms:modified xsi:type="dcterms:W3CDTF">2025-01-09T08:12:00Z</dcterms:modified>
</cp:coreProperties>
</file>