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B7" w:rsidRDefault="00E842B7" w:rsidP="004672C1">
      <w:pPr>
        <w:spacing w:line="30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работы МБУ «МЦБС»</w:t>
      </w:r>
    </w:p>
    <w:p w:rsidR="00E842B7" w:rsidRDefault="00E842B7" w:rsidP="004672C1">
      <w:pPr>
        <w:spacing w:line="300" w:lineRule="exac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 февраль  2023 года </w:t>
      </w:r>
    </w:p>
    <w:p w:rsidR="00E842B7" w:rsidRDefault="00E842B7" w:rsidP="004672C1">
      <w:pPr>
        <w:spacing w:line="240" w:lineRule="exact"/>
        <w:rPr>
          <w:b/>
          <w:bCs/>
          <w:sz w:val="16"/>
          <w:szCs w:val="16"/>
        </w:rPr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403"/>
        <w:gridCol w:w="2408"/>
        <w:gridCol w:w="2979"/>
      </w:tblGrid>
      <w:tr w:rsidR="00E842B7">
        <w:trPr>
          <w:trHeight w:val="1252"/>
        </w:trPr>
        <w:tc>
          <w:tcPr>
            <w:tcW w:w="1560" w:type="dxa"/>
            <w:vAlign w:val="center"/>
          </w:tcPr>
          <w:p w:rsidR="00E842B7" w:rsidRDefault="00E842B7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E842B7" w:rsidRDefault="00E842B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 время</w:t>
            </w:r>
          </w:p>
          <w:p w:rsidR="00E842B7" w:rsidRDefault="00E842B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3403" w:type="dxa"/>
            <w:vAlign w:val="center"/>
          </w:tcPr>
          <w:p w:rsidR="00E842B7" w:rsidRDefault="00E842B7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E842B7" w:rsidRDefault="00E842B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408" w:type="dxa"/>
            <w:vAlign w:val="center"/>
          </w:tcPr>
          <w:p w:rsidR="00E842B7" w:rsidRDefault="00E842B7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  <w:p w:rsidR="00E842B7" w:rsidRDefault="00E842B7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2979" w:type="dxa"/>
            <w:vAlign w:val="center"/>
          </w:tcPr>
          <w:p w:rsidR="00E842B7" w:rsidRDefault="00E842B7">
            <w:pPr>
              <w:spacing w:before="12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  <w:p w:rsidR="00E842B7" w:rsidRDefault="00E842B7">
            <w:pPr>
              <w:spacing w:before="120" w:line="240" w:lineRule="exact"/>
              <w:jc w:val="center"/>
              <w:rPr>
                <w:b/>
                <w:bCs/>
              </w:rPr>
            </w:pPr>
          </w:p>
          <w:p w:rsidR="00E842B7" w:rsidRDefault="00E842B7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5A6575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01.02.2023</w:t>
            </w:r>
          </w:p>
          <w:p w:rsidR="00E842B7" w:rsidRPr="0072391F" w:rsidRDefault="00E842B7" w:rsidP="005A6575">
            <w:pPr>
              <w:spacing w:before="120" w:line="240" w:lineRule="exact"/>
              <w:rPr>
                <w:b/>
                <w:bCs/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5A6575">
            <w:pPr>
              <w:rPr>
                <w:b/>
                <w:bCs/>
                <w:sz w:val="28"/>
                <w:szCs w:val="28"/>
              </w:rPr>
            </w:pPr>
            <w:r w:rsidRPr="0072391F">
              <w:rPr>
                <w:rStyle w:val="Emphasis"/>
                <w:i w:val="0"/>
                <w:iCs w:val="0"/>
                <w:sz w:val="28"/>
                <w:szCs w:val="28"/>
              </w:rPr>
              <w:t>Читай-час «Небылицы»</w:t>
            </w:r>
            <w:r w:rsidRPr="0072391F">
              <w:rPr>
                <w:sz w:val="28"/>
                <w:szCs w:val="28"/>
              </w:rPr>
              <w:t xml:space="preserve"> (Международный день чтения вслух)</w:t>
            </w:r>
          </w:p>
        </w:tc>
        <w:tc>
          <w:tcPr>
            <w:tcW w:w="2408" w:type="dxa"/>
            <w:vAlign w:val="center"/>
          </w:tcPr>
          <w:p w:rsidR="00E842B7" w:rsidRPr="0072391F" w:rsidRDefault="00E842B7" w:rsidP="005A6575">
            <w:pPr>
              <w:spacing w:before="120" w:line="240" w:lineRule="exact"/>
              <w:rPr>
                <w:b/>
                <w:bCs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Краснофарфорная сельская библиотека</w:t>
            </w:r>
          </w:p>
        </w:tc>
        <w:tc>
          <w:tcPr>
            <w:tcW w:w="2979" w:type="dxa"/>
            <w:vAlign w:val="center"/>
          </w:tcPr>
          <w:p w:rsidR="00E842B7" w:rsidRPr="0072391F" w:rsidRDefault="00E842B7" w:rsidP="005A6575">
            <w:pPr>
              <w:spacing w:before="120" w:line="240" w:lineRule="exact"/>
              <w:rPr>
                <w:b/>
                <w:bCs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657EE4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01.02.2023</w:t>
            </w:r>
          </w:p>
          <w:p w:rsidR="00E842B7" w:rsidRPr="0072391F" w:rsidRDefault="00E842B7" w:rsidP="00657EE4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5A6575">
            <w:pPr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Акция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«Дарите книги с любовью»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книгодарения</w:t>
            </w:r>
          </w:p>
        </w:tc>
        <w:tc>
          <w:tcPr>
            <w:tcW w:w="2408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Трегубовская сельская  библиотека </w:t>
            </w:r>
          </w:p>
        </w:tc>
        <w:tc>
          <w:tcPr>
            <w:tcW w:w="2979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FA40BC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01.02.2023</w:t>
            </w:r>
          </w:p>
          <w:p w:rsidR="00E842B7" w:rsidRPr="0072391F" w:rsidRDefault="00E842B7" w:rsidP="00FA40BC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Урок мужества «Сталинградская битва»</w:t>
            </w:r>
          </w:p>
        </w:tc>
        <w:tc>
          <w:tcPr>
            <w:tcW w:w="2408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Суворовская сельская библиотека</w:t>
            </w:r>
          </w:p>
        </w:tc>
        <w:tc>
          <w:tcPr>
            <w:tcW w:w="2979" w:type="dxa"/>
          </w:tcPr>
          <w:p w:rsidR="00E842B7" w:rsidRPr="00691A1B" w:rsidRDefault="00E842B7" w:rsidP="00FA40BC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 xml:space="preserve">Библиотекарь 2 категории Суворовской сельской библиотеки Алексеева Людмила Владимировна  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5A6575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BF5661">
            <w:pPr>
              <w:rPr>
                <w:rStyle w:val="Emphasis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72391F">
              <w:rPr>
                <w:sz w:val="28"/>
                <w:szCs w:val="28"/>
                <w:shd w:val="clear" w:color="auto" w:fill="FFFFFF"/>
              </w:rPr>
              <w:t xml:space="preserve">сторический экскурс «Когда кипела волжская вода»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02.02.2023</w:t>
            </w:r>
          </w:p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11.00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3A19B3">
            <w:pPr>
              <w:rPr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«Дорога к чтению»  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7B15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7B15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5A6575">
            <w:pPr>
              <w:rPr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«Не забудем их подвиг великий» 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Спасско-Полисткая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BF56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BF56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11.30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Час информации «Сталинград - путь к Победе»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Восстанская городская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Восстанской городской библиотекой Семенова Людмила Николаевна</w:t>
            </w:r>
          </w:p>
        </w:tc>
      </w:tr>
      <w:tr w:rsidR="00E842B7" w:rsidRPr="0072391F">
        <w:tc>
          <w:tcPr>
            <w:tcW w:w="1560" w:type="dxa"/>
            <w:vAlign w:val="center"/>
          </w:tcPr>
          <w:p w:rsidR="00E842B7" w:rsidRPr="0072391F" w:rsidRDefault="00E842B7" w:rsidP="005A6575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5A6575">
            <w:pPr>
              <w:spacing w:before="120" w:line="240" w:lineRule="exact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  <w:vAlign w:val="center"/>
          </w:tcPr>
          <w:p w:rsidR="00E842B7" w:rsidRPr="0072391F" w:rsidRDefault="00E842B7" w:rsidP="00BF5661">
            <w:pPr>
              <w:rPr>
                <w:rStyle w:val="Emphasis"/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Кинохроник</w:t>
            </w:r>
            <w:r>
              <w:rPr>
                <w:sz w:val="28"/>
                <w:szCs w:val="28"/>
              </w:rPr>
              <w:t>а</w:t>
            </w:r>
            <w:r w:rsidRPr="0072391F">
              <w:rPr>
                <w:sz w:val="28"/>
                <w:szCs w:val="28"/>
              </w:rPr>
              <w:t xml:space="preserve"> «Битва под Сталинградом»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(к 80-летию со Дня Победы в Сталинградской битве)</w:t>
            </w:r>
          </w:p>
        </w:tc>
        <w:tc>
          <w:tcPr>
            <w:tcW w:w="2408" w:type="dxa"/>
            <w:vAlign w:val="center"/>
          </w:tcPr>
          <w:p w:rsidR="00E842B7" w:rsidRPr="0072391F" w:rsidRDefault="00E842B7" w:rsidP="005A6575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Оскуйская  сельская библиотека</w:t>
            </w:r>
          </w:p>
        </w:tc>
        <w:tc>
          <w:tcPr>
            <w:tcW w:w="2979" w:type="dxa"/>
            <w:vAlign w:val="center"/>
          </w:tcPr>
          <w:p w:rsidR="00E842B7" w:rsidRPr="0072391F" w:rsidRDefault="00E842B7" w:rsidP="005A6575">
            <w:pPr>
              <w:spacing w:before="120" w:line="240" w:lineRule="exact"/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02.02.2023  12.00</w:t>
            </w:r>
          </w:p>
        </w:tc>
        <w:tc>
          <w:tcPr>
            <w:tcW w:w="3403" w:type="dxa"/>
          </w:tcPr>
          <w:p w:rsidR="00E842B7" w:rsidRPr="0072391F" w:rsidRDefault="00E842B7" w:rsidP="00BF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72391F">
              <w:rPr>
                <w:sz w:val="28"/>
                <w:szCs w:val="28"/>
              </w:rPr>
              <w:t xml:space="preserve">рок мужества «Вечный огонь Сталинграда»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Книжная выставка</w:t>
            </w:r>
            <w:r w:rsidRPr="0072391F">
              <w:rPr>
                <w:color w:val="000000"/>
                <w:sz w:val="28"/>
                <w:szCs w:val="28"/>
              </w:rPr>
              <w:t xml:space="preserve"> «Путешествие в мир Пришвина»  к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725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F7253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ознавательный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час «О той земле, где Пришвин жил...»</w:t>
            </w:r>
            <w:r w:rsidRPr="0072391F">
              <w:rPr>
                <w:color w:val="000000"/>
                <w:sz w:val="28"/>
                <w:szCs w:val="28"/>
              </w:rPr>
              <w:t xml:space="preserve"> к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710BD0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Селищенская 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710BD0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Селищенской сельской библиотекой Петрова Мария  Алексеевна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Беседа у книжно-иллюстративной выставки "Певец родной природы" к 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библиотекой Некрасова Елена Валерьевна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День информации</w:t>
            </w:r>
            <w:r w:rsidRPr="0072391F">
              <w:rPr>
                <w:color w:val="000000"/>
                <w:sz w:val="28"/>
                <w:szCs w:val="28"/>
              </w:rPr>
              <w:br/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«Над Мамаевым курганом тишина!»</w:t>
            </w:r>
            <w:r w:rsidRPr="0072391F">
              <w:rPr>
                <w:color w:val="000000"/>
                <w:sz w:val="28"/>
                <w:szCs w:val="28"/>
              </w:rPr>
              <w:br/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Главный библиотекарь читального зала Гашкова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85256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3A19B3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нижная выставка «Не забудем их подвиг великий» 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557A9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Спасско-Полисткая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57A9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781A16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02.02.2023</w:t>
            </w:r>
          </w:p>
          <w:p w:rsidR="00E842B7" w:rsidRPr="0072391F" w:rsidRDefault="00E842B7" w:rsidP="00781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  <w:vAlign w:val="center"/>
          </w:tcPr>
          <w:p w:rsidR="00E842B7" w:rsidRPr="007006E2" w:rsidRDefault="00E842B7" w:rsidP="007006E2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7006E2">
              <w:rPr>
                <w:sz w:val="28"/>
                <w:szCs w:val="28"/>
              </w:rPr>
              <w:t>Выставка-реквием «Сталинград: 200 дней мужества и стойкости»</w:t>
            </w:r>
          </w:p>
        </w:tc>
        <w:tc>
          <w:tcPr>
            <w:tcW w:w="2408" w:type="dxa"/>
          </w:tcPr>
          <w:p w:rsidR="00E842B7" w:rsidRPr="00691A1B" w:rsidRDefault="00E842B7" w:rsidP="00A8075E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691A1B" w:rsidRDefault="00E842B7" w:rsidP="00A8075E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 xml:space="preserve"> Ведущий библиотекарь Муренец Любовь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85256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03.02.2023</w:t>
            </w:r>
          </w:p>
          <w:p w:rsidR="00E842B7" w:rsidRPr="0072391F" w:rsidRDefault="00E842B7" w:rsidP="0085256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Видеообзор   «Михаил Пришвин. Великий сказочник природы» к 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557A9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72391F" w:rsidRDefault="00E842B7" w:rsidP="00557A9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Главный библиограф Машкова Елена Михайловна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657EE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05.02.2023</w:t>
            </w:r>
          </w:p>
          <w:p w:rsidR="00E842B7" w:rsidRPr="0072391F" w:rsidRDefault="00E842B7" w:rsidP="00657EE4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нижная выставка  «Ты выстоял Великий Сталинград»  (к 80-летию со Дня Победы в Сталинградской битве)</w:t>
            </w:r>
          </w:p>
        </w:tc>
        <w:tc>
          <w:tcPr>
            <w:tcW w:w="2408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Трегубовская сельская  библиотека </w:t>
            </w:r>
          </w:p>
        </w:tc>
        <w:tc>
          <w:tcPr>
            <w:tcW w:w="2979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Трегубовскойсельской библиотекой  Маргаритова Татьяна Дмитриевна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85256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05.02.2023</w:t>
            </w:r>
          </w:p>
          <w:p w:rsidR="00E842B7" w:rsidRPr="0072391F" w:rsidRDefault="00E842B7" w:rsidP="0085256B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3A19B3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«Великий писатель земли русской» к</w:t>
            </w:r>
            <w:r w:rsidRPr="0072391F">
              <w:rPr>
                <w:color w:val="000000"/>
                <w:sz w:val="28"/>
                <w:szCs w:val="28"/>
              </w:rPr>
              <w:br/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05.02.2023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16.00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 xml:space="preserve">по согласованию с Краснофарфорным </w:t>
            </w:r>
            <w:r w:rsidRPr="0072391F">
              <w:rPr>
                <w:sz w:val="28"/>
                <w:szCs w:val="28"/>
                <w:shd w:val="clear" w:color="auto" w:fill="FFFFFF"/>
              </w:rPr>
              <w:t>Центром Досуга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Выставка памяти «Дубравы» к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90-летию со дня рождения </w:t>
            </w:r>
            <w:r>
              <w:rPr>
                <w:color w:val="000000"/>
                <w:sz w:val="28"/>
                <w:szCs w:val="28"/>
              </w:rPr>
              <w:t>В.А. Бирюкова</w:t>
            </w:r>
          </w:p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(в рамках </w:t>
            </w:r>
            <w:r w:rsidRPr="0072391F">
              <w:rPr>
                <w:color w:val="000000"/>
                <w:sz w:val="28"/>
                <w:szCs w:val="28"/>
              </w:rPr>
              <w:t>проект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«Моя История - Моя Земля – Моя Династия»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Краснофарфорная 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85256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05.02.2023</w:t>
            </w:r>
          </w:p>
          <w:p w:rsidR="00E842B7" w:rsidRPr="0072391F" w:rsidRDefault="00E842B7" w:rsidP="0085256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842B7" w:rsidRPr="0072391F" w:rsidRDefault="00E842B7" w:rsidP="0085256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Литературный час «Певец русской природы» к 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557A9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Спасско-Полисткая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57A9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6.02.2023 12.00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72391F">
              <w:rPr>
                <w:sz w:val="28"/>
                <w:szCs w:val="28"/>
              </w:rPr>
              <w:t xml:space="preserve">итературный час «Доброта – это солнце, которое согревает душу» к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07.02.2023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(проведение мероприятий по договорённости)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Интерактивная выставка – путешествие «По следам капитана гранта» (195 лет со дня рождения французского писателя  Ж. Верна)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Заведующая сектором организационно-массовой работы Кошелева  Мария Сергеевна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7.02.2023 12.00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ас памяти «Он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остался в сердцах поколений»  (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посвященный А.С. Пушкину)</w:t>
            </w:r>
          </w:p>
        </w:tc>
        <w:tc>
          <w:tcPr>
            <w:tcW w:w="2408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Трегубовская сельская  библиотека </w:t>
            </w:r>
          </w:p>
        </w:tc>
        <w:tc>
          <w:tcPr>
            <w:tcW w:w="2979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08.0.2023 10.00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Полка юбиляра  «Завещание чудака» (195 лет со дня рождения французского писателя  Ж. Верна)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FF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Оскуйская 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FF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08.0</w:t>
            </w:r>
            <w:r>
              <w:rPr>
                <w:sz w:val="28"/>
                <w:szCs w:val="28"/>
              </w:rPr>
              <w:t>2</w:t>
            </w:r>
            <w:r w:rsidRPr="0072391F">
              <w:rPr>
                <w:sz w:val="28"/>
                <w:szCs w:val="28"/>
              </w:rPr>
              <w:t>.2023 11.00</w:t>
            </w:r>
          </w:p>
        </w:tc>
        <w:tc>
          <w:tcPr>
            <w:tcW w:w="3403" w:type="dxa"/>
          </w:tcPr>
          <w:p w:rsidR="00E842B7" w:rsidRPr="0072391F" w:rsidRDefault="00E842B7" w:rsidP="005360B0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«Великий мечтатель»</w:t>
            </w:r>
            <w:r w:rsidRPr="0072391F">
              <w:rPr>
                <w:sz w:val="28"/>
                <w:szCs w:val="28"/>
              </w:rPr>
              <w:t xml:space="preserve"> (195 лет со дня рождения французского писателя  Ж. Верна)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08.02.2023 12.00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72391F">
              <w:rPr>
                <w:sz w:val="28"/>
                <w:szCs w:val="28"/>
              </w:rPr>
              <w:t>итературный час «Путешествие по книгам Жуля Верна» (195 лет со дня рождения французского писателя  Ж. Верна)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08.02.2023 14.00</w:t>
            </w:r>
          </w:p>
        </w:tc>
        <w:tc>
          <w:tcPr>
            <w:tcW w:w="3403" w:type="dxa"/>
          </w:tcPr>
          <w:p w:rsidR="00E842B7" w:rsidRPr="0072391F" w:rsidRDefault="00E842B7" w:rsidP="007006E2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Видеообзор  «Отечества великие умы» (к Дню Российской науки)</w:t>
            </w:r>
          </w:p>
        </w:tc>
        <w:tc>
          <w:tcPr>
            <w:tcW w:w="2408" w:type="dxa"/>
          </w:tcPr>
          <w:p w:rsidR="00E842B7" w:rsidRPr="0072391F" w:rsidRDefault="00E842B7" w:rsidP="00291152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72391F" w:rsidRDefault="00E842B7" w:rsidP="00291152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Главный библиограф Машкова Елена Михайловна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08.02.2023 15.00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Час памяти «У войны не детское лицо»</w:t>
            </w:r>
          </w:p>
        </w:tc>
        <w:tc>
          <w:tcPr>
            <w:tcW w:w="2408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Трегубовская сельская  библиотека </w:t>
            </w:r>
          </w:p>
        </w:tc>
        <w:tc>
          <w:tcPr>
            <w:tcW w:w="2979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09.02.2023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tabs>
                <w:tab w:val="left" w:pos="742"/>
              </w:tabs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Книжно-</w:t>
            </w:r>
            <w:r w:rsidRPr="007006E2">
              <w:rPr>
                <w:sz w:val="28"/>
                <w:szCs w:val="28"/>
              </w:rPr>
              <w:t xml:space="preserve">иллюстративная </w:t>
            </w:r>
            <w:r w:rsidRPr="0072391F">
              <w:rPr>
                <w:sz w:val="28"/>
                <w:szCs w:val="28"/>
              </w:rPr>
              <w:t xml:space="preserve"> выставка «Венец русской поэзии» 10 февраля – День памяти А. С. Пушкина (1799-1837)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134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09.02.2023</w:t>
            </w:r>
          </w:p>
          <w:p w:rsidR="00E842B7" w:rsidRPr="0072391F" w:rsidRDefault="00E842B7" w:rsidP="00F1345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tabs>
                <w:tab w:val="left" w:pos="742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рок здоровья «Полезная и вредная вода»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09.02.2023 12.00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-иллюстративная выставка «Наша армия родная»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 ко Дню защитника Отечества 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библиотекой Некрасова Елена Валерьевна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09.02.2023 12.00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Книжная выставка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«Добрый волшебник »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Библиорасследование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 xml:space="preserve">«Пришвинской тропой» </w:t>
            </w:r>
          </w:p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sz w:val="28"/>
                <w:szCs w:val="28"/>
              </w:rPr>
              <w:t xml:space="preserve">к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Краснофарфорная 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DB35C4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10.02.2023</w:t>
            </w:r>
          </w:p>
          <w:p w:rsidR="00E842B7" w:rsidRPr="0072391F" w:rsidRDefault="00E842B7" w:rsidP="00DB35C4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DB35C4">
            <w:pPr>
              <w:framePr w:hSpace="180" w:wrap="auto" w:vAnchor="text" w:hAnchor="margin" w:y="463"/>
              <w:tabs>
                <w:tab w:val="left" w:pos="742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кологический вестник моего края «Путешествие по родному краю»</w:t>
            </w:r>
            <w:r w:rsidRPr="0072391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BF5661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10.02.2023</w:t>
            </w:r>
          </w:p>
          <w:p w:rsidR="00E842B7" w:rsidRPr="0072391F" w:rsidRDefault="00E842B7" w:rsidP="00BF5661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</w:tcPr>
          <w:p w:rsidR="00E842B7" w:rsidRPr="0072391F" w:rsidRDefault="00E842B7" w:rsidP="00301C5A">
            <w:pPr>
              <w:framePr w:hSpace="180" w:wrap="auto" w:vAnchor="text" w:hAnchor="margin" w:y="463"/>
              <w:tabs>
                <w:tab w:val="left" w:pos="742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итературное путешествие  «Этот сказочный мир природы» </w:t>
            </w:r>
            <w:r w:rsidRPr="0072391F">
              <w:rPr>
                <w:sz w:val="28"/>
                <w:szCs w:val="28"/>
              </w:rPr>
              <w:t xml:space="preserve">к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150 - летию русского писателя Пришвина М. М.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Восстанская городская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Восстанской городской библиотекой Семенова Людмила Николаевна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Выставка творческих работ «Путешествие в Страну Див»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 ко дню рождения писателя-натуралиста В. В. Бианки 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библиотекой Некрасова Елена Валерьевна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Галерея писателей-фронтовиков участников и свидетелей Сталинградской битвы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«Строки, опаленные войной…»</w:t>
            </w:r>
          </w:p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Краснофарфорная 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1345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12.02.2023</w:t>
            </w:r>
          </w:p>
          <w:p w:rsidR="00E842B7" w:rsidRPr="0072391F" w:rsidRDefault="00E842B7" w:rsidP="00F1345C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DB35C4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«Зима пора чудес»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90EF6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13.02.2023</w:t>
            </w:r>
          </w:p>
          <w:p w:rsidR="00E842B7" w:rsidRPr="0072391F" w:rsidRDefault="00E842B7" w:rsidP="00590EF6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нижная выставка «Герои книг и этикет»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2327AD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13.02.2023</w:t>
            </w:r>
          </w:p>
          <w:p w:rsidR="00E842B7" w:rsidRPr="0072391F" w:rsidRDefault="00E842B7" w:rsidP="00232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</w:tcPr>
          <w:p w:rsidR="00E842B7" w:rsidRPr="007006E2" w:rsidRDefault="00E842B7" w:rsidP="007006E2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7006E2">
              <w:rPr>
                <w:sz w:val="28"/>
                <w:szCs w:val="28"/>
              </w:rPr>
              <w:t>Выставка-совет «Лабиринт профессий»</w:t>
            </w:r>
          </w:p>
        </w:tc>
        <w:tc>
          <w:tcPr>
            <w:tcW w:w="2408" w:type="dxa"/>
          </w:tcPr>
          <w:p w:rsidR="00E842B7" w:rsidRPr="00691A1B" w:rsidRDefault="00E842B7" w:rsidP="00A8075E">
            <w:pPr>
              <w:rPr>
                <w:color w:val="FF0000"/>
                <w:sz w:val="28"/>
                <w:szCs w:val="28"/>
              </w:rPr>
            </w:pPr>
            <w:r w:rsidRPr="00781A16">
              <w:rPr>
                <w:color w:val="000000"/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691A1B" w:rsidRDefault="00E842B7" w:rsidP="00A8075E">
            <w:pPr>
              <w:rPr>
                <w:color w:val="FF0000"/>
                <w:sz w:val="28"/>
                <w:szCs w:val="28"/>
              </w:rPr>
            </w:pPr>
            <w:r w:rsidRPr="00691A1B">
              <w:rPr>
                <w:color w:val="000000"/>
                <w:sz w:val="28"/>
                <w:szCs w:val="28"/>
              </w:rPr>
              <w:t>Заведующая сектором обслуживание читателей Дворецкая Кристина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14.02.2023  10.00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 xml:space="preserve">Акция, подари книгу библиотеке. «Подари книгу библиотеке» 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14.02.2023  10.00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выставка-совет «Всё начинается с любви»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 ко Дню всех влюблённых Некрасова ...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библиотекой Некрасова Елена Валерьевна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14.02.2023  12.00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Книжная выставка- развал</w:t>
            </w:r>
          </w:p>
          <w:p w:rsidR="00E842B7" w:rsidRPr="0072391F" w:rsidRDefault="00E842B7" w:rsidP="007006E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sz w:val="28"/>
                <w:szCs w:val="28"/>
              </w:rPr>
              <w:t xml:space="preserve">«Подарено с любовью!» всероссийская акция «Дарите книги с любовью» 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Краснофарфорная 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14.00</w:t>
            </w:r>
          </w:p>
        </w:tc>
        <w:tc>
          <w:tcPr>
            <w:tcW w:w="3403" w:type="dxa"/>
          </w:tcPr>
          <w:p w:rsidR="00E842B7" w:rsidRPr="0072391F" w:rsidRDefault="00E842B7" w:rsidP="007006E2">
            <w:pPr>
              <w:framePr w:hSpace="180" w:wrap="auto" w:vAnchor="text" w:hAnchor="margin" w:y="463"/>
              <w:shd w:val="clear" w:color="auto" w:fill="FFFFFF"/>
              <w:ind w:left="-108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Выставка-поздравление «Как изменился Амур за века»14 февраля – День Святого Валентина. День влюбленных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Выставка-совет  «Удачи на даче!»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FF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Оскуйская 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FF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657EE4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15.02.2023</w:t>
            </w:r>
          </w:p>
          <w:p w:rsidR="00E842B7" w:rsidRPr="0072391F" w:rsidRDefault="00E842B7" w:rsidP="00657EE4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«Живой язык, родное слово»</w:t>
            </w:r>
            <w:r w:rsidRPr="0072391F">
              <w:rPr>
                <w:sz w:val="28"/>
                <w:szCs w:val="28"/>
              </w:rPr>
              <w:t xml:space="preserve"> (к международному дню русского языка)</w:t>
            </w:r>
          </w:p>
        </w:tc>
        <w:tc>
          <w:tcPr>
            <w:tcW w:w="2408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Трегубовская сельская  библиотека </w:t>
            </w:r>
          </w:p>
        </w:tc>
        <w:tc>
          <w:tcPr>
            <w:tcW w:w="2979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7006E2">
            <w:pPr>
              <w:ind w:left="33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Выставка – просмотр «Память Афганистана» (день памяти воинов – интернационалистов в России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Обзор книг у книжной выставки «Интернациональный долг и подвиг»</w:t>
            </w:r>
          </w:p>
          <w:p w:rsidR="00E842B7" w:rsidRPr="0072391F" w:rsidRDefault="00E842B7" w:rsidP="005A6575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A40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15.02.2023</w:t>
            </w:r>
          </w:p>
          <w:p w:rsidR="00E842B7" w:rsidRPr="0072391F" w:rsidRDefault="00E842B7" w:rsidP="00FA40B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Исторический час «Солдат войны не выбирает»</w:t>
            </w:r>
          </w:p>
        </w:tc>
        <w:tc>
          <w:tcPr>
            <w:tcW w:w="2408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Суворовская сельская библиотека</w:t>
            </w:r>
          </w:p>
        </w:tc>
        <w:tc>
          <w:tcPr>
            <w:tcW w:w="2979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Библиотекарь 2 категории Суворовской сельской библиотеки Алексеева Людмила Влади</w:t>
            </w:r>
            <w:r>
              <w:rPr>
                <w:sz w:val="28"/>
                <w:szCs w:val="28"/>
              </w:rPr>
              <w:t xml:space="preserve">мировна  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781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15.02.2023</w:t>
            </w:r>
          </w:p>
          <w:p w:rsidR="00E842B7" w:rsidRPr="0072391F" w:rsidRDefault="00E842B7" w:rsidP="00781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</w:tcPr>
          <w:p w:rsidR="00E842B7" w:rsidRPr="007006E2" w:rsidRDefault="00E842B7" w:rsidP="007006E2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7006E2">
              <w:rPr>
                <w:sz w:val="28"/>
                <w:szCs w:val="28"/>
              </w:rPr>
              <w:t>Выставка-досье «Из пламени Афганистана»</w:t>
            </w:r>
          </w:p>
        </w:tc>
        <w:tc>
          <w:tcPr>
            <w:tcW w:w="2408" w:type="dxa"/>
          </w:tcPr>
          <w:p w:rsidR="00E842B7" w:rsidRPr="00691A1B" w:rsidRDefault="00E842B7" w:rsidP="00A8075E">
            <w:pPr>
              <w:rPr>
                <w:color w:val="FF0000"/>
                <w:sz w:val="28"/>
                <w:szCs w:val="28"/>
              </w:rPr>
            </w:pPr>
            <w:r w:rsidRPr="00781A16">
              <w:rPr>
                <w:color w:val="000000"/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691A1B" w:rsidRDefault="00E842B7" w:rsidP="00A8075E">
            <w:pPr>
              <w:rPr>
                <w:color w:val="FF0000"/>
                <w:sz w:val="28"/>
                <w:szCs w:val="28"/>
              </w:rPr>
            </w:pPr>
            <w:r w:rsidRPr="00691A1B">
              <w:rPr>
                <w:color w:val="000000"/>
                <w:sz w:val="28"/>
                <w:szCs w:val="28"/>
              </w:rPr>
              <w:t>Заведующая сектором обслуживание читателей Дворецкая Кристина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19.02.2023</w:t>
            </w:r>
          </w:p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103D8E">
            <w:pPr>
              <w:framePr w:hSpace="180" w:wrap="auto" w:vAnchor="text" w:hAnchor="margin" w:y="46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ас экологии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7006E2">
              <w:rPr>
                <w:color w:val="000000"/>
                <w:sz w:val="28"/>
                <w:szCs w:val="28"/>
                <w:shd w:val="clear" w:color="auto" w:fill="FFFFFF"/>
              </w:rPr>
              <w:t>Вода наша жизнь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72391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725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19.02.2023</w:t>
            </w:r>
          </w:p>
          <w:p w:rsidR="00E842B7" w:rsidRPr="0072391F" w:rsidRDefault="00E842B7" w:rsidP="00F725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14.00</w:t>
            </w:r>
          </w:p>
        </w:tc>
        <w:tc>
          <w:tcPr>
            <w:tcW w:w="3403" w:type="dxa"/>
          </w:tcPr>
          <w:p w:rsidR="00E842B7" w:rsidRPr="0072391F" w:rsidRDefault="00E842B7" w:rsidP="00103D8E">
            <w:pPr>
              <w:framePr w:hSpace="180" w:wrap="auto" w:vAnchor="text" w:hAnchor="margin" w:y="46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Час краеведения «Дорога судьбы» 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(М.Ю.Лермонтов)</w:t>
            </w:r>
          </w:p>
        </w:tc>
        <w:tc>
          <w:tcPr>
            <w:tcW w:w="2408" w:type="dxa"/>
          </w:tcPr>
          <w:p w:rsidR="00E842B7" w:rsidRPr="0072391F" w:rsidRDefault="00E842B7" w:rsidP="00710BD0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Селищенскаясельская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710BD0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Селищенской сельской библиотекой Петрова Мария  Алексеевна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20.02.2023 по 26.02. 2023.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 xml:space="preserve">Масленичная неделя «Масленица гуляй – весну встречай». В течении недели познавательно фольклорные часы. 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20.02.2023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10.00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Историко-литературное путешествие «Слава солдатская, сила богатырская!»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Главный библиотекарь читального зала Гашкова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20.02.2023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</w:tcPr>
          <w:p w:rsidR="00E842B7" w:rsidRPr="0072391F" w:rsidRDefault="00E842B7" w:rsidP="007006E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sz w:val="28"/>
                <w:szCs w:val="28"/>
              </w:rPr>
              <w:t xml:space="preserve">      Народное гуляние «Широкая Масленица 2023»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72391F">
              <w:rPr>
                <w:sz w:val="28"/>
                <w:szCs w:val="28"/>
              </w:rPr>
              <w:t>ыставка – просмотр и блиц диктант «Пишем и говорим правильно» (к международному дню русского языка)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21.02.2023 12.00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Книжно- иллюстративная выставка «На страже мира»</w:t>
            </w:r>
          </w:p>
        </w:tc>
        <w:tc>
          <w:tcPr>
            <w:tcW w:w="2408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Суворовская сельская библиотека</w:t>
            </w:r>
          </w:p>
        </w:tc>
        <w:tc>
          <w:tcPr>
            <w:tcW w:w="2979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Библиотекарь 2 категории Суворовской сельской библиотеки Алексеева Людмила Влади</w:t>
            </w:r>
            <w:r>
              <w:rPr>
                <w:sz w:val="28"/>
                <w:szCs w:val="28"/>
              </w:rPr>
              <w:t xml:space="preserve">мировна  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Выставка-просмотр «Путешествие по стране слов»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 к Международному дню родного языка 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Детская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Главный библиотекарь читального зала Гашкова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shd w:val="clear" w:color="auto" w:fill="FFFFFF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Книжная выставка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«Людмила Улицкая - проза жизни…»  (21 февраля – 80 лет русскому прозаику, сценаристу Людмиле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Евгеньевне Улицкой)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Краснофарфорная сельская библиотека 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Краснофарфорной сельской библиотекой Смотина Надежда Викторовна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7253A">
            <w:pPr>
              <w:shd w:val="clear" w:color="auto" w:fill="FFFFFF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F7253A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13.00</w:t>
            </w:r>
          </w:p>
          <w:p w:rsidR="00E842B7" w:rsidRPr="0072391F" w:rsidRDefault="00E842B7" w:rsidP="005A657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Патриотический час </w:t>
            </w:r>
            <w:r w:rsidRPr="0072391F">
              <w:rPr>
                <w:sz w:val="28"/>
                <w:szCs w:val="28"/>
              </w:rPr>
              <w:t>«Нашей Родины надежный щит»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Заведующая сектором организационно- массовой работы Кошелева Мария Сергеевна ,главный библиотекарь по краеведению Пудова Вера Евгеньевна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5A6575">
            <w:pPr>
              <w:shd w:val="clear" w:color="auto" w:fill="FFFFFF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2391F">
              <w:rPr>
                <w:sz w:val="28"/>
                <w:szCs w:val="28"/>
              </w:rPr>
              <w:t>атриотический час «Герои «бессмертного» экипажа»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Грузинская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Грузинской сельской библиотекой Бабенова Алла Юрьевна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BF56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BF56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12.00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гровое мероприятие « Готов к труду и обороне»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Восстанская городская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Восстанской городской библиотекой Семенова Людмила Николаевна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3B4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21.02.2023 15.30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Ч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ас мужества «Герои Отечества»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Спасско-Полисткая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Библиотекарь 2 категории Спасско-Полисткой сельской библиотеки Маслова Ирина Леонидовна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3B4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21.02.2023 15.0</w:t>
            </w:r>
            <w:r w:rsidRPr="0072391F">
              <w:rPr>
                <w:sz w:val="28"/>
                <w:szCs w:val="28"/>
              </w:rPr>
              <w:t>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нижная выставка «О Родине, о мужестве, о славе»</w:t>
            </w:r>
          </w:p>
        </w:tc>
        <w:tc>
          <w:tcPr>
            <w:tcW w:w="2408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 xml:space="preserve">Трегубовская сельская  библиотека </w:t>
            </w:r>
          </w:p>
        </w:tc>
        <w:tc>
          <w:tcPr>
            <w:tcW w:w="2979" w:type="dxa"/>
          </w:tcPr>
          <w:p w:rsidR="00E842B7" w:rsidRPr="0072391F" w:rsidRDefault="00E842B7" w:rsidP="00557DE9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Трегубовской сельской библиотекой  Маргаритова Татьяна Дмитриевна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3B4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3B4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framePr w:hSpace="180" w:wrap="auto" w:vAnchor="text" w:hAnchor="margin" w:y="46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 xml:space="preserve">Видеообзор  «Ручей хрустальный языка родного» к Международному Дню родного языка </w:t>
            </w:r>
          </w:p>
        </w:tc>
        <w:tc>
          <w:tcPr>
            <w:tcW w:w="2408" w:type="dxa"/>
          </w:tcPr>
          <w:p w:rsidR="00E842B7" w:rsidRPr="0072391F" w:rsidRDefault="00E842B7" w:rsidP="00291152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72391F" w:rsidRDefault="00E842B7" w:rsidP="00291152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Главный библиограф Машкова Елена Михайловна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781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21.02.2023</w:t>
            </w:r>
          </w:p>
          <w:p w:rsidR="00E842B7" w:rsidRPr="0072391F" w:rsidRDefault="00E842B7" w:rsidP="00781A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  <w:vAlign w:val="center"/>
          </w:tcPr>
          <w:p w:rsidR="00E842B7" w:rsidRPr="00387487" w:rsidRDefault="00E842B7" w:rsidP="00387487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387487">
              <w:rPr>
                <w:sz w:val="28"/>
                <w:szCs w:val="28"/>
              </w:rPr>
              <w:t>Книжная выставка «Верность долгу»  и викторина «Солдатская смекалка»</w:t>
            </w:r>
          </w:p>
        </w:tc>
        <w:tc>
          <w:tcPr>
            <w:tcW w:w="2408" w:type="dxa"/>
          </w:tcPr>
          <w:p w:rsidR="00E842B7" w:rsidRPr="00691A1B" w:rsidRDefault="00E842B7" w:rsidP="00A8075E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691A1B" w:rsidRDefault="00E842B7" w:rsidP="00A8075E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 xml:space="preserve"> Ведущий библиотекарь Муренец Любовь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2327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72391F">
              <w:rPr>
                <w:sz w:val="28"/>
                <w:szCs w:val="28"/>
              </w:rPr>
              <w:t>.02.2023</w:t>
            </w:r>
          </w:p>
          <w:p w:rsidR="00E842B7" w:rsidRPr="0072391F" w:rsidRDefault="00E842B7" w:rsidP="002327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391F">
              <w:rPr>
                <w:sz w:val="28"/>
                <w:szCs w:val="28"/>
              </w:rPr>
              <w:t>.00</w:t>
            </w:r>
          </w:p>
        </w:tc>
        <w:tc>
          <w:tcPr>
            <w:tcW w:w="3403" w:type="dxa"/>
            <w:vAlign w:val="center"/>
          </w:tcPr>
          <w:p w:rsidR="00E842B7" w:rsidRPr="00387487" w:rsidRDefault="00E842B7" w:rsidP="00387487">
            <w:pPr>
              <w:spacing w:before="120"/>
              <w:rPr>
                <w:sz w:val="28"/>
                <w:szCs w:val="28"/>
              </w:rPr>
            </w:pPr>
            <w:r w:rsidRPr="00387487">
              <w:rPr>
                <w:sz w:val="28"/>
                <w:szCs w:val="28"/>
              </w:rPr>
              <w:t>Выставка «Родной язык – душа народа» День родного языка</w:t>
            </w:r>
          </w:p>
        </w:tc>
        <w:tc>
          <w:tcPr>
            <w:tcW w:w="2408" w:type="dxa"/>
          </w:tcPr>
          <w:p w:rsidR="00E842B7" w:rsidRPr="00691A1B" w:rsidRDefault="00E842B7" w:rsidP="00A8075E">
            <w:pPr>
              <w:rPr>
                <w:color w:val="FF0000"/>
                <w:sz w:val="28"/>
                <w:szCs w:val="28"/>
              </w:rPr>
            </w:pPr>
            <w:r w:rsidRPr="00781A16">
              <w:rPr>
                <w:color w:val="000000"/>
                <w:sz w:val="28"/>
                <w:szCs w:val="28"/>
              </w:rPr>
              <w:t>МЦБ</w:t>
            </w:r>
          </w:p>
        </w:tc>
        <w:tc>
          <w:tcPr>
            <w:tcW w:w="2979" w:type="dxa"/>
          </w:tcPr>
          <w:p w:rsidR="00E842B7" w:rsidRPr="00691A1B" w:rsidRDefault="00E842B7" w:rsidP="00A8075E">
            <w:pPr>
              <w:rPr>
                <w:color w:val="FF0000"/>
                <w:sz w:val="28"/>
                <w:szCs w:val="28"/>
              </w:rPr>
            </w:pPr>
            <w:r w:rsidRPr="00691A1B">
              <w:rPr>
                <w:color w:val="000000"/>
                <w:sz w:val="28"/>
                <w:szCs w:val="28"/>
              </w:rPr>
              <w:t>Заведующая сектором обслуживание читателей Дворецкая Кристина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3B452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22.02.2023</w:t>
            </w:r>
          </w:p>
          <w:p w:rsidR="00E842B7" w:rsidRPr="0072391F" w:rsidRDefault="00E842B7" w:rsidP="003B4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11.00</w:t>
            </w:r>
          </w:p>
        </w:tc>
        <w:tc>
          <w:tcPr>
            <w:tcW w:w="3403" w:type="dxa"/>
          </w:tcPr>
          <w:p w:rsidR="00E842B7" w:rsidRPr="0072391F" w:rsidRDefault="00E842B7" w:rsidP="00103D8E">
            <w:pPr>
              <w:framePr w:hSpace="180" w:wrap="auto" w:vAnchor="text" w:hAnchor="margin" w:y="46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Книжная выставка «Защитники земли русской»</w:t>
            </w:r>
            <w:r w:rsidRPr="0072391F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22.02.2023 15.30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ind w:left="-108"/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Музыкально – литературный час «Наши  любимые защитники»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Успенская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Успенской сельской библиотекой Романова Людмила Владимировна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FA40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25.02.2023 14.00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Народное гуляние «Гуляй народ, Масленица у ворот»</w:t>
            </w:r>
          </w:p>
        </w:tc>
        <w:tc>
          <w:tcPr>
            <w:tcW w:w="2408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Суворовская сельская библиотека</w:t>
            </w:r>
          </w:p>
        </w:tc>
        <w:tc>
          <w:tcPr>
            <w:tcW w:w="2979" w:type="dxa"/>
          </w:tcPr>
          <w:p w:rsidR="00E842B7" w:rsidRPr="00691A1B" w:rsidRDefault="00E842B7" w:rsidP="00D0230B">
            <w:pPr>
              <w:rPr>
                <w:sz w:val="28"/>
                <w:szCs w:val="28"/>
              </w:rPr>
            </w:pPr>
            <w:r w:rsidRPr="00691A1B">
              <w:rPr>
                <w:sz w:val="28"/>
                <w:szCs w:val="28"/>
              </w:rPr>
              <w:t>Библиотекарь 2 категории Суворовской сельской библиотеки Алексеева Людмила Владимировна  совместно с ДК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26.02.2023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14.00.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sz w:val="28"/>
                <w:szCs w:val="28"/>
              </w:rPr>
              <w:t>Час фольклора «Масленица пришла!»</w:t>
            </w:r>
          </w:p>
        </w:tc>
        <w:tc>
          <w:tcPr>
            <w:tcW w:w="2408" w:type="dxa"/>
          </w:tcPr>
          <w:p w:rsidR="00E842B7" w:rsidRPr="0072391F" w:rsidRDefault="00E842B7" w:rsidP="005A6575">
            <w:pPr>
              <w:rPr>
                <w:color w:val="FF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Оскуйская 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5A6575">
            <w:pPr>
              <w:rPr>
                <w:color w:val="FF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 Оскуйской   сельской библиотекой Кузьменко Светлана Александровна</w:t>
            </w:r>
          </w:p>
        </w:tc>
      </w:tr>
      <w:tr w:rsidR="00E842B7" w:rsidRPr="0072391F">
        <w:tc>
          <w:tcPr>
            <w:tcW w:w="1560" w:type="dxa"/>
          </w:tcPr>
          <w:p w:rsidR="00E842B7" w:rsidRPr="0072391F" w:rsidRDefault="00E842B7" w:rsidP="005A657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26.02.2023</w:t>
            </w:r>
          </w:p>
          <w:p w:rsidR="00E842B7" w:rsidRPr="0072391F" w:rsidRDefault="00E842B7" w:rsidP="005A6575">
            <w:pPr>
              <w:rPr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14.00</w:t>
            </w:r>
          </w:p>
        </w:tc>
        <w:tc>
          <w:tcPr>
            <w:tcW w:w="3403" w:type="dxa"/>
          </w:tcPr>
          <w:p w:rsidR="00E842B7" w:rsidRPr="0072391F" w:rsidRDefault="00E842B7" w:rsidP="005A657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2391F">
              <w:rPr>
                <w:color w:val="000000"/>
                <w:sz w:val="28"/>
                <w:szCs w:val="28"/>
                <w:shd w:val="clear" w:color="auto" w:fill="FFFFFF"/>
              </w:rPr>
              <w:t>гровая программа "Масленичные забавы"</w:t>
            </w:r>
          </w:p>
        </w:tc>
        <w:tc>
          <w:tcPr>
            <w:tcW w:w="2408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Зуевская сельская библиотека</w:t>
            </w:r>
          </w:p>
        </w:tc>
        <w:tc>
          <w:tcPr>
            <w:tcW w:w="2979" w:type="dxa"/>
          </w:tcPr>
          <w:p w:rsidR="00E842B7" w:rsidRPr="0072391F" w:rsidRDefault="00E842B7" w:rsidP="00E2782B">
            <w:pPr>
              <w:rPr>
                <w:color w:val="000000"/>
                <w:sz w:val="28"/>
                <w:szCs w:val="28"/>
              </w:rPr>
            </w:pPr>
            <w:r w:rsidRPr="0072391F">
              <w:rPr>
                <w:color w:val="000000"/>
                <w:sz w:val="28"/>
                <w:szCs w:val="28"/>
              </w:rPr>
              <w:t>Заведующая Зуевской сельской библиотекой Тишкина Надежда Владимировна</w:t>
            </w:r>
          </w:p>
        </w:tc>
      </w:tr>
    </w:tbl>
    <w:p w:rsidR="00E842B7" w:rsidRDefault="00E842B7" w:rsidP="005A6575">
      <w:pPr>
        <w:rPr>
          <w:sz w:val="28"/>
          <w:szCs w:val="28"/>
        </w:rPr>
      </w:pPr>
    </w:p>
    <w:p w:rsidR="00E842B7" w:rsidRDefault="00E842B7" w:rsidP="005A6575">
      <w:pPr>
        <w:rPr>
          <w:sz w:val="28"/>
          <w:szCs w:val="28"/>
        </w:rPr>
      </w:pPr>
    </w:p>
    <w:p w:rsidR="00E842B7" w:rsidRPr="0072391F" w:rsidRDefault="00E842B7" w:rsidP="005A657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Директор МБУ «МЦБС»                                Н.А. Мошнакова</w:t>
      </w:r>
    </w:p>
    <w:sectPr w:rsidR="00E842B7" w:rsidRPr="0072391F" w:rsidSect="004C049D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2C1"/>
    <w:rsid w:val="00103D8E"/>
    <w:rsid w:val="001A6DC8"/>
    <w:rsid w:val="002327AD"/>
    <w:rsid w:val="00232A2E"/>
    <w:rsid w:val="0028744B"/>
    <w:rsid w:val="00291152"/>
    <w:rsid w:val="002E5F82"/>
    <w:rsid w:val="00301C5A"/>
    <w:rsid w:val="00387487"/>
    <w:rsid w:val="003A19B3"/>
    <w:rsid w:val="003B452F"/>
    <w:rsid w:val="004672C1"/>
    <w:rsid w:val="004C049D"/>
    <w:rsid w:val="004D2354"/>
    <w:rsid w:val="004E1B00"/>
    <w:rsid w:val="00520FE3"/>
    <w:rsid w:val="005360B0"/>
    <w:rsid w:val="00557A9C"/>
    <w:rsid w:val="00557DE9"/>
    <w:rsid w:val="00590EF6"/>
    <w:rsid w:val="005A6575"/>
    <w:rsid w:val="00657EE4"/>
    <w:rsid w:val="00691A1B"/>
    <w:rsid w:val="007006E2"/>
    <w:rsid w:val="00710BD0"/>
    <w:rsid w:val="0072391F"/>
    <w:rsid w:val="00781A16"/>
    <w:rsid w:val="007B15DA"/>
    <w:rsid w:val="007C142E"/>
    <w:rsid w:val="0085256B"/>
    <w:rsid w:val="0089154D"/>
    <w:rsid w:val="009426F0"/>
    <w:rsid w:val="0096295E"/>
    <w:rsid w:val="00A8075E"/>
    <w:rsid w:val="00AD488C"/>
    <w:rsid w:val="00AF5569"/>
    <w:rsid w:val="00B63A25"/>
    <w:rsid w:val="00BF5661"/>
    <w:rsid w:val="00C41868"/>
    <w:rsid w:val="00D0230B"/>
    <w:rsid w:val="00D04A2E"/>
    <w:rsid w:val="00DB35C4"/>
    <w:rsid w:val="00E2782B"/>
    <w:rsid w:val="00E564A2"/>
    <w:rsid w:val="00E6223E"/>
    <w:rsid w:val="00E842B7"/>
    <w:rsid w:val="00E96DDD"/>
    <w:rsid w:val="00ED7919"/>
    <w:rsid w:val="00F1345C"/>
    <w:rsid w:val="00F7253A"/>
    <w:rsid w:val="00FA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C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Знак Знак3"/>
    <w:basedOn w:val="Normal"/>
    <w:uiPriority w:val="99"/>
    <w:rsid w:val="00AF556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1">
    <w:name w:val="Знак Знак311"/>
    <w:basedOn w:val="Normal"/>
    <w:uiPriority w:val="99"/>
    <w:rsid w:val="002E5F82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0">
    <w:name w:val="Знак Знак310"/>
    <w:basedOn w:val="Normal"/>
    <w:uiPriority w:val="99"/>
    <w:rsid w:val="004D2354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rsid w:val="00C41868"/>
    <w:rPr>
      <w:i/>
      <w:iCs/>
    </w:rPr>
  </w:style>
  <w:style w:type="paragraph" w:customStyle="1" w:styleId="39">
    <w:name w:val="Знак Знак39"/>
    <w:basedOn w:val="Normal"/>
    <w:uiPriority w:val="99"/>
    <w:rsid w:val="005A657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8">
    <w:name w:val="Знак Знак38"/>
    <w:basedOn w:val="Normal"/>
    <w:uiPriority w:val="99"/>
    <w:rsid w:val="0085256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7">
    <w:name w:val="Знак Знак37"/>
    <w:basedOn w:val="Normal"/>
    <w:uiPriority w:val="99"/>
    <w:rsid w:val="007B15D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6">
    <w:name w:val="Знак Знак36"/>
    <w:basedOn w:val="Normal"/>
    <w:uiPriority w:val="99"/>
    <w:rsid w:val="00ED791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Знак Знак35"/>
    <w:basedOn w:val="Normal"/>
    <w:uiPriority w:val="99"/>
    <w:rsid w:val="00F7253A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4">
    <w:name w:val="Знак Знак34"/>
    <w:basedOn w:val="Normal"/>
    <w:uiPriority w:val="99"/>
    <w:rsid w:val="001A6DC8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3">
    <w:name w:val="Знак Знак33"/>
    <w:basedOn w:val="Normal"/>
    <w:uiPriority w:val="99"/>
    <w:rsid w:val="00657EE4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2"/>
    <w:basedOn w:val="Normal"/>
    <w:uiPriority w:val="99"/>
    <w:rsid w:val="00FA40BC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Знак Знак31"/>
    <w:basedOn w:val="Normal"/>
    <w:uiPriority w:val="99"/>
    <w:rsid w:val="00781A1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2084</Words>
  <Characters>11882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2023-01-18T13:58:00Z</dcterms:created>
  <dcterms:modified xsi:type="dcterms:W3CDTF">2023-02-09T06:02:00Z</dcterms:modified>
</cp:coreProperties>
</file>