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Look w:val="0000"/>
      </w:tblPr>
      <w:tblGrid>
        <w:gridCol w:w="1379"/>
        <w:gridCol w:w="690"/>
        <w:gridCol w:w="690"/>
        <w:gridCol w:w="1380"/>
        <w:gridCol w:w="236"/>
        <w:gridCol w:w="4975"/>
      </w:tblGrid>
      <w:tr w:rsidR="009C337E" w:rsidRPr="009C337E" w:rsidTr="00F01681">
        <w:tc>
          <w:tcPr>
            <w:tcW w:w="1379" w:type="dxa"/>
            <w:vAlign w:val="center"/>
          </w:tcPr>
          <w:p w:rsidR="009C337E" w:rsidRPr="009C337E" w:rsidRDefault="009C337E" w:rsidP="009C337E">
            <w:pPr>
              <w:spacing w:line="240" w:lineRule="exact"/>
              <w:jc w:val="right"/>
            </w:pPr>
          </w:p>
        </w:tc>
        <w:tc>
          <w:tcPr>
            <w:tcW w:w="1380" w:type="dxa"/>
            <w:gridSpan w:val="2"/>
          </w:tcPr>
          <w:p w:rsidR="009C337E" w:rsidRPr="009C337E" w:rsidRDefault="006C5A30" w:rsidP="009C33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9C337E" w:rsidRPr="009C337E" w:rsidRDefault="009C337E" w:rsidP="009C337E"/>
        </w:tc>
        <w:tc>
          <w:tcPr>
            <w:tcW w:w="236" w:type="dxa"/>
          </w:tcPr>
          <w:p w:rsidR="009C337E" w:rsidRPr="009C337E" w:rsidRDefault="009C337E" w:rsidP="009C337E"/>
        </w:tc>
        <w:tc>
          <w:tcPr>
            <w:tcW w:w="4975" w:type="dxa"/>
          </w:tcPr>
          <w:p w:rsidR="009C337E" w:rsidRPr="009C337E" w:rsidRDefault="009C337E" w:rsidP="009C337E">
            <w:pPr>
              <w:spacing w:before="180"/>
              <w:jc w:val="right"/>
            </w:pPr>
          </w:p>
        </w:tc>
      </w:tr>
      <w:tr w:rsidR="009C337E" w:rsidRPr="009C337E" w:rsidTr="00F01681">
        <w:trPr>
          <w:cantSplit/>
          <w:trHeight w:val="684"/>
        </w:trPr>
        <w:tc>
          <w:tcPr>
            <w:tcW w:w="4139" w:type="dxa"/>
            <w:gridSpan w:val="4"/>
            <w:vMerge w:val="restart"/>
          </w:tcPr>
          <w:p w:rsidR="009C337E" w:rsidRPr="009C337E" w:rsidRDefault="009C337E" w:rsidP="009C337E">
            <w:pPr>
              <w:spacing w:before="120" w:line="220" w:lineRule="exact"/>
              <w:jc w:val="center"/>
            </w:pPr>
            <w:r w:rsidRPr="009C337E">
              <w:t>Российская Федерация</w:t>
            </w:r>
          </w:p>
          <w:p w:rsidR="009C337E" w:rsidRPr="009C337E" w:rsidRDefault="009C337E" w:rsidP="009C337E">
            <w:pPr>
              <w:spacing w:line="220" w:lineRule="exact"/>
              <w:jc w:val="center"/>
            </w:pPr>
            <w:r w:rsidRPr="009C337E">
              <w:t>Новгородская область</w:t>
            </w:r>
          </w:p>
          <w:p w:rsidR="009C337E" w:rsidRPr="009C337E" w:rsidRDefault="009C337E" w:rsidP="009C337E">
            <w:pPr>
              <w:spacing w:before="120" w:after="60" w:line="260" w:lineRule="exact"/>
              <w:ind w:right="-130"/>
              <w:jc w:val="center"/>
              <w:rPr>
                <w:b/>
                <w:spacing w:val="-20"/>
                <w:sz w:val="25"/>
                <w:szCs w:val="25"/>
              </w:rPr>
            </w:pPr>
            <w:r w:rsidRPr="009C337E">
              <w:rPr>
                <w:b/>
                <w:sz w:val="26"/>
                <w:szCs w:val="26"/>
              </w:rPr>
              <w:t xml:space="preserve">МИНИСТЕРСТВО </w:t>
            </w:r>
            <w:r w:rsidRPr="009C337E">
              <w:rPr>
                <w:b/>
                <w:sz w:val="25"/>
                <w:szCs w:val="25"/>
              </w:rPr>
              <w:t>КУЛЬТУРЫ</w:t>
            </w:r>
            <w:r w:rsidRPr="009C337E">
              <w:rPr>
                <w:b/>
                <w:spacing w:val="-20"/>
                <w:sz w:val="25"/>
                <w:szCs w:val="25"/>
              </w:rPr>
              <w:br/>
            </w:r>
            <w:r w:rsidRPr="009C337E">
              <w:rPr>
                <w:b/>
                <w:sz w:val="25"/>
                <w:szCs w:val="25"/>
              </w:rPr>
              <w:t>НОВГОРОДСКОЙ ОБЛАСТИ</w:t>
            </w:r>
          </w:p>
        </w:tc>
        <w:tc>
          <w:tcPr>
            <w:tcW w:w="236" w:type="dxa"/>
            <w:vMerge w:val="restart"/>
          </w:tcPr>
          <w:p w:rsidR="009C337E" w:rsidRPr="009C337E" w:rsidRDefault="009C337E" w:rsidP="009C337E"/>
        </w:tc>
        <w:tc>
          <w:tcPr>
            <w:tcW w:w="4975" w:type="dxa"/>
          </w:tcPr>
          <w:p w:rsidR="009C337E" w:rsidRPr="009C337E" w:rsidRDefault="009C337E" w:rsidP="009C337E">
            <w:pPr>
              <w:spacing w:line="240" w:lineRule="exact"/>
              <w:jc w:val="center"/>
              <w:rPr>
                <w:b/>
                <w:sz w:val="28"/>
              </w:rPr>
            </w:pPr>
          </w:p>
        </w:tc>
      </w:tr>
      <w:tr w:rsidR="009C337E" w:rsidRPr="009C337E" w:rsidTr="004B4BDC">
        <w:trPr>
          <w:cantSplit/>
          <w:trHeight w:val="588"/>
        </w:trPr>
        <w:tc>
          <w:tcPr>
            <w:tcW w:w="0" w:type="auto"/>
            <w:gridSpan w:val="4"/>
            <w:vMerge/>
            <w:vAlign w:val="center"/>
          </w:tcPr>
          <w:p w:rsidR="009C337E" w:rsidRPr="009C337E" w:rsidRDefault="009C337E" w:rsidP="009C337E">
            <w:pPr>
              <w:rPr>
                <w:b/>
                <w:spacing w:val="-20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</w:tcPr>
          <w:p w:rsidR="009C337E" w:rsidRPr="009C337E" w:rsidRDefault="009C337E" w:rsidP="009C337E"/>
        </w:tc>
        <w:tc>
          <w:tcPr>
            <w:tcW w:w="4975" w:type="dxa"/>
            <w:vMerge w:val="restart"/>
          </w:tcPr>
          <w:p w:rsidR="005C2EF9" w:rsidRDefault="005C2EF9" w:rsidP="00952E20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AA2F7E" w:rsidRDefault="00D5420F" w:rsidP="006A5EAC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</w:t>
            </w:r>
            <w:r w:rsidR="005C2EF9">
              <w:rPr>
                <w:b/>
                <w:bCs/>
                <w:noProof/>
                <w:sz w:val="28"/>
                <w:szCs w:val="28"/>
              </w:rPr>
              <w:t>рган</w:t>
            </w:r>
            <w:r>
              <w:rPr>
                <w:b/>
                <w:bCs/>
                <w:noProof/>
                <w:sz w:val="28"/>
                <w:szCs w:val="28"/>
              </w:rPr>
              <w:t>ы</w:t>
            </w:r>
            <w:r w:rsidR="005C2EF9">
              <w:rPr>
                <w:b/>
                <w:bCs/>
                <w:noProof/>
                <w:sz w:val="28"/>
                <w:szCs w:val="28"/>
              </w:rPr>
              <w:t xml:space="preserve"> местного самоуправления, осуществляющи</w:t>
            </w:r>
            <w:r>
              <w:rPr>
                <w:b/>
                <w:bCs/>
                <w:noProof/>
                <w:sz w:val="28"/>
                <w:szCs w:val="28"/>
              </w:rPr>
              <w:t>е</w:t>
            </w:r>
            <w:r w:rsidR="005C2EF9">
              <w:rPr>
                <w:b/>
                <w:bCs/>
                <w:noProof/>
                <w:sz w:val="28"/>
                <w:szCs w:val="28"/>
              </w:rPr>
              <w:t xml:space="preserve"> полномочия в сфере культуры</w:t>
            </w:r>
            <w:r w:rsidR="00AA2F7E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6A5EAC">
              <w:rPr>
                <w:b/>
                <w:bCs/>
                <w:noProof/>
                <w:sz w:val="28"/>
                <w:szCs w:val="28"/>
              </w:rPr>
              <w:t>Старорусского и Любытинского муниципального районов</w:t>
            </w:r>
          </w:p>
          <w:p w:rsidR="00AA2F7E" w:rsidRPr="00F40BCE" w:rsidRDefault="00AA2F7E" w:rsidP="00952E20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C337E" w:rsidRPr="009C337E" w:rsidTr="00F01681">
        <w:trPr>
          <w:cantSplit/>
          <w:trHeight w:val="759"/>
        </w:trPr>
        <w:tc>
          <w:tcPr>
            <w:tcW w:w="4139" w:type="dxa"/>
            <w:gridSpan w:val="4"/>
          </w:tcPr>
          <w:p w:rsidR="009C337E" w:rsidRPr="009C337E" w:rsidRDefault="009C337E" w:rsidP="004B4BDC">
            <w:pPr>
              <w:spacing w:before="120" w:after="120" w:line="200" w:lineRule="exact"/>
              <w:jc w:val="center"/>
              <w:rPr>
                <w:sz w:val="22"/>
                <w:szCs w:val="22"/>
              </w:rPr>
            </w:pPr>
            <w:r w:rsidRPr="009C337E">
              <w:rPr>
                <w:sz w:val="22"/>
                <w:szCs w:val="22"/>
              </w:rPr>
              <w:t xml:space="preserve">Б. </w:t>
            </w:r>
            <w:proofErr w:type="spellStart"/>
            <w:r w:rsidRPr="009C337E">
              <w:rPr>
                <w:sz w:val="22"/>
                <w:szCs w:val="22"/>
              </w:rPr>
              <w:t>Власьевская</w:t>
            </w:r>
            <w:proofErr w:type="spellEnd"/>
            <w:r w:rsidRPr="009C337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C337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9C337E">
              <w:rPr>
                <w:sz w:val="22"/>
                <w:szCs w:val="22"/>
              </w:rPr>
              <w:t>, д.3,</w:t>
            </w:r>
            <w:r w:rsidR="00697AE0">
              <w:rPr>
                <w:sz w:val="22"/>
                <w:szCs w:val="22"/>
              </w:rPr>
              <w:t xml:space="preserve"> </w:t>
            </w:r>
            <w:r w:rsidRPr="009C337E">
              <w:rPr>
                <w:sz w:val="22"/>
                <w:szCs w:val="22"/>
              </w:rPr>
              <w:br/>
              <w:t>Великий Новгород, Россия, 173007</w:t>
            </w:r>
            <w:r w:rsidRPr="009C337E">
              <w:rPr>
                <w:sz w:val="22"/>
                <w:szCs w:val="22"/>
              </w:rPr>
              <w:br/>
              <w:t xml:space="preserve">тел. </w:t>
            </w:r>
            <w:r w:rsidR="00697AE0" w:rsidRPr="009C337E">
              <w:rPr>
                <w:sz w:val="22"/>
                <w:szCs w:val="22"/>
              </w:rPr>
              <w:t xml:space="preserve">(816-2) </w:t>
            </w:r>
            <w:r w:rsidR="009E174D">
              <w:rPr>
                <w:sz w:val="22"/>
                <w:szCs w:val="22"/>
              </w:rPr>
              <w:t>90</w:t>
            </w:r>
            <w:r w:rsidRPr="009C337E">
              <w:rPr>
                <w:sz w:val="22"/>
                <w:szCs w:val="22"/>
              </w:rPr>
              <w:t>-</w:t>
            </w:r>
            <w:r w:rsidR="009E174D">
              <w:rPr>
                <w:sz w:val="22"/>
                <w:szCs w:val="22"/>
              </w:rPr>
              <w:t>02</w:t>
            </w:r>
            <w:r w:rsidRPr="009C337E">
              <w:rPr>
                <w:sz w:val="22"/>
                <w:szCs w:val="22"/>
              </w:rPr>
              <w:t>-</w:t>
            </w:r>
            <w:r w:rsidR="009E174D">
              <w:rPr>
                <w:sz w:val="22"/>
                <w:szCs w:val="22"/>
              </w:rPr>
              <w:t>20</w:t>
            </w:r>
            <w:r w:rsidRPr="009C337E">
              <w:rPr>
                <w:sz w:val="22"/>
                <w:szCs w:val="22"/>
              </w:rPr>
              <w:t xml:space="preserve">, </w:t>
            </w:r>
            <w:r w:rsidR="00697AE0">
              <w:rPr>
                <w:sz w:val="22"/>
                <w:szCs w:val="22"/>
              </w:rPr>
              <w:t xml:space="preserve">                            </w:t>
            </w:r>
            <w:r w:rsidRPr="009C337E">
              <w:rPr>
                <w:sz w:val="22"/>
                <w:szCs w:val="22"/>
              </w:rPr>
              <w:t xml:space="preserve">факс (816-2) </w:t>
            </w:r>
            <w:r w:rsidR="00697AE0">
              <w:rPr>
                <w:sz w:val="22"/>
                <w:szCs w:val="22"/>
              </w:rPr>
              <w:t>90-02-20 доб.701</w:t>
            </w:r>
          </w:p>
        </w:tc>
        <w:tc>
          <w:tcPr>
            <w:tcW w:w="236" w:type="dxa"/>
          </w:tcPr>
          <w:p w:rsidR="009C337E" w:rsidRPr="009C337E" w:rsidRDefault="009C337E" w:rsidP="009C337E"/>
        </w:tc>
        <w:tc>
          <w:tcPr>
            <w:tcW w:w="0" w:type="auto"/>
            <w:vMerge/>
            <w:vAlign w:val="center"/>
          </w:tcPr>
          <w:p w:rsidR="009C337E" w:rsidRPr="009C337E" w:rsidRDefault="009C337E" w:rsidP="009C337E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C337E" w:rsidRPr="009C337E" w:rsidTr="00F01681">
        <w:trPr>
          <w:cantSplit/>
        </w:trPr>
        <w:tc>
          <w:tcPr>
            <w:tcW w:w="2069" w:type="dxa"/>
            <w:gridSpan w:val="2"/>
            <w:vAlign w:val="bottom"/>
          </w:tcPr>
          <w:p w:rsidR="009C337E" w:rsidRPr="009C337E" w:rsidRDefault="009C337E" w:rsidP="009C337E">
            <w:pPr>
              <w:jc w:val="both"/>
            </w:pPr>
            <w:r w:rsidRPr="009C337E">
              <w:t xml:space="preserve">от   </w:t>
            </w:r>
            <w:bookmarkStart w:id="0" w:name="дата"/>
            <w:bookmarkEnd w:id="0"/>
          </w:p>
        </w:tc>
        <w:tc>
          <w:tcPr>
            <w:tcW w:w="2070" w:type="dxa"/>
            <w:gridSpan w:val="2"/>
            <w:vAlign w:val="bottom"/>
          </w:tcPr>
          <w:p w:rsidR="009C337E" w:rsidRPr="009C337E" w:rsidRDefault="009C337E" w:rsidP="009C337E">
            <w:pPr>
              <w:tabs>
                <w:tab w:val="left" w:pos="2232"/>
                <w:tab w:val="left" w:pos="3672"/>
              </w:tabs>
              <w:spacing w:before="120"/>
            </w:pPr>
            <w:r w:rsidRPr="009C337E">
              <w:t xml:space="preserve">№ </w:t>
            </w:r>
            <w:bookmarkStart w:id="1" w:name="номер"/>
            <w:bookmarkEnd w:id="1"/>
            <w:r w:rsidRPr="009C337E">
              <w:rPr>
                <w:lang w:val="en-US"/>
              </w:rPr>
              <w:t xml:space="preserve"> </w:t>
            </w:r>
            <w:r w:rsidRPr="009C337E">
              <w:t xml:space="preserve">  </w:t>
            </w:r>
          </w:p>
        </w:tc>
        <w:tc>
          <w:tcPr>
            <w:tcW w:w="236" w:type="dxa"/>
          </w:tcPr>
          <w:p w:rsidR="009C337E" w:rsidRPr="009C337E" w:rsidRDefault="009C337E" w:rsidP="009C337E"/>
        </w:tc>
        <w:tc>
          <w:tcPr>
            <w:tcW w:w="0" w:type="auto"/>
            <w:vMerge/>
            <w:vAlign w:val="center"/>
          </w:tcPr>
          <w:p w:rsidR="009C337E" w:rsidRPr="009C337E" w:rsidRDefault="009C337E" w:rsidP="009C337E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C337E" w:rsidRPr="009C337E" w:rsidTr="00F01681">
        <w:trPr>
          <w:cantSplit/>
        </w:trPr>
        <w:tc>
          <w:tcPr>
            <w:tcW w:w="2069" w:type="dxa"/>
            <w:gridSpan w:val="2"/>
          </w:tcPr>
          <w:p w:rsidR="009C337E" w:rsidRPr="009C337E" w:rsidRDefault="009C337E" w:rsidP="009C337E">
            <w:pPr>
              <w:rPr>
                <w:rFonts w:ascii="Courier New" w:hAnsi="Courier New" w:cs="Courier New"/>
                <w:spacing w:val="-24"/>
                <w:sz w:val="18"/>
                <w:szCs w:val="18"/>
              </w:rPr>
            </w:pPr>
            <w:r w:rsidRPr="009C337E">
              <w:rPr>
                <w:rFonts w:ascii="Courier New" w:hAnsi="Courier New" w:cs="Courier New"/>
                <w:spacing w:val="-24"/>
              </w:rPr>
              <w:t xml:space="preserve">на № </w:t>
            </w:r>
          </w:p>
        </w:tc>
        <w:tc>
          <w:tcPr>
            <w:tcW w:w="2070" w:type="dxa"/>
            <w:gridSpan w:val="2"/>
          </w:tcPr>
          <w:p w:rsidR="009C337E" w:rsidRPr="009C337E" w:rsidRDefault="009C337E" w:rsidP="009C337E">
            <w:pPr>
              <w:rPr>
                <w:rFonts w:ascii="Courier New" w:hAnsi="Courier New" w:cs="Courier New"/>
                <w:spacing w:val="-20"/>
                <w:sz w:val="18"/>
                <w:szCs w:val="18"/>
              </w:rPr>
            </w:pPr>
            <w:r w:rsidRPr="009C337E">
              <w:rPr>
                <w:rFonts w:ascii="Courier New" w:hAnsi="Courier New" w:cs="Courier New"/>
                <w:spacing w:val="-20"/>
              </w:rPr>
              <w:t xml:space="preserve">от </w:t>
            </w:r>
          </w:p>
        </w:tc>
        <w:tc>
          <w:tcPr>
            <w:tcW w:w="236" w:type="dxa"/>
          </w:tcPr>
          <w:p w:rsidR="009C337E" w:rsidRPr="009C337E" w:rsidRDefault="009C337E" w:rsidP="009C337E"/>
        </w:tc>
        <w:tc>
          <w:tcPr>
            <w:tcW w:w="0" w:type="auto"/>
            <w:vMerge/>
            <w:vAlign w:val="center"/>
          </w:tcPr>
          <w:p w:rsidR="009C337E" w:rsidRPr="009C337E" w:rsidRDefault="009C337E" w:rsidP="009C337E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C337E" w:rsidRPr="009C337E" w:rsidTr="00F01681">
        <w:trPr>
          <w:cantSplit/>
        </w:trPr>
        <w:tc>
          <w:tcPr>
            <w:tcW w:w="4139" w:type="dxa"/>
            <w:gridSpan w:val="4"/>
          </w:tcPr>
          <w:p w:rsidR="009C337E" w:rsidRPr="009C337E" w:rsidRDefault="009C337E" w:rsidP="009C337E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9C337E" w:rsidRPr="009C337E" w:rsidRDefault="009C337E" w:rsidP="009C337E"/>
        </w:tc>
        <w:tc>
          <w:tcPr>
            <w:tcW w:w="0" w:type="auto"/>
            <w:vMerge/>
            <w:vAlign w:val="center"/>
          </w:tcPr>
          <w:p w:rsidR="009C337E" w:rsidRPr="009C337E" w:rsidRDefault="009C337E" w:rsidP="009C337E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C337E" w:rsidRPr="009C337E" w:rsidTr="00F01681">
        <w:trPr>
          <w:cantSplit/>
        </w:trPr>
        <w:tc>
          <w:tcPr>
            <w:tcW w:w="4139" w:type="dxa"/>
            <w:gridSpan w:val="4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C337E" w:rsidRPr="009C337E" w:rsidRDefault="00D1760A" w:rsidP="000019EA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5420F">
              <w:rPr>
                <w:b/>
                <w:sz w:val="28"/>
                <w:szCs w:val="28"/>
              </w:rPr>
              <w:t>представлении информации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9C337E" w:rsidRPr="009C337E" w:rsidRDefault="009C337E" w:rsidP="009C337E"/>
        </w:tc>
        <w:tc>
          <w:tcPr>
            <w:tcW w:w="0" w:type="auto"/>
            <w:vMerge/>
            <w:vAlign w:val="center"/>
          </w:tcPr>
          <w:p w:rsidR="009C337E" w:rsidRPr="009C337E" w:rsidRDefault="009C337E" w:rsidP="009C337E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9C337E" w:rsidRPr="009C337E" w:rsidRDefault="009C337E" w:rsidP="000019EA">
      <w:pPr>
        <w:ind w:firstLine="709"/>
        <w:jc w:val="both"/>
        <w:rPr>
          <w:b/>
          <w:sz w:val="28"/>
          <w:szCs w:val="28"/>
        </w:rPr>
      </w:pPr>
    </w:p>
    <w:p w:rsidR="00AA2F7E" w:rsidRDefault="00AA2F7E" w:rsidP="00D542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культуры Новгородской области</w:t>
      </w:r>
      <w:r w:rsidR="006A5EAC">
        <w:rPr>
          <w:rFonts w:ascii="Times New Roman CYR" w:hAnsi="Times New Roman CYR" w:cs="Times New Roman CYR"/>
          <w:sz w:val="28"/>
          <w:szCs w:val="28"/>
        </w:rPr>
        <w:t xml:space="preserve"> (далее министерство)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направляет для использования в работе рейтинг учреждений по результатам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организациями культуры Новгородской области в 2020 году</w:t>
      </w:r>
      <w:r w:rsidR="006A5EAC">
        <w:rPr>
          <w:rFonts w:ascii="Times New Roman CYR" w:hAnsi="Times New Roman CYR" w:cs="Times New Roman CYR"/>
          <w:sz w:val="28"/>
          <w:szCs w:val="28"/>
        </w:rPr>
        <w:t xml:space="preserve"> (далее рейтинг)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A5EAC" w:rsidRDefault="006A5EAC" w:rsidP="006A5EA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A2F7E">
        <w:rPr>
          <w:rFonts w:ascii="Times New Roman CYR" w:hAnsi="Times New Roman CYR" w:cs="Times New Roman CYR"/>
          <w:sz w:val="28"/>
          <w:szCs w:val="28"/>
        </w:rPr>
        <w:t xml:space="preserve">Дополнительно рекомендуем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рассмотреть вопрос о возможности поощрения </w:t>
      </w:r>
      <w:r>
        <w:rPr>
          <w:sz w:val="28"/>
          <w:szCs w:val="28"/>
        </w:rPr>
        <w:t>МАУК «Центр культуры «</w:t>
      </w:r>
      <w:proofErr w:type="spellStart"/>
      <w:r>
        <w:rPr>
          <w:sz w:val="28"/>
          <w:szCs w:val="28"/>
        </w:rPr>
        <w:t>Русич</w:t>
      </w:r>
      <w:proofErr w:type="spellEnd"/>
      <w:r>
        <w:rPr>
          <w:sz w:val="28"/>
          <w:szCs w:val="28"/>
        </w:rPr>
        <w:t>» (Старорусский муниципальный район) и МБУК «</w:t>
      </w:r>
      <w:proofErr w:type="spellStart"/>
      <w:r>
        <w:rPr>
          <w:sz w:val="28"/>
          <w:szCs w:val="28"/>
        </w:rPr>
        <w:t>Любытинский</w:t>
      </w:r>
      <w:proofErr w:type="spellEnd"/>
      <w:r>
        <w:rPr>
          <w:sz w:val="28"/>
          <w:szCs w:val="28"/>
        </w:rPr>
        <w:t xml:space="preserve"> краеведческий музей»  (</w:t>
      </w:r>
      <w:proofErr w:type="spellStart"/>
      <w:r>
        <w:rPr>
          <w:sz w:val="28"/>
          <w:szCs w:val="28"/>
        </w:rPr>
        <w:t>Любытинский</w:t>
      </w:r>
      <w:proofErr w:type="spellEnd"/>
      <w:r>
        <w:rPr>
          <w:sz w:val="28"/>
          <w:szCs w:val="28"/>
        </w:rPr>
        <w:t xml:space="preserve"> муниципальный район), набравших в рейтинге наибольшее количество баллов. </w:t>
      </w:r>
    </w:p>
    <w:p w:rsidR="00D5420F" w:rsidRPr="006A5EAC" w:rsidRDefault="006A5EAC" w:rsidP="006A5E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Министерство просит принять соответствующие меры </w:t>
      </w:r>
      <w:r w:rsidR="00AA2F7E">
        <w:rPr>
          <w:rFonts w:ascii="Times New Roman CYR" w:hAnsi="Times New Roman CYR" w:cs="Times New Roman CYR"/>
          <w:sz w:val="28"/>
          <w:szCs w:val="28"/>
        </w:rPr>
        <w:t>по устранению недостатков в учреждениях, набравших наименьшее количество баллов.</w:t>
      </w:r>
    </w:p>
    <w:p w:rsidR="004C2680" w:rsidRPr="00D1760A" w:rsidRDefault="00AA2F7E" w:rsidP="004C26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Приложение: на 3</w:t>
      </w:r>
      <w:r w:rsidR="004C2680">
        <w:rPr>
          <w:rFonts w:ascii="Times New Roman CYR" w:hAnsi="Times New Roman CYR" w:cs="Times New Roman CYR"/>
          <w:sz w:val="28"/>
          <w:szCs w:val="28"/>
        </w:rPr>
        <w:t xml:space="preserve"> л. в 1 экз. </w:t>
      </w:r>
    </w:p>
    <w:p w:rsidR="0010154F" w:rsidRDefault="0010154F" w:rsidP="00B50233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tLeast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6782D" w:rsidRPr="009C337E" w:rsidRDefault="0026782D" w:rsidP="00791387">
      <w:pPr>
        <w:widowControl w:val="0"/>
        <w:tabs>
          <w:tab w:val="left" w:pos="6946"/>
        </w:tabs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C337E" w:rsidRPr="009C337E" w:rsidRDefault="009C337E" w:rsidP="00791387">
      <w:pPr>
        <w:widowControl w:val="0"/>
        <w:tabs>
          <w:tab w:val="left" w:pos="6946"/>
        </w:tabs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C337E" w:rsidRPr="009C337E" w:rsidRDefault="009C337E" w:rsidP="009C337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C337E">
        <w:rPr>
          <w:rFonts w:ascii="Times New Roman CYR" w:hAnsi="Times New Roman CYR" w:cs="Times New Roman CYR"/>
          <w:b/>
          <w:sz w:val="28"/>
          <w:szCs w:val="28"/>
        </w:rPr>
        <w:t>Министр                                                                                      В.Ю. Сотникова</w:t>
      </w:r>
    </w:p>
    <w:p w:rsidR="009C337E" w:rsidRPr="009C337E" w:rsidRDefault="009C337E" w:rsidP="009C33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C337E" w:rsidRPr="009C337E" w:rsidRDefault="009C337E" w:rsidP="009C33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C337E" w:rsidRPr="009C337E" w:rsidRDefault="009C337E" w:rsidP="009C337E">
      <w:pPr>
        <w:jc w:val="both"/>
        <w:rPr>
          <w:b/>
          <w:sz w:val="28"/>
          <w:szCs w:val="28"/>
        </w:rPr>
      </w:pPr>
    </w:p>
    <w:p w:rsidR="009C337E" w:rsidRPr="009C337E" w:rsidRDefault="009C337E" w:rsidP="009C337E">
      <w:pPr>
        <w:jc w:val="both"/>
        <w:rPr>
          <w:b/>
          <w:sz w:val="28"/>
          <w:szCs w:val="28"/>
        </w:rPr>
      </w:pPr>
      <w:r w:rsidRPr="009C337E">
        <w:rPr>
          <w:b/>
          <w:sz w:val="28"/>
          <w:szCs w:val="28"/>
        </w:rPr>
        <w:tab/>
      </w:r>
      <w:r w:rsidRPr="009C337E">
        <w:rPr>
          <w:b/>
          <w:sz w:val="28"/>
          <w:szCs w:val="28"/>
        </w:rPr>
        <w:tab/>
        <w:t xml:space="preserve"> </w:t>
      </w:r>
      <w:bookmarkStart w:id="2" w:name="штамп"/>
      <w:bookmarkEnd w:id="2"/>
    </w:p>
    <w:p w:rsidR="004C2680" w:rsidRDefault="004C268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337E" w:rsidRDefault="004C2680" w:rsidP="004C2680">
      <w:pPr>
        <w:ind w:left="5954"/>
        <w:jc w:val="both"/>
        <w:rPr>
          <w:bCs/>
        </w:rPr>
      </w:pPr>
      <w:r w:rsidRPr="004C2680">
        <w:rPr>
          <w:bCs/>
        </w:rPr>
        <w:lastRenderedPageBreak/>
        <w:t xml:space="preserve">Приложение </w:t>
      </w:r>
      <w:r>
        <w:rPr>
          <w:bCs/>
        </w:rPr>
        <w:br/>
      </w:r>
      <w:r w:rsidRPr="004C2680">
        <w:rPr>
          <w:bCs/>
        </w:rPr>
        <w:t xml:space="preserve">к письму министерства культуры Новгородской области </w:t>
      </w:r>
    </w:p>
    <w:p w:rsidR="004C2680" w:rsidRDefault="004C2680" w:rsidP="004C2680">
      <w:pPr>
        <w:ind w:left="5954"/>
        <w:jc w:val="both"/>
        <w:rPr>
          <w:bCs/>
        </w:rPr>
      </w:pPr>
    </w:p>
    <w:p w:rsidR="00AA2F7E" w:rsidRDefault="00AA2F7E" w:rsidP="00AA2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Рейтинг учреждений по результатам </w:t>
      </w:r>
      <w:proofErr w:type="gramStart"/>
      <w:r>
        <w:rPr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культуры Новгородской области в 2020 году</w:t>
      </w:r>
    </w:p>
    <w:tbl>
      <w:tblPr>
        <w:tblStyle w:val="a3"/>
        <w:tblW w:w="0" w:type="auto"/>
        <w:jc w:val="center"/>
        <w:tblLook w:val="04A0"/>
      </w:tblPr>
      <w:tblGrid>
        <w:gridCol w:w="712"/>
        <w:gridCol w:w="7775"/>
        <w:gridCol w:w="1083"/>
      </w:tblGrid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Pr="00680E3A" w:rsidRDefault="00AA2F7E" w:rsidP="00F9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49" w:type="dxa"/>
          </w:tcPr>
          <w:p w:rsidR="00AA2F7E" w:rsidRPr="00680E3A" w:rsidRDefault="00AA2F7E" w:rsidP="00F95F83">
            <w:pPr>
              <w:jc w:val="center"/>
              <w:rPr>
                <w:sz w:val="28"/>
                <w:szCs w:val="28"/>
              </w:rPr>
            </w:pPr>
            <w:r w:rsidRPr="00680E3A">
              <w:rPr>
                <w:sz w:val="28"/>
                <w:szCs w:val="28"/>
              </w:rPr>
              <w:t>Учреждение</w:t>
            </w:r>
          </w:p>
        </w:tc>
        <w:tc>
          <w:tcPr>
            <w:tcW w:w="1183" w:type="dxa"/>
          </w:tcPr>
          <w:p w:rsidR="00AA2F7E" w:rsidRDefault="00AA2F7E" w:rsidP="00F9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AA2F7E" w:rsidRDefault="00AA2F7E" w:rsidP="00AA2F7E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ГБУКИ «Государственный музей художественной культуры Новгородской земли» (городской округ Великий Новгород)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95,32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«Центр культуры «</w:t>
            </w:r>
            <w:proofErr w:type="spellStart"/>
            <w:r>
              <w:rPr>
                <w:sz w:val="28"/>
                <w:szCs w:val="28"/>
              </w:rPr>
              <w:t>Русич</w:t>
            </w:r>
            <w:proofErr w:type="spellEnd"/>
            <w:r>
              <w:rPr>
                <w:sz w:val="28"/>
                <w:szCs w:val="28"/>
              </w:rPr>
              <w:t>» (Старорусский муниципальный район)</w:t>
            </w:r>
          </w:p>
          <w:p w:rsidR="00AA2F7E" w:rsidRDefault="00AA2F7E" w:rsidP="00F95F83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Любытинский</w:t>
            </w:r>
            <w:proofErr w:type="spellEnd"/>
            <w:r>
              <w:rPr>
                <w:sz w:val="28"/>
                <w:szCs w:val="28"/>
              </w:rPr>
              <w:t xml:space="preserve"> краеведческий музей»  (</w:t>
            </w:r>
            <w:proofErr w:type="spellStart"/>
            <w:r>
              <w:rPr>
                <w:sz w:val="28"/>
                <w:szCs w:val="28"/>
              </w:rPr>
              <w:t>Любытинский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AA2F7E" w:rsidRPr="00775FA2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ОАУКИ «Новгородское областное театрально-концертное агентство» (городской округ Великий Новгород)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Pr="00285D6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AA2F7E" w:rsidRPr="00285D6E" w:rsidRDefault="00AA2F7E" w:rsidP="00F95F83">
            <w:pPr>
              <w:rPr>
                <w:sz w:val="28"/>
                <w:szCs w:val="28"/>
              </w:rPr>
            </w:pPr>
            <w:r w:rsidRPr="00285D6E">
              <w:rPr>
                <w:sz w:val="28"/>
                <w:szCs w:val="28"/>
              </w:rPr>
              <w:t>МАУК «Центр народной культуры и досуга имени А.У. Барановского»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Пестовский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Pr="00285D6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Pr="001E6684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049" w:type="dxa"/>
          </w:tcPr>
          <w:p w:rsidR="00AA2F7E" w:rsidRPr="001E6684" w:rsidRDefault="00AA2F7E" w:rsidP="00F95F83">
            <w:pPr>
              <w:rPr>
                <w:sz w:val="28"/>
                <w:szCs w:val="28"/>
              </w:rPr>
            </w:pPr>
            <w:r w:rsidRPr="001E6684">
              <w:rPr>
                <w:sz w:val="28"/>
                <w:szCs w:val="28"/>
              </w:rPr>
              <w:t>МАУ Старорусского муниципального района «Молодежный культурный центр»</w:t>
            </w:r>
            <w:r>
              <w:rPr>
                <w:sz w:val="28"/>
                <w:szCs w:val="28"/>
              </w:rPr>
              <w:t xml:space="preserve"> (Старорусский муниципальный район)</w:t>
            </w:r>
          </w:p>
        </w:tc>
        <w:tc>
          <w:tcPr>
            <w:tcW w:w="1183" w:type="dxa"/>
          </w:tcPr>
          <w:p w:rsidR="00AA2F7E" w:rsidRPr="001E6684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049" w:type="dxa"/>
          </w:tcPr>
          <w:p w:rsidR="00AA2F7E" w:rsidRPr="001E6684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«Киноцентр» (Старорусский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</w:t>
            </w:r>
            <w:proofErr w:type="spellStart"/>
            <w:r>
              <w:rPr>
                <w:sz w:val="28"/>
                <w:szCs w:val="28"/>
              </w:rPr>
              <w:t>Медниковский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90,02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Pr="00285D6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 «Центр изучения и истории </w:t>
            </w:r>
            <w:proofErr w:type="spellStart"/>
            <w:r>
              <w:rPr>
                <w:sz w:val="28"/>
                <w:szCs w:val="28"/>
              </w:rPr>
              <w:t>Демянского</w:t>
            </w:r>
            <w:proofErr w:type="spellEnd"/>
            <w:r>
              <w:rPr>
                <w:sz w:val="28"/>
                <w:szCs w:val="28"/>
              </w:rPr>
              <w:t xml:space="preserve"> района» (</w:t>
            </w:r>
            <w:proofErr w:type="spellStart"/>
            <w:r>
              <w:rPr>
                <w:sz w:val="28"/>
                <w:szCs w:val="28"/>
              </w:rPr>
              <w:t>Демянский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89,94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Pr="00285D6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«Художественная галерея» (</w:t>
            </w:r>
            <w:proofErr w:type="spellStart"/>
            <w:r>
              <w:rPr>
                <w:sz w:val="28"/>
                <w:szCs w:val="28"/>
              </w:rPr>
              <w:t>Чудовский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Pr="00285D6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«Музей краеведения» (</w:t>
            </w:r>
            <w:proofErr w:type="spellStart"/>
            <w:r>
              <w:rPr>
                <w:sz w:val="28"/>
                <w:szCs w:val="28"/>
              </w:rPr>
              <w:t>Маревский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89,24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Pr="00285D6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Хвойнинский</w:t>
            </w:r>
            <w:proofErr w:type="spellEnd"/>
            <w:r>
              <w:rPr>
                <w:sz w:val="28"/>
                <w:szCs w:val="28"/>
              </w:rPr>
              <w:t xml:space="preserve"> краеведческий музей» (</w:t>
            </w:r>
            <w:proofErr w:type="spellStart"/>
            <w:r>
              <w:rPr>
                <w:sz w:val="28"/>
                <w:szCs w:val="28"/>
              </w:rPr>
              <w:t>Хвойнинский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89,12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2049" w:type="dxa"/>
          </w:tcPr>
          <w:p w:rsidR="00AA2F7E" w:rsidRPr="00680E3A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Парфинского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района» (</w:t>
            </w:r>
            <w:proofErr w:type="spellStart"/>
            <w:r>
              <w:rPr>
                <w:sz w:val="28"/>
                <w:szCs w:val="28"/>
              </w:rPr>
              <w:t>Парфинский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2049" w:type="dxa"/>
          </w:tcPr>
          <w:p w:rsidR="00AA2F7E" w:rsidRPr="00285D6E" w:rsidRDefault="00AA2F7E" w:rsidP="00F95F83">
            <w:pPr>
              <w:rPr>
                <w:sz w:val="28"/>
                <w:szCs w:val="28"/>
              </w:rPr>
            </w:pPr>
            <w:r w:rsidRPr="00285D6E">
              <w:rPr>
                <w:sz w:val="28"/>
                <w:szCs w:val="28"/>
              </w:rPr>
              <w:t>МБУ «</w:t>
            </w:r>
            <w:proofErr w:type="spellStart"/>
            <w:r w:rsidRPr="00285D6E">
              <w:rPr>
                <w:sz w:val="28"/>
                <w:szCs w:val="28"/>
              </w:rPr>
              <w:t>Межпоселенческий</w:t>
            </w:r>
            <w:proofErr w:type="spellEnd"/>
            <w:r w:rsidRPr="00285D6E">
              <w:rPr>
                <w:sz w:val="28"/>
                <w:szCs w:val="28"/>
              </w:rPr>
              <w:t xml:space="preserve"> центр социального  обслуживания молодежи «Дом молодежи»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Солецкий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183" w:type="dxa"/>
          </w:tcPr>
          <w:p w:rsidR="00AA2F7E" w:rsidRPr="00285D6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«Новгородская областная универсальная научная библиотека» (городской округ Великий Новгород)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88,38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культурно-краеведческий Центр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района» (</w:t>
            </w:r>
            <w:proofErr w:type="spellStart"/>
            <w:r>
              <w:rPr>
                <w:sz w:val="28"/>
                <w:szCs w:val="28"/>
              </w:rPr>
              <w:t>Окуловский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</w:t>
            </w:r>
            <w:proofErr w:type="spellStart"/>
            <w:r>
              <w:rPr>
                <w:sz w:val="28"/>
                <w:szCs w:val="28"/>
              </w:rPr>
              <w:t>Новосельский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культуры» </w:t>
            </w:r>
            <w:r>
              <w:rPr>
                <w:sz w:val="28"/>
                <w:szCs w:val="28"/>
              </w:rPr>
              <w:lastRenderedPageBreak/>
              <w:t>(Старорусский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88,14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2049" w:type="dxa"/>
          </w:tcPr>
          <w:p w:rsidR="00AA2F7E" w:rsidRPr="00680E3A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 культуры и досуга» (</w:t>
            </w:r>
            <w:proofErr w:type="spellStart"/>
            <w:r>
              <w:rPr>
                <w:sz w:val="28"/>
                <w:szCs w:val="28"/>
              </w:rPr>
              <w:t>Солецкий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88,1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proofErr w:type="spellStart"/>
            <w:r>
              <w:rPr>
                <w:sz w:val="28"/>
                <w:szCs w:val="28"/>
              </w:rPr>
              <w:t>Межпоселенческое</w:t>
            </w:r>
            <w:proofErr w:type="spellEnd"/>
            <w:r>
              <w:rPr>
                <w:sz w:val="28"/>
                <w:szCs w:val="28"/>
              </w:rPr>
              <w:t xml:space="preserve"> социально-культурное объединение «Светоч» (</w:t>
            </w:r>
            <w:proofErr w:type="spellStart"/>
            <w:r>
              <w:rPr>
                <w:sz w:val="28"/>
                <w:szCs w:val="28"/>
              </w:rPr>
              <w:t>Чудовский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87,45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«Новгородская областная специальная библиотека для незрячих и слабовидящих «</w:t>
            </w:r>
            <w:proofErr w:type="spellStart"/>
            <w:r>
              <w:rPr>
                <w:sz w:val="28"/>
                <w:szCs w:val="28"/>
              </w:rPr>
              <w:t>Веда</w:t>
            </w:r>
            <w:proofErr w:type="spellEnd"/>
            <w:r>
              <w:rPr>
                <w:sz w:val="28"/>
                <w:szCs w:val="28"/>
              </w:rPr>
              <w:t>» (городской округ Великий Новгород)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87,22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«Дом культуры им. Т. Фрунзе» (Старорусский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87,02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Центр»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</w:t>
            </w:r>
            <w:proofErr w:type="spellStart"/>
            <w:r>
              <w:rPr>
                <w:sz w:val="28"/>
                <w:szCs w:val="28"/>
              </w:rPr>
              <w:t>Окуловский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proofErr w:type="spellStart"/>
            <w:r>
              <w:rPr>
                <w:sz w:val="28"/>
                <w:szCs w:val="28"/>
              </w:rPr>
              <w:t>Чудовский</w:t>
            </w:r>
            <w:proofErr w:type="spellEnd"/>
            <w:r>
              <w:rPr>
                <w:sz w:val="28"/>
                <w:szCs w:val="28"/>
              </w:rPr>
              <w:t xml:space="preserve"> краеведческий музей» (</w:t>
            </w:r>
            <w:proofErr w:type="spellStart"/>
            <w:r>
              <w:rPr>
                <w:sz w:val="28"/>
                <w:szCs w:val="28"/>
              </w:rPr>
              <w:t>Чудовский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</w:t>
            </w:r>
            <w:proofErr w:type="spellStart"/>
            <w:r>
              <w:rPr>
                <w:sz w:val="28"/>
                <w:szCs w:val="28"/>
              </w:rPr>
              <w:t>Сусоловский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2049" w:type="dxa"/>
          </w:tcPr>
          <w:p w:rsidR="00AA2F7E" w:rsidRPr="00775FA2" w:rsidRDefault="00AA2F7E" w:rsidP="00F95F83">
            <w:pPr>
              <w:rPr>
                <w:sz w:val="28"/>
                <w:szCs w:val="28"/>
              </w:rPr>
            </w:pPr>
            <w:r w:rsidRPr="00775FA2">
              <w:rPr>
                <w:sz w:val="28"/>
                <w:szCs w:val="28"/>
              </w:rPr>
              <w:t>МАУ «Парки Великого Новгорода»</w:t>
            </w:r>
            <w:r>
              <w:rPr>
                <w:sz w:val="28"/>
                <w:szCs w:val="28"/>
              </w:rPr>
              <w:t xml:space="preserve"> (городской округ Великий Новгород)</w:t>
            </w:r>
          </w:p>
        </w:tc>
        <w:tc>
          <w:tcPr>
            <w:tcW w:w="1183" w:type="dxa"/>
          </w:tcPr>
          <w:p w:rsidR="00AA2F7E" w:rsidRPr="00775FA2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85,88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</w:t>
            </w:r>
            <w:proofErr w:type="spellStart"/>
            <w:r>
              <w:rPr>
                <w:sz w:val="28"/>
                <w:szCs w:val="28"/>
              </w:rPr>
              <w:t>Бурегский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85,82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sz w:val="28"/>
                <w:szCs w:val="28"/>
              </w:rPr>
              <w:t>Угловский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межпосленческий</w:t>
            </w:r>
            <w:proofErr w:type="spellEnd"/>
            <w:r>
              <w:rPr>
                <w:sz w:val="28"/>
                <w:szCs w:val="28"/>
              </w:rPr>
              <w:t xml:space="preserve"> Дом культуры» (</w:t>
            </w:r>
            <w:proofErr w:type="spellStart"/>
            <w:r>
              <w:rPr>
                <w:sz w:val="28"/>
                <w:szCs w:val="28"/>
              </w:rPr>
              <w:t>Окуловский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85,74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центр» (</w:t>
            </w:r>
            <w:proofErr w:type="spellStart"/>
            <w:r>
              <w:rPr>
                <w:sz w:val="28"/>
                <w:szCs w:val="28"/>
              </w:rPr>
              <w:t>Пестовский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</w:t>
            </w:r>
            <w:proofErr w:type="spellStart"/>
            <w:r>
              <w:rPr>
                <w:sz w:val="28"/>
                <w:szCs w:val="28"/>
              </w:rPr>
              <w:t>Залучский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«Ивановский сельский Дом культуры» (Старорусский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84,86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Маловишерский</w:t>
            </w:r>
            <w:proofErr w:type="spellEnd"/>
            <w:r>
              <w:rPr>
                <w:sz w:val="28"/>
                <w:szCs w:val="28"/>
              </w:rPr>
              <w:t xml:space="preserve"> районный краеведческий музей» (</w:t>
            </w:r>
            <w:proofErr w:type="spellStart"/>
            <w:r>
              <w:rPr>
                <w:sz w:val="28"/>
                <w:szCs w:val="28"/>
              </w:rPr>
              <w:t>Маловишерский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sz w:val="28"/>
                <w:szCs w:val="28"/>
              </w:rPr>
              <w:t>Кулотинский</w:t>
            </w:r>
            <w:proofErr w:type="spellEnd"/>
            <w:r>
              <w:rPr>
                <w:sz w:val="28"/>
                <w:szCs w:val="28"/>
              </w:rPr>
              <w:t xml:space="preserve"> городской Дом культуры» (</w:t>
            </w:r>
            <w:proofErr w:type="spellStart"/>
            <w:r>
              <w:rPr>
                <w:sz w:val="28"/>
                <w:szCs w:val="28"/>
              </w:rPr>
              <w:t>Окуловский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2049" w:type="dxa"/>
          </w:tcPr>
          <w:p w:rsidR="00AA2F7E" w:rsidRPr="00680E3A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«Холмский центр культуры и досуга» (Холмский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2049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</w:t>
            </w:r>
            <w:proofErr w:type="spellStart"/>
            <w:r>
              <w:rPr>
                <w:sz w:val="28"/>
                <w:szCs w:val="28"/>
              </w:rPr>
              <w:t>Взвадский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79,52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2049" w:type="dxa"/>
          </w:tcPr>
          <w:p w:rsidR="00AA2F7E" w:rsidRPr="00680E3A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«Централизованное </w:t>
            </w:r>
            <w:proofErr w:type="spellStart"/>
            <w:r>
              <w:rPr>
                <w:sz w:val="28"/>
                <w:szCs w:val="28"/>
              </w:rPr>
              <w:t>культурно-досуговое</w:t>
            </w:r>
            <w:proofErr w:type="spellEnd"/>
            <w:r>
              <w:rPr>
                <w:sz w:val="28"/>
                <w:szCs w:val="28"/>
              </w:rPr>
              <w:t xml:space="preserve"> объединение «Гармония» (</w:t>
            </w:r>
            <w:proofErr w:type="spellStart"/>
            <w:r>
              <w:rPr>
                <w:sz w:val="28"/>
                <w:szCs w:val="28"/>
              </w:rPr>
              <w:t>Хвойнинский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79,48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2049" w:type="dxa"/>
          </w:tcPr>
          <w:p w:rsidR="00AA2F7E" w:rsidRPr="00680E3A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Шимская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</w:t>
            </w:r>
            <w:proofErr w:type="spellStart"/>
            <w:r>
              <w:rPr>
                <w:sz w:val="28"/>
                <w:szCs w:val="28"/>
              </w:rPr>
              <w:t>культурно-досуговая</w:t>
            </w:r>
            <w:proofErr w:type="spellEnd"/>
            <w:r>
              <w:rPr>
                <w:sz w:val="28"/>
                <w:szCs w:val="28"/>
              </w:rPr>
              <w:t xml:space="preserve"> система» (</w:t>
            </w:r>
            <w:proofErr w:type="spellStart"/>
            <w:r>
              <w:rPr>
                <w:sz w:val="28"/>
                <w:szCs w:val="28"/>
              </w:rPr>
              <w:t>Шимский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183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2049" w:type="dxa"/>
          </w:tcPr>
          <w:p w:rsidR="00AA2F7E" w:rsidRPr="00775FA2" w:rsidRDefault="00AA2F7E" w:rsidP="00F95F83">
            <w:pPr>
              <w:rPr>
                <w:sz w:val="28"/>
                <w:szCs w:val="28"/>
              </w:rPr>
            </w:pPr>
            <w:r w:rsidRPr="00775FA2">
              <w:rPr>
                <w:sz w:val="28"/>
                <w:szCs w:val="28"/>
              </w:rPr>
              <w:t xml:space="preserve">МБУКИИ «Новгородский театр для детей и молодежи </w:t>
            </w:r>
            <w:r w:rsidRPr="00775FA2">
              <w:rPr>
                <w:sz w:val="28"/>
                <w:szCs w:val="28"/>
              </w:rPr>
              <w:lastRenderedPageBreak/>
              <w:t>«Малый»</w:t>
            </w:r>
            <w:r>
              <w:rPr>
                <w:sz w:val="28"/>
                <w:szCs w:val="28"/>
              </w:rPr>
              <w:t xml:space="preserve"> (городской округ Великий Новгород)</w:t>
            </w:r>
          </w:p>
        </w:tc>
        <w:tc>
          <w:tcPr>
            <w:tcW w:w="1183" w:type="dxa"/>
          </w:tcPr>
          <w:p w:rsidR="00AA2F7E" w:rsidRPr="00775FA2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72,15</w:t>
            </w:r>
          </w:p>
        </w:tc>
      </w:tr>
      <w:tr w:rsidR="00AA2F7E" w:rsidRPr="00680E3A" w:rsidTr="00AA2F7E">
        <w:trPr>
          <w:jc w:val="center"/>
        </w:trPr>
        <w:tc>
          <w:tcPr>
            <w:tcW w:w="817" w:type="dxa"/>
          </w:tcPr>
          <w:p w:rsidR="00AA2F7E" w:rsidRPr="00775FA2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12049" w:type="dxa"/>
          </w:tcPr>
          <w:p w:rsidR="00AA2F7E" w:rsidRPr="00775FA2" w:rsidRDefault="00AA2F7E" w:rsidP="00F95F83">
            <w:pPr>
              <w:rPr>
                <w:sz w:val="28"/>
                <w:szCs w:val="28"/>
              </w:rPr>
            </w:pPr>
            <w:r w:rsidRPr="00775FA2">
              <w:rPr>
                <w:sz w:val="28"/>
                <w:szCs w:val="28"/>
              </w:rPr>
              <w:t>МБУКИИ «Городской духовой оркестр»</w:t>
            </w:r>
            <w:r>
              <w:rPr>
                <w:sz w:val="28"/>
                <w:szCs w:val="28"/>
              </w:rPr>
              <w:t xml:space="preserve"> (городской округ Великий Новгород)</w:t>
            </w:r>
          </w:p>
        </w:tc>
        <w:tc>
          <w:tcPr>
            <w:tcW w:w="1183" w:type="dxa"/>
          </w:tcPr>
          <w:p w:rsidR="00AA2F7E" w:rsidRPr="00775FA2" w:rsidRDefault="00AA2F7E" w:rsidP="00F9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66,65</w:t>
            </w:r>
          </w:p>
        </w:tc>
      </w:tr>
    </w:tbl>
    <w:p w:rsidR="00AA2F7E" w:rsidRPr="00680E3A" w:rsidRDefault="00AA2F7E" w:rsidP="00AA2F7E">
      <w:pPr>
        <w:rPr>
          <w:sz w:val="28"/>
          <w:szCs w:val="28"/>
        </w:rPr>
      </w:pPr>
    </w:p>
    <w:p w:rsidR="00AA2F7E" w:rsidRDefault="00AA2F7E" w:rsidP="00AA2F7E">
      <w:pPr>
        <w:jc w:val="both"/>
        <w:rPr>
          <w:bCs/>
        </w:rPr>
      </w:pPr>
    </w:p>
    <w:sectPr w:rsidR="00AA2F7E" w:rsidSect="00AA2F7E">
      <w:footerReference w:type="default" r:id="rId8"/>
      <w:foot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37" w:rsidRDefault="00421337" w:rsidP="009C337E">
      <w:r>
        <w:separator/>
      </w:r>
    </w:p>
  </w:endnote>
  <w:endnote w:type="continuationSeparator" w:id="0">
    <w:p w:rsidR="00421337" w:rsidRDefault="00421337" w:rsidP="009C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68" w:rsidRPr="009C337E" w:rsidRDefault="00161768" w:rsidP="00161768">
    <w:pPr>
      <w:spacing w:line="200" w:lineRule="exact"/>
      <w:jc w:val="both"/>
      <w:rPr>
        <w:rFonts w:eastAsia="Calibri"/>
        <w:sz w:val="20"/>
        <w:szCs w:val="20"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7E" w:rsidRDefault="00AA2F7E">
    <w:pPr>
      <w:pStyle w:val="ae"/>
    </w:pPr>
    <w:proofErr w:type="spellStart"/>
    <w:r>
      <w:t>Остапенко</w:t>
    </w:r>
    <w:proofErr w:type="spellEnd"/>
    <w:r>
      <w:t xml:space="preserve"> Татьяна Сергеевна</w:t>
    </w:r>
  </w:p>
  <w:p w:rsidR="00AA2F7E" w:rsidRDefault="00AA2F7E">
    <w:pPr>
      <w:pStyle w:val="ae"/>
    </w:pPr>
    <w:r>
      <w:t xml:space="preserve">(8162) 90-02-20 </w:t>
    </w:r>
    <w:proofErr w:type="spellStart"/>
    <w:r>
      <w:t>доб</w:t>
    </w:r>
    <w:proofErr w:type="spellEnd"/>
    <w:r>
      <w:t>. 124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37" w:rsidRDefault="00421337" w:rsidP="009C337E">
      <w:r>
        <w:separator/>
      </w:r>
    </w:p>
  </w:footnote>
  <w:footnote w:type="continuationSeparator" w:id="0">
    <w:p w:rsidR="00421337" w:rsidRDefault="00421337" w:rsidP="009C3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357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154F"/>
    <w:rsid w:val="00000037"/>
    <w:rsid w:val="000019EA"/>
    <w:rsid w:val="00004AC6"/>
    <w:rsid w:val="0000609F"/>
    <w:rsid w:val="000071C8"/>
    <w:rsid w:val="000122F9"/>
    <w:rsid w:val="00024F7F"/>
    <w:rsid w:val="00036732"/>
    <w:rsid w:val="00036A89"/>
    <w:rsid w:val="00044FCE"/>
    <w:rsid w:val="00047A08"/>
    <w:rsid w:val="000527E9"/>
    <w:rsid w:val="00053E8A"/>
    <w:rsid w:val="00055962"/>
    <w:rsid w:val="00055ACE"/>
    <w:rsid w:val="000601D3"/>
    <w:rsid w:val="00067B9B"/>
    <w:rsid w:val="000702F8"/>
    <w:rsid w:val="0007088B"/>
    <w:rsid w:val="00071E9C"/>
    <w:rsid w:val="000728D8"/>
    <w:rsid w:val="00075DD6"/>
    <w:rsid w:val="000841FC"/>
    <w:rsid w:val="00085962"/>
    <w:rsid w:val="00090CB4"/>
    <w:rsid w:val="00095EEF"/>
    <w:rsid w:val="000A1D16"/>
    <w:rsid w:val="000A305D"/>
    <w:rsid w:val="000B5385"/>
    <w:rsid w:val="000D53B2"/>
    <w:rsid w:val="000D6B01"/>
    <w:rsid w:val="000D6B47"/>
    <w:rsid w:val="000E2CBE"/>
    <w:rsid w:val="000E5E3F"/>
    <w:rsid w:val="000F35A9"/>
    <w:rsid w:val="000F7027"/>
    <w:rsid w:val="0010135E"/>
    <w:rsid w:val="0010154F"/>
    <w:rsid w:val="00103134"/>
    <w:rsid w:val="0011007B"/>
    <w:rsid w:val="001106A8"/>
    <w:rsid w:val="00113869"/>
    <w:rsid w:val="00117C39"/>
    <w:rsid w:val="001216B6"/>
    <w:rsid w:val="001239A3"/>
    <w:rsid w:val="00127D16"/>
    <w:rsid w:val="00132B83"/>
    <w:rsid w:val="00142A02"/>
    <w:rsid w:val="00146BE1"/>
    <w:rsid w:val="001572DB"/>
    <w:rsid w:val="0016001C"/>
    <w:rsid w:val="00161415"/>
    <w:rsid w:val="00161768"/>
    <w:rsid w:val="001634FA"/>
    <w:rsid w:val="00166F79"/>
    <w:rsid w:val="00172278"/>
    <w:rsid w:val="00172D1C"/>
    <w:rsid w:val="001976FB"/>
    <w:rsid w:val="00197DC8"/>
    <w:rsid w:val="001A1EA3"/>
    <w:rsid w:val="001B1C1D"/>
    <w:rsid w:val="001B31B4"/>
    <w:rsid w:val="001C2DA5"/>
    <w:rsid w:val="001C582A"/>
    <w:rsid w:val="001D5007"/>
    <w:rsid w:val="001D6D70"/>
    <w:rsid w:val="001E0771"/>
    <w:rsid w:val="001E4C63"/>
    <w:rsid w:val="001E4DF4"/>
    <w:rsid w:val="001F1065"/>
    <w:rsid w:val="001F204E"/>
    <w:rsid w:val="001F591E"/>
    <w:rsid w:val="001F6611"/>
    <w:rsid w:val="00203282"/>
    <w:rsid w:val="00207202"/>
    <w:rsid w:val="00207C22"/>
    <w:rsid w:val="00207D49"/>
    <w:rsid w:val="002127A1"/>
    <w:rsid w:val="00214E36"/>
    <w:rsid w:val="002327B0"/>
    <w:rsid w:val="00234188"/>
    <w:rsid w:val="00236380"/>
    <w:rsid w:val="002400A0"/>
    <w:rsid w:val="00246C34"/>
    <w:rsid w:val="0026043E"/>
    <w:rsid w:val="0026782D"/>
    <w:rsid w:val="002712A1"/>
    <w:rsid w:val="00273A06"/>
    <w:rsid w:val="00277E9C"/>
    <w:rsid w:val="0028039F"/>
    <w:rsid w:val="00293955"/>
    <w:rsid w:val="00294B90"/>
    <w:rsid w:val="00295391"/>
    <w:rsid w:val="002A474D"/>
    <w:rsid w:val="002B747C"/>
    <w:rsid w:val="002C1D9A"/>
    <w:rsid w:val="002C6E1E"/>
    <w:rsid w:val="002D01F2"/>
    <w:rsid w:val="002D17B5"/>
    <w:rsid w:val="002D43CA"/>
    <w:rsid w:val="002F597D"/>
    <w:rsid w:val="00301E26"/>
    <w:rsid w:val="00304051"/>
    <w:rsid w:val="0031310C"/>
    <w:rsid w:val="0032337B"/>
    <w:rsid w:val="0032588E"/>
    <w:rsid w:val="00325F66"/>
    <w:rsid w:val="0033138F"/>
    <w:rsid w:val="00332664"/>
    <w:rsid w:val="00334C99"/>
    <w:rsid w:val="003350D1"/>
    <w:rsid w:val="00356B69"/>
    <w:rsid w:val="00371366"/>
    <w:rsid w:val="00377FD2"/>
    <w:rsid w:val="00385813"/>
    <w:rsid w:val="00385AED"/>
    <w:rsid w:val="003919C7"/>
    <w:rsid w:val="003931E0"/>
    <w:rsid w:val="003B0660"/>
    <w:rsid w:val="003B36A9"/>
    <w:rsid w:val="003B5478"/>
    <w:rsid w:val="003C0870"/>
    <w:rsid w:val="003C0E03"/>
    <w:rsid w:val="003C218B"/>
    <w:rsid w:val="003D1815"/>
    <w:rsid w:val="003D2AEE"/>
    <w:rsid w:val="003D3A37"/>
    <w:rsid w:val="003E04AE"/>
    <w:rsid w:val="003E0B70"/>
    <w:rsid w:val="003E316A"/>
    <w:rsid w:val="003F106B"/>
    <w:rsid w:val="003F6CB3"/>
    <w:rsid w:val="00402849"/>
    <w:rsid w:val="0040298D"/>
    <w:rsid w:val="004040BB"/>
    <w:rsid w:val="0040511C"/>
    <w:rsid w:val="00421337"/>
    <w:rsid w:val="0042469C"/>
    <w:rsid w:val="00433180"/>
    <w:rsid w:val="0043473C"/>
    <w:rsid w:val="00437A03"/>
    <w:rsid w:val="00440F1E"/>
    <w:rsid w:val="00445BF6"/>
    <w:rsid w:val="0045065D"/>
    <w:rsid w:val="00460DC3"/>
    <w:rsid w:val="00463E22"/>
    <w:rsid w:val="00463FDB"/>
    <w:rsid w:val="00466780"/>
    <w:rsid w:val="00472125"/>
    <w:rsid w:val="00472891"/>
    <w:rsid w:val="00473419"/>
    <w:rsid w:val="004769A1"/>
    <w:rsid w:val="00476A00"/>
    <w:rsid w:val="00477D3E"/>
    <w:rsid w:val="0048004F"/>
    <w:rsid w:val="004A2245"/>
    <w:rsid w:val="004A5CD4"/>
    <w:rsid w:val="004B0B07"/>
    <w:rsid w:val="004B4BDC"/>
    <w:rsid w:val="004B4F7A"/>
    <w:rsid w:val="004B7D96"/>
    <w:rsid w:val="004C1C10"/>
    <w:rsid w:val="004C2680"/>
    <w:rsid w:val="004C3A2C"/>
    <w:rsid w:val="004D2209"/>
    <w:rsid w:val="004D250D"/>
    <w:rsid w:val="004D5E79"/>
    <w:rsid w:val="004E5C83"/>
    <w:rsid w:val="004F7141"/>
    <w:rsid w:val="00505410"/>
    <w:rsid w:val="00505ACB"/>
    <w:rsid w:val="00512A2D"/>
    <w:rsid w:val="00512BC3"/>
    <w:rsid w:val="00514237"/>
    <w:rsid w:val="0052570A"/>
    <w:rsid w:val="00532421"/>
    <w:rsid w:val="005343AB"/>
    <w:rsid w:val="00534752"/>
    <w:rsid w:val="00541FF0"/>
    <w:rsid w:val="00542672"/>
    <w:rsid w:val="0054391F"/>
    <w:rsid w:val="00546F13"/>
    <w:rsid w:val="00565880"/>
    <w:rsid w:val="0057442B"/>
    <w:rsid w:val="0057758E"/>
    <w:rsid w:val="00581C39"/>
    <w:rsid w:val="00581EF5"/>
    <w:rsid w:val="005833F6"/>
    <w:rsid w:val="005B054A"/>
    <w:rsid w:val="005B4A06"/>
    <w:rsid w:val="005C04A2"/>
    <w:rsid w:val="005C2EF9"/>
    <w:rsid w:val="005C3BD7"/>
    <w:rsid w:val="005C5CCB"/>
    <w:rsid w:val="005D3C13"/>
    <w:rsid w:val="005D3F94"/>
    <w:rsid w:val="005D7474"/>
    <w:rsid w:val="005E3B89"/>
    <w:rsid w:val="005E5E6A"/>
    <w:rsid w:val="005E7F1A"/>
    <w:rsid w:val="005F362B"/>
    <w:rsid w:val="0060093B"/>
    <w:rsid w:val="00601CD9"/>
    <w:rsid w:val="00604065"/>
    <w:rsid w:val="00604B24"/>
    <w:rsid w:val="00614FE8"/>
    <w:rsid w:val="00617E02"/>
    <w:rsid w:val="006230BF"/>
    <w:rsid w:val="00625146"/>
    <w:rsid w:val="00626356"/>
    <w:rsid w:val="006302A7"/>
    <w:rsid w:val="00631BD0"/>
    <w:rsid w:val="00637FB7"/>
    <w:rsid w:val="006475D3"/>
    <w:rsid w:val="006536F3"/>
    <w:rsid w:val="0065412D"/>
    <w:rsid w:val="00656CC8"/>
    <w:rsid w:val="00657C0B"/>
    <w:rsid w:val="00661BAA"/>
    <w:rsid w:val="00663BEE"/>
    <w:rsid w:val="006660AD"/>
    <w:rsid w:val="00667146"/>
    <w:rsid w:val="0067096F"/>
    <w:rsid w:val="006759A9"/>
    <w:rsid w:val="00677E24"/>
    <w:rsid w:val="00680D98"/>
    <w:rsid w:val="006819CE"/>
    <w:rsid w:val="00692663"/>
    <w:rsid w:val="006954B4"/>
    <w:rsid w:val="00697AE0"/>
    <w:rsid w:val="006A32CC"/>
    <w:rsid w:val="006A3B30"/>
    <w:rsid w:val="006A5354"/>
    <w:rsid w:val="006A5EAC"/>
    <w:rsid w:val="006A6103"/>
    <w:rsid w:val="006B13EF"/>
    <w:rsid w:val="006B1F13"/>
    <w:rsid w:val="006B4FBE"/>
    <w:rsid w:val="006B7548"/>
    <w:rsid w:val="006B7F18"/>
    <w:rsid w:val="006C004C"/>
    <w:rsid w:val="006C5180"/>
    <w:rsid w:val="006C5A30"/>
    <w:rsid w:val="006D34FC"/>
    <w:rsid w:val="006E5503"/>
    <w:rsid w:val="00704D90"/>
    <w:rsid w:val="00710187"/>
    <w:rsid w:val="0072535E"/>
    <w:rsid w:val="00726364"/>
    <w:rsid w:val="0073036C"/>
    <w:rsid w:val="00731C8F"/>
    <w:rsid w:val="00741FA9"/>
    <w:rsid w:val="007445EB"/>
    <w:rsid w:val="00745FD3"/>
    <w:rsid w:val="00746E69"/>
    <w:rsid w:val="00747917"/>
    <w:rsid w:val="007529DA"/>
    <w:rsid w:val="00753179"/>
    <w:rsid w:val="00761CDE"/>
    <w:rsid w:val="007643DD"/>
    <w:rsid w:val="00765597"/>
    <w:rsid w:val="007668DD"/>
    <w:rsid w:val="00773E46"/>
    <w:rsid w:val="00774C0E"/>
    <w:rsid w:val="0078408D"/>
    <w:rsid w:val="00787043"/>
    <w:rsid w:val="007878E1"/>
    <w:rsid w:val="00791387"/>
    <w:rsid w:val="0079729C"/>
    <w:rsid w:val="007A0104"/>
    <w:rsid w:val="007A4376"/>
    <w:rsid w:val="007A664E"/>
    <w:rsid w:val="007B6C38"/>
    <w:rsid w:val="007C19E0"/>
    <w:rsid w:val="007C36D7"/>
    <w:rsid w:val="007C51F5"/>
    <w:rsid w:val="007C6D90"/>
    <w:rsid w:val="007D10BC"/>
    <w:rsid w:val="007D207C"/>
    <w:rsid w:val="007D2DCB"/>
    <w:rsid w:val="007D3EE6"/>
    <w:rsid w:val="007D43FD"/>
    <w:rsid w:val="007D6CBB"/>
    <w:rsid w:val="007D75DB"/>
    <w:rsid w:val="007E0529"/>
    <w:rsid w:val="007E1CD9"/>
    <w:rsid w:val="007F288A"/>
    <w:rsid w:val="007F6C9A"/>
    <w:rsid w:val="007F7351"/>
    <w:rsid w:val="008010BA"/>
    <w:rsid w:val="0080205A"/>
    <w:rsid w:val="00811079"/>
    <w:rsid w:val="00813DED"/>
    <w:rsid w:val="00815022"/>
    <w:rsid w:val="00816386"/>
    <w:rsid w:val="00816A5E"/>
    <w:rsid w:val="00821E39"/>
    <w:rsid w:val="00823281"/>
    <w:rsid w:val="00823719"/>
    <w:rsid w:val="00831FF4"/>
    <w:rsid w:val="008420B2"/>
    <w:rsid w:val="008545C2"/>
    <w:rsid w:val="00857595"/>
    <w:rsid w:val="00865F7F"/>
    <w:rsid w:val="00870C16"/>
    <w:rsid w:val="00871F94"/>
    <w:rsid w:val="00873ACA"/>
    <w:rsid w:val="00873C91"/>
    <w:rsid w:val="00876A91"/>
    <w:rsid w:val="00883551"/>
    <w:rsid w:val="00897579"/>
    <w:rsid w:val="008A1F3D"/>
    <w:rsid w:val="008A3429"/>
    <w:rsid w:val="008A5D8D"/>
    <w:rsid w:val="008B0112"/>
    <w:rsid w:val="008B0C4F"/>
    <w:rsid w:val="008B13B0"/>
    <w:rsid w:val="008B2F50"/>
    <w:rsid w:val="008B64AF"/>
    <w:rsid w:val="008C34D2"/>
    <w:rsid w:val="008C7D0D"/>
    <w:rsid w:val="008D0938"/>
    <w:rsid w:val="008D35FB"/>
    <w:rsid w:val="008D6326"/>
    <w:rsid w:val="008D64EC"/>
    <w:rsid w:val="008E28F1"/>
    <w:rsid w:val="008E7B34"/>
    <w:rsid w:val="008F517F"/>
    <w:rsid w:val="009058BA"/>
    <w:rsid w:val="009159F2"/>
    <w:rsid w:val="009166E0"/>
    <w:rsid w:val="0092017C"/>
    <w:rsid w:val="00920329"/>
    <w:rsid w:val="009224CF"/>
    <w:rsid w:val="00923C5C"/>
    <w:rsid w:val="00931E23"/>
    <w:rsid w:val="00937E77"/>
    <w:rsid w:val="00943AAA"/>
    <w:rsid w:val="0094419C"/>
    <w:rsid w:val="00946B5A"/>
    <w:rsid w:val="009470DA"/>
    <w:rsid w:val="00951B8E"/>
    <w:rsid w:val="00952E20"/>
    <w:rsid w:val="009532A4"/>
    <w:rsid w:val="0095522B"/>
    <w:rsid w:val="0096573E"/>
    <w:rsid w:val="009728C6"/>
    <w:rsid w:val="00973013"/>
    <w:rsid w:val="009804CD"/>
    <w:rsid w:val="0099024E"/>
    <w:rsid w:val="00995438"/>
    <w:rsid w:val="00995C48"/>
    <w:rsid w:val="009A40B0"/>
    <w:rsid w:val="009B2E4E"/>
    <w:rsid w:val="009B512F"/>
    <w:rsid w:val="009C0832"/>
    <w:rsid w:val="009C337E"/>
    <w:rsid w:val="009C4BD9"/>
    <w:rsid w:val="009C5963"/>
    <w:rsid w:val="009D34C8"/>
    <w:rsid w:val="009D3948"/>
    <w:rsid w:val="009E018B"/>
    <w:rsid w:val="009E174D"/>
    <w:rsid w:val="009E3B24"/>
    <w:rsid w:val="009E3EB1"/>
    <w:rsid w:val="009E6C87"/>
    <w:rsid w:val="009F5FC5"/>
    <w:rsid w:val="009F62E5"/>
    <w:rsid w:val="009F6E2E"/>
    <w:rsid w:val="009F72DB"/>
    <w:rsid w:val="009F7B0B"/>
    <w:rsid w:val="00A0138E"/>
    <w:rsid w:val="00A01C46"/>
    <w:rsid w:val="00A0786B"/>
    <w:rsid w:val="00A15709"/>
    <w:rsid w:val="00A15EA4"/>
    <w:rsid w:val="00A23F72"/>
    <w:rsid w:val="00A34A3B"/>
    <w:rsid w:val="00A355A9"/>
    <w:rsid w:val="00A35EF7"/>
    <w:rsid w:val="00A363B3"/>
    <w:rsid w:val="00A44596"/>
    <w:rsid w:val="00A47435"/>
    <w:rsid w:val="00A54582"/>
    <w:rsid w:val="00A574F6"/>
    <w:rsid w:val="00A619D1"/>
    <w:rsid w:val="00A6245B"/>
    <w:rsid w:val="00A66B9C"/>
    <w:rsid w:val="00A83CD8"/>
    <w:rsid w:val="00A85331"/>
    <w:rsid w:val="00A862DA"/>
    <w:rsid w:val="00A91A8B"/>
    <w:rsid w:val="00A95ABA"/>
    <w:rsid w:val="00A97D5C"/>
    <w:rsid w:val="00AA2F7E"/>
    <w:rsid w:val="00AA4939"/>
    <w:rsid w:val="00AA64C3"/>
    <w:rsid w:val="00AD5600"/>
    <w:rsid w:val="00AD5B6E"/>
    <w:rsid w:val="00AE4F0E"/>
    <w:rsid w:val="00AE50EE"/>
    <w:rsid w:val="00AE5E43"/>
    <w:rsid w:val="00AE7A53"/>
    <w:rsid w:val="00AF303D"/>
    <w:rsid w:val="00AF4ECC"/>
    <w:rsid w:val="00AF5144"/>
    <w:rsid w:val="00B01AE3"/>
    <w:rsid w:val="00B0201D"/>
    <w:rsid w:val="00B10C9C"/>
    <w:rsid w:val="00B15A19"/>
    <w:rsid w:val="00B303D3"/>
    <w:rsid w:val="00B4009C"/>
    <w:rsid w:val="00B404B9"/>
    <w:rsid w:val="00B421C1"/>
    <w:rsid w:val="00B50233"/>
    <w:rsid w:val="00B532E6"/>
    <w:rsid w:val="00B619B3"/>
    <w:rsid w:val="00B61A3B"/>
    <w:rsid w:val="00B73683"/>
    <w:rsid w:val="00B7508E"/>
    <w:rsid w:val="00B75926"/>
    <w:rsid w:val="00B83EFE"/>
    <w:rsid w:val="00B85B67"/>
    <w:rsid w:val="00B91512"/>
    <w:rsid w:val="00B93B0B"/>
    <w:rsid w:val="00B95B13"/>
    <w:rsid w:val="00BA4211"/>
    <w:rsid w:val="00BA6525"/>
    <w:rsid w:val="00BA6890"/>
    <w:rsid w:val="00BB08FD"/>
    <w:rsid w:val="00BC2780"/>
    <w:rsid w:val="00BC381D"/>
    <w:rsid w:val="00BC38E3"/>
    <w:rsid w:val="00BC621A"/>
    <w:rsid w:val="00BC6FF0"/>
    <w:rsid w:val="00BD1794"/>
    <w:rsid w:val="00BD212C"/>
    <w:rsid w:val="00BE18EE"/>
    <w:rsid w:val="00BF1567"/>
    <w:rsid w:val="00C06BDD"/>
    <w:rsid w:val="00C12E1E"/>
    <w:rsid w:val="00C20051"/>
    <w:rsid w:val="00C24CA7"/>
    <w:rsid w:val="00C27B36"/>
    <w:rsid w:val="00C32B5C"/>
    <w:rsid w:val="00C33A4A"/>
    <w:rsid w:val="00C351DF"/>
    <w:rsid w:val="00C42470"/>
    <w:rsid w:val="00C478B5"/>
    <w:rsid w:val="00C579CF"/>
    <w:rsid w:val="00C65C4E"/>
    <w:rsid w:val="00C66022"/>
    <w:rsid w:val="00C7263E"/>
    <w:rsid w:val="00C72C5B"/>
    <w:rsid w:val="00C743F9"/>
    <w:rsid w:val="00C81D3E"/>
    <w:rsid w:val="00C821B2"/>
    <w:rsid w:val="00C842F1"/>
    <w:rsid w:val="00C8570A"/>
    <w:rsid w:val="00C86825"/>
    <w:rsid w:val="00C8728E"/>
    <w:rsid w:val="00C87A01"/>
    <w:rsid w:val="00C931B5"/>
    <w:rsid w:val="00C93BAA"/>
    <w:rsid w:val="00C975F2"/>
    <w:rsid w:val="00CA0B91"/>
    <w:rsid w:val="00CB02D9"/>
    <w:rsid w:val="00CB5585"/>
    <w:rsid w:val="00CC3E9D"/>
    <w:rsid w:val="00CC6752"/>
    <w:rsid w:val="00CC7C97"/>
    <w:rsid w:val="00CD0CB6"/>
    <w:rsid w:val="00CD3931"/>
    <w:rsid w:val="00CD4A8D"/>
    <w:rsid w:val="00CE67B3"/>
    <w:rsid w:val="00CF06F2"/>
    <w:rsid w:val="00CF383F"/>
    <w:rsid w:val="00D05B7A"/>
    <w:rsid w:val="00D139F7"/>
    <w:rsid w:val="00D13C26"/>
    <w:rsid w:val="00D173C5"/>
    <w:rsid w:val="00D1760A"/>
    <w:rsid w:val="00D22A86"/>
    <w:rsid w:val="00D35943"/>
    <w:rsid w:val="00D4222E"/>
    <w:rsid w:val="00D42A11"/>
    <w:rsid w:val="00D5420F"/>
    <w:rsid w:val="00D55A63"/>
    <w:rsid w:val="00D60261"/>
    <w:rsid w:val="00D60D39"/>
    <w:rsid w:val="00D61AA6"/>
    <w:rsid w:val="00D70498"/>
    <w:rsid w:val="00D738BE"/>
    <w:rsid w:val="00D75787"/>
    <w:rsid w:val="00D91F25"/>
    <w:rsid w:val="00DA0185"/>
    <w:rsid w:val="00DA13A5"/>
    <w:rsid w:val="00DB16E9"/>
    <w:rsid w:val="00DB2752"/>
    <w:rsid w:val="00DC75ED"/>
    <w:rsid w:val="00DD2829"/>
    <w:rsid w:val="00DD2858"/>
    <w:rsid w:val="00DD3F09"/>
    <w:rsid w:val="00DD4117"/>
    <w:rsid w:val="00DD4423"/>
    <w:rsid w:val="00DD5354"/>
    <w:rsid w:val="00DE6526"/>
    <w:rsid w:val="00DF08FB"/>
    <w:rsid w:val="00DF6E0F"/>
    <w:rsid w:val="00E01496"/>
    <w:rsid w:val="00E032AF"/>
    <w:rsid w:val="00E11ED2"/>
    <w:rsid w:val="00E209A5"/>
    <w:rsid w:val="00E257E8"/>
    <w:rsid w:val="00E3533D"/>
    <w:rsid w:val="00E358BD"/>
    <w:rsid w:val="00E4153B"/>
    <w:rsid w:val="00E44CAD"/>
    <w:rsid w:val="00E528EA"/>
    <w:rsid w:val="00E567C4"/>
    <w:rsid w:val="00E62AEA"/>
    <w:rsid w:val="00E66716"/>
    <w:rsid w:val="00E75636"/>
    <w:rsid w:val="00E774A7"/>
    <w:rsid w:val="00E809C4"/>
    <w:rsid w:val="00E84694"/>
    <w:rsid w:val="00EA0CF1"/>
    <w:rsid w:val="00EA57F8"/>
    <w:rsid w:val="00EA637E"/>
    <w:rsid w:val="00EB19BA"/>
    <w:rsid w:val="00EC0F4D"/>
    <w:rsid w:val="00ED7D31"/>
    <w:rsid w:val="00EE0143"/>
    <w:rsid w:val="00EE4229"/>
    <w:rsid w:val="00EF124B"/>
    <w:rsid w:val="00EF1A89"/>
    <w:rsid w:val="00EF51BA"/>
    <w:rsid w:val="00EF661C"/>
    <w:rsid w:val="00F01140"/>
    <w:rsid w:val="00F01681"/>
    <w:rsid w:val="00F02C4D"/>
    <w:rsid w:val="00F116A0"/>
    <w:rsid w:val="00F14CF5"/>
    <w:rsid w:val="00F2380A"/>
    <w:rsid w:val="00F2540F"/>
    <w:rsid w:val="00F35A43"/>
    <w:rsid w:val="00F37C5D"/>
    <w:rsid w:val="00F40BCE"/>
    <w:rsid w:val="00F475CB"/>
    <w:rsid w:val="00F50256"/>
    <w:rsid w:val="00F5040F"/>
    <w:rsid w:val="00F50B26"/>
    <w:rsid w:val="00F525F9"/>
    <w:rsid w:val="00F53A99"/>
    <w:rsid w:val="00F5451C"/>
    <w:rsid w:val="00F54647"/>
    <w:rsid w:val="00F5490B"/>
    <w:rsid w:val="00F60DD7"/>
    <w:rsid w:val="00F6354E"/>
    <w:rsid w:val="00F663CB"/>
    <w:rsid w:val="00F67F75"/>
    <w:rsid w:val="00F7082E"/>
    <w:rsid w:val="00F735C6"/>
    <w:rsid w:val="00F84192"/>
    <w:rsid w:val="00F84F21"/>
    <w:rsid w:val="00F866A2"/>
    <w:rsid w:val="00F86F7F"/>
    <w:rsid w:val="00F90581"/>
    <w:rsid w:val="00F90812"/>
    <w:rsid w:val="00F94005"/>
    <w:rsid w:val="00F962DC"/>
    <w:rsid w:val="00FA0938"/>
    <w:rsid w:val="00FC1886"/>
    <w:rsid w:val="00FC4AED"/>
    <w:rsid w:val="00FC7011"/>
    <w:rsid w:val="00FC7677"/>
    <w:rsid w:val="00FD7107"/>
    <w:rsid w:val="00FD75D4"/>
    <w:rsid w:val="00FE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7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769A1"/>
    <w:rPr>
      <w:color w:val="0000FF"/>
      <w:u w:val="single"/>
    </w:rPr>
  </w:style>
  <w:style w:type="character" w:customStyle="1" w:styleId="val">
    <w:name w:val="val"/>
    <w:basedOn w:val="a0"/>
    <w:rsid w:val="00A355A9"/>
  </w:style>
  <w:style w:type="paragraph" w:styleId="a5">
    <w:name w:val="Normal (Web)"/>
    <w:basedOn w:val="a"/>
    <w:rsid w:val="00A91A8B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91A8B"/>
    <w:rPr>
      <w:b/>
      <w:bCs/>
    </w:rPr>
  </w:style>
  <w:style w:type="character" w:customStyle="1" w:styleId="js-phone-number">
    <w:name w:val="js-phone-number"/>
    <w:basedOn w:val="a0"/>
    <w:rsid w:val="00AE50EE"/>
  </w:style>
  <w:style w:type="character" w:styleId="a7">
    <w:name w:val="Emphasis"/>
    <w:qFormat/>
    <w:rsid w:val="00E257E8"/>
    <w:rPr>
      <w:i/>
      <w:iCs/>
    </w:rPr>
  </w:style>
  <w:style w:type="character" w:customStyle="1" w:styleId="10">
    <w:name w:val="Заголовок 1 Знак"/>
    <w:link w:val="1"/>
    <w:rsid w:val="00E257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E257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E257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rsid w:val="009552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5522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rsid w:val="009C33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C337E"/>
    <w:rPr>
      <w:sz w:val="24"/>
      <w:szCs w:val="24"/>
    </w:rPr>
  </w:style>
  <w:style w:type="paragraph" w:styleId="ae">
    <w:name w:val="footer"/>
    <w:basedOn w:val="a"/>
    <w:link w:val="af"/>
    <w:rsid w:val="009C33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C33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6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242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85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390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55;&#1088;&#1080;&#1077;&#1084;&#1085;&#1072;&#1103;\&#1064;&#1072;&#1073;&#1083;&#1086;&#1085;_&#1073;&#1083;&#1072;&#1085;&#1082;%20&#1087;&#1080;&#1089;&#1100;&#1084;&#1072;%20&#1052;&#1080;&#1085;&#1082;&#1091;&#1083;&#1100;&#1090;%20&#105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F16EB-1ED5-441D-9796-83354542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Шаблон_бланк письма Минкульт НО</Template>
  <TotalTime>5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работников аппарата</vt:lpstr>
    </vt:vector>
  </TitlesOfParts>
  <Company>HP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работников аппарата</dc:title>
  <dc:creator>Анастасия</dc:creator>
  <cp:lastModifiedBy>Демидов</cp:lastModifiedBy>
  <cp:revision>2</cp:revision>
  <cp:lastPrinted>2021-05-11T09:36:00Z</cp:lastPrinted>
  <dcterms:created xsi:type="dcterms:W3CDTF">2021-05-11T09:40:00Z</dcterms:created>
  <dcterms:modified xsi:type="dcterms:W3CDTF">2021-05-11T09:40:00Z</dcterms:modified>
</cp:coreProperties>
</file>