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2E" w:rsidRPr="00E7784A" w:rsidRDefault="00A6542E">
      <w:pPr>
        <w:rPr>
          <w:b/>
          <w:i/>
          <w:sz w:val="44"/>
          <w:szCs w:val="44"/>
        </w:rPr>
      </w:pPr>
      <w:bookmarkStart w:id="0" w:name="_GoBack"/>
      <w:bookmarkEnd w:id="0"/>
      <w:r w:rsidRPr="00E7784A">
        <w:rPr>
          <w:b/>
          <w:i/>
          <w:sz w:val="44"/>
          <w:szCs w:val="44"/>
        </w:rPr>
        <w:t>Расписание клубов и кружков Взвадского сДК.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0"/>
        <w:gridCol w:w="4143"/>
        <w:gridCol w:w="2658"/>
        <w:gridCol w:w="3186"/>
      </w:tblGrid>
      <w:tr w:rsidR="00A6542E" w:rsidRPr="00F55E5B" w:rsidTr="00F55E5B">
        <w:tc>
          <w:tcPr>
            <w:tcW w:w="7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F55E5B">
              <w:rPr>
                <w:b/>
                <w:sz w:val="36"/>
                <w:szCs w:val="36"/>
              </w:rPr>
              <w:t xml:space="preserve">п/н </w:t>
            </w:r>
          </w:p>
        </w:tc>
        <w:tc>
          <w:tcPr>
            <w:tcW w:w="3459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F55E5B">
              <w:rPr>
                <w:b/>
                <w:sz w:val="36"/>
                <w:szCs w:val="36"/>
              </w:rPr>
              <w:t>Название кружка (Клуба)</w:t>
            </w:r>
          </w:p>
        </w:tc>
        <w:tc>
          <w:tcPr>
            <w:tcW w:w="2977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F55E5B">
              <w:rPr>
                <w:b/>
                <w:sz w:val="36"/>
                <w:szCs w:val="36"/>
              </w:rPr>
              <w:t>Возрастная категория</w:t>
            </w:r>
          </w:p>
        </w:tc>
        <w:tc>
          <w:tcPr>
            <w:tcW w:w="32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F55E5B">
              <w:rPr>
                <w:b/>
                <w:sz w:val="36"/>
                <w:szCs w:val="36"/>
              </w:rPr>
              <w:t>Дни и время занятий</w:t>
            </w:r>
          </w:p>
        </w:tc>
      </w:tr>
      <w:tr w:rsidR="00A6542E" w:rsidRPr="00F55E5B" w:rsidTr="00F55E5B">
        <w:tc>
          <w:tcPr>
            <w:tcW w:w="7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3459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Народный хор</w:t>
            </w:r>
          </w:p>
        </w:tc>
        <w:tc>
          <w:tcPr>
            <w:tcW w:w="2977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Взрослые</w:t>
            </w:r>
          </w:p>
        </w:tc>
        <w:tc>
          <w:tcPr>
            <w:tcW w:w="32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Понедельник. Среда. 16 -18.</w:t>
            </w:r>
          </w:p>
        </w:tc>
      </w:tr>
      <w:tr w:rsidR="00A6542E" w:rsidRPr="00F55E5B" w:rsidTr="00F55E5B">
        <w:tc>
          <w:tcPr>
            <w:tcW w:w="7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3459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Вокальная группа «Солнышко».</w:t>
            </w:r>
          </w:p>
        </w:tc>
        <w:tc>
          <w:tcPr>
            <w:tcW w:w="2977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Дети</w:t>
            </w:r>
          </w:p>
        </w:tc>
        <w:tc>
          <w:tcPr>
            <w:tcW w:w="32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Среда. Пятница. 15 -16.</w:t>
            </w:r>
          </w:p>
        </w:tc>
      </w:tr>
      <w:tr w:rsidR="00A6542E" w:rsidRPr="00F55E5B" w:rsidTr="00F55E5B">
        <w:tc>
          <w:tcPr>
            <w:tcW w:w="7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3459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Драмкружок «Колобок»</w:t>
            </w:r>
          </w:p>
        </w:tc>
        <w:tc>
          <w:tcPr>
            <w:tcW w:w="2977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Смешанная</w:t>
            </w:r>
          </w:p>
        </w:tc>
        <w:tc>
          <w:tcPr>
            <w:tcW w:w="32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Четверг. 14 -15.</w:t>
            </w:r>
          </w:p>
        </w:tc>
      </w:tr>
      <w:tr w:rsidR="00A6542E" w:rsidRPr="00F55E5B" w:rsidTr="00F55E5B">
        <w:tc>
          <w:tcPr>
            <w:tcW w:w="7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3459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Мастерилки</w:t>
            </w:r>
          </w:p>
        </w:tc>
        <w:tc>
          <w:tcPr>
            <w:tcW w:w="2977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Дети</w:t>
            </w:r>
          </w:p>
        </w:tc>
        <w:tc>
          <w:tcPr>
            <w:tcW w:w="32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Пятница. 14 -15.</w:t>
            </w:r>
          </w:p>
        </w:tc>
      </w:tr>
      <w:tr w:rsidR="00A6542E" w:rsidRPr="00F55E5B" w:rsidTr="00F55E5B">
        <w:tc>
          <w:tcPr>
            <w:tcW w:w="7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3459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Кнопочки</w:t>
            </w:r>
          </w:p>
        </w:tc>
        <w:tc>
          <w:tcPr>
            <w:tcW w:w="2977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Дети(3 -6л.)</w:t>
            </w:r>
          </w:p>
        </w:tc>
        <w:tc>
          <w:tcPr>
            <w:tcW w:w="32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Вторник 15 -16.</w:t>
            </w:r>
          </w:p>
        </w:tc>
      </w:tr>
      <w:tr w:rsidR="00A6542E" w:rsidRPr="00F55E5B" w:rsidTr="00F55E5B">
        <w:tc>
          <w:tcPr>
            <w:tcW w:w="7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3459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Хореографическая группа «Росы»</w:t>
            </w:r>
          </w:p>
        </w:tc>
        <w:tc>
          <w:tcPr>
            <w:tcW w:w="2977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Взрослые</w:t>
            </w:r>
          </w:p>
        </w:tc>
        <w:tc>
          <w:tcPr>
            <w:tcW w:w="32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Понедельник. Среда.18 -19.</w:t>
            </w:r>
          </w:p>
        </w:tc>
      </w:tr>
      <w:tr w:rsidR="00A6542E" w:rsidRPr="00F55E5B" w:rsidTr="00F55E5B">
        <w:tc>
          <w:tcPr>
            <w:tcW w:w="7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3459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Клуб «Росинка»</w:t>
            </w:r>
          </w:p>
        </w:tc>
        <w:tc>
          <w:tcPr>
            <w:tcW w:w="2977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Дети</w:t>
            </w:r>
          </w:p>
        </w:tc>
        <w:tc>
          <w:tcPr>
            <w:tcW w:w="32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Раз в месяц</w:t>
            </w:r>
          </w:p>
        </w:tc>
      </w:tr>
      <w:tr w:rsidR="00A6542E" w:rsidRPr="00F55E5B" w:rsidTr="00F55E5B">
        <w:tc>
          <w:tcPr>
            <w:tcW w:w="7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3459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Клуб «Любава»</w:t>
            </w:r>
          </w:p>
        </w:tc>
        <w:tc>
          <w:tcPr>
            <w:tcW w:w="2977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Взрослые</w:t>
            </w:r>
          </w:p>
        </w:tc>
        <w:tc>
          <w:tcPr>
            <w:tcW w:w="32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Раз в месяц</w:t>
            </w:r>
          </w:p>
        </w:tc>
      </w:tr>
      <w:tr w:rsidR="00A6542E" w:rsidRPr="00F55E5B" w:rsidTr="00F55E5B">
        <w:tc>
          <w:tcPr>
            <w:tcW w:w="7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9</w:t>
            </w:r>
          </w:p>
        </w:tc>
        <w:tc>
          <w:tcPr>
            <w:tcW w:w="3459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Клуб «Парус»</w:t>
            </w:r>
          </w:p>
        </w:tc>
        <w:tc>
          <w:tcPr>
            <w:tcW w:w="2977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молодёжь</w:t>
            </w:r>
          </w:p>
        </w:tc>
        <w:tc>
          <w:tcPr>
            <w:tcW w:w="32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Суббота</w:t>
            </w:r>
          </w:p>
        </w:tc>
      </w:tr>
      <w:tr w:rsidR="00A6542E" w:rsidRPr="00F55E5B" w:rsidTr="00F55E5B">
        <w:tc>
          <w:tcPr>
            <w:tcW w:w="7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3459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Теннис</w:t>
            </w:r>
          </w:p>
        </w:tc>
        <w:tc>
          <w:tcPr>
            <w:tcW w:w="2977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Взрослые</w:t>
            </w:r>
          </w:p>
        </w:tc>
        <w:tc>
          <w:tcPr>
            <w:tcW w:w="3260" w:type="dxa"/>
          </w:tcPr>
          <w:p w:rsidR="00A6542E" w:rsidRPr="00F55E5B" w:rsidRDefault="00A6542E" w:rsidP="00F55E5B">
            <w:pPr>
              <w:spacing w:after="0" w:line="240" w:lineRule="auto"/>
              <w:rPr>
                <w:b/>
                <w:sz w:val="48"/>
                <w:szCs w:val="48"/>
              </w:rPr>
            </w:pPr>
            <w:r w:rsidRPr="00F55E5B">
              <w:rPr>
                <w:b/>
                <w:sz w:val="48"/>
                <w:szCs w:val="48"/>
              </w:rPr>
              <w:t>Суббота</w:t>
            </w:r>
          </w:p>
        </w:tc>
      </w:tr>
    </w:tbl>
    <w:p w:rsidR="00A6542E" w:rsidRPr="00DD688C" w:rsidRDefault="00A6542E">
      <w:pPr>
        <w:rPr>
          <w:sz w:val="48"/>
          <w:szCs w:val="48"/>
        </w:rPr>
      </w:pPr>
    </w:p>
    <w:p w:rsidR="00A6542E" w:rsidRPr="00DD688C" w:rsidRDefault="00A6542E">
      <w:pPr>
        <w:rPr>
          <w:sz w:val="48"/>
          <w:szCs w:val="48"/>
        </w:rPr>
      </w:pPr>
    </w:p>
    <w:sectPr w:rsidR="00A6542E" w:rsidRPr="00DD688C" w:rsidSect="003A0EA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733"/>
    <w:rsid w:val="000A13C1"/>
    <w:rsid w:val="00326C17"/>
    <w:rsid w:val="003A0EA6"/>
    <w:rsid w:val="003E2F02"/>
    <w:rsid w:val="003F1733"/>
    <w:rsid w:val="00407556"/>
    <w:rsid w:val="00611057"/>
    <w:rsid w:val="006A5557"/>
    <w:rsid w:val="00701E6B"/>
    <w:rsid w:val="008973C3"/>
    <w:rsid w:val="009A73C5"/>
    <w:rsid w:val="00A60822"/>
    <w:rsid w:val="00A6542E"/>
    <w:rsid w:val="00AC2B16"/>
    <w:rsid w:val="00AD38FA"/>
    <w:rsid w:val="00AE7241"/>
    <w:rsid w:val="00AF269A"/>
    <w:rsid w:val="00B923C3"/>
    <w:rsid w:val="00C04330"/>
    <w:rsid w:val="00C4362F"/>
    <w:rsid w:val="00D56A2B"/>
    <w:rsid w:val="00DD688C"/>
    <w:rsid w:val="00DF6AE3"/>
    <w:rsid w:val="00E22004"/>
    <w:rsid w:val="00E7784A"/>
    <w:rsid w:val="00EF417C"/>
    <w:rsid w:val="00F55E5B"/>
    <w:rsid w:val="00F8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C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17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84</Words>
  <Characters>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клубов и кружков Взвадского сДК</dc:title>
  <dc:subject/>
  <dc:creator>Пользователь</dc:creator>
  <cp:keywords/>
  <dc:description/>
  <cp:lastModifiedBy>дом культуры</cp:lastModifiedBy>
  <cp:revision>2</cp:revision>
  <dcterms:created xsi:type="dcterms:W3CDTF">2025-11-20T08:58:00Z</dcterms:created>
  <dcterms:modified xsi:type="dcterms:W3CDTF">2025-11-20T08:58:00Z</dcterms:modified>
</cp:coreProperties>
</file>