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  <w:r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>Положение</w:t>
      </w:r>
    </w:p>
    <w:p w:rsidR="00100F39" w:rsidRPr="00B33B13" w:rsidRDefault="00100F39" w:rsidP="00BA0203">
      <w:pPr>
        <w:pStyle w:val="NormalWeb"/>
        <w:shd w:val="clear" w:color="auto" w:fill="FFFFFF"/>
        <w:spacing w:after="150" w:line="240" w:lineRule="auto"/>
        <w:jc w:val="center"/>
        <w:rPr>
          <w:sz w:val="32"/>
          <w:szCs w:val="32"/>
          <w:lang w:eastAsia="ru-RU"/>
        </w:rPr>
      </w:pPr>
      <w:r>
        <w:rPr>
          <w:b/>
          <w:bCs/>
          <w:sz w:val="32"/>
          <w:szCs w:val="32"/>
          <w:lang w:eastAsia="ru-RU"/>
        </w:rPr>
        <w:t xml:space="preserve">о проведении фотоконкурса </w:t>
      </w:r>
      <w:r w:rsidRPr="00B33B13">
        <w:rPr>
          <w:b/>
          <w:bCs/>
          <w:sz w:val="32"/>
          <w:szCs w:val="32"/>
          <w:lang w:eastAsia="ru-RU"/>
        </w:rPr>
        <w:t>«</w:t>
      </w:r>
      <w:r>
        <w:rPr>
          <w:b/>
          <w:bCs/>
          <w:sz w:val="32"/>
          <w:szCs w:val="32"/>
          <w:lang w:eastAsia="ru-RU"/>
        </w:rPr>
        <w:t>Времен связующая нить</w:t>
      </w:r>
      <w:r w:rsidRPr="00B33B13">
        <w:rPr>
          <w:b/>
          <w:bCs/>
          <w:sz w:val="32"/>
          <w:szCs w:val="32"/>
          <w:lang w:eastAsia="ru-RU"/>
        </w:rPr>
        <w:t>»</w:t>
      </w:r>
      <w:r>
        <w:rPr>
          <w:b/>
          <w:bCs/>
          <w:sz w:val="32"/>
          <w:szCs w:val="32"/>
          <w:lang w:eastAsia="ru-RU"/>
        </w:rPr>
        <w:t xml:space="preserve"> </w:t>
      </w:r>
      <w:r w:rsidRPr="00B33B13">
        <w:rPr>
          <w:b/>
          <w:bCs/>
          <w:sz w:val="32"/>
          <w:szCs w:val="32"/>
          <w:lang w:eastAsia="ru-RU"/>
        </w:rPr>
        <w:br/>
        <w:t xml:space="preserve">в рамках празднования 60-летия </w:t>
      </w:r>
      <w:r>
        <w:rPr>
          <w:b/>
          <w:bCs/>
          <w:sz w:val="32"/>
          <w:szCs w:val="32"/>
          <w:lang w:eastAsia="ru-RU"/>
        </w:rPr>
        <w:t>Городского п</w:t>
      </w:r>
      <w:r w:rsidRPr="00B33B13">
        <w:rPr>
          <w:b/>
          <w:bCs/>
          <w:sz w:val="32"/>
          <w:szCs w:val="32"/>
          <w:lang w:eastAsia="ru-RU"/>
        </w:rPr>
        <w:t xml:space="preserve">арка </w:t>
      </w:r>
      <w:r>
        <w:rPr>
          <w:b/>
          <w:bCs/>
          <w:sz w:val="32"/>
          <w:szCs w:val="32"/>
          <w:lang w:eastAsia="ru-RU"/>
        </w:rPr>
        <w:t>культуры и отдыха</w:t>
      </w:r>
      <w:r w:rsidRPr="00B33B13">
        <w:rPr>
          <w:b/>
          <w:bCs/>
          <w:sz w:val="32"/>
          <w:szCs w:val="32"/>
          <w:lang w:eastAsia="ru-RU"/>
        </w:rPr>
        <w:t xml:space="preserve"> </w:t>
      </w: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  <w:smartTag w:uri="urn:schemas-microsoft-com:office:smarttags" w:element="metricconverter">
        <w:smartTagPr>
          <w:attr w:name="ProductID" w:val="2019 г"/>
        </w:smartTagPr>
        <w:r w:rsidRPr="00FB00B4">
          <w:rPr>
            <w:sz w:val="32"/>
            <w:szCs w:val="32"/>
            <w:lang w:eastAsia="ru-RU"/>
          </w:rPr>
          <w:t>201</w:t>
        </w:r>
        <w:r>
          <w:rPr>
            <w:sz w:val="32"/>
            <w:szCs w:val="32"/>
            <w:lang w:eastAsia="ru-RU"/>
          </w:rPr>
          <w:t>9 г</w:t>
        </w:r>
      </w:smartTag>
      <w:r>
        <w:rPr>
          <w:sz w:val="32"/>
          <w:szCs w:val="32"/>
          <w:lang w:eastAsia="ru-RU"/>
        </w:rPr>
        <w:t>.</w:t>
      </w: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Default="00100F39" w:rsidP="00935112">
      <w:pPr>
        <w:pStyle w:val="NormalWeb"/>
        <w:shd w:val="clear" w:color="auto" w:fill="FFFFFF"/>
        <w:spacing w:after="150"/>
        <w:jc w:val="center"/>
        <w:rPr>
          <w:b/>
          <w:bCs/>
          <w:sz w:val="32"/>
          <w:szCs w:val="32"/>
          <w:lang w:eastAsia="ru-RU"/>
        </w:rPr>
      </w:pPr>
    </w:p>
    <w:p w:rsidR="00100F39" w:rsidRPr="00B33B13" w:rsidRDefault="00100F39" w:rsidP="00935112">
      <w:pPr>
        <w:pStyle w:val="NormalWeb"/>
        <w:shd w:val="clear" w:color="auto" w:fill="FFFFFF"/>
        <w:spacing w:after="150"/>
        <w:jc w:val="center"/>
        <w:rPr>
          <w:sz w:val="32"/>
          <w:szCs w:val="32"/>
          <w:lang w:eastAsia="ru-RU"/>
        </w:rPr>
      </w:pPr>
      <w:r w:rsidRPr="00B33B13">
        <w:rPr>
          <w:b/>
          <w:bCs/>
          <w:sz w:val="32"/>
          <w:szCs w:val="32"/>
          <w:lang w:eastAsia="ru-RU"/>
        </w:rPr>
        <w:t xml:space="preserve"> «</w:t>
      </w:r>
      <w:r>
        <w:rPr>
          <w:b/>
          <w:bCs/>
          <w:sz w:val="32"/>
          <w:szCs w:val="32"/>
          <w:lang w:eastAsia="ru-RU"/>
        </w:rPr>
        <w:t>Времен связующая нить</w:t>
      </w:r>
      <w:r w:rsidRPr="00B33B13">
        <w:rPr>
          <w:b/>
          <w:bCs/>
          <w:sz w:val="32"/>
          <w:szCs w:val="32"/>
          <w:lang w:eastAsia="ru-RU"/>
        </w:rPr>
        <w:t>»</w:t>
      </w:r>
      <w:r>
        <w:rPr>
          <w:b/>
          <w:bCs/>
          <w:sz w:val="32"/>
          <w:szCs w:val="32"/>
          <w:lang w:eastAsia="ru-RU"/>
        </w:rPr>
        <w:t xml:space="preserve"> </w:t>
      </w:r>
      <w:r w:rsidRPr="00B33B13">
        <w:rPr>
          <w:b/>
          <w:bCs/>
          <w:sz w:val="32"/>
          <w:szCs w:val="32"/>
          <w:lang w:eastAsia="ru-RU"/>
        </w:rPr>
        <w:br/>
        <w:t xml:space="preserve">в рамках празднования 60-летия </w:t>
      </w:r>
      <w:r>
        <w:rPr>
          <w:b/>
          <w:bCs/>
          <w:sz w:val="32"/>
          <w:szCs w:val="32"/>
          <w:lang w:eastAsia="ru-RU"/>
        </w:rPr>
        <w:t>Городского п</w:t>
      </w:r>
      <w:r w:rsidRPr="00B33B13">
        <w:rPr>
          <w:b/>
          <w:bCs/>
          <w:sz w:val="32"/>
          <w:szCs w:val="32"/>
          <w:lang w:eastAsia="ru-RU"/>
        </w:rPr>
        <w:t xml:space="preserve">арка </w:t>
      </w:r>
      <w:r>
        <w:rPr>
          <w:b/>
          <w:bCs/>
          <w:sz w:val="32"/>
          <w:szCs w:val="32"/>
          <w:lang w:eastAsia="ru-RU"/>
        </w:rPr>
        <w:t>культуры и отдыха</w:t>
      </w:r>
      <w:r w:rsidRPr="00B33B13">
        <w:rPr>
          <w:b/>
          <w:bCs/>
          <w:sz w:val="32"/>
          <w:szCs w:val="32"/>
          <w:lang w:eastAsia="ru-RU"/>
        </w:rPr>
        <w:t xml:space="preserve"> 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1. Общие положения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00F39" w:rsidRPr="00FB00B4" w:rsidRDefault="00100F39" w:rsidP="00935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Настоящее Положение определяет общий порядок организации и проведения фотоконкурса «</w:t>
      </w:r>
      <w:r w:rsidRPr="00FE6D07">
        <w:rPr>
          <w:rFonts w:ascii="Times New Roman" w:hAnsi="Times New Roman"/>
          <w:b/>
          <w:bCs/>
          <w:sz w:val="28"/>
          <w:szCs w:val="28"/>
          <w:lang w:eastAsia="ru-RU"/>
        </w:rPr>
        <w:t>Времен связующая нить</w:t>
      </w:r>
      <w:r w:rsidRPr="00FB00B4">
        <w:rPr>
          <w:rFonts w:ascii="Times New Roman" w:hAnsi="Times New Roman"/>
          <w:sz w:val="28"/>
          <w:szCs w:val="28"/>
          <w:lang w:eastAsia="ru-RU"/>
        </w:rPr>
        <w:t>»;</w:t>
      </w:r>
    </w:p>
    <w:p w:rsidR="00100F39" w:rsidRPr="00FB00B4" w:rsidRDefault="00100F39" w:rsidP="00935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 xml:space="preserve">Организатором фотоконкурса является Муниципальное бюджетное учреждение </w:t>
      </w:r>
      <w:r w:rsidRPr="00B33B13">
        <w:rPr>
          <w:rFonts w:ascii="Times New Roman" w:hAnsi="Times New Roman"/>
          <w:sz w:val="32"/>
          <w:szCs w:val="32"/>
          <w:lang w:eastAsia="ru-RU"/>
        </w:rPr>
        <w:t>«Городской парк культуры и отдыха»</w:t>
      </w:r>
      <w:r>
        <w:rPr>
          <w:rFonts w:ascii="Times New Roman" w:hAnsi="Times New Roman"/>
          <w:sz w:val="32"/>
          <w:szCs w:val="32"/>
          <w:lang w:eastAsia="ru-RU"/>
        </w:rPr>
        <w:t xml:space="preserve"> ГО </w:t>
      </w:r>
      <w:r w:rsidRPr="00B33B13">
        <w:rPr>
          <w:rFonts w:ascii="Times New Roman" w:hAnsi="Times New Roman"/>
          <w:sz w:val="32"/>
          <w:szCs w:val="32"/>
          <w:lang w:eastAsia="ru-RU"/>
        </w:rPr>
        <w:t>«</w:t>
      </w:r>
      <w:r>
        <w:rPr>
          <w:rFonts w:ascii="Times New Roman" w:hAnsi="Times New Roman"/>
          <w:sz w:val="32"/>
          <w:szCs w:val="32"/>
          <w:lang w:eastAsia="ru-RU"/>
        </w:rPr>
        <w:t>Город Волжск</w:t>
      </w:r>
      <w:r w:rsidRPr="00B33B13">
        <w:rPr>
          <w:rFonts w:ascii="Times New Roman" w:hAnsi="Times New Roman"/>
          <w:sz w:val="32"/>
          <w:szCs w:val="32"/>
          <w:lang w:eastAsia="ru-RU"/>
        </w:rPr>
        <w:t>»</w:t>
      </w:r>
      <w:r w:rsidRPr="00DC4A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B00B4">
        <w:rPr>
          <w:rFonts w:ascii="Times New Roman" w:hAnsi="Times New Roman"/>
          <w:sz w:val="28"/>
          <w:szCs w:val="28"/>
          <w:lang w:eastAsia="ru-RU"/>
        </w:rPr>
        <w:t>;</w:t>
      </w:r>
      <w:r w:rsidRPr="00B33B13"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00F39" w:rsidRPr="00FB00B4" w:rsidRDefault="00100F39" w:rsidP="009351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B33B13">
        <w:rPr>
          <w:rFonts w:ascii="Times New Roman" w:hAnsi="Times New Roman"/>
          <w:sz w:val="32"/>
          <w:szCs w:val="32"/>
          <w:lang w:eastAsia="ru-RU"/>
        </w:rPr>
        <w:t>По итогам фотоконкурс</w:t>
      </w:r>
      <w:r>
        <w:rPr>
          <w:rFonts w:ascii="Times New Roman" w:hAnsi="Times New Roman"/>
          <w:sz w:val="32"/>
          <w:szCs w:val="32"/>
          <w:lang w:eastAsia="ru-RU"/>
        </w:rPr>
        <w:t xml:space="preserve">а на официальном сайте парка и </w:t>
      </w:r>
      <w:r w:rsidRPr="00FB00B4">
        <w:rPr>
          <w:rFonts w:ascii="Times New Roman" w:hAnsi="Times New Roman"/>
          <w:sz w:val="32"/>
          <w:szCs w:val="32"/>
          <w:lang w:eastAsia="ru-RU"/>
        </w:rPr>
        <w:t>в социальной сети «Вконтакте» будет создан виртуальный фотоальбом «</w:t>
      </w:r>
      <w:r>
        <w:rPr>
          <w:rFonts w:ascii="Times New Roman" w:hAnsi="Times New Roman"/>
          <w:sz w:val="32"/>
          <w:szCs w:val="32"/>
          <w:lang w:eastAsia="ru-RU"/>
        </w:rPr>
        <w:t>Времен связующая нить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», </w:t>
      </w:r>
      <w:r>
        <w:rPr>
          <w:rFonts w:ascii="Times New Roman" w:hAnsi="Times New Roman"/>
          <w:sz w:val="32"/>
          <w:szCs w:val="32"/>
          <w:lang w:eastAsia="ru-RU"/>
        </w:rPr>
        <w:t xml:space="preserve">также </w:t>
      </w:r>
      <w:r w:rsidRPr="00FB00B4">
        <w:rPr>
          <w:rFonts w:ascii="Times New Roman" w:hAnsi="Times New Roman"/>
          <w:sz w:val="32"/>
          <w:szCs w:val="32"/>
          <w:lang w:eastAsia="ru-RU"/>
        </w:rPr>
        <w:t>работы будут размещены на юбилейной фотовыставке</w:t>
      </w:r>
      <w:r w:rsidRPr="00B33B13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 xml:space="preserve">в городском Парке </w:t>
      </w:r>
      <w:r w:rsidRPr="00B33B13">
        <w:rPr>
          <w:rFonts w:ascii="Times New Roman" w:hAnsi="Times New Roman"/>
          <w:sz w:val="32"/>
          <w:szCs w:val="32"/>
          <w:lang w:eastAsia="ru-RU"/>
        </w:rPr>
        <w:t>в День</w:t>
      </w:r>
      <w:r>
        <w:rPr>
          <w:rFonts w:ascii="Times New Roman" w:hAnsi="Times New Roman"/>
          <w:sz w:val="32"/>
          <w:szCs w:val="32"/>
          <w:lang w:eastAsia="ru-RU"/>
        </w:rPr>
        <w:t xml:space="preserve"> празднования </w:t>
      </w:r>
      <w:r w:rsidRPr="00B33B13">
        <w:rPr>
          <w:rFonts w:ascii="Times New Roman" w:hAnsi="Times New Roman"/>
          <w:sz w:val="32"/>
          <w:szCs w:val="32"/>
          <w:lang w:eastAsia="ru-RU"/>
        </w:rPr>
        <w:t>города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(</w:t>
      </w:r>
      <w:r>
        <w:rPr>
          <w:rFonts w:ascii="Times New Roman" w:hAnsi="Times New Roman"/>
          <w:sz w:val="32"/>
          <w:szCs w:val="32"/>
          <w:lang w:eastAsia="ru-RU"/>
        </w:rPr>
        <w:t>6 июля)</w:t>
      </w:r>
      <w:r w:rsidRPr="00FB00B4">
        <w:rPr>
          <w:rFonts w:ascii="Times New Roman" w:hAnsi="Times New Roman"/>
          <w:sz w:val="32"/>
          <w:szCs w:val="32"/>
          <w:lang w:eastAsia="ru-RU"/>
        </w:rPr>
        <w:t>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2. Цели и задачи конкурса.</w:t>
      </w:r>
    </w:p>
    <w:p w:rsidR="00100F39" w:rsidRPr="00FB00B4" w:rsidRDefault="00100F39" w:rsidP="00935112">
      <w:pPr>
        <w:shd w:val="clear" w:color="auto" w:fill="FFFFFF"/>
        <w:spacing w:after="15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Цель фотоконкурса:</w:t>
      </w:r>
    </w:p>
    <w:p w:rsidR="00100F39" w:rsidRPr="00FB00B4" w:rsidRDefault="00100F39" w:rsidP="009351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Отражение в наглядном виде всех сторон отдыха горожан, привлечение внимания к вариантам проведения и местам отдыха жителей г</w:t>
      </w:r>
      <w:r w:rsidRPr="00B33B13">
        <w:rPr>
          <w:rFonts w:ascii="Times New Roman" w:hAnsi="Times New Roman"/>
          <w:sz w:val="32"/>
          <w:szCs w:val="32"/>
          <w:lang w:eastAsia="ru-RU"/>
        </w:rPr>
        <w:t>. Волжска</w:t>
      </w:r>
      <w:r w:rsidRPr="00FB00B4">
        <w:rPr>
          <w:rFonts w:ascii="Times New Roman" w:hAnsi="Times New Roman"/>
          <w:sz w:val="32"/>
          <w:szCs w:val="32"/>
          <w:lang w:eastAsia="ru-RU"/>
        </w:rPr>
        <w:t>;</w:t>
      </w:r>
    </w:p>
    <w:p w:rsidR="00100F39" w:rsidRPr="00FB00B4" w:rsidRDefault="00100F39" w:rsidP="00935112">
      <w:pPr>
        <w:shd w:val="clear" w:color="auto" w:fill="FFFFFF"/>
        <w:spacing w:after="15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Задачи фотоконкурса:</w:t>
      </w:r>
    </w:p>
    <w:p w:rsidR="00100F39" w:rsidRPr="00FB00B4" w:rsidRDefault="00100F39" w:rsidP="009351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Развить познавательный интерес к местам проведения культурного досуга города;</w:t>
      </w:r>
    </w:p>
    <w:p w:rsidR="00100F39" w:rsidRPr="00FB00B4" w:rsidRDefault="00100F39" w:rsidP="009351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Активизировать творческий потенциал семей города;</w:t>
      </w:r>
    </w:p>
    <w:p w:rsidR="00100F39" w:rsidRPr="00FB00B4" w:rsidRDefault="00100F39" w:rsidP="009351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 xml:space="preserve">Внести свой вклад в празднование </w:t>
      </w:r>
      <w:r>
        <w:rPr>
          <w:rFonts w:ascii="Times New Roman" w:hAnsi="Times New Roman"/>
          <w:sz w:val="32"/>
          <w:szCs w:val="32"/>
          <w:lang w:eastAsia="ru-RU"/>
        </w:rPr>
        <w:t>6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0-летия </w:t>
      </w:r>
      <w:r>
        <w:rPr>
          <w:rFonts w:ascii="Times New Roman" w:hAnsi="Times New Roman"/>
          <w:sz w:val="32"/>
          <w:szCs w:val="32"/>
          <w:lang w:eastAsia="ru-RU"/>
        </w:rPr>
        <w:t>Городского парка культуры и отдыха</w:t>
      </w:r>
      <w:r w:rsidRPr="00B33B13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>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3. Условия проведения фотоконкурса.</w:t>
      </w:r>
    </w:p>
    <w:p w:rsidR="00100F39" w:rsidRPr="00FB00B4" w:rsidRDefault="00100F39" w:rsidP="009351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Принять участие в фотоконкурсе могут все жители города, независимо от возраста, пола, рода занятий и увлечений</w:t>
      </w:r>
      <w:r w:rsidRPr="00FB00B4">
        <w:rPr>
          <w:rFonts w:ascii="Times New Roman" w:hAnsi="Times New Roman"/>
          <w:sz w:val="28"/>
          <w:szCs w:val="28"/>
          <w:lang w:eastAsia="ru-RU"/>
        </w:rPr>
        <w:t>;</w:t>
      </w:r>
    </w:p>
    <w:p w:rsidR="00100F39" w:rsidRPr="00FB00B4" w:rsidRDefault="00100F39" w:rsidP="009351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Участие в фотоконкурсе означает согласие автора на последующее некоммерческое использование его работ с указанием имени автора работы.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Работы принимаются по номинациям: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«Отдых в парке всей семьёй»;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«Мой любимый праздник в парке»;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«Я и Ты в парке»;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«Весёлая компания у нас в гостях!»;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«А вот и я»;</w:t>
      </w:r>
    </w:p>
    <w:p w:rsidR="00100F39" w:rsidRPr="00FB00B4" w:rsidRDefault="00100F39" w:rsidP="009351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Архивное фото (в парке).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Требования к работам.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Фотографии могут быть персональными и/или коллективными;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0A5CAE">
        <w:rPr>
          <w:rFonts w:ascii="Times New Roman" w:hAnsi="Times New Roman"/>
          <w:sz w:val="32"/>
          <w:szCs w:val="32"/>
          <w:lang w:eastAsia="ru-RU"/>
        </w:rPr>
        <w:t>Один участник может представить одно фото в одной или несколько номинациях</w:t>
      </w:r>
      <w:r w:rsidRPr="00FB00B4">
        <w:rPr>
          <w:rFonts w:ascii="Times New Roman" w:hAnsi="Times New Roman"/>
          <w:sz w:val="32"/>
          <w:szCs w:val="32"/>
          <w:lang w:eastAsia="ru-RU"/>
        </w:rPr>
        <w:t>;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По содержанию представленные на конкурс фотоработы должны соответствовать теме, целям и задачам конкурса;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На фотографии должно быть запечатлено фото, сделанное только в городском 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Парке культуры и отдыха</w:t>
      </w: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;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Работы принимаются только в электронном варианте на адрес: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hyperlink r:id="rId7" w:history="1">
        <w:r w:rsidRPr="00DC4A5A">
          <w:rPr>
            <w:rStyle w:val="Hyperlink"/>
            <w:sz w:val="28"/>
            <w:szCs w:val="28"/>
            <w:lang w:val="en-US"/>
          </w:rPr>
          <w:t>mu</w:t>
        </w:r>
        <w:r w:rsidRPr="00DC4A5A">
          <w:rPr>
            <w:rStyle w:val="Hyperlink"/>
            <w:sz w:val="28"/>
            <w:szCs w:val="28"/>
          </w:rPr>
          <w:t>_</w:t>
        </w:r>
        <w:r w:rsidRPr="00DC4A5A">
          <w:rPr>
            <w:rStyle w:val="Hyperlink"/>
            <w:sz w:val="28"/>
            <w:szCs w:val="28"/>
            <w:lang w:val="en-US"/>
          </w:rPr>
          <w:t>gpkio</w:t>
        </w:r>
        <w:r w:rsidRPr="00DC4A5A">
          <w:rPr>
            <w:rStyle w:val="Hyperlink"/>
            <w:sz w:val="28"/>
            <w:szCs w:val="28"/>
          </w:rPr>
          <w:t>@</w:t>
        </w:r>
        <w:r w:rsidRPr="00DC4A5A">
          <w:rPr>
            <w:rStyle w:val="Hyperlink"/>
            <w:sz w:val="28"/>
            <w:szCs w:val="28"/>
            <w:lang w:val="en-US"/>
          </w:rPr>
          <w:t>mail</w:t>
        </w:r>
        <w:r w:rsidRPr="00DC4A5A">
          <w:rPr>
            <w:rStyle w:val="Hyperlink"/>
            <w:sz w:val="28"/>
            <w:szCs w:val="28"/>
          </w:rPr>
          <w:t>.</w:t>
        </w:r>
        <w:r w:rsidRPr="00DC4A5A">
          <w:rPr>
            <w:rStyle w:val="Hyperlink"/>
            <w:sz w:val="28"/>
            <w:szCs w:val="28"/>
            <w:lang w:val="en-US"/>
          </w:rPr>
          <w:t>ru</w:t>
        </w:r>
      </w:hyperlink>
      <w:r w:rsidRPr="00DC4A5A">
        <w:rPr>
          <w:sz w:val="28"/>
          <w:szCs w:val="28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с пометкой «На фотоконкурс»</w:t>
      </w:r>
      <w:r>
        <w:rPr>
          <w:rFonts w:ascii="Times New Roman" w:hAnsi="Times New Roman"/>
          <w:sz w:val="32"/>
          <w:szCs w:val="32"/>
          <w:lang w:eastAsia="ru-RU"/>
        </w:rPr>
        <w:t xml:space="preserve">  </w:t>
      </w:r>
    </w:p>
    <w:p w:rsidR="00100F39" w:rsidRPr="00FB00B4" w:rsidRDefault="00100F39" w:rsidP="009351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 xml:space="preserve">Фотографии, присланные </w:t>
      </w:r>
      <w:r>
        <w:rPr>
          <w:rFonts w:ascii="Times New Roman" w:hAnsi="Times New Roman"/>
          <w:sz w:val="32"/>
          <w:szCs w:val="32"/>
          <w:lang w:eastAsia="ru-RU"/>
        </w:rPr>
        <w:t xml:space="preserve"> на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фотоконкурс, могут быть отклонены от участия в следующих случаях: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* несоответствие тематике фотоконкурса;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* низкое художественное техническое качество фотографий.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4. Порядок и сроки представления проведения.</w:t>
      </w:r>
    </w:p>
    <w:p w:rsidR="00100F39" w:rsidRPr="00FB00B4" w:rsidRDefault="00100F39" w:rsidP="009351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Прием и размещение фотографий начинается </w:t>
      </w: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 xml:space="preserve">с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13 мая </w:t>
      </w:r>
      <w:r w:rsidRPr="00FB00B4">
        <w:rPr>
          <w:rFonts w:ascii="Times New Roman" w:hAnsi="Times New Roman"/>
          <w:sz w:val="32"/>
          <w:szCs w:val="32"/>
          <w:lang w:eastAsia="ru-RU"/>
        </w:rPr>
        <w:t> и завершается 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20 июня </w:t>
      </w: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201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9 </w:t>
      </w: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года;</w:t>
      </w:r>
    </w:p>
    <w:p w:rsidR="00100F39" w:rsidRPr="00FB00B4" w:rsidRDefault="00100F39" w:rsidP="009351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 xml:space="preserve">Работа жюри осуществляется с </w:t>
      </w:r>
      <w:r>
        <w:rPr>
          <w:rFonts w:ascii="Times New Roman" w:hAnsi="Times New Roman"/>
          <w:sz w:val="32"/>
          <w:szCs w:val="32"/>
          <w:lang w:eastAsia="ru-RU"/>
        </w:rPr>
        <w:t>20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sz w:val="32"/>
          <w:szCs w:val="32"/>
          <w:lang w:eastAsia="ru-RU"/>
        </w:rPr>
        <w:t xml:space="preserve">июня по 30 июня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201</w:t>
      </w:r>
      <w:r>
        <w:rPr>
          <w:rFonts w:ascii="Times New Roman" w:hAnsi="Times New Roman"/>
          <w:sz w:val="32"/>
          <w:szCs w:val="32"/>
          <w:lang w:eastAsia="ru-RU"/>
        </w:rPr>
        <w:t>9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года;</w:t>
      </w:r>
    </w:p>
    <w:p w:rsidR="00100F39" w:rsidRPr="00FB00B4" w:rsidRDefault="00100F39" w:rsidP="009351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Победители по всем номинациям будут оповещены оргкомитетом дополнительно;</w:t>
      </w:r>
    </w:p>
    <w:p w:rsidR="00100F39" w:rsidRPr="00FB00B4" w:rsidRDefault="00100F39" w:rsidP="009351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Конкурсные работы не возвращаются и не рецензируются;</w:t>
      </w:r>
    </w:p>
    <w:p w:rsidR="00100F39" w:rsidRPr="00FB00B4" w:rsidRDefault="00100F39" w:rsidP="009351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Фотографии, представленные и размещенные после завершения срока приема, к конкурсу не принимаются и не рассматриваются.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5. Требования к оформлению конкурсной работы.</w:t>
      </w:r>
    </w:p>
    <w:p w:rsidR="00100F39" w:rsidRPr="00FB00B4" w:rsidRDefault="00100F39" w:rsidP="009351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Фотография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должна быть представлена в формате JPEG, PNG, не менее </w:t>
      </w:r>
      <w:r>
        <w:rPr>
          <w:rFonts w:ascii="Times New Roman" w:hAnsi="Times New Roman"/>
          <w:sz w:val="32"/>
          <w:szCs w:val="32"/>
          <w:lang w:eastAsia="ru-RU"/>
        </w:rPr>
        <w:t>600 ppi по большей стороне фото</w:t>
      </w:r>
      <w:r w:rsidRPr="00FB00B4">
        <w:rPr>
          <w:rFonts w:ascii="Times New Roman" w:hAnsi="Times New Roman"/>
          <w:sz w:val="32"/>
          <w:szCs w:val="32"/>
          <w:lang w:eastAsia="ru-RU"/>
        </w:rPr>
        <w:t>;</w:t>
      </w:r>
    </w:p>
    <w:p w:rsidR="00100F39" w:rsidRPr="00FB00B4" w:rsidRDefault="00100F39" w:rsidP="009351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Фотоработы могут быть как цветные, так и черно-белые;</w:t>
      </w:r>
    </w:p>
    <w:p w:rsidR="00100F39" w:rsidRPr="00FB00B4" w:rsidRDefault="00100F39" w:rsidP="009351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Желающие принять участие в фотоконкурсе должны в установленные сроки:</w:t>
      </w:r>
    </w:p>
    <w:p w:rsidR="00100F39" w:rsidRPr="00FB00B4" w:rsidRDefault="00100F39" w:rsidP="00935112">
      <w:pPr>
        <w:shd w:val="clear" w:color="auto" w:fill="FFFFFF"/>
        <w:spacing w:after="15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предоставить в организационный комитет вместе с фотографией заявку, написанную по следующему образцу:</w:t>
      </w:r>
    </w:p>
    <w:p w:rsidR="00100F39" w:rsidRPr="00FB00B4" w:rsidRDefault="00100F39" w:rsidP="009351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1)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ФИО.</w:t>
      </w:r>
    </w:p>
    <w:p w:rsidR="00100F39" w:rsidRPr="00FB00B4" w:rsidRDefault="00100F39" w:rsidP="009351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2)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Контактные данные (телефон, e-mail).</w:t>
      </w:r>
    </w:p>
    <w:p w:rsidR="00100F39" w:rsidRPr="00FB00B4" w:rsidRDefault="00100F39" w:rsidP="009351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3)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Учебное заведение (если участник является школьником/студентом).</w:t>
      </w:r>
    </w:p>
    <w:p w:rsidR="00100F39" w:rsidRPr="00FB00B4" w:rsidRDefault="00100F39" w:rsidP="009351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4)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Название работы.</w:t>
      </w:r>
    </w:p>
    <w:p w:rsidR="00100F39" w:rsidRPr="00FB00B4" w:rsidRDefault="00100F39" w:rsidP="0093511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5)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Краткий комментарий (не более 1000 знаков), описывающий идею вашей работы и содержащий указание на место, где сделано фото;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6. Оценка работ и награждение победителей.</w:t>
      </w:r>
    </w:p>
    <w:p w:rsidR="00100F39" w:rsidRPr="00FB00B4" w:rsidRDefault="00100F39" w:rsidP="009351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Для оценки представленных работ и подведения итогов фотоконкурса формируется жюри, состав которого определяет учредитель конкурса.</w:t>
      </w:r>
    </w:p>
    <w:p w:rsidR="00100F39" w:rsidRPr="00FB00B4" w:rsidRDefault="00100F39" w:rsidP="009351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Жюри оценивает уровень конкурсных работ в соответствии со следующими критериями: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* соответствие теме фотоконкурса;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* оригинальный сюжет;</w:t>
      </w:r>
    </w:p>
    <w:p w:rsidR="00100F39" w:rsidRPr="00FB00B4" w:rsidRDefault="00100F39" w:rsidP="00935112">
      <w:pPr>
        <w:shd w:val="clear" w:color="auto" w:fill="FFFFFF"/>
        <w:spacing w:after="150" w:line="240" w:lineRule="auto"/>
        <w:ind w:left="72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* качество фотографии.</w:t>
      </w:r>
    </w:p>
    <w:p w:rsidR="00100F39" w:rsidRPr="00FB00B4" w:rsidRDefault="00100F39" w:rsidP="009351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16531B"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>По итогам конкурса определяются лучши</w:t>
      </w:r>
      <w:r>
        <w:rPr>
          <w:rFonts w:ascii="Times New Roman" w:hAnsi="Times New Roman"/>
          <w:sz w:val="32"/>
          <w:szCs w:val="32"/>
          <w:lang w:eastAsia="ru-RU"/>
        </w:rPr>
        <w:t>е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работ</w:t>
      </w:r>
      <w:r>
        <w:rPr>
          <w:rFonts w:ascii="Times New Roman" w:hAnsi="Times New Roman"/>
          <w:sz w:val="32"/>
          <w:szCs w:val="32"/>
          <w:lang w:eastAsia="ru-RU"/>
        </w:rPr>
        <w:t>ы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, 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которые награждаются дипломами и </w:t>
      </w:r>
      <w:r>
        <w:rPr>
          <w:rFonts w:ascii="Times New Roman" w:hAnsi="Times New Roman"/>
          <w:sz w:val="32"/>
          <w:szCs w:val="32"/>
          <w:lang w:eastAsia="ru-RU"/>
        </w:rPr>
        <w:t>ценными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подарками.</w:t>
      </w:r>
    </w:p>
    <w:p w:rsidR="00100F39" w:rsidRPr="00FB00B4" w:rsidRDefault="00100F39" w:rsidP="0093511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>Организаторы конкурса оставляют за собой право присудить дополнительные поощрительные награды отдельным участникам.</w:t>
      </w:r>
    </w:p>
    <w:p w:rsidR="00100F39" w:rsidRPr="00FB00B4" w:rsidRDefault="00100F39" w:rsidP="00935112">
      <w:pPr>
        <w:shd w:val="clear" w:color="auto" w:fill="FFFFFF"/>
        <w:spacing w:after="150" w:line="240" w:lineRule="auto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sz w:val="32"/>
          <w:szCs w:val="32"/>
          <w:lang w:eastAsia="ru-RU"/>
        </w:rPr>
        <w:t xml:space="preserve">Награждение победителей состоится в городском Парке культуры и отдыха </w:t>
      </w:r>
      <w:r>
        <w:rPr>
          <w:rFonts w:ascii="Times New Roman" w:hAnsi="Times New Roman"/>
          <w:sz w:val="32"/>
          <w:szCs w:val="32"/>
          <w:lang w:eastAsia="ru-RU"/>
        </w:rPr>
        <w:t xml:space="preserve"> в День города. </w:t>
      </w:r>
      <w:r w:rsidRPr="00FB00B4">
        <w:rPr>
          <w:rFonts w:ascii="Times New Roman" w:hAnsi="Times New Roman"/>
          <w:sz w:val="32"/>
          <w:szCs w:val="32"/>
          <w:lang w:eastAsia="ru-RU"/>
        </w:rPr>
        <w:t xml:space="preserve"> О времени будет сообщено дополнительно через средства массовой информации, 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</w:p>
    <w:p w:rsidR="00100F39" w:rsidRPr="00FB00B4" w:rsidRDefault="00100F39" w:rsidP="00DC4A5A">
      <w:pPr>
        <w:shd w:val="clear" w:color="auto" w:fill="FFFFFF"/>
        <w:spacing w:after="150" w:line="240" w:lineRule="auto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Контактные телефоны: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E375D8">
        <w:rPr>
          <w:i/>
          <w:sz w:val="28"/>
          <w:szCs w:val="28"/>
          <w:lang w:val="en-US"/>
        </w:rPr>
        <w:t>8</w:t>
      </w:r>
      <w:r w:rsidRPr="00FB00B4">
        <w:rPr>
          <w:rFonts w:ascii="Times New Roman" w:hAnsi="Times New Roman"/>
          <w:sz w:val="32"/>
          <w:szCs w:val="32"/>
          <w:lang w:eastAsia="ru-RU"/>
        </w:rPr>
        <w:t>(</w:t>
      </w:r>
      <w:r w:rsidRPr="00E375D8">
        <w:rPr>
          <w:i/>
          <w:sz w:val="28"/>
          <w:szCs w:val="28"/>
          <w:lang w:val="en-US"/>
        </w:rPr>
        <w:t>961</w:t>
      </w:r>
      <w:r w:rsidRPr="00FB00B4">
        <w:rPr>
          <w:rFonts w:ascii="Times New Roman" w:hAnsi="Times New Roman"/>
          <w:sz w:val="32"/>
          <w:szCs w:val="32"/>
          <w:lang w:eastAsia="ru-RU"/>
        </w:rPr>
        <w:t>)</w:t>
      </w:r>
      <w:r w:rsidRPr="00E375D8">
        <w:rPr>
          <w:i/>
          <w:sz w:val="28"/>
          <w:szCs w:val="28"/>
          <w:lang w:val="en-US"/>
        </w:rPr>
        <w:t>336</w:t>
      </w:r>
      <w:r>
        <w:rPr>
          <w:i/>
          <w:sz w:val="28"/>
          <w:szCs w:val="28"/>
        </w:rPr>
        <w:t>-</w:t>
      </w:r>
      <w:r w:rsidRPr="00E375D8">
        <w:rPr>
          <w:i/>
          <w:sz w:val="28"/>
          <w:szCs w:val="28"/>
          <w:lang w:val="en-US"/>
        </w:rPr>
        <w:t>34</w:t>
      </w:r>
      <w:r>
        <w:rPr>
          <w:i/>
          <w:sz w:val="28"/>
          <w:szCs w:val="28"/>
        </w:rPr>
        <w:t>-</w:t>
      </w:r>
      <w:r w:rsidRPr="00E375D8">
        <w:rPr>
          <w:i/>
          <w:sz w:val="28"/>
          <w:szCs w:val="28"/>
          <w:lang w:val="en-US"/>
        </w:rPr>
        <w:t>85</w:t>
      </w:r>
    </w:p>
    <w:p w:rsidR="00100F39" w:rsidRPr="00FB00B4" w:rsidRDefault="00100F39" w:rsidP="00935112">
      <w:pPr>
        <w:shd w:val="clear" w:color="auto" w:fill="FFFFFF"/>
        <w:spacing w:after="150" w:line="240" w:lineRule="auto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100F39" w:rsidRPr="00FB00B4" w:rsidRDefault="00100F39" w:rsidP="00935112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РАДЫ БУДЕМ ВСТРЕЧЕ И ТВОРЧЕСКОМУ СОТРУДНИЧЕСТВУ!</w:t>
      </w:r>
    </w:p>
    <w:p w:rsidR="00100F39" w:rsidRPr="00FB00B4" w:rsidRDefault="00100F39" w:rsidP="00DC4A5A">
      <w:pPr>
        <w:shd w:val="clear" w:color="auto" w:fill="FFFFFF"/>
        <w:spacing w:after="150" w:line="240" w:lineRule="auto"/>
        <w:jc w:val="right"/>
        <w:outlineLvl w:val="0"/>
        <w:rPr>
          <w:rFonts w:ascii="Times New Roman" w:hAnsi="Times New Roman"/>
          <w:sz w:val="32"/>
          <w:szCs w:val="32"/>
          <w:lang w:eastAsia="ru-RU"/>
        </w:rPr>
      </w:pP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Оргкомитет фотоконкурса «</w:t>
      </w:r>
      <w:r>
        <w:rPr>
          <w:b/>
          <w:bCs/>
          <w:sz w:val="32"/>
          <w:szCs w:val="32"/>
          <w:lang w:eastAsia="ru-RU"/>
        </w:rPr>
        <w:t>Времен связующая нить!</w:t>
      </w:r>
      <w:r w:rsidRPr="00FB00B4">
        <w:rPr>
          <w:rFonts w:ascii="Times New Roman" w:hAnsi="Times New Roman"/>
          <w:b/>
          <w:bCs/>
          <w:sz w:val="32"/>
          <w:szCs w:val="32"/>
          <w:lang w:eastAsia="ru-RU"/>
        </w:rPr>
        <w:t>».</w:t>
      </w:r>
    </w:p>
    <w:p w:rsidR="00100F39" w:rsidRPr="00B33B13" w:rsidRDefault="00100F39" w:rsidP="00935112">
      <w:pPr>
        <w:rPr>
          <w:rFonts w:ascii="Times New Roman" w:hAnsi="Times New Roman"/>
          <w:sz w:val="32"/>
          <w:szCs w:val="32"/>
        </w:rPr>
      </w:pPr>
    </w:p>
    <w:p w:rsidR="00100F39" w:rsidRDefault="00100F39">
      <w:bookmarkStart w:id="0" w:name="_GoBack"/>
      <w:bookmarkEnd w:id="0"/>
    </w:p>
    <w:sectPr w:rsidR="00100F39" w:rsidSect="000723F0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39" w:rsidRDefault="00100F39">
      <w:r>
        <w:separator/>
      </w:r>
    </w:p>
  </w:endnote>
  <w:endnote w:type="continuationSeparator" w:id="0">
    <w:p w:rsidR="00100F39" w:rsidRDefault="00100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39" w:rsidRDefault="00100F39" w:rsidP="002B2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0F39" w:rsidRDefault="00100F39" w:rsidP="001031E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39" w:rsidRDefault="00100F39" w:rsidP="002B2D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00F39" w:rsidRDefault="00100F39" w:rsidP="001031E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39" w:rsidRDefault="00100F39">
      <w:r>
        <w:separator/>
      </w:r>
    </w:p>
  </w:footnote>
  <w:footnote w:type="continuationSeparator" w:id="0">
    <w:p w:rsidR="00100F39" w:rsidRDefault="00100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39BE"/>
    <w:multiLevelType w:val="multilevel"/>
    <w:tmpl w:val="EA1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D7948"/>
    <w:multiLevelType w:val="multilevel"/>
    <w:tmpl w:val="0676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2167B"/>
    <w:multiLevelType w:val="multilevel"/>
    <w:tmpl w:val="67E6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A7DBF"/>
    <w:multiLevelType w:val="multilevel"/>
    <w:tmpl w:val="9AFC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66C72"/>
    <w:multiLevelType w:val="multilevel"/>
    <w:tmpl w:val="2A38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32470"/>
    <w:multiLevelType w:val="multilevel"/>
    <w:tmpl w:val="48D4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F2CCA"/>
    <w:multiLevelType w:val="multilevel"/>
    <w:tmpl w:val="ED3A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D752A2"/>
    <w:multiLevelType w:val="multilevel"/>
    <w:tmpl w:val="B8E6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200DD"/>
    <w:multiLevelType w:val="multilevel"/>
    <w:tmpl w:val="84FA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6E518D"/>
    <w:multiLevelType w:val="multilevel"/>
    <w:tmpl w:val="95D4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6F5"/>
    <w:rsid w:val="00034C41"/>
    <w:rsid w:val="000723F0"/>
    <w:rsid w:val="000A5CAE"/>
    <w:rsid w:val="00100F39"/>
    <w:rsid w:val="001031E5"/>
    <w:rsid w:val="0016531B"/>
    <w:rsid w:val="002B2D4A"/>
    <w:rsid w:val="00320426"/>
    <w:rsid w:val="003B1076"/>
    <w:rsid w:val="00586FEF"/>
    <w:rsid w:val="00824D0F"/>
    <w:rsid w:val="0086239E"/>
    <w:rsid w:val="00935112"/>
    <w:rsid w:val="00AE2BC7"/>
    <w:rsid w:val="00B1053B"/>
    <w:rsid w:val="00B33B13"/>
    <w:rsid w:val="00BA0203"/>
    <w:rsid w:val="00C5282E"/>
    <w:rsid w:val="00DC4A5A"/>
    <w:rsid w:val="00DE56F5"/>
    <w:rsid w:val="00E375D8"/>
    <w:rsid w:val="00F3557A"/>
    <w:rsid w:val="00FB00B4"/>
    <w:rsid w:val="00FE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11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35112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DC4A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4D0F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DC4A5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031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4D0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1031E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u_gpkio@mail.ru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77F43608BAD54FA5FD55015E7B90C9" ma:contentTypeVersion="0" ma:contentTypeDescription="Создание документа." ma:contentTypeScope="" ma:versionID="426668267da7febf6d443501881752a9">
  <xsd:schema xmlns:xsd="http://www.w3.org/2001/XMLSchema" xmlns:xs="http://www.w3.org/2001/XMLSchema" xmlns:p="http://schemas.microsoft.com/office/2006/metadata/properties" xmlns:ns2="57504d04-691e-4fc4-8f09-4f19fdbe90f6" targetNamespace="http://schemas.microsoft.com/office/2006/metadata/properties" ma:root="true" ma:fieldsID="2073a5f27f6ffbc2dc2dda505810abf8" ns2:_="">
    <xsd:import namespace="57504d04-691e-4fc4-8f09-4f19fdbe9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XXJ7TYMEEKJ2-2983-268</_dlc_DocId>
    <_dlc_DocIdUrl xmlns="57504d04-691e-4fc4-8f09-4f19fdbe90f6">
      <Url>https://vip.gov.mari.ru/gorvol/gpkio/_layouts/DocIdRedir.aspx?ID=XXJ7TYMEEKJ2-2983-268</Url>
      <Description>XXJ7TYMEEKJ2-2983-268</Description>
    </_dlc_DocIdUrl>
  </documentManagement>
</p:properties>
</file>

<file path=customXml/itemProps1.xml><?xml version="1.0" encoding="utf-8"?>
<ds:datastoreItem xmlns:ds="http://schemas.openxmlformats.org/officeDocument/2006/customXml" ds:itemID="{26B16AE0-53F6-4788-8B40-BC3394840FC2}"/>
</file>

<file path=customXml/itemProps2.xml><?xml version="1.0" encoding="utf-8"?>
<ds:datastoreItem xmlns:ds="http://schemas.openxmlformats.org/officeDocument/2006/customXml" ds:itemID="{F94306F4-EE6B-40E2-8557-10635DBC960C}"/>
</file>

<file path=customXml/itemProps3.xml><?xml version="1.0" encoding="utf-8"?>
<ds:datastoreItem xmlns:ds="http://schemas.openxmlformats.org/officeDocument/2006/customXml" ds:itemID="{79B7CF60-1317-40DB-859C-37AAFD43FF44}"/>
</file>

<file path=customXml/itemProps4.xml><?xml version="1.0" encoding="utf-8"?>
<ds:datastoreItem xmlns:ds="http://schemas.openxmlformats.org/officeDocument/2006/customXml" ds:itemID="{B3B25D23-271C-4B3A-BB0F-8C32CB6CE37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5</Pages>
  <Words>651</Words>
  <Characters>3712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«Времен связующая нить» </dc:title>
  <dc:subject/>
  <dc:creator>Exluzive</dc:creator>
  <cp:keywords/>
  <dc:description/>
  <cp:lastModifiedBy>dns23</cp:lastModifiedBy>
  <cp:revision>5</cp:revision>
  <dcterms:created xsi:type="dcterms:W3CDTF">2019-05-04T02:59:00Z</dcterms:created>
  <dcterms:modified xsi:type="dcterms:W3CDTF">2019-05-06T13:46:00Z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0x0101006E77F43608BAD54FA5FD55015E7B90C9</vt:lpwstr>
  </property>
  <property fmtid="{D5CDD505-2E9C-101B-9397-08002B2CF9AE}" pid="3" name="_dlc_DocIdItemGuid">
    <vt:lpwstr>0d32ff3b-6cb3-44c5-8c1e-df7805995c93</vt:lpwstr>
  </property>
</Properties>
</file>