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FA" w:rsidRPr="008D6314" w:rsidRDefault="009610FA" w:rsidP="00317F3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8D6314">
        <w:rPr>
          <w:rFonts w:ascii="Times New Roman" w:hAnsi="Times New Roman"/>
          <w:b/>
          <w:i/>
          <w:sz w:val="32"/>
          <w:szCs w:val="32"/>
        </w:rPr>
        <w:t>О Ромео и Джульетте.</w:t>
      </w:r>
    </w:p>
    <w:p w:rsidR="009610FA" w:rsidRPr="008D6314" w:rsidRDefault="009610FA" w:rsidP="00010A7D">
      <w:pPr>
        <w:spacing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Она была не яркой и не стройной.</w:t>
      </w:r>
    </w:p>
    <w:p w:rsidR="009610FA" w:rsidRPr="008D6314" w:rsidRDefault="009610FA" w:rsidP="00010A7D">
      <w:pPr>
        <w:spacing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 её, девчоночья, вина,</w:t>
      </w:r>
    </w:p>
    <w:p w:rsidR="009610FA" w:rsidRPr="008D6314" w:rsidRDefault="009610FA" w:rsidP="00010A7D">
      <w:pPr>
        <w:spacing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жил напротив тот, кого достойной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Считалась лишь актриса Чурсина.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каждый вечер видела она,</w:t>
      </w:r>
    </w:p>
    <w:p w:rsidR="009610FA" w:rsidRPr="008D6314" w:rsidRDefault="009610FA" w:rsidP="00010A7D">
      <w:pPr>
        <w:spacing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Прижавшись к занавеске, из окна,</w:t>
      </w:r>
    </w:p>
    <w:p w:rsidR="009610FA" w:rsidRPr="008D6314" w:rsidRDefault="009610FA" w:rsidP="00010A7D">
      <w:pPr>
        <w:spacing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Как он на встречу с новою красоткой 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Из дома шёл уверенной походкой.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Стыдливости своей наперекор 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Бежала та девчушечка во двор,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Чтоб вновь услышать, как её сосед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Бросает ей небрежное «привет».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О, как смущалась девочка при встрече,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проходящим  мимо всякий раз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Тираном её сердца не замечен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Был нежный блеск её печальных глаз.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Девчонка ночью плакала в подушку,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 было границ её тоске.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он менял подружку за подружкой.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- будто так и надо. Все окей!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 шел навстречу собственной судьбе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Довольный и уверенный в себе.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бабушки глядели ему вслед,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Грустя о том, что молодости нет.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вот однажды, где деревьев тени,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Сидел он, опустившись на колени,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Читая нестареющую эту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Историю про милую Джульетту.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минуту скорби и в весельи</w:t>
      </w:r>
      <w:r w:rsidRPr="008D6314">
        <w:rPr>
          <w:rFonts w:ascii="Times New Roman" w:hAnsi="Times New Roman"/>
          <w:sz w:val="28"/>
          <w:szCs w:val="28"/>
        </w:rPr>
        <w:t xml:space="preserve"> пира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Увидел он любимицу Шекспира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И понял, что себя и все на свете 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Отдает своей единственной Джульетте.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тихо рядом хрустнула вдруг ветка.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Глаза он поднял - то была соседка.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необъятною любви девичьей силой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8D6314">
        <w:rPr>
          <w:rFonts w:ascii="Times New Roman" w:hAnsi="Times New Roman"/>
          <w:sz w:val="28"/>
          <w:szCs w:val="28"/>
        </w:rPr>
        <w:t>му казалась</w:t>
      </w:r>
      <w:r>
        <w:rPr>
          <w:rFonts w:ascii="Times New Roman" w:hAnsi="Times New Roman"/>
          <w:sz w:val="28"/>
          <w:szCs w:val="28"/>
        </w:rPr>
        <w:t xml:space="preserve"> девочка </w:t>
      </w:r>
      <w:r w:rsidRPr="008D6314">
        <w:rPr>
          <w:rFonts w:ascii="Times New Roman" w:hAnsi="Times New Roman"/>
          <w:sz w:val="28"/>
          <w:szCs w:val="28"/>
        </w:rPr>
        <w:t xml:space="preserve"> красивой.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16"/>
          <w:szCs w:val="16"/>
        </w:rPr>
      </w:pP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Она была не яркой и не стройной.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 её девчоночья, вина,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жил напротив тот, кого достойной</w:t>
      </w:r>
    </w:p>
    <w:p w:rsidR="009610FA" w:rsidRPr="008D6314" w:rsidRDefault="009610FA" w:rsidP="00010A7D">
      <w:pPr>
        <w:spacing w:after="0" w:line="240" w:lineRule="auto"/>
        <w:ind w:left="2835" w:firstLine="284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Джульеттой оказалась она.</w:t>
      </w:r>
    </w:p>
    <w:p w:rsidR="009610FA" w:rsidRPr="008D6314" w:rsidRDefault="009610FA" w:rsidP="00E46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Посмотри - любимый рядом.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смахни ж печаль с лица.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Жизнерадостным зарядом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Пусть наполнятся сердца!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постойте … Что всё</w:t>
      </w:r>
      <w:r w:rsidRPr="008D6314">
        <w:rPr>
          <w:rFonts w:ascii="Times New Roman" w:hAnsi="Times New Roman"/>
          <w:sz w:val="28"/>
          <w:szCs w:val="28"/>
        </w:rPr>
        <w:t xml:space="preserve"> значит?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землю опустив глаза,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 девчонка горько плачет.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 щеке течет слеза.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Просто он в прошедший вечер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Обнимал другие плечи.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Целовал другие грубо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 податливые губы.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 идет, высокий, стройный,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Джинсы - блеск, самодовольный.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Даже мысль его не гложет,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простить она не может.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жизни мы прощаем чаще.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Потому всего сильней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хочу, чтоб настоящий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Повстречался парень ей.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Чтоб опорой верной был ей,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умен и честен был.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Чтоб любви слова святые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6314">
        <w:rPr>
          <w:rFonts w:ascii="Times New Roman" w:hAnsi="Times New Roman"/>
          <w:sz w:val="28"/>
          <w:szCs w:val="28"/>
        </w:rPr>
        <w:t>единственной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6314">
        <w:rPr>
          <w:rFonts w:ascii="Times New Roman" w:hAnsi="Times New Roman"/>
          <w:sz w:val="28"/>
          <w:szCs w:val="28"/>
        </w:rPr>
        <w:t>дарил.</w:t>
      </w: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F52E95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E02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Ну, здравствуй, друг мой дорогой,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Дарованный судьбою.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знаю радости иной,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Чем встретиться с тобою</w:t>
      </w:r>
      <w:r>
        <w:rPr>
          <w:rFonts w:ascii="Times New Roman" w:hAnsi="Times New Roman"/>
          <w:sz w:val="28"/>
          <w:szCs w:val="28"/>
        </w:rPr>
        <w:t>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хорошо, что ты пришел.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дал завять от скуки.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 тебе я с трепетной душой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Протягиваю руки.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Ну расскажи мне, как живёшь…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 тему эту, ту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разговор со мной ведёшь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на</w:t>
      </w:r>
      <w:r w:rsidRPr="008D6314">
        <w:rPr>
          <w:rFonts w:ascii="Times New Roman" w:hAnsi="Times New Roman"/>
          <w:sz w:val="28"/>
          <w:szCs w:val="28"/>
        </w:rPr>
        <w:t>чистоту.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 тобой мы давние друзья-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Скажу я без обмана.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Пускай читательница я,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ты - герой романа.</w:t>
      </w:r>
    </w:p>
    <w:p w:rsidR="009610FA" w:rsidRPr="008D6314" w:rsidRDefault="009610FA" w:rsidP="00E02CA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E02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Мне было больно, как всегда.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 тоской смотрела я в окно.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в нем качались провода.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Мне было больно, но…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Ах, вот он, мой несчастный рок!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сердце вдруг забилось: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Раздался стук  - и на порог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Ты, боль моя, явилась.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Глаза - горящие огни.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Твои дрожали веки.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прошептал: «Ты не гони,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Люблю тебя навеки.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Ведь в жизни пошлой и пустой 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Всё ж поднялся со дна я.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нету дела мне до той,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только верь, родная»</w:t>
      </w:r>
      <w:r>
        <w:rPr>
          <w:rFonts w:ascii="Times New Roman" w:hAnsi="Times New Roman"/>
          <w:sz w:val="28"/>
          <w:szCs w:val="28"/>
        </w:rPr>
        <w:t>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помню голос твой дрожал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раскаиньи и муке.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Ладони ты мои держал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целовал мне руки.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жар пылал в твоей груди.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мой - тогда казалось.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я сказала: «Уходи»</w:t>
      </w:r>
      <w:r>
        <w:rPr>
          <w:rFonts w:ascii="Times New Roman" w:hAnsi="Times New Roman"/>
          <w:sz w:val="28"/>
          <w:szCs w:val="28"/>
        </w:rPr>
        <w:t>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Верней, само сказалось.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ветер выл, как дикий зверь.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Сосна от ветра гнулась.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в ночь ушел, захлопнув дверь.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слезах… проснулась.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8B6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Теплый вечер весенний…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Лампа с неярким светом…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кресле читаю Есенина,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Веду разговор с поэтом.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доме спят. Ну и пусть!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Мыслей всяких - море.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Где-то я соглашусь,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Где-то с поэтом поспорю.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Нежно шуршат страницы.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Ночь пролетает в забвении.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тяжелеют ресницы,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Книжка скользит по коленям.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Смотрит в окошко несмело,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Чуть удивлённо звезда.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Снится мне девушка в белом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грусти своей у пруда.</w:t>
      </w:r>
    </w:p>
    <w:p w:rsidR="009610FA" w:rsidRPr="008D6314" w:rsidRDefault="009610FA" w:rsidP="00010A7D">
      <w:pPr>
        <w:spacing w:after="0" w:line="360" w:lineRule="auto"/>
        <w:ind w:firstLine="3119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 </w:t>
      </w: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BB44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Твои слова так больно бьют,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умереть была б рада.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надо мной вершила суд,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Сказав с укором: </w:t>
      </w:r>
      <w:r>
        <w:rPr>
          <w:rFonts w:ascii="Times New Roman" w:hAnsi="Times New Roman"/>
          <w:sz w:val="28"/>
          <w:szCs w:val="28"/>
        </w:rPr>
        <w:t>«</w:t>
      </w:r>
      <w:r w:rsidRPr="008D6314">
        <w:rPr>
          <w:rFonts w:ascii="Times New Roman" w:hAnsi="Times New Roman"/>
          <w:sz w:val="28"/>
          <w:szCs w:val="28"/>
        </w:rPr>
        <w:t>Так и надо…»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вот бреду я мрачной тенью.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в том вину лишь признаю,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до последнего мгновенья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в дружбу верила твою.</w:t>
      </w:r>
    </w:p>
    <w:p w:rsidR="009610FA" w:rsidRPr="008D6314" w:rsidRDefault="009610FA" w:rsidP="00010A7D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9701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Играют  в школу ребятишки.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Илья сказал: «Возьмите книжки».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две сестрицы -</w:t>
      </w:r>
      <w:r w:rsidRPr="008D6314">
        <w:rPr>
          <w:rFonts w:ascii="Times New Roman" w:hAnsi="Times New Roman"/>
          <w:sz w:val="28"/>
          <w:szCs w:val="28"/>
        </w:rPr>
        <w:t xml:space="preserve"> ученицы 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Раскрыли первые страницы.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«Вот буква А, а это Б.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Даю задание тебе.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Вот здесь лежат карандаши,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эти  буквы напиши»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чертят девочки, пыхтя,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букву Ж, и букву Я.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«Вертеться будешь – накажу</w:t>
      </w:r>
      <w:r>
        <w:rPr>
          <w:rFonts w:ascii="Times New Roman" w:hAnsi="Times New Roman"/>
          <w:sz w:val="28"/>
          <w:szCs w:val="28"/>
        </w:rPr>
        <w:t>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Давай ещё раз покажу».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Учитель – важный. Он у нас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Закончил нынче первый класс.</w:t>
      </w:r>
    </w:p>
    <w:p w:rsidR="009610FA" w:rsidRPr="008D6314" w:rsidRDefault="009610FA" w:rsidP="00010A7D">
      <w:pPr>
        <w:spacing w:after="0" w:line="24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9701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просись назад, не надо.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стучись в моё окно.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тебе уже не рада-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Отболело всё давно.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Хочешь, с той или другою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Коротай беспечно жизнь.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меня оставь в покое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 окошко не стучись.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 окном хоть дождь, хоть стужа-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открою тебе дверь.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теперь совсем не нужен.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не нужен мне теперь.</w:t>
      </w: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9701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Сверкал огнями пёстрый зал,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ты стоял – посланник бога.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помню я, твои глаза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Казались грустными немного.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Зазывно струнами звеня,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Играл ансамбль бесп</w:t>
      </w:r>
      <w:r>
        <w:rPr>
          <w:rFonts w:ascii="Times New Roman" w:hAnsi="Times New Roman"/>
          <w:sz w:val="28"/>
          <w:szCs w:val="28"/>
        </w:rPr>
        <w:t>е</w:t>
      </w:r>
      <w:r w:rsidRPr="008D6314">
        <w:rPr>
          <w:rFonts w:ascii="Times New Roman" w:hAnsi="Times New Roman"/>
          <w:sz w:val="28"/>
          <w:szCs w:val="28"/>
        </w:rPr>
        <w:t>рестанно.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я смотрела на тебя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на картину Левитана.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Сверкал огнями шумный вечер.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ты на нём был – корифей.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ты меня средь ярких фей,</w:t>
      </w:r>
    </w:p>
    <w:p w:rsidR="009610FA" w:rsidRPr="008D6314" w:rsidRDefault="009610FA" w:rsidP="00010A7D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Увы, конечно, не заметил.</w:t>
      </w:r>
    </w:p>
    <w:p w:rsidR="009610FA" w:rsidRPr="008D6314" w:rsidRDefault="009610FA" w:rsidP="008A3CB9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00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Жизни вновь альбом листаю,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Пробираясь по тропе.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Выпал снег, потом растаял.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и ты в моей судьбе.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тебя давно забыла,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Залечился мой  недуг.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сегодня всё, что было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Мне припомнилося  вдруг.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Это было … было … было 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теперь и дела нет.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Ну, а что душа заныла –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Виноват лишь первый снег.</w:t>
      </w: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00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Мы обменялись взглядами косыми,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Pr="008D6314">
        <w:rPr>
          <w:rFonts w:ascii="Times New Roman" w:hAnsi="Times New Roman"/>
          <w:sz w:val="28"/>
          <w:szCs w:val="28"/>
        </w:rPr>
        <w:t>будто недруг ты мой, я - твой враг.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Ещё чуть-чуть – и станем мы чужими.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Остановись, не сделай этот шаг.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Мы наломали дров с тобой немало.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Скорей всего, тебя мне не вернуть.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думать о тебе уже устала.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Позволь мне хоть немного отдохнуть.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Своей вины ничуть не умаляя,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Напрасно я сочувствие ловлю.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Остановись! Я всё же умоляю.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Остановись! Ведь я тебя люблю.</w:t>
      </w:r>
    </w:p>
    <w:p w:rsidR="009610FA" w:rsidRPr="008D6314" w:rsidRDefault="009610FA" w:rsidP="008A3CB9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1749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Быть может, вы знаете притчу о том,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яблоко резали ржавым ножом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На две половинки и в </w:t>
      </w:r>
      <w:r>
        <w:rPr>
          <w:rFonts w:ascii="Times New Roman" w:hAnsi="Times New Roman"/>
          <w:sz w:val="28"/>
          <w:szCs w:val="28"/>
        </w:rPr>
        <w:t>дальние</w:t>
      </w:r>
      <w:r w:rsidRPr="008D6314">
        <w:rPr>
          <w:rFonts w:ascii="Times New Roman" w:hAnsi="Times New Roman"/>
          <w:sz w:val="28"/>
          <w:szCs w:val="28"/>
        </w:rPr>
        <w:t xml:space="preserve"> дали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 разные стороны их раскидали.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слышала с детства историю эту,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бродят теперь половинки по свету.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глубокой тоске по земле они ходят,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только друг друга, увы, не находят.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часто, признаюсь я вам, мне казалось,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вот половинка моя, отыскалась.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Держи только крепче, люби всей душою.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… Она же была не моей, а чужою.</w:t>
      </w: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143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Жизнь моя я горчее перца.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Плачу я  и днем и ночью.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Говорят: «Разбито сердце».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моё – порвали в клочья.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Отцвели в саду цветочки.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Снег кружится белой мушкой.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осталась с нашей дочкой,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Ну, а ты – с моей подружкой.</w:t>
      </w:r>
    </w:p>
    <w:p w:rsidR="009610FA" w:rsidRPr="008D6314" w:rsidRDefault="009610FA" w:rsidP="006C4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143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 счастливою надо родиться,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Несчастливая  я, хоть ты плачь.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так долго ждала принца,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явился ко мне трепач.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Часто видится мне все, как было.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Помню я тот волнующий миг,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Когда дверь тебе в дом отворила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вошел ты с букетом гвоздик.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Рассказал о любви мне великой.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тогда всех счастливей была.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поверила я в эту липу,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Потому что так долго ждала.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Моё счастье слезами залито: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- то вечером, мой дорогой,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Без цветов, но всё с тою же липой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в избу постучался к другой.</w:t>
      </w: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143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Стоит дочурка, красит веки.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Прикид на ней - ну, обалдеть!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Сегодня в клубе - дискотека.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Там будет музыка реветь.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«Причёска, вроде, неплохая…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Дай, мамка, денег на билет…»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кошелёк беру, вздыхая: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Ах, где мои семнадцать лет?</w:t>
      </w:r>
      <w:r w:rsidRPr="008D6314">
        <w:rPr>
          <w:rFonts w:ascii="Times New Roman" w:hAnsi="Times New Roman"/>
          <w:sz w:val="28"/>
          <w:szCs w:val="28"/>
        </w:rPr>
        <w:t xml:space="preserve">» </w:t>
      </w: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5F60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D0C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не поэт. Лишь тот поэт,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Стихи кто дарит, словно розы.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про любовь нельзя (нет, нет)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Сказать обыденною прозой.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Чтоб стать поэтом, нужен дар.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Хотя при всём при это</w:t>
      </w:r>
      <w:r>
        <w:rPr>
          <w:rFonts w:ascii="Times New Roman" w:hAnsi="Times New Roman"/>
          <w:sz w:val="28"/>
          <w:szCs w:val="28"/>
        </w:rPr>
        <w:t>м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Тот, кто влюбляется, всегда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душе становит</w:t>
      </w:r>
      <w:r w:rsidRPr="008D6314">
        <w:rPr>
          <w:rFonts w:ascii="Times New Roman" w:hAnsi="Times New Roman"/>
          <w:sz w:val="28"/>
          <w:szCs w:val="28"/>
        </w:rPr>
        <w:t>ся поэтом.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вот и я, когда грущу,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по веленью мага,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карандаш всегда ищу,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Всегда ищу бумагу.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Когда не знаю, как мне быть,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Когда всё тело тужит,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начинаю  «душу лить».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Чем я Шекспира хуже?!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начинаю жизнь листать,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Страницу за страницей.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любви нельзя дикаркой стать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 сердце схорониться.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осень ту я воскрешу,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зиму ту, и лето 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Хотя тому, о ком пишу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стать уже поэтом.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Вы собрались за праздничным столом,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Чтобы сегодня здесь за чашкой чая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Поговорить об этом и о том,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День Бабушек и Дедов отмечая.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 каждого нелёгкий пройден путь.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Познали вы все тяжкие работы.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Теперь, казалось, можно отдохнуть.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жизнь приносит новые заботы.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Когда приходит к нам ночная мгла,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часто вам, призна</w:t>
      </w:r>
      <w:r>
        <w:rPr>
          <w:rFonts w:ascii="Times New Roman" w:hAnsi="Times New Roman"/>
          <w:sz w:val="28"/>
          <w:szCs w:val="28"/>
        </w:rPr>
        <w:t>йтесь же, не спит</w:t>
      </w:r>
      <w:r w:rsidRPr="008D6314">
        <w:rPr>
          <w:rFonts w:ascii="Times New Roman" w:hAnsi="Times New Roman"/>
          <w:sz w:val="28"/>
          <w:szCs w:val="28"/>
        </w:rPr>
        <w:t>ся.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То снова разболелась голова,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То снова разболелась поясница…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- Д</w:t>
      </w:r>
      <w:r>
        <w:rPr>
          <w:rFonts w:ascii="Times New Roman" w:hAnsi="Times New Roman"/>
          <w:sz w:val="28"/>
          <w:szCs w:val="28"/>
        </w:rPr>
        <w:t>уша болит: в письме писала дочь,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в городе теперь не жизнь, а мука.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Уж нету сил, а хочется помочь –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Послать в посылке клюквы или лука.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- А я сыночка в гости всё ждала,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Пообещался  выкопать картошку.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 что-то нет. Наверно, дела 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Ну, ничего, копаю понемножку.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-А я автобус вечером ждала,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Должны приехать внученьки-сестрички.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- А я уж две куделины спряла,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 зиме свяжу внучатам рукавички.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Пусть в этот вечер даже грусти тень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промелькнёт на ваших добрых лицах.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Я так хочу сегодня в этот день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От всей души вам низко поклониться.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Пусть обойдут вас горе и беда.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Пусть солнце вам сияет и в ненастье.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Здоровья вам на долгие годы.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Здоровья вам. А это значит – счастья.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15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с времён велося древних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поныне в моде: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Ходят сплетни по деревне,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Кривотолки бродят.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Молодые и старухи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(Жизнь в деревне непроста)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Пережёвывают слухи,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сказать, из уст в уста.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Жизни путь порою труден.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Судьбы часто  </w:t>
      </w:r>
      <w:r w:rsidRPr="008D6314">
        <w:rPr>
          <w:rFonts w:ascii="Times New Roman" w:hAnsi="Times New Roman"/>
          <w:sz w:val="28"/>
          <w:szCs w:val="28"/>
        </w:rPr>
        <w:t>нелегки.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заводят пересуды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Чьи</w:t>
      </w:r>
      <w:r w:rsidRPr="008D6314">
        <w:rPr>
          <w:rFonts w:ascii="Times New Roman" w:hAnsi="Times New Roman"/>
          <w:sz w:val="28"/>
          <w:szCs w:val="28"/>
        </w:rPr>
        <w:t>-то злые языки.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Каждый день ведут беседу,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Жизнь чужую теребя.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 доярку, про соседа,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 меня и про тебя.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- Вы слыхали? Между прочим 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Веришь, Нюра, или нет?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Словно черви, душу точат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Разговоры на селе.</w:t>
      </w:r>
    </w:p>
    <w:p w:rsidR="009610FA" w:rsidRPr="008D6314" w:rsidRDefault="009610FA" w:rsidP="006C41AF">
      <w:pPr>
        <w:spacing w:after="0" w:line="240" w:lineRule="auto"/>
        <w:ind w:firstLine="3119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67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Говорят, что годы лечат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Все невзгоды – может быть.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Только я те наши встречи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могу никак забыть.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Снова вижу деревушку,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Куст калины у реки,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шептались две</w:t>
      </w:r>
      <w:r w:rsidRPr="008D6314">
        <w:rPr>
          <w:rFonts w:ascii="Times New Roman" w:hAnsi="Times New Roman"/>
          <w:sz w:val="28"/>
          <w:szCs w:val="28"/>
        </w:rPr>
        <w:t xml:space="preserve"> старушки,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 свои забыв грешки.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кружилась, и вертелась,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неслась о нас молва.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кому какое дело,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твоею я была?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уж было: я любила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пьянела без вина.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уж сталось: мы расстались.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Разберись тут, чья вина.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День за днем, за летом лето…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Зимы, вёсны – жизнь идет.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душе покоя нет.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чего – то сердце ждет.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Снова вижу деревушку,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Куст калины у реки,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Где шепталис</w:t>
      </w:r>
      <w:r>
        <w:rPr>
          <w:rFonts w:ascii="Times New Roman" w:hAnsi="Times New Roman"/>
          <w:sz w:val="28"/>
          <w:szCs w:val="28"/>
        </w:rPr>
        <w:t>ь две</w:t>
      </w:r>
      <w:r w:rsidRPr="008D6314">
        <w:rPr>
          <w:rFonts w:ascii="Times New Roman" w:hAnsi="Times New Roman"/>
          <w:sz w:val="28"/>
          <w:szCs w:val="28"/>
        </w:rPr>
        <w:t xml:space="preserve"> старушки,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 свои забыв грешки.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67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Всё в жизни есть, и смех и слезы…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Однообразных жизней нет.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Надежды, чаянья и грёзы 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Мир полон радостей и бед.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То плавно жизнь течёт, то вспять.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Вот кто-то над судьбою плачет.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кто-то, радуясь опять,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Провозглашает миг удачи.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Порою так легко нам жить,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иногда непросто… выжить.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И я стремлюсь отобразить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Хотя бы часть того, что вижу.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Такую ставлю я задачу-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возникает новый стих.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Я, как Стендаль, пишу и плачу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Над тем, что мучает других.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043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вновь иду знакомую тропою.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Шагаю чинно в гордом званьи</w:t>
      </w:r>
      <w:r w:rsidRPr="008D6314">
        <w:rPr>
          <w:rFonts w:ascii="Times New Roman" w:hAnsi="Times New Roman"/>
          <w:sz w:val="28"/>
          <w:szCs w:val="28"/>
        </w:rPr>
        <w:t xml:space="preserve"> – почтальон.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бабушкам, не знающим покоя,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Несу от дочек письменный поклон.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От сыновей известие в конверте.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знаю: ждут меня в любой избе.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потому уверена (поверьте),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человек я очень важный на селе.</w:t>
      </w: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E1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Обняла</w:t>
      </w:r>
      <w:r w:rsidRPr="008D6314">
        <w:rPr>
          <w:rFonts w:ascii="Times New Roman" w:hAnsi="Times New Roman"/>
          <w:sz w:val="28"/>
          <w:szCs w:val="28"/>
        </w:rPr>
        <w:t xml:space="preserve"> меня ручонками.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«Мамочка»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6314">
        <w:rPr>
          <w:rFonts w:ascii="Times New Roman" w:hAnsi="Times New Roman"/>
          <w:sz w:val="28"/>
          <w:szCs w:val="28"/>
        </w:rPr>
        <w:t>- шепнула нежно.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Моя милая девчонка,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Моя радость и надежда.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Щурятся лукаво глазки,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Жмётся к моему плечу.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«Расскажи мне, мама, сказку.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про Золушку хочу.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Знаешь, нравится мне очень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Эта сказка для детей».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веду беседу с дочкой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 любви и доброте.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смыкаются ресницы,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Засыпает крошка-дочь.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Пусть ей славный принц приснится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эту сказочную ночь!</w:t>
      </w: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8616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без тебя считаю дни.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Молю, как бога: «Загляни.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Ну  дверь открой тихонько, ну…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Позволь, я на тебя взгляну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Глазком хотя б всего одним».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Себе представить ты не можешь,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день, мной прожитый, итожишь</w:t>
      </w:r>
    </w:p>
    <w:p w:rsidR="009610FA" w:rsidRPr="008D6314" w:rsidRDefault="009610FA" w:rsidP="006C41AF">
      <w:pPr>
        <w:spacing w:after="0" w:line="36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появлением своим.</w:t>
      </w:r>
    </w:p>
    <w:p w:rsidR="009610FA" w:rsidRPr="008D6314" w:rsidRDefault="009610FA" w:rsidP="00431816">
      <w:pPr>
        <w:spacing w:after="0" w:line="360" w:lineRule="auto"/>
        <w:ind w:firstLine="2835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043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Смотрю вперед горящим взглядом.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 задачей справиться готов.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за рулём, а папа - рядом.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Мы с ним везём телегу дров.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«Веди, сынок, машину прямо,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Держись ручонками двумя».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Но трактор (ах, какой упрямый!)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Никак не слушает меня.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Искрится снежная дорога…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след, волнистый, за стеклом.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пусть замёрзли мы немного,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Нам дома будет так тепло.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Ведь в тёплом доме ждёт нас мама,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Братишка – славный шпингалет.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А на плите – её руками 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вкусно сваренный обед.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«Пришли, родные? Слава богу!»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Даст ложку ласково: «Держи…»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братик спросит: «Как Серёга,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с папкой съездил – расскажи».</w:t>
      </w:r>
    </w:p>
    <w:p w:rsidR="009610FA" w:rsidRPr="008D6314" w:rsidRDefault="009610FA" w:rsidP="006C41AF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 </w:t>
      </w: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94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Воздух свеж и небо синее…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Постучался дождь в окно…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Мне сказали: «О России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Всё написано давно.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Теми, мол, кому от бога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Дан талант и тьма идей.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Ну, а ты строкой убогой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смешила бы людей»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8"/>
          <w:szCs w:val="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Пусть в поэты я не мечу.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Но, не </w:t>
      </w:r>
      <w:r>
        <w:rPr>
          <w:rFonts w:ascii="Times New Roman" w:hAnsi="Times New Roman"/>
          <w:sz w:val="28"/>
          <w:szCs w:val="28"/>
        </w:rPr>
        <w:t xml:space="preserve">знаю </w:t>
      </w:r>
      <w:r w:rsidRPr="008D6314">
        <w:rPr>
          <w:rFonts w:ascii="Times New Roman" w:hAnsi="Times New Roman"/>
          <w:sz w:val="28"/>
          <w:szCs w:val="28"/>
        </w:rPr>
        <w:t xml:space="preserve"> почему,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придёт в деревню вечер –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Пальцы тянутся к письму.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Рассказать душа стремится,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озёр сверкает гладь.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в лесу щебечут птицы,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Приглашая поболтать.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Пашут в поле трактора.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Мчится Газ с обратом.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Сенокосная пора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Пахнет ароматом.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грусти ива у ручья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Ветками поникла.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А в корзине у меня 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Алая брусника.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закат такой красивый,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на небе звезд полно…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Это ложь, что о России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Всё написано давно.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8616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знаю, право, чья вина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(Пусть ужас тот не повторится!)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том, что в Москве прошла война.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Гремели выстрелы в столице.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гибли люди под огнём,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Крича о чём-то оголтело.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Горел зловеще Белый дом.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мэрия Москвы горела.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каждый знал, оружье взяв,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всё вершится для народа,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мы не знаем, кто был прав.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Нам просто лучше жить охота.</w:t>
      </w: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8616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Зарыли маму и лежит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Она одна в могиле,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Оставив нас с тобою жить,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трудно б мы ни жили.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спросит : «Как у вас дела?»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приласкает сына.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Она туда от нас ушла,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Где холодно и сыро.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Она лежит в кромешной тьме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никогда не встанет.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не узнает там, в земле,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Кем мы с тобою станем.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жизнь идёт, года бегут.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Утраты стихнут муки.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на могилку к ней придут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Её родные внуки.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будут птицы верещать,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Плескаться шумно реки…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Она останется лежать, 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Безмолвная навеки.</w:t>
      </w: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D49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D679A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96"/>
          <w:szCs w:val="96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был в этот вечер во всем безупречен: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Высок, элегантен, красив.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помню, как обнял меня ты  за плечи,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На танец меня пригласив.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Спросил: «Что грустишь?» Среди шумного пира,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Где «маг» ошалело кричал,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Твой голос звучал, как сонета Щекспира,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Мелодией нежной звучал.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Подумалось мне – ты спустился с экрана.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Из сказки забытой пришёл.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Затихла в душе моей старая рана.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стало вдруг так хорошо.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было плохого – всё тотчас забылось.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Все было как в чудном кино.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z w:val="28"/>
          <w:szCs w:val="28"/>
        </w:rPr>
        <w:t>ердце в груди учащенно забилось,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билось когда-то давно.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вновь закружилась, и вновь завертелась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душе моей чувств карусель.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… А ты предложил сразу взяться за дело.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Иными словами, в постель.</w:t>
      </w: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0C4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0C43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ab/>
      </w:r>
      <w:r w:rsidRPr="008D6314">
        <w:rPr>
          <w:rFonts w:ascii="Times New Roman" w:hAnsi="Times New Roman"/>
          <w:sz w:val="28"/>
          <w:szCs w:val="28"/>
        </w:rPr>
        <w:tab/>
      </w:r>
      <w:r w:rsidRPr="008D6314">
        <w:rPr>
          <w:rFonts w:ascii="Times New Roman" w:hAnsi="Times New Roman"/>
          <w:sz w:val="28"/>
          <w:szCs w:val="28"/>
        </w:rPr>
        <w:tab/>
      </w:r>
      <w:r w:rsidRPr="008D6314">
        <w:rPr>
          <w:rFonts w:ascii="Times New Roman" w:hAnsi="Times New Roman"/>
          <w:sz w:val="28"/>
          <w:szCs w:val="28"/>
        </w:rPr>
        <w:tab/>
        <w:t>…. Это честный подарок великой любви</w:t>
      </w:r>
    </w:p>
    <w:p w:rsidR="009610FA" w:rsidRPr="008D6314" w:rsidRDefault="009610FA" w:rsidP="000C43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За безвестные миру мученья мои.</w:t>
      </w:r>
    </w:p>
    <w:p w:rsidR="009610FA" w:rsidRPr="008D6314" w:rsidRDefault="009610FA" w:rsidP="000C43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И.Хролова</w:t>
      </w:r>
    </w:p>
    <w:p w:rsidR="009610FA" w:rsidRPr="008D6314" w:rsidRDefault="009610FA" w:rsidP="00AB08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 тобой мы не были знакомы.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Случилось Что в твоей судьбе?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Твои стихи застряли комом-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вслух читала их себе.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Стихов пленительная сила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Волнует</w:t>
      </w:r>
      <w:r>
        <w:rPr>
          <w:rFonts w:ascii="Times New Roman" w:hAnsi="Times New Roman"/>
          <w:sz w:val="28"/>
          <w:szCs w:val="28"/>
        </w:rPr>
        <w:t>,</w:t>
      </w:r>
      <w:r w:rsidRPr="008D6314">
        <w:rPr>
          <w:rFonts w:ascii="Times New Roman" w:hAnsi="Times New Roman"/>
          <w:sz w:val="28"/>
          <w:szCs w:val="28"/>
        </w:rPr>
        <w:t xml:space="preserve"> душу теребя.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Да Что же так, талант России,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Страдать заставило тебя?!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Ты о каких «мученьях» пишешь,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«Безвестных» в этом мире всем?</w:t>
      </w:r>
      <w:r>
        <w:rPr>
          <w:rFonts w:ascii="Times New Roman" w:hAnsi="Times New Roman"/>
          <w:sz w:val="28"/>
          <w:szCs w:val="28"/>
        </w:rPr>
        <w:t>..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Уже не думаешь… Не дышишь…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Ушла из жизни в 47.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Другое имя, жизнь иная…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П</w:t>
      </w:r>
      <w:r w:rsidRPr="008D6314">
        <w:rPr>
          <w:rFonts w:ascii="Times New Roman" w:hAnsi="Times New Roman"/>
          <w:sz w:val="28"/>
          <w:szCs w:val="28"/>
        </w:rPr>
        <w:t>росто так, а ты Поэт…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всё же, кажется, я знаю</w:t>
      </w:r>
    </w:p>
    <w:p w:rsidR="009610FA" w:rsidRPr="008D6314" w:rsidRDefault="009610FA" w:rsidP="00292323">
      <w:pPr>
        <w:spacing w:after="0" w:line="240" w:lineRule="auto"/>
        <w:ind w:firstLine="3119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Твой ужасающий секрет.</w:t>
      </w:r>
    </w:p>
    <w:p w:rsidR="009610FA" w:rsidRPr="008D6314" w:rsidRDefault="009610FA" w:rsidP="002923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2923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Приснилось</w:t>
      </w:r>
      <w:r w:rsidRPr="008D6314">
        <w:rPr>
          <w:rFonts w:ascii="Times New Roman" w:hAnsi="Times New Roman"/>
          <w:sz w:val="28"/>
          <w:szCs w:val="28"/>
        </w:rPr>
        <w:t xml:space="preserve"> мне (нет, не бывает хуже),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умер ты, несл</w:t>
      </w:r>
      <w:r w:rsidRPr="008D6314">
        <w:rPr>
          <w:rFonts w:ascii="Times New Roman" w:hAnsi="Times New Roman"/>
          <w:sz w:val="28"/>
          <w:szCs w:val="28"/>
        </w:rPr>
        <w:t>и тебя в цветах.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я стояла рядом с добрым мужем,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Не в силах скрыть отчаянье и страх.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Скорбил оркестр, и толпа скорбила,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последний путь любимца провожая.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И я ревела. Видимо, забыла,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Что я была тебе совсем чужая.</w:t>
      </w: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876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День инвалида – праздник особый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Праздник борьбы за здоровье, за жизнь.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Так пожелаем друг другу мы, чтобы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Стало девизом нам слово «Держись»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нас порою терзают обиды…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Мучает боль, что видна и без слов…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День солидарности всех инвалидов!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Бодрости духа и крепких вам снов!</w:t>
      </w: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876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96"/>
          <w:szCs w:val="96"/>
        </w:rPr>
        <w:t>* * *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Сижу за письменным столом.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Теснится мыслей рать.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Пишу об этом и о том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В заветную тетрадь.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разговор с собой виду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Про чьё - то горе иль беду.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Как будто чем могу помочь,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Родив стихи в такую ночь.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От парня девушка ушла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(Как жизнь порою тяжела)…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А вот она (чья в том вина?)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Который год живёт одна…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0"/>
          <w:szCs w:val="20"/>
        </w:rPr>
      </w:pP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Стекает медленно слеза –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Я плачу в тишине.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О, если б кто-то написал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>Хоть строчку обо мне!</w:t>
      </w:r>
    </w:p>
    <w:p w:rsidR="009610FA" w:rsidRPr="008D6314" w:rsidRDefault="009610FA" w:rsidP="00292323">
      <w:pPr>
        <w:spacing w:after="0" w:line="240" w:lineRule="auto"/>
        <w:ind w:firstLine="3119"/>
        <w:jc w:val="left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6314">
        <w:rPr>
          <w:rFonts w:ascii="Times New Roman" w:hAnsi="Times New Roman"/>
          <w:sz w:val="28"/>
          <w:szCs w:val="28"/>
        </w:rPr>
        <w:t xml:space="preserve"> </w:t>
      </w: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10FA" w:rsidRPr="008D6314" w:rsidRDefault="009610FA" w:rsidP="004C23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9610FA" w:rsidRPr="008D6314" w:rsidSect="00317F32">
      <w:footerReference w:type="default" r:id="rId6"/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FA" w:rsidRDefault="009610FA" w:rsidP="008A3CB9">
      <w:pPr>
        <w:spacing w:after="0" w:line="240" w:lineRule="auto"/>
      </w:pPr>
      <w:r>
        <w:separator/>
      </w:r>
    </w:p>
  </w:endnote>
  <w:endnote w:type="continuationSeparator" w:id="0">
    <w:p w:rsidR="009610FA" w:rsidRDefault="009610FA" w:rsidP="008A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FA" w:rsidRDefault="009610FA">
    <w:pPr>
      <w:pStyle w:val="Footer"/>
      <w:jc w:val="right"/>
    </w:pPr>
    <w:fldSimple w:instr=" PAGE   \* MERGEFORMAT ">
      <w:r>
        <w:rPr>
          <w:noProof/>
        </w:rPr>
        <w:t>29</w:t>
      </w:r>
    </w:fldSimple>
  </w:p>
  <w:p w:rsidR="009610FA" w:rsidRDefault="00961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FA" w:rsidRDefault="009610FA" w:rsidP="008A3CB9">
      <w:pPr>
        <w:spacing w:after="0" w:line="240" w:lineRule="auto"/>
      </w:pPr>
      <w:r>
        <w:separator/>
      </w:r>
    </w:p>
  </w:footnote>
  <w:footnote w:type="continuationSeparator" w:id="0">
    <w:p w:rsidR="009610FA" w:rsidRDefault="009610FA" w:rsidP="008A3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F32"/>
    <w:rsid w:val="00010A7D"/>
    <w:rsid w:val="00042001"/>
    <w:rsid w:val="00043CA1"/>
    <w:rsid w:val="000530D1"/>
    <w:rsid w:val="000C43F1"/>
    <w:rsid w:val="000E275E"/>
    <w:rsid w:val="0014357B"/>
    <w:rsid w:val="00174945"/>
    <w:rsid w:val="001C298A"/>
    <w:rsid w:val="001F3B97"/>
    <w:rsid w:val="0021592C"/>
    <w:rsid w:val="00292323"/>
    <w:rsid w:val="002A484B"/>
    <w:rsid w:val="002F4FBF"/>
    <w:rsid w:val="00317F32"/>
    <w:rsid w:val="00325373"/>
    <w:rsid w:val="003A734E"/>
    <w:rsid w:val="00431816"/>
    <w:rsid w:val="00494A79"/>
    <w:rsid w:val="004C238F"/>
    <w:rsid w:val="004D0CBD"/>
    <w:rsid w:val="0050082B"/>
    <w:rsid w:val="00563A0B"/>
    <w:rsid w:val="0057625B"/>
    <w:rsid w:val="005F6093"/>
    <w:rsid w:val="006042F7"/>
    <w:rsid w:val="006317C1"/>
    <w:rsid w:val="006C41AF"/>
    <w:rsid w:val="006C5DE0"/>
    <w:rsid w:val="00705145"/>
    <w:rsid w:val="007C4300"/>
    <w:rsid w:val="007F2D02"/>
    <w:rsid w:val="00861681"/>
    <w:rsid w:val="00876F58"/>
    <w:rsid w:val="008A3CB9"/>
    <w:rsid w:val="008B67D5"/>
    <w:rsid w:val="008C6238"/>
    <w:rsid w:val="008D6314"/>
    <w:rsid w:val="00916669"/>
    <w:rsid w:val="0093554F"/>
    <w:rsid w:val="009610FA"/>
    <w:rsid w:val="0096204B"/>
    <w:rsid w:val="0097013A"/>
    <w:rsid w:val="00975B68"/>
    <w:rsid w:val="00A267F7"/>
    <w:rsid w:val="00AA6428"/>
    <w:rsid w:val="00AB08DE"/>
    <w:rsid w:val="00AC6686"/>
    <w:rsid w:val="00BB2F18"/>
    <w:rsid w:val="00BB445D"/>
    <w:rsid w:val="00BB7D1F"/>
    <w:rsid w:val="00C220D8"/>
    <w:rsid w:val="00C32917"/>
    <w:rsid w:val="00C720CF"/>
    <w:rsid w:val="00CA7716"/>
    <w:rsid w:val="00CD0BC1"/>
    <w:rsid w:val="00D14407"/>
    <w:rsid w:val="00D679A7"/>
    <w:rsid w:val="00DD4935"/>
    <w:rsid w:val="00DE11CA"/>
    <w:rsid w:val="00E02CA1"/>
    <w:rsid w:val="00E46368"/>
    <w:rsid w:val="00EC4CD5"/>
    <w:rsid w:val="00F02D03"/>
    <w:rsid w:val="00F1788E"/>
    <w:rsid w:val="00F244AA"/>
    <w:rsid w:val="00F52E95"/>
    <w:rsid w:val="00F75AF6"/>
    <w:rsid w:val="00FB619B"/>
    <w:rsid w:val="00FC2742"/>
    <w:rsid w:val="00FF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02"/>
    <w:pPr>
      <w:spacing w:after="60" w:line="276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6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A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3C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3C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32</Pages>
  <Words>2307</Words>
  <Characters>13153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</dc:creator>
  <cp:keywords/>
  <dc:description/>
  <cp:lastModifiedBy>RMA</cp:lastModifiedBy>
  <cp:revision>6</cp:revision>
  <cp:lastPrinted>2016-03-09T13:57:00Z</cp:lastPrinted>
  <dcterms:created xsi:type="dcterms:W3CDTF">2016-03-01T04:17:00Z</dcterms:created>
  <dcterms:modified xsi:type="dcterms:W3CDTF">2016-03-09T13:57:00Z</dcterms:modified>
</cp:coreProperties>
</file>