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BA" w:rsidRPr="00C92EBE" w:rsidRDefault="006E6ABA" w:rsidP="00942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АДМИНИСТРАЦИЯ СУХОБУЗИМСКОГО РАЙОНА</w:t>
      </w:r>
    </w:p>
    <w:p w:rsidR="006E6ABA" w:rsidRDefault="006E6ABA" w:rsidP="00942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КРАСНОЯРСКОГО КРАЯ</w:t>
      </w:r>
    </w:p>
    <w:p w:rsidR="006E6ABA" w:rsidRPr="00C92EBE" w:rsidRDefault="006E6ABA" w:rsidP="00942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ПОСТАНОВЛЕНИЕ</w:t>
      </w:r>
    </w:p>
    <w:p w:rsidR="006E6ABA" w:rsidRPr="00C92EBE" w:rsidRDefault="006E6ABA" w:rsidP="00942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01.08.</w:t>
      </w:r>
      <w:r w:rsidRPr="00C92EBE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C92EBE">
        <w:rPr>
          <w:rFonts w:ascii="Arial" w:hAnsi="Arial" w:cs="Arial"/>
          <w:sz w:val="24"/>
          <w:szCs w:val="24"/>
        </w:rPr>
        <w:t xml:space="preserve"> с. Сухобузимское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C92EB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244</w:t>
      </w:r>
      <w:r w:rsidRPr="00C92EBE">
        <w:rPr>
          <w:rFonts w:ascii="Arial" w:hAnsi="Arial" w:cs="Arial"/>
          <w:sz w:val="24"/>
          <w:szCs w:val="24"/>
        </w:rPr>
        <w:t>-п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C92EBE">
        <w:rPr>
          <w:rFonts w:ascii="Arial" w:hAnsi="Arial" w:cs="Arial"/>
          <w:sz w:val="24"/>
          <w:szCs w:val="24"/>
        </w:rPr>
        <w:t>предоставления муниципальной услуги «Предоставление доступа к справочно-поисковому</w:t>
      </w:r>
      <w:r>
        <w:rPr>
          <w:rFonts w:ascii="Arial" w:hAnsi="Arial" w:cs="Arial"/>
          <w:sz w:val="24"/>
          <w:szCs w:val="24"/>
        </w:rPr>
        <w:t xml:space="preserve"> </w:t>
      </w:r>
      <w:r w:rsidRPr="00C92EBE">
        <w:rPr>
          <w:rFonts w:ascii="Arial" w:hAnsi="Arial" w:cs="Arial"/>
          <w:sz w:val="24"/>
          <w:szCs w:val="24"/>
        </w:rPr>
        <w:t>аппарату, базам 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C92EBE"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C92EBE">
        <w:rPr>
          <w:rFonts w:ascii="Arial" w:hAnsi="Arial" w:cs="Arial"/>
          <w:sz w:val="24"/>
          <w:szCs w:val="24"/>
        </w:rPr>
        <w:t>библиотеками Сухобузимского района»</w:t>
      </w:r>
    </w:p>
    <w:p w:rsidR="006E6ABA" w:rsidRPr="00C92EBE" w:rsidRDefault="006E6ABA" w:rsidP="009429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ab/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C92EBE">
        <w:rPr>
          <w:rFonts w:ascii="Arial" w:hAnsi="Arial" w:cs="Arial"/>
          <w:sz w:val="24"/>
          <w:szCs w:val="24"/>
        </w:rPr>
        <w:t>Федеральным законом от 27.07.2010г. № 210-ФЗ «Об организации предоставления государственных и муниципальных услуг»,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постановлением администрации Сухобузимского района от «03» декабря 2010г. № 371-п «Об утверждении порядка разработки и утверждения административных регламентов предоставления муниципальных услуг», Уставом Сухобузимского района, ПОСТАНОВЛЯЮ: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«Предоставление доступа к справочно-поисковому аппарату, базам данных» муниципальными библиотеками Сухобузимского районав соответствии с приложением к настоящему постановлению.</w:t>
      </w:r>
    </w:p>
    <w:p w:rsidR="006E6ABA" w:rsidRPr="00C92EBE" w:rsidRDefault="006E6ABA" w:rsidP="00942984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Обеспечить размещение административного регламента в установленном порядке на официальном сайте Сухобузимского района.</w:t>
      </w:r>
    </w:p>
    <w:p w:rsidR="006E6ABA" w:rsidRPr="00C92EBE" w:rsidRDefault="006E6ABA" w:rsidP="00942984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туризму, культуре, спорту и молодежной политике, начальника отдела культуры администрации района А.С. Демидюка.</w:t>
      </w:r>
    </w:p>
    <w:p w:rsidR="006E6ABA" w:rsidRPr="00C92EBE" w:rsidRDefault="006E6ABA" w:rsidP="00942984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C92EBE">
      <w:pPr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jc w:val="center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jc w:val="center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Глава района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92EBE">
        <w:rPr>
          <w:rFonts w:ascii="Arial" w:hAnsi="Arial" w:cs="Arial"/>
          <w:sz w:val="24"/>
          <w:szCs w:val="24"/>
        </w:rPr>
        <w:t xml:space="preserve"> В.П. Влиско</w:t>
      </w:r>
    </w:p>
    <w:p w:rsidR="006E6ABA" w:rsidRPr="00C92EBE" w:rsidRDefault="006E6ABA" w:rsidP="00C92EBE">
      <w:pPr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DD5159">
      <w:pPr>
        <w:pStyle w:val="Heading2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C92EBE">
      <w:pPr>
        <w:rPr>
          <w:rFonts w:ascii="Arial" w:hAnsi="Arial" w:cs="Arial"/>
          <w:sz w:val="24"/>
          <w:szCs w:val="24"/>
          <w:lang w:eastAsia="ru-RU"/>
        </w:rPr>
      </w:pPr>
    </w:p>
    <w:p w:rsidR="006E6ABA" w:rsidRDefault="006E6ABA" w:rsidP="00C92EBE">
      <w:pPr>
        <w:rPr>
          <w:rFonts w:ascii="Arial" w:hAnsi="Arial" w:cs="Arial"/>
          <w:sz w:val="24"/>
          <w:szCs w:val="24"/>
          <w:lang w:eastAsia="ru-RU"/>
        </w:rPr>
      </w:pPr>
    </w:p>
    <w:p w:rsidR="006E6ABA" w:rsidRDefault="006E6ABA" w:rsidP="00C92EBE">
      <w:pPr>
        <w:rPr>
          <w:rFonts w:ascii="Arial" w:hAnsi="Arial" w:cs="Arial"/>
          <w:sz w:val="24"/>
          <w:szCs w:val="24"/>
          <w:lang w:eastAsia="ru-RU"/>
        </w:rPr>
      </w:pPr>
    </w:p>
    <w:p w:rsidR="006E6ABA" w:rsidRDefault="006E6ABA" w:rsidP="00C92EBE">
      <w:pPr>
        <w:rPr>
          <w:rFonts w:ascii="Arial" w:hAnsi="Arial" w:cs="Arial"/>
          <w:sz w:val="24"/>
          <w:szCs w:val="24"/>
          <w:lang w:eastAsia="ru-RU"/>
        </w:rPr>
      </w:pPr>
    </w:p>
    <w:p w:rsidR="006E6ABA" w:rsidRDefault="006E6ABA" w:rsidP="00C92EBE">
      <w:pPr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C92EBE">
      <w:pPr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Сухобузимского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района</w:t>
      </w:r>
    </w:p>
    <w:p w:rsidR="006E6ABA" w:rsidRPr="00C92EBE" w:rsidRDefault="006E6ABA" w:rsidP="00942984">
      <w:pPr>
        <w:tabs>
          <w:tab w:val="left" w:pos="9356"/>
        </w:tabs>
        <w:spacing w:after="0" w:line="240" w:lineRule="auto"/>
        <w:ind w:right="-4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от 01.08.2016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№ 244-п</w:t>
      </w:r>
    </w:p>
    <w:p w:rsidR="006E6ABA" w:rsidRPr="00C92EBE" w:rsidRDefault="006E6ABA" w:rsidP="00F52C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C92EBE" w:rsidRDefault="006E6ABA" w:rsidP="00F52C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АДМИНИСТРАТИВНЫЙ РЕГЛАМЕНТ</w:t>
      </w:r>
    </w:p>
    <w:p w:rsidR="006E6ABA" w:rsidRPr="00C92EBE" w:rsidRDefault="006E6ABA" w:rsidP="009429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по предоставлению муниципальной услуги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2EBE">
        <w:rPr>
          <w:rFonts w:ascii="Arial" w:hAnsi="Arial" w:cs="Arial"/>
          <w:sz w:val="24"/>
          <w:szCs w:val="24"/>
          <w:lang w:eastAsia="ru-RU"/>
        </w:rPr>
        <w:t>«Предоставление доступа к справочно-поисковому аппарату, базам данных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2EBE">
        <w:rPr>
          <w:rFonts w:ascii="Arial" w:hAnsi="Arial" w:cs="Arial"/>
          <w:sz w:val="24"/>
          <w:szCs w:val="24"/>
          <w:lang w:eastAsia="ru-RU"/>
        </w:rPr>
        <w:t>муниципальными библиотеками Сухобузимского района»</w:t>
      </w:r>
    </w:p>
    <w:p w:rsidR="006E6ABA" w:rsidRPr="00C92EBE" w:rsidRDefault="006E6ABA" w:rsidP="00F52C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942984" w:rsidRDefault="006E6ABA" w:rsidP="0094298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Общие положения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C92EBE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2EBE">
        <w:rPr>
          <w:rFonts w:ascii="Arial" w:hAnsi="Arial" w:cs="Arial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«Предоставление доступа к справочно-поисковому аппарату, базам данных муниципальными библиотеками Сухобузимского района» (далее - административный регламент) разработан во исполнение постановления Правительства Российской Федерации от 24 октября </w:t>
      </w:r>
      <w:smartTag w:uri="urn:schemas-microsoft-com:office:smarttags" w:element="metricconverter">
        <w:smartTagPr>
          <w:attr w:name="ProductID" w:val="2011 г"/>
        </w:smartTagPr>
        <w:r w:rsidRPr="00C92EBE">
          <w:rPr>
            <w:rFonts w:ascii="Arial" w:hAnsi="Arial" w:cs="Arial"/>
            <w:sz w:val="24"/>
            <w:szCs w:val="24"/>
            <w:lang w:eastAsia="ru-RU"/>
          </w:rPr>
          <w:t>2011 г</w:t>
        </w:r>
      </w:smartTag>
      <w:r w:rsidRPr="00C92EBE">
        <w:rPr>
          <w:rFonts w:ascii="Arial" w:hAnsi="Arial" w:cs="Arial"/>
          <w:sz w:val="24"/>
          <w:szCs w:val="24"/>
          <w:lang w:eastAsia="ru-RU"/>
        </w:rPr>
        <w:t>. №861 "О федеральных государственных информационных системах, обеспечивающих предоставление в электронной форме государственных и муниципальных услуг», в целях обеспечения комфортных условий для получения муниципальной услуги.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1.1.Административный регламент определяет сроки и последовательность административных действий и процедур по предоставлению муниципальной услуги.</w:t>
      </w:r>
    </w:p>
    <w:p w:rsidR="006E6ABA" w:rsidRPr="00C92EBE" w:rsidRDefault="006E6ABA" w:rsidP="0094298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C92EBE">
        <w:rPr>
          <w:rFonts w:ascii="Arial" w:hAnsi="Arial" w:cs="Arial"/>
          <w:sz w:val="24"/>
          <w:szCs w:val="24"/>
          <w:lang w:eastAsia="ru-RU"/>
        </w:rPr>
        <w:t xml:space="preserve"> 1.2. В настоящем административном регламенте применяются следующие понятия:</w:t>
      </w:r>
    </w:p>
    <w:p w:rsidR="006E6ABA" w:rsidRPr="00C92EBE" w:rsidRDefault="006E6ABA" w:rsidP="0094298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Справочно-поисковый аппарат – совокупность информационных массивов, содержащих данные об адресах хранения в информационно-поисковой системе документов с определенными поисковыми образами документа (ГОСТ 7.73 – 96 «поиск и распределение информации.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2EBE">
        <w:rPr>
          <w:rFonts w:ascii="Arial" w:hAnsi="Arial" w:cs="Arial"/>
          <w:sz w:val="24"/>
          <w:szCs w:val="24"/>
          <w:lang w:eastAsia="ru-RU"/>
        </w:rPr>
        <w:t>Термины и определения» п. 3.1.5).</w:t>
      </w:r>
    </w:p>
    <w:p w:rsidR="006E6ABA" w:rsidRPr="00C92EBE" w:rsidRDefault="006E6ABA" w:rsidP="0094298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База данных – набор данных, который достаточен для установления цели и предоставлен на машинном носителе в виде, позволяющем осуществить автоматизированную переработку содержащейся в нем информации (ГОСТ 7.73 – 96 «Поиск и распределение информации.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2EBE">
        <w:rPr>
          <w:rFonts w:ascii="Arial" w:hAnsi="Arial" w:cs="Arial"/>
          <w:sz w:val="24"/>
          <w:szCs w:val="24"/>
          <w:lang w:eastAsia="ru-RU"/>
        </w:rPr>
        <w:t>Термины и определения» п.3.3.1).</w:t>
      </w:r>
    </w:p>
    <w:p w:rsidR="006E6ABA" w:rsidRPr="00C92EBE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52635"/>
        </w:rPr>
      </w:pPr>
    </w:p>
    <w:p w:rsidR="006E6ABA" w:rsidRPr="00942984" w:rsidRDefault="006E6ABA" w:rsidP="00116E20">
      <w:pPr>
        <w:pStyle w:val="NormalWeb"/>
        <w:shd w:val="clear" w:color="auto" w:fill="FFFFFF"/>
        <w:jc w:val="center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bCs/>
          <w:color w:val="052635"/>
        </w:rPr>
        <w:t>2. Стандарт предоставления муниципальной услуги.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52635"/>
        </w:rPr>
      </w:pPr>
      <w:r w:rsidRPr="00942984">
        <w:rPr>
          <w:rFonts w:ascii="Arial" w:hAnsi="Arial" w:cs="Arial"/>
          <w:bCs/>
          <w:color w:val="052635"/>
        </w:rPr>
        <w:t>2.1. Наименование муниципальной услуги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Наименование муниципальной услуги – «Предоставление доступа к справочно-поисковому аппарату, базам данных муниципальными библиотеками Сухобузимского района».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2.2. Наименование уполномоченного органа, предоставляющего муниципальную услугу.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Исполнителями предоставления муниципальной услуги в соответствии с административным регламентом являются библиотеки</w:t>
      </w:r>
      <w:r w:rsidRPr="00942984">
        <w:rPr>
          <w:rFonts w:ascii="Arial" w:hAnsi="Arial" w:cs="Arial"/>
          <w:color w:val="000000"/>
          <w:sz w:val="24"/>
          <w:szCs w:val="24"/>
        </w:rPr>
        <w:t>(согласно приложению 1 к Административному регламенту)</w:t>
      </w:r>
      <w:r w:rsidRPr="00942984">
        <w:rPr>
          <w:rFonts w:ascii="Arial" w:hAnsi="Arial" w:cs="Arial"/>
          <w:sz w:val="24"/>
          <w:szCs w:val="24"/>
          <w:lang w:eastAsia="ru-RU"/>
        </w:rPr>
        <w:t>, входящие в структуру муниципального бюджетного учреждения культуры Сухобузимского района «Межпоселенческая центральная библиотека»(далее – МБУК Сухобузимского района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2984">
        <w:rPr>
          <w:rFonts w:ascii="Arial" w:hAnsi="Arial" w:cs="Arial"/>
          <w:sz w:val="24"/>
          <w:szCs w:val="24"/>
          <w:lang w:eastAsia="ru-RU"/>
        </w:rPr>
        <w:t>МЦБ).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2984">
        <w:rPr>
          <w:rFonts w:ascii="Arial" w:hAnsi="Arial" w:cs="Arial"/>
          <w:color w:val="000000"/>
          <w:sz w:val="24"/>
          <w:szCs w:val="24"/>
        </w:rPr>
        <w:t>2.3. Результаты предоставления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Конечным результатом предоставления муниципальной услуги является свободный и равный доступ получателей муниципальной услуги к справочно-поисковому аппарату и базам данных муниципальных библиотек, предоставление в электронном виде библиографической записи либо библиографического списка имеющихся в фонде МБУК Сухобузимского района МЦБ документов по теме информационного запроса Заявителя, полученного путем библиографического поиска в электронном каталоге Заявителем.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 Срок предоставления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2.4.1. Муниципальная услуга предоставляется постоянно в соответствии с режимом работы библиотек МБУК Сухобузимского района «МЦБ».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2.4.2. При наличии очереди на доступ к базам данных (в том числе к СПА в электронном виде) в помещениях учреждения непрерывное время пользования базами данных для получателя муниципальной услуги ограничивается до 40 минут.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 xml:space="preserve">2.4.3. Максимальное время консультирования специалистами учреждения получателей муниципальной услуги по использованию СПА, баз данных - 6 мин. 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2.4.4. Предоставление доступа к базам данных осуществляется в течение 10 минут с момента обращения получателя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2.4.5. Рассмотрение устного или письменного (отправленного заранее по почте, либо по электронной почте) заявления заявителя о предоставлении доступа к справочно-поисковому аппарату библиотек, базам данных МБУК Сухобузимского района «МЦБ» (не более 10 минут);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2.4.6. Письменный ответ на обращения и обращения в электронном виде дается в срок, не превышающий 5 дней со дня регистрации обращения.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 xml:space="preserve">2.4.7. Регистрация (перерегистрация) заявителя – при необходимости (не более 10 минут); 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2.4.8. Консультирование заявителя по использованию справочно-поискового аппарата библиотеки, баз данных (не более 10 минут);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2.4.9. СПА учреждения обновляется в течение месяца со дня поступления нового издания в библиотеку. Базы данных, правообладателями которых учреждение не являются, обновляются по мере приобретения этих баз.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2.5.1. Нормативно-правовые акты, регулирующие предоставление муниципальной услуги: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Конституцией Российской Федерации от 12.12.1993 (текст документа опубликован в издании «Российская газета», № 237, 25.12.1993);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Гражданским кодексом Российской Федерации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(текст документа опубликован в издании «Российская газета», № 289, 22.12.2006);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Федеральным законом от 27.07.2006 № 149-ФЗ «Об информации, информационных технологиях и защите информации» (текст документа опубликован в издании «Российская газета», № 165, 29.07.2006);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Законом Российской Федерации от 07.02.1992 № 2300-1 «О защите прав потребителей» (текст документа опубликован в издании «Российская газета»,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942984">
        <w:rPr>
          <w:rFonts w:ascii="Arial" w:hAnsi="Arial" w:cs="Arial"/>
          <w:sz w:val="24"/>
          <w:szCs w:val="24"/>
          <w:lang w:eastAsia="ru-RU"/>
        </w:rPr>
        <w:t xml:space="preserve"> № 8, 16.01.1996);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Федеральным законом от 29.12.1994 № 78-ФЗ «О библиотечном деле» (текст документа опубликован в издании «Российская газета», № 11-12, 17.01.1995);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Постановлением Совета администрации Красноярского края от 30.06.2007 № 278-п «Об утверждении стандарта качества оказания государственных услуг в области культуры» (текст документа опубликован в издании «Ведомости высших органов государственной власти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Красноярского края», № 31(183) от 30.06.2007;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Законом Красноярского края от 17.05.1999 № 6-400 «О библиотечном деле в Красноярском крае»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(текст документа опубликован в издании «Красноярский рабочий»,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№ 117 – 118, 26.06.1999);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Постановлением Правительства Красноярского края от 20.01.2009 № 24-п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 xml:space="preserve"> «Об утверждении основных направлений стратегии культурной политики Красноярского края на 2009 – 2020 годы» (текст документа опубликован в издании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«Ведомости высших органов государственной власти Красноярского края», № 5 (301), 31.01.2009);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Стратегией развития информационного общества в Российской Федерации, (текст документа опубликован в издании «Российская газета», № 34, 16.02.2008);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Уставом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МБУК Сухобузимского района «Межпоселенческая центральная библиотека»;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Правилами пользования библиотеками МБУК Сухобузимского района «Межпоселенческая центральная библиотека».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52635"/>
        </w:rPr>
      </w:pPr>
      <w:r w:rsidRPr="00942984">
        <w:rPr>
          <w:rFonts w:ascii="Arial" w:hAnsi="Arial" w:cs="Arial"/>
          <w:bCs/>
          <w:color w:val="052635"/>
        </w:rPr>
        <w:t>2.6. Описание заявителей.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2.6.1.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Заявителем на предоставление муниципальной услуги могут быть любые физические и юридические лица (в лице их уполномоченных представителей), в том числе: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российские, иностранные граждане и лица без гражданства;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организации и общественные объединения;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органы государственной власти, местного самоуправления.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2.7. Перечень документов, необходимых для предоставления муниципальной услуги.</w:t>
      </w:r>
    </w:p>
    <w:p w:rsidR="006E6ABA" w:rsidRPr="00942984" w:rsidRDefault="006E6ABA" w:rsidP="0094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2984">
        <w:rPr>
          <w:rFonts w:ascii="Arial" w:hAnsi="Arial" w:cs="Arial"/>
          <w:sz w:val="24"/>
          <w:szCs w:val="24"/>
        </w:rPr>
        <w:t>для получения доступа к муниципальной услуге пользователю необходимо предъявить документ, удостоверяющий личность;</w:t>
      </w:r>
    </w:p>
    <w:p w:rsidR="006E6ABA" w:rsidRPr="00942984" w:rsidRDefault="006E6ABA" w:rsidP="00942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2984">
        <w:rPr>
          <w:rFonts w:ascii="Arial" w:hAnsi="Arial" w:cs="Arial"/>
          <w:sz w:val="24"/>
          <w:szCs w:val="24"/>
        </w:rPr>
        <w:t>- несовершеннолетние в возрасте до 14 лет регистрируются на основании документов, удостоверяющих личность их законных представителей.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 Перечень оснований для отказа в предоставлении муниципальной услуги.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Граждане, обратившиеся в библиотеки МБУК Сухобузимского района «МЦБ» с целью получения муниципальной услуги, в обязательном порядке информируются специалистами об условиях отказа в предоставлении муниципальной услуги, о сроке выдачи результатов муниципальной услуги. Основанием для отказа в предоставлении муниципальной услуги являются: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2.8.1. Завершение установленной законом процедуры ликвидации библиотеки, оказывающей муниципальную услугу, решение о которой принято учредителем.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2.8.2. Отсутствие запрашиваемой базы данных в муниципальной библиотеке.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2.8.3. Несоответствие обращения содержанию муниципальной услуги.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2.8.4. Запрашиваемый потребителем вид информирования не предусмотрен настоящим административным регламентом.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2.8.5. Обращение содержит нецензурные или оскорбительные выражения.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2.8.6. Текст электронного обращения не поддается прочтению.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2.8.7. Ответы на обращения иностранных граждан и лиц без гражданства даются на русском языке.</w:t>
      </w:r>
    </w:p>
    <w:p w:rsidR="006E6ABA" w:rsidRPr="00942984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 w:rsidRPr="00942984">
        <w:rPr>
          <w:rFonts w:ascii="Arial" w:hAnsi="Arial" w:cs="Arial"/>
          <w:color w:val="052635"/>
        </w:rPr>
        <w:t>2.8.8. При личном обращении в муниципальные библиотеки необходимо наличие документа, удостоверяющего личность (паспорт гражданина Российской Федерации или документ, его заменяющий).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2.9. Размер платы, взимается</w:t>
      </w:r>
      <w:r w:rsidRPr="0094298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2984">
        <w:rPr>
          <w:rFonts w:ascii="Arial" w:hAnsi="Arial" w:cs="Arial"/>
          <w:sz w:val="24"/>
          <w:szCs w:val="24"/>
          <w:lang w:eastAsia="ru-RU"/>
        </w:rPr>
        <w:t>с заявителя при предоставлении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осуществляется на безвозмездной основе.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Для ожидания приема получателем муниципальной услуги должны быть отведены места, оборудованные стульями, столами (стойками) для возможности оформления документов. Максимальное время ожидания заявителей в очереди при подаче, получении документов для получения муниципальной услуги, а также при информировании об услуге не должно превышать 15 минут.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Регистрация запроса осуществляется в день приема запроса, а в случае поступления письменного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 Требования к помещениям, в которых предоставляется муниципальная услуга.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2.12.1. Помещения, предназначенные для предоставления муниципальной услуги, должны соответствовать санитарно-эпидемиологическим правилам и нормативам, нормам охраны труда.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2.12.2. В помещениях для работы с заявителями размещены информационные стенды, содержащие необходимую информацию по условиям предоставления муниципальной услуги, графику работы, телефоны и адреса библиотек МБУК Сухобузимского района «МЦБ» и ряд дополнительной информации.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2.12.3. Места для ожидания и предоставления муниципальной услуги оборудованы столом, стульями для возможности оформления документов.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2.12.4. Рабочее место сотрудника,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данных, а также оргтехникой, позволяющей своевременно и в полном объеме осуществлять предоставление муниципальной услуги.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2.12.5. Помещение библиотеки должно обеспечивать свободное передвижение и доступ в библиотеку граждан с ограниченными физическими возможностями.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2.12.6.На территориях, прилегающих к зданиям, оборудуются парковочные места для стоянки легкового транспорта, в том числе не менее десяти процентов мест (но не менее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одного места) для парковки автотранспортных средств инвалидов. Доступ заявителей к парковочным местам является бесплатным.</w:t>
      </w:r>
    </w:p>
    <w:p w:rsidR="006E6ABA" w:rsidRPr="00942984" w:rsidRDefault="006E6ABA" w:rsidP="0094298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2.12.7. 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 w:rsidRPr="00942984">
        <w:rPr>
          <w:rFonts w:ascii="Arial" w:hAnsi="Arial" w:cs="Arial"/>
          <w:color w:val="000000"/>
          <w:sz w:val="24"/>
          <w:szCs w:val="24"/>
          <w:lang w:eastAsia="ru-RU"/>
        </w:rPr>
        <w:t xml:space="preserve">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2.12.8. Помещение, в котором исполняется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муниципальная услуга, оборудуется противопожарной системой и средствами пожаротушения, системой охраны, в соответствии с санитарно-эпидемиологическими правилами и нормами.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2.13.1. Доступность библиотеки МБУК Сухобузимского района «МЦБ» для всего населения обеспечивается удобным местоположением, обеспечен удобный и свободный подход для посетителей, обеспечивается освещение и уборка прилегающей территории, удобный график работы.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2.13.2. Публичное информирование о порядке предоставления муниципальной услуги осуществляется посредством привлечения средств массовой информации, а также путем размещения информации в информационно-телекоммуникационной сети Интернет, www.suhobuzimo.ru – официальный сайт Сухобузимского района, а также Регионального портала государственных услуг Красноярского края, http://www.gosuslugi.krskstate.ru, Портала государственных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 xml:space="preserve">и муниципальных услуг Российской Федерации – http:// www.gosuslugi.ru, а также на информационных стендах непосредственно вучреждениях, предоставляющих муниципальную услугу, (Приложении 1«Сведения о библиотеках, входящих в структуру МБУК «Сухобузимского района «Межпоселенческая центральная библиотека»). 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На официальном Интернет-сайте Сухобузимского района должна содержаться информация о местонахождении, контактных телефонах (телефонах для справок), адресах электронной почты МБУК Сухобузимского района «МЦБ».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2.13.3. Информация по вопросам предоставления муниципальной услуги предоставляется сотрудниками МБУК Сухобузимского района «МЦБ»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42984">
        <w:rPr>
          <w:rFonts w:ascii="Arial" w:hAnsi="Arial" w:cs="Arial"/>
          <w:sz w:val="24"/>
          <w:szCs w:val="24"/>
          <w:lang w:eastAsia="ru-RU"/>
        </w:rPr>
        <w:t>в следующих формах: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-непосредственно в помещениях библиотеки, оказывающей услугу: на информационных стендах и в форме личного консультирования специалистами библиотеки, ответственными за предоставление муниципальной услуги;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в рекламной продукции на бумажных носителях;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в печатных средствах массовой информации;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при обращении по телефону - в виде устного ответа на конкретные вопросы, содержащие запрашиваемую информацию;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 xml:space="preserve">- на официальном Интернет-сайте библиотеки МБУК Сухобузимского района «МЦБ» - biblsuh.ru; 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при обращении по электронной почте - в форме ответов на поставленные вопросы (компьютерный набор) на адрес электронной почты заявителя;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- при письменном обращении (запросе) - в форме информационного письма на бумажном носителе, переданного почтой или непосредственно заявителю на руки.</w:t>
      </w:r>
    </w:p>
    <w:p w:rsidR="006E6ABA" w:rsidRPr="00942984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2.13.4. Показателями качества является соблюдение сроков предоставления муниципальной услуги, обоснованность отказов в предоставлении муниципальной услуги, своевременное, полное информирование о муниципальной услуге посредством форм информирования, предусмотренных регламентом, культура обслуживания (вежливость, эстетичность) заявителей, а также отсутствие (минимальное количество) поданных в установленном порядке обоснованных жалоб на решения и действия (бездействия), принятые и осуществляемые сотрудниками при предоставлении муниципальной услуги.</w:t>
      </w:r>
    </w:p>
    <w:p w:rsidR="006E6ABA" w:rsidRPr="00C92EBE" w:rsidRDefault="006E6ABA" w:rsidP="004972B6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942984" w:rsidRDefault="006E6ABA" w:rsidP="00942984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многофункциональном центре.</w:t>
      </w:r>
    </w:p>
    <w:p w:rsidR="006E6ABA" w:rsidRDefault="006E6ABA" w:rsidP="00303621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3.1. Блок-схема предоставления муниципальной услуги представлена в Приложении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2EBE">
        <w:rPr>
          <w:rFonts w:ascii="Arial" w:hAnsi="Arial" w:cs="Arial"/>
          <w:sz w:val="24"/>
          <w:szCs w:val="24"/>
          <w:lang w:eastAsia="ru-RU"/>
        </w:rPr>
        <w:t>2 к настоящему регламенту.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3.2.Предоставление муниципальной услуги включает в себя следующие административные процедуры: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3.2.1.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Регистрация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 xml:space="preserve">(перерегистрация) получателя муниципальной услуги. Основанием для регистрации (перерегистрации) получателя муниципальной услуги является личное обращение получателя муниципальной услуги в МБУК Сухобузимского района «МЦБ». 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Регистрация (перерегистрация) получателя муниципальной услуги осуществляется специалистом библиотеки, ответственным за предоставление муниципальной услуги,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по предъявлении документа, удостоверяющего личность. Время регистрации (перерегистрации) одного получателя муниципальной услуги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составляет 10 минут. Перерегистрация осуществляется один раз в год.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3.2.2. Консультирование получателя муниципальной услуги.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Специалист библиотеки, в вежливой и корректной форме консультирует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получателя муниципальной услуги по использованию СПА, баз данных, методике самостоятельного поиска документов. Максимальное время консультирования специалистом библиотеки получателя муниципальной услуги –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6 минут.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 xml:space="preserve">3.2.3. Предоставление доступа к электронным базам данных в помещениях МБУК Сухобузимского района «МЦБ» включает в себя (в случае если «МЦБ» не являются правообладателями баз данных): 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авторизацию получателя муниципальной услуги для доступа к базам данных;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занесение специалистом МБУК Сухобузимского района «МЦБ» сведений о получателе муниципальной услуги в соответствующую базу данных;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консультирование по методике эффективного поиска информации;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пользование получателем муниципальной услуги базой данных в течение установленного времени.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Результатом административной процедуры является получение пользователем доступа к СПА и базам данных в МБУК Сухобузимского района «МЦБ».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Максимальное время административной процедуры 40 – 60 минут.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3.3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C92EBE">
        <w:rPr>
          <w:rFonts w:ascii="Arial" w:hAnsi="Arial" w:cs="Arial"/>
          <w:sz w:val="24"/>
          <w:szCs w:val="24"/>
          <w:lang w:eastAsia="ru-RU"/>
        </w:rPr>
        <w:t>Электронные обращения граждан принимаются через официальный адрес электронной почты МБУК Сухобузимского района «МЦБ» согласно приложению № 1 к Регламенту. Ответ на электронное обращение по вопросам предоставления муниципальной услуги направляется специалистом библиотеки, ответственным за предоставление муниципальной услуги, в срок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до 3 дней.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3.4. Порядок оказания муниципальной услугив Многофункциональном центре(далее МФЦ)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предоставления государственных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и муниципальных услуг регламентируется соглашением, при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C92EBE">
        <w:rPr>
          <w:rFonts w:ascii="Arial" w:hAnsi="Arial" w:cs="Arial"/>
          <w:sz w:val="24"/>
          <w:szCs w:val="24"/>
          <w:lang w:eastAsia="ru-RU"/>
        </w:rPr>
        <w:t>наличии такого.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При этом должностные лица администрации и МФЦ ответственные за предоставление муниципальной услуги, осуществляют информирование по следующим направлениям: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о местонахождении и графике (режиме) работы, о способах получения информации;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о контактных телефонах (телефонах для справок);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об электронном адресе почты;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</w:t>
      </w:r>
    </w:p>
    <w:p w:rsidR="006E6ABA" w:rsidRPr="00C92EBE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>
        <w:rPr>
          <w:rFonts w:ascii="Arial" w:hAnsi="Arial" w:cs="Arial"/>
          <w:color w:val="052635"/>
        </w:rPr>
        <w:t xml:space="preserve">      </w:t>
      </w:r>
      <w:r w:rsidRPr="00C92EBE">
        <w:rPr>
          <w:rFonts w:ascii="Arial" w:hAnsi="Arial" w:cs="Arial"/>
          <w:color w:val="052635"/>
        </w:rPr>
        <w:t xml:space="preserve"> 3.5. Муниципальная услуга считается качественно оказанной, если потребителю муниципальной услуги предоставлена запрашиваемая им информация или дан мотивированный ответ о невозможности ее выполнения.</w:t>
      </w:r>
    </w:p>
    <w:p w:rsidR="006E6ABA" w:rsidRPr="00C92EBE" w:rsidRDefault="006E6ABA" w:rsidP="0094298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  <w:r>
        <w:rPr>
          <w:rFonts w:ascii="Arial" w:hAnsi="Arial" w:cs="Arial"/>
          <w:color w:val="052635"/>
        </w:rPr>
        <w:t xml:space="preserve">      </w:t>
      </w:r>
      <w:r w:rsidRPr="00C92EBE">
        <w:rPr>
          <w:rFonts w:ascii="Arial" w:hAnsi="Arial" w:cs="Arial"/>
          <w:color w:val="052635"/>
        </w:rPr>
        <w:t>3.6. В случае если запрашиваемая база данных отсутствует в данной муниципальной библиотеке, получателю муниципальной услуги должна быть выдана информация о месте ее нахождения/размещения/ или даны рекомендации по ее поиску.</w:t>
      </w:r>
    </w:p>
    <w:p w:rsidR="006E6ABA" w:rsidRPr="00C92EBE" w:rsidRDefault="006E6ABA" w:rsidP="004972B6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Default="006E6ABA" w:rsidP="00942984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4. Порядок и формы контроля за предоставлением муниципальной услуги.</w:t>
      </w:r>
    </w:p>
    <w:p w:rsidR="006E6ABA" w:rsidRPr="00942984" w:rsidRDefault="006E6ABA" w:rsidP="00310F0A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4.1. Внутренний контроль за предоставлением муниципальной услуги осуществляется директором МБУК Сухобузимского района «МЦБ».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4.2. Текущий контроль может осуществляться путем проведения проверок: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полноты и качества исполнения муниципальной услуги;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выявления нарушений исполнения положений настоящего административного регламента, прав потребителей муниципальной услуги;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- рассмотрения, своевременного принятия решений и подготовки ответов на обращения заявителей, содержащие жалобы на решения, действия (бездействие) должностных лиц муниципальных библиотек.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4.3. Проверки могут быть плановыми (ежегодными) и внеплановыми (по конкретному обращению заявителя).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4.4. Для проверки полноты и качества исполнения муниципальной услуги формируется рабочая группа, в состав которой включаются специалисты МБУК Сухобузимского района «МЦБ», представители учредителя.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4.5. Результаты деятельности рабочей группы оформляются в виде справки, в которой отмечаются выявленные недостатки и формулируются предложения по их устранению.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4.6. По результатам проведения проверок в случае выявления нарушений прав пользователей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4.7. Должностные лица, ответственные за организацию работы по исполнению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регламенте, решения, действия (бездействие), принимаемые (осуществляемые) в ходе предоставления муниципальной услуги.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4.8.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4.9. Для осуществления контроля за исполнением муниципальной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исполнения муниципальной услуги, а также заявления и жалобы с сообщением о нарушении должностными лицами требований настоящего Административного регламента, законов и иных нормативных правовых актов.</w:t>
      </w:r>
    </w:p>
    <w:p w:rsidR="006E6ABA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4.10. Книги отзывов и предложений в целях изучения мнений посетителей по улучшению предоставления муниципальной услуги находятся на информационных стендах, размещенных в помещениях библиотек МБУК Сухобузимского района МЦБ.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942984" w:rsidRDefault="006E6ABA" w:rsidP="00942984">
      <w:pPr>
        <w:jc w:val="center"/>
        <w:rPr>
          <w:rFonts w:ascii="Arial" w:hAnsi="Arial" w:cs="Arial"/>
          <w:sz w:val="24"/>
          <w:szCs w:val="24"/>
        </w:rPr>
      </w:pPr>
      <w:r w:rsidRPr="00942984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92EBE">
        <w:rPr>
          <w:rFonts w:ascii="Arial" w:hAnsi="Arial" w:cs="Arial"/>
          <w:sz w:val="24"/>
          <w:szCs w:val="24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Получатели муниципальной услуги (далее по тексту - заявители) вправе обжаловать действия (бездействие) и решения должностных лиц, ответственных за предоставление муниципальной услуги, в порядке, предусмотренном законодательством Российской Федерации.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5.2. Основанием для начала процедуры досудебного (внесудебного) обжалования решения или действия является поступление в орган, предоставляющий муниципальную услугу, жалобы (претензии) гражданина, направленной в письменной или электронной форме, о его несогласии с результатом предоставления муниципальной услуги.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 Заявитель может обратиться с жалобой в следующих случаях: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5.3.1. Нарушение срока регистрации запроса заявителя о предоставлении муниципальной услуги.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5.3.2. Нарушение срока предоставления муниципальной услуги.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5.3.7.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5.4. Жалоба должна содержать: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5.4.3. Сведения об обжалуемых решениях и действиях (бездействии) органа предоставляющего муниципальную услугу, должностного лица органа предоставляющего муниципальную услугу, либо муниципального служащего.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5.4.4.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5.5.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- в жалобе не указаны фамилия гражданина, направившего жалобу, и почтовый адрес, по которому должен быть направлен ответ;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-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5.6. Общие требования к порядку подачи и рассмотрения жалобы.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5.6.1.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директором МБУК Сухобузимского</w:t>
      </w:r>
      <w:r>
        <w:rPr>
          <w:rFonts w:ascii="Arial" w:hAnsi="Arial" w:cs="Arial"/>
          <w:sz w:val="24"/>
          <w:szCs w:val="24"/>
        </w:rPr>
        <w:t xml:space="preserve">  </w:t>
      </w:r>
      <w:r w:rsidRPr="00C92EBE">
        <w:rPr>
          <w:rFonts w:ascii="Arial" w:hAnsi="Arial" w:cs="Arial"/>
          <w:sz w:val="24"/>
          <w:szCs w:val="24"/>
        </w:rPr>
        <w:t>района «МЦБ», подаются руководителю Отдела культуры администрации Сухобузимского района.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5.6.2. Жалоба может быть направлена по почте, через многофункциональный центр,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5.6.3.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5.6.4. По результатам рассмотрения жалобы принимается одно из следующих решений: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- удовлетворяется жалоба,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- отказывается в удовлетворении жалобы.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5.6.5. Не позднее дня, следующего за днем принятия решения, указанного в п. 5.6.4,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9429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EE44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787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E6ABA" w:rsidRPr="00C92EBE" w:rsidSect="00BE4C73">
          <w:footerReference w:type="default" r:id="rId7"/>
          <w:pgSz w:w="11906" w:h="16838"/>
          <w:pgMar w:top="1134" w:right="849" w:bottom="1134" w:left="1701" w:header="708" w:footer="708" w:gutter="0"/>
          <w:pgNumType w:start="2"/>
          <w:cols w:space="708"/>
          <w:docGrid w:linePitch="360"/>
        </w:sectPr>
      </w:pPr>
    </w:p>
    <w:p w:rsidR="006E6ABA" w:rsidRPr="00C92EBE" w:rsidRDefault="006E6ABA" w:rsidP="0058242A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Приложение 1</w:t>
      </w:r>
    </w:p>
    <w:p w:rsidR="006E6ABA" w:rsidRPr="00C92EBE" w:rsidRDefault="006E6ABA" w:rsidP="0058242A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6E6ABA" w:rsidRPr="00C92EBE" w:rsidRDefault="006E6ABA" w:rsidP="001C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319"/>
      <w:bookmarkEnd w:id="1"/>
    </w:p>
    <w:p w:rsidR="006E6ABA" w:rsidRPr="00C92EBE" w:rsidRDefault="006E6ABA" w:rsidP="0051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 xml:space="preserve">СВЕДЕНИЯ О БИБЛИОТЕКАХ, ВХОДЯЩИХ В СТРУКТУРУ </w:t>
      </w:r>
    </w:p>
    <w:p w:rsidR="006E6ABA" w:rsidRPr="00C92EBE" w:rsidRDefault="006E6ABA" w:rsidP="0051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 xml:space="preserve">МБУК Сухобузимского района «Межпоселенческая центральная библиотека» </w:t>
      </w:r>
    </w:p>
    <w:p w:rsidR="006E6ABA" w:rsidRPr="00C92EBE" w:rsidRDefault="006E6ABA" w:rsidP="0051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ABA" w:rsidRPr="00C92EBE" w:rsidRDefault="006E6ABA" w:rsidP="0051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Директор МБУК Сухобузимского района</w:t>
      </w:r>
      <w:r>
        <w:rPr>
          <w:rFonts w:ascii="Arial" w:hAnsi="Arial" w:cs="Arial"/>
          <w:sz w:val="24"/>
          <w:szCs w:val="24"/>
        </w:rPr>
        <w:t xml:space="preserve">  </w:t>
      </w:r>
      <w:r w:rsidRPr="00C92EBE">
        <w:rPr>
          <w:rFonts w:ascii="Arial" w:hAnsi="Arial" w:cs="Arial"/>
          <w:sz w:val="24"/>
          <w:szCs w:val="24"/>
        </w:rPr>
        <w:t>МЦБ</w:t>
      </w:r>
      <w:r>
        <w:rPr>
          <w:rFonts w:ascii="Arial" w:hAnsi="Arial" w:cs="Arial"/>
          <w:sz w:val="24"/>
          <w:szCs w:val="24"/>
        </w:rPr>
        <w:t xml:space="preserve">  </w:t>
      </w:r>
      <w:r w:rsidRPr="00C92EBE">
        <w:rPr>
          <w:rFonts w:ascii="Arial" w:hAnsi="Arial" w:cs="Arial"/>
          <w:sz w:val="24"/>
          <w:szCs w:val="24"/>
        </w:rPr>
        <w:t>Ковалева Елена Николаевна</w:t>
      </w:r>
    </w:p>
    <w:p w:rsidR="006E6ABA" w:rsidRPr="00C92EBE" w:rsidRDefault="006E6ABA" w:rsidP="0051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3260"/>
        <w:gridCol w:w="4394"/>
        <w:gridCol w:w="1984"/>
        <w:gridCol w:w="2693"/>
        <w:gridCol w:w="2552"/>
      </w:tblGrid>
      <w:tr w:rsidR="006E6ABA" w:rsidRPr="00C92EBE" w:rsidTr="0051563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Адрес, адрес сайта, электронной почты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Режим работы</w:t>
            </w:r>
          </w:p>
        </w:tc>
      </w:tr>
      <w:tr w:rsidR="006E6ABA" w:rsidRPr="00C92EBE" w:rsidTr="0051563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A" w:rsidRPr="00C92EBE" w:rsidRDefault="006E6A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A" w:rsidRPr="00C92EBE" w:rsidRDefault="006E6A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A" w:rsidRPr="00C92EBE" w:rsidRDefault="006E6A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BA" w:rsidRPr="00C92EBE" w:rsidRDefault="006E6A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 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 летний период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Сухобузимского района «Межпоселенческая центральная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 xml:space="preserve">библиотека»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663040, Красноярский край, с. Сухобузимское,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ул. Ленина , 32;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 biblsuh@mail.ru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8(39199)21-3-89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09.00 - 1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C92EBE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Вс. - 9.00 – 13.00 14.00 – 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Суббота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09.00 - 17.00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Вс. - 9.00 – 13.00 14.00 – 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Суббота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Сухобузимская детская библиотека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663040, Красноярский край, с. Сухобузимское, ул. Ленина, 32;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92EBE">
              <w:rPr>
                <w:rFonts w:ascii="Arial" w:hAnsi="Arial" w:cs="Arial"/>
                <w:sz w:val="24"/>
                <w:szCs w:val="24"/>
              </w:rPr>
              <w:t>-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C92E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biblsuh</w:t>
            </w:r>
            <w:r w:rsidRPr="00C92EBE">
              <w:rPr>
                <w:rFonts w:ascii="Arial" w:hAnsi="Arial" w:cs="Arial"/>
                <w:sz w:val="24"/>
                <w:szCs w:val="24"/>
              </w:rPr>
              <w:t>@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C92EBE">
              <w:rPr>
                <w:rFonts w:ascii="Arial" w:hAnsi="Arial" w:cs="Arial"/>
                <w:sz w:val="24"/>
                <w:szCs w:val="24"/>
              </w:rPr>
              <w:t>.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 (39199) 21-1-44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08.00 - 18.00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Вс.: 9.00 – 13.00 14.00 – 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Суббота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08.00 - 17.00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Вс. - 9.00 – 13.00 14.00 – 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Суббота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Миндерлинская поселенческая библиотека-филиал №1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663050, Красноярский край, Сухобузимский район, с. Миндерла, ул. Степная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,13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 minderlabiblioteka@mail.ru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8-923-358-30-26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Сб.: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09.00 - 13.00 14.00 – 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 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Сб.: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09.00 - 13.00 14.00 – 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 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Атамановская поселенческая библиотека-филиал №2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663043, Красноярский край, Сухобузимский район, с. Атаманово, ул. Октябрьская, 47 в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8-923-309-45-71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Пт.:10.00-17.00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Суббота, 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Пт.: 10.00-17.00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Суббота, 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Шилинская поселенческая библиотека-филиал №3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663051, Красноярский край, Сухобузимский район, с. Шила, ул. Ленина,75</w:t>
            </w:r>
          </w:p>
          <w:p w:rsidR="006E6ABA" w:rsidRPr="00C92EBE" w:rsidRDefault="006E6AB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C92EBE">
              <w:rPr>
                <w:sz w:val="24"/>
                <w:szCs w:val="24"/>
                <w:lang w:val="en-US" w:eastAsia="en-US"/>
              </w:rPr>
              <w:t>e</w:t>
            </w:r>
            <w:r w:rsidRPr="00C92EBE">
              <w:rPr>
                <w:sz w:val="24"/>
                <w:szCs w:val="24"/>
                <w:lang w:eastAsia="en-US"/>
              </w:rPr>
              <w:t>-</w:t>
            </w:r>
            <w:r w:rsidRPr="00C92EBE">
              <w:rPr>
                <w:sz w:val="24"/>
                <w:szCs w:val="24"/>
                <w:lang w:val="en-US" w:eastAsia="en-US"/>
              </w:rPr>
              <w:t>mail</w:t>
            </w:r>
            <w:r w:rsidRPr="00C92EBE">
              <w:rPr>
                <w:sz w:val="24"/>
                <w:szCs w:val="24"/>
                <w:lang w:eastAsia="en-US"/>
              </w:rPr>
              <w:t xml:space="preserve">: </w:t>
            </w:r>
            <w:r w:rsidRPr="00C92EBE">
              <w:rPr>
                <w:color w:val="333333"/>
                <w:sz w:val="24"/>
                <w:szCs w:val="24"/>
                <w:shd w:val="clear" w:color="auto" w:fill="FFFFFF"/>
                <w:lang w:val="en-US" w:eastAsia="en-US"/>
              </w:rPr>
              <w:t>biblshila</w:t>
            </w:r>
            <w:r w:rsidRPr="00C92EBE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@</w:t>
            </w:r>
            <w:r w:rsidRPr="00C92EBE">
              <w:rPr>
                <w:color w:val="333333"/>
                <w:sz w:val="24"/>
                <w:szCs w:val="24"/>
                <w:shd w:val="clear" w:color="auto" w:fill="FFFFFF"/>
                <w:lang w:val="en-US" w:eastAsia="en-US"/>
              </w:rPr>
              <w:t>mail</w:t>
            </w:r>
            <w:r w:rsidRPr="00C92EBE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C92EBE">
              <w:rPr>
                <w:color w:val="333333"/>
                <w:sz w:val="24"/>
                <w:szCs w:val="24"/>
                <w:shd w:val="clear" w:color="auto" w:fill="FFFFFF"/>
                <w:lang w:val="en-US" w:eastAsia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8-923-341-67-26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Сб, Вс.: 09.00-17.00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 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Пт, Вс.: 09.00-17.00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Высотинская поселенческая библиотека-филиал №4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663047, Красноярский край, Сухобузимский район, с. Высотино, ул. Победы,3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C92EBE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kristi310483@mail.ru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8-908-222-30-57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Пт, Вс.:10.00-14.00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16.00-18.00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Пт, Вс.:10.00-14.00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92EBE">
              <w:rPr>
                <w:rFonts w:ascii="Arial" w:hAnsi="Arial" w:cs="Arial"/>
                <w:sz w:val="24"/>
                <w:szCs w:val="24"/>
              </w:rPr>
              <w:t>16.00-18.00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Подсопочная поселенческая библиотека-филиал №5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663046, Красноярский край, Сухобузимский район, с. Подсопки, ул. Новая,17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  <w:hyperlink r:id="rId9" w:history="1">
              <w:r w:rsidRPr="00C92EBE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prigodav64@mail.ru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8-923-315-75-68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Вс: 09.00 – 12.00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92EBE">
              <w:rPr>
                <w:rFonts w:ascii="Arial" w:hAnsi="Arial" w:cs="Arial"/>
                <w:sz w:val="24"/>
                <w:szCs w:val="24"/>
              </w:rPr>
              <w:t>14.00-17.00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Вс: 09.00 – 12.00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92EBE">
              <w:rPr>
                <w:rFonts w:ascii="Arial" w:hAnsi="Arial" w:cs="Arial"/>
                <w:sz w:val="24"/>
                <w:szCs w:val="24"/>
              </w:rPr>
              <w:t>14.00-17.00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Кекурская поселенческая библиотека-филиал №6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663040, Красноярский край, Сухобузимский район, с. Кекур, ул. Центральная,24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92EBE">
              <w:rPr>
                <w:rFonts w:ascii="Arial" w:hAnsi="Arial" w:cs="Arial"/>
                <w:sz w:val="24"/>
                <w:szCs w:val="24"/>
              </w:rPr>
              <w:t>-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C92EBE">
              <w:rPr>
                <w:rFonts w:ascii="Arial" w:hAnsi="Arial" w:cs="Arial"/>
                <w:sz w:val="24"/>
                <w:szCs w:val="24"/>
              </w:rPr>
              <w:t>: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sidorovaen</w:t>
            </w:r>
            <w:r w:rsidRPr="00C92EBE">
              <w:rPr>
                <w:rFonts w:ascii="Arial" w:hAnsi="Arial" w:cs="Arial"/>
                <w:sz w:val="24"/>
                <w:szCs w:val="24"/>
              </w:rPr>
              <w:t>1960@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C92EBE">
              <w:rPr>
                <w:rFonts w:ascii="Arial" w:hAnsi="Arial" w:cs="Arial"/>
                <w:sz w:val="24"/>
                <w:szCs w:val="24"/>
              </w:rPr>
              <w:t>.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8-908-010-84-38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Пт.: 08.30-13.00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14.00-16.30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Суббота, 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Пт.: 08.30-13.00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14.00-16.30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Суббота, Воскресенье</w:t>
            </w:r>
          </w:p>
        </w:tc>
      </w:tr>
      <w:tr w:rsidR="006E6ABA" w:rsidRPr="00C92EBE" w:rsidTr="0051563F">
        <w:trPr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Седельниковская поселенческая библиотека-филиал №7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663040, 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92EBE">
              <w:rPr>
                <w:rFonts w:ascii="Arial" w:hAnsi="Arial" w:cs="Arial"/>
                <w:sz w:val="24"/>
                <w:szCs w:val="24"/>
              </w:rPr>
              <w:t xml:space="preserve"> Сухобузимский район, д. Седельниково,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C92EBE">
              <w:rPr>
                <w:rFonts w:ascii="Arial" w:hAnsi="Arial" w:cs="Arial"/>
                <w:sz w:val="24"/>
                <w:szCs w:val="24"/>
              </w:rPr>
              <w:t>ул. 9 Мая,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8-950-981-59-11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Вс.: 10.00-13.00, 14.00-17.00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Вс.: 10.00-13.00, 14.00-17.00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Нахвальская поселенческая библиотека-филиал №8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663055, 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Сухобузимский район, с. Нахвалка, ул. Школьная, д. 15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e-mail:lyubovya@mail.ru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8-904-896-44-38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Сб.: 14.00-20.00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Сб.: 14.00-20.00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Малиновская поселенческая библиотека-филиал №9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663040, Красноярский край, Сухобузимский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район,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 xml:space="preserve"> д. Малиновка, ул. Трактовая, д.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39 А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  <w:hyperlink r:id="rId10" w:history="1">
              <w:r w:rsidRPr="00C92EBE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spiridonova.bib@yandex.ru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8-913-197-20-66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Вс.: 11.30-14.30, 15.30-18.30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Вс.: 11.30-14.30, 15.30-18.30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Абакшинская поселенческая библиотека-филиал №10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663040,Красноярский край, Сухобузимский район, с. Абакшино, ул. Центральная, д. 48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8-923-296-90-49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Вс.: 09.00-13.00, 17.00-19.00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Вс.: 09.00-13.00, 17.00-19.00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Б-Балчугская поселенческая библиотека-филиал №11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663054, Красноярский край, Сухобузимский район, д. Б-Балчуг, ул. Центральная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  <w:hyperlink r:id="rId11" w:history="1">
              <w:r w:rsidRPr="00C92EBE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zlutseva@mail.ru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8-902-922-71-18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Пн.-Чт., Сб, Вс.: 10.00-13.00, 16.00-19.00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Пн.-Чт., Сб, Вс.: 10.00-13.00, 16.00-19.00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 Павловская поселенческая библиотека-филиал №12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663042, Красноярский край, Сухобузимский район, с. Павловщина,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пер. Почтовый, д.1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8-950-435-10-67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Вс: 11.00-17.00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Суббота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Пн.- Пт., Вс: 11.00-17.00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– 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Б-Прудинская поселенческая библиотека-филиал №13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663045, Красноярский край, Сухобузимский район,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Б-Пруды, ул. Космонавтов, д.11 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8-923-351-14-82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– Пт., Вс.: 10.00-13.00, 15.00-18.00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– Пт., Вс.: 10.00-13.00, 15.00-18.00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Хлоптуновская поселенческая библиотека-филиал №14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C92EBE">
              <w:rPr>
                <w:sz w:val="24"/>
                <w:szCs w:val="24"/>
                <w:lang w:eastAsia="en-US"/>
              </w:rPr>
              <w:t>663044, Красноярский край, Сухобузимский район,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C92EBE">
              <w:rPr>
                <w:sz w:val="24"/>
                <w:szCs w:val="24"/>
                <w:lang w:eastAsia="en-US"/>
              </w:rPr>
              <w:t>с. Хлоптуново, ул. Первомайская, д. 57</w:t>
            </w:r>
          </w:p>
          <w:p w:rsidR="006E6ABA" w:rsidRPr="00C92EBE" w:rsidRDefault="006E6AB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val="en-US" w:eastAsia="en-US"/>
              </w:rPr>
            </w:pPr>
            <w:r w:rsidRPr="00C92EBE">
              <w:rPr>
                <w:sz w:val="24"/>
                <w:szCs w:val="24"/>
                <w:lang w:val="en-US" w:eastAsia="en-US"/>
              </w:rPr>
              <w:t>e-mail: tatyana.evert@mail.ru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8-923-298-31-05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– Пт., Вс.: 10.00-16.00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– Пт., Вс.: 10.00-16.00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Мингульская поселенческая библиотека-филиал №15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663040, Красноярский край, Сухобузимский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район, п. Мингуль,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ул. Школьная, д.4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 anastasya.r@mail.ru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8-923-297-69-10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08.00- 13.00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15.00-17.00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Суббота,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08.00- 13.00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15.00-17.00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Суббота,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Татарская поселенческая библиотека-филиал №16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663046, Красноярский край, Сухобузимский район, д. Татарская, ул. Новая,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8-908-211-32-93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– Пт., Вс.: 09.00-12.00, 13.00-16.00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– Пт., Вс.: 09.00-12.00, 13.00-16.00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Бузимская поселенческая библиотека-филиал №17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663040, Красноярский край,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>Сухобузимский район, п. Бузим,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ул. Школьная, д.1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Пн. - Пт.: 09.00-12.00, 16.00 - 20.00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– Суббота, 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 xml:space="preserve">Пн. - Пт.: 09.00-12.00, 16.00 - 20.00 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– Суббота, 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Шилинкинская поселенческая библиотека-филиал №18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662018, </w:t>
            </w:r>
            <w:r w:rsidRPr="00C92EBE">
              <w:rPr>
                <w:rFonts w:ascii="Arial" w:hAnsi="Arial" w:cs="Arial"/>
                <w:sz w:val="24"/>
                <w:szCs w:val="24"/>
              </w:rPr>
              <w:t>Красноярский край, Сухобузимский район, п. Шилинка, ул. Новая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C92EBE">
              <w:rPr>
                <w:rFonts w:ascii="Arial" w:hAnsi="Arial" w:cs="Arial"/>
                <w:sz w:val="24"/>
                <w:szCs w:val="24"/>
              </w:rPr>
              <w:t>д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. 2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  <w:hyperlink r:id="rId12" w:history="1">
              <w:r w:rsidRPr="00C92EBE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miznikova anna@mail.ru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8-913-593-69-66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09.00-13.00, 15.00-18.00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Суббота,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Пт.: 09.00-13.00, 15.00-18.00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Выходные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Суббота,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Борская поселенческая библиотека-филиал №19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663053, </w:t>
            </w:r>
            <w:r w:rsidRPr="00C92EBE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92EBE">
              <w:rPr>
                <w:rFonts w:ascii="Arial" w:hAnsi="Arial" w:cs="Arial"/>
                <w:sz w:val="24"/>
                <w:szCs w:val="24"/>
              </w:rPr>
              <w:t>Сухобузимский район,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с. Борск,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C92EBE">
              <w:rPr>
                <w:rFonts w:ascii="Arial" w:hAnsi="Arial" w:cs="Arial"/>
                <w:sz w:val="24"/>
                <w:szCs w:val="24"/>
              </w:rPr>
              <w:t xml:space="preserve"> ул. Ленина, д.3</w:t>
            </w:r>
          </w:p>
          <w:p w:rsidR="006E6ABA" w:rsidRPr="00D272B0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272B0">
              <w:rPr>
                <w:rFonts w:ascii="Arial" w:hAnsi="Arial" w:cs="Arial"/>
                <w:sz w:val="24"/>
                <w:szCs w:val="24"/>
              </w:rPr>
              <w:t>-</w:t>
            </w: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D272B0">
              <w:rPr>
                <w:rFonts w:ascii="Arial" w:hAnsi="Arial" w:cs="Arial"/>
                <w:sz w:val="24"/>
                <w:szCs w:val="24"/>
              </w:rPr>
              <w:t>:</w:t>
            </w:r>
            <w:r w:rsidRPr="00C92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lidiya</w:t>
            </w:r>
            <w:r w:rsidRPr="00D272B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_</w:t>
            </w:r>
            <w:r w:rsidRPr="00C92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filinova</w:t>
            </w:r>
            <w:r w:rsidRPr="00D272B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@</w:t>
            </w:r>
            <w:r w:rsidRPr="00C92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272B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92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8-923-300-94-07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Сб.: 12.00-18.00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Сб.: 12.00-18.00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</w:tr>
      <w:tr w:rsidR="006E6ABA" w:rsidRPr="00C92EBE" w:rsidTr="00515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Кононовская поселенческая библиотека-филиал №20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663044, </w:t>
            </w:r>
            <w:r w:rsidRPr="00C92EBE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92EBE">
              <w:rPr>
                <w:rFonts w:ascii="Arial" w:hAnsi="Arial" w:cs="Arial"/>
                <w:sz w:val="24"/>
                <w:szCs w:val="24"/>
              </w:rPr>
              <w:t>Сухобузимский район,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92EBE">
              <w:rPr>
                <w:rFonts w:ascii="Arial" w:hAnsi="Arial" w:cs="Arial"/>
                <w:sz w:val="24"/>
                <w:szCs w:val="24"/>
              </w:rPr>
              <w:t>п. Кононово,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C92EBE">
              <w:rPr>
                <w:rFonts w:ascii="Arial" w:hAnsi="Arial" w:cs="Arial"/>
                <w:sz w:val="24"/>
                <w:szCs w:val="24"/>
              </w:rPr>
              <w:t xml:space="preserve"> ул. Транспортная, д.3</w:t>
            </w:r>
          </w:p>
          <w:p w:rsidR="006E6ABA" w:rsidRPr="00C92EBE" w:rsidRDefault="006E6A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C92EBE">
              <w:rPr>
                <w:rFonts w:ascii="Arial" w:hAnsi="Arial" w:cs="Arial"/>
                <w:sz w:val="24"/>
                <w:szCs w:val="24"/>
                <w:lang w:val="en-US"/>
              </w:rPr>
              <w:t>e-mail:kozlovalv1969@mail.ru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8-923-285-03-73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Сб.: 09.00-12.00, 14.00-17.00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Пн. - Сб.: 09.00-12.00, 14.00-17.00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Выходной -</w:t>
            </w:r>
          </w:p>
          <w:p w:rsidR="006E6ABA" w:rsidRPr="00C92EBE" w:rsidRDefault="006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2EB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</w:tr>
    </w:tbl>
    <w:p w:rsidR="006E6ABA" w:rsidRPr="00C92EBE" w:rsidRDefault="006E6ABA" w:rsidP="001C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1C0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2" w:name="Par413"/>
      <w:bookmarkEnd w:id="2"/>
    </w:p>
    <w:p w:rsidR="006E6ABA" w:rsidRPr="00C92EBE" w:rsidRDefault="006E6ABA" w:rsidP="00A83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6E6ABA" w:rsidRPr="00C92EBE" w:rsidSect="00D66D1B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  <w:bookmarkStart w:id="3" w:name="Par435"/>
      <w:bookmarkEnd w:id="3"/>
    </w:p>
    <w:p w:rsidR="006E6ABA" w:rsidRPr="00C92EBE" w:rsidRDefault="006E6ABA" w:rsidP="0058242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Приложение 2</w:t>
      </w:r>
    </w:p>
    <w:p w:rsidR="006E6ABA" w:rsidRPr="00C92EBE" w:rsidRDefault="006E6ABA" w:rsidP="00A83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6E6ABA" w:rsidRPr="00C92EBE" w:rsidRDefault="006E6ABA" w:rsidP="00A83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A83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ABA" w:rsidRPr="00C92EBE" w:rsidRDefault="006E6ABA" w:rsidP="00552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ABA" w:rsidRPr="00942984" w:rsidRDefault="006E6ABA" w:rsidP="005520C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«Предоставление доступа</w:t>
      </w:r>
    </w:p>
    <w:p w:rsidR="006E6ABA" w:rsidRPr="00942984" w:rsidRDefault="006E6ABA" w:rsidP="005520C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942984">
        <w:rPr>
          <w:rFonts w:ascii="Arial" w:hAnsi="Arial" w:cs="Arial"/>
          <w:sz w:val="24"/>
          <w:szCs w:val="24"/>
          <w:lang w:eastAsia="ru-RU"/>
        </w:rPr>
        <w:t xml:space="preserve"> к справочно-поисковому аппарату библиотек, базам данных». </w:t>
      </w:r>
    </w:p>
    <w:p w:rsidR="006E6ABA" w:rsidRPr="00C92EBE" w:rsidRDefault="006E6ABA" w:rsidP="005520CE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ab/>
        <w:t xml:space="preserve">Блок – схема </w:t>
      </w:r>
    </w:p>
    <w:p w:rsidR="006E6ABA" w:rsidRPr="00C92EBE" w:rsidRDefault="006E6ABA" w:rsidP="005520C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 xml:space="preserve"> предоставления муниципальной услуги</w:t>
      </w:r>
    </w:p>
    <w:p w:rsidR="006E6ABA" w:rsidRPr="00C92EBE" w:rsidRDefault="006E6ABA" w:rsidP="005520CE">
      <w:pPr>
        <w:spacing w:after="0" w:line="240" w:lineRule="auto"/>
        <w:ind w:left="-1276" w:right="-2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21" o:spid="_x0000_s1026" style="position:absolute;left:0;text-align:left;margin-left:99pt;margin-top:9.75pt;width:263.25pt;height:64.7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Обращение к электронному справочно-поисковому аппарату (каталогу) МБУК «МЦБ»</w:t>
                  </w: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7" type="#_x0000_t32" style="position:absolute;margin-left:126pt;margin-top:6.8pt;width:9pt;height:22.0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9" o:spid="_x0000_s1028" type="#_x0000_t32" style="position:absolute;margin-left:4in;margin-top:6.8pt;width:9pt;height:22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">
            <v:stroke endarrow="block"/>
          </v:shape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18" o:spid="_x0000_s1029" style="position:absolute;margin-left:279pt;margin-top:10.15pt;width:134pt;height:24.8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">
            <v:textbox>
              <w:txbxContent>
                <w:p w:rsidR="006E6ABA" w:rsidRPr="006F658B" w:rsidRDefault="006E6ABA" w:rsidP="005520CE">
                  <w:pPr>
                    <w:jc w:val="center"/>
                  </w:pPr>
                  <w:r>
                    <w:t>Документ  найден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7" o:spid="_x0000_s1030" style="position:absolute;margin-left:23.9pt;margin-top:10.15pt;width:134pt;height:24.8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">
            <v:textbox>
              <w:txbxContent>
                <w:p w:rsidR="006E6ABA" w:rsidRPr="006F658B" w:rsidRDefault="006E6ABA" w:rsidP="005520CE">
                  <w:pPr>
                    <w:jc w:val="center"/>
                  </w:pPr>
                  <w:r>
                    <w:t>Документ не найден</w:t>
                  </w: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6" o:spid="_x0000_s1031" type="#_x0000_t32" style="position:absolute;margin-left:345.6pt;margin-top:7.85pt;width:5.4pt;height:26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5" o:spid="_x0000_s1032" type="#_x0000_t32" style="position:absolute;margin-left:90pt;margin-top:7.4pt;width:0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gA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">
            <v:stroke endarrow="block"/>
          </v:shape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14" o:spid="_x0000_s1033" style="position:absolute;margin-left:-27pt;margin-top:6.8pt;width:231.55pt;height:87.8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Обращение в подразделение МБУК «МЦБ» для уточнения результатов поиска, т.к. документ может  находиться в фонде, но еще не был внесен в электронный алфавит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3" o:spid="_x0000_s1034" style="position:absolute;margin-left:248.4pt;margin-top:6.8pt;width:207.6pt;height:87.8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">
            <v:textbox>
              <w:txbxContent>
                <w:p w:rsidR="006E6ABA" w:rsidRDefault="006E6ABA" w:rsidP="005520CE">
                  <w:pPr>
                    <w:jc w:val="center"/>
                  </w:pPr>
                </w:p>
                <w:p w:rsidR="006E6ABA" w:rsidRDefault="006E6ABA" w:rsidP="005520CE">
                  <w:pPr>
                    <w:jc w:val="center"/>
                  </w:pPr>
                  <w:r>
                    <w:t>Обращение в подразделение МБУК «МЦБ» для получения документа</w:t>
                  </w: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2" o:spid="_x0000_s1035" type="#_x0000_t32" style="position:absolute;margin-left:171pt;margin-top:12.1pt;width:135pt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ScZgIAAH0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">
            <v:stroke endarrow="block"/>
          </v:shape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1" o:spid="_x0000_s1036" type="#_x0000_t34" style="position:absolute;margin-left:346.5pt;margin-top:4.7pt;width:36pt;height:27pt;rotation:-9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" o:spid="_x0000_s1037" type="#_x0000_t32" style="position:absolute;margin-left:1in;margin-top:.2pt;width:.05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oYw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">
            <v:stroke endarrow="block"/>
          </v:shape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9" o:spid="_x0000_s1038" style="position:absolute;margin-left:299.2pt;margin-top:8.6pt;width:150.8pt;height:32.6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Документ в фонде есть</w:t>
                  </w:r>
                </w:p>
                <w:p w:rsidR="006E6ABA" w:rsidRDefault="006E6ABA" w:rsidP="005520CE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9" style="position:absolute;margin-left:0;margin-top:8.6pt;width:139pt;height:32.6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Документа в фонде нет</w:t>
                  </w: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7" o:spid="_x0000_s1040" style="position:absolute;margin-left:97.7pt;margin-top:-.05pt;width:226.3pt;height:54.85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Обращение к справочно-библиографическому аппарату и базам данных МБУК «МЦБ»</w:t>
                  </w:r>
                </w:p>
                <w:p w:rsidR="006E6ABA" w:rsidRDefault="006E6ABA" w:rsidP="005520CE">
                  <w:pPr>
                    <w:jc w:val="center"/>
                  </w:pP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Соединительная линия уступом 6" o:spid="_x0000_s1041" type="#_x0000_t34" style="position:absolute;margin-left:303.25pt;margin-top:2.8pt;width:42pt;height:35.55pt;rotation:90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" o:spid="_x0000_s1042" type="#_x0000_t32" style="position:absolute;margin-left:2in;margin-top:-.4pt;width:0;height:37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">
            <v:stroke endarrow="block"/>
          </v:shape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4" o:spid="_x0000_s1043" style="position:absolute;margin-left:13.55pt;margin-top:9.85pt;width:166.45pt;height:22.1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Документ не найден</w:t>
                  </w: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3" o:spid="_x0000_s1044" style="position:absolute;margin-left:297pt;margin-top:.2pt;width:166.45pt;height:22.1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Документ найден</w:t>
                  </w:r>
                </w:p>
              </w:txbxContent>
            </v:textbox>
          </v:roundrect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2" o:spid="_x0000_s1045" type="#_x0000_t32" style="position:absolute;margin-left:351pt;margin-top:7.4pt;width:0;height:33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jeYAIAAHU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">
            <v:stroke endarrow="block"/>
          </v:shape>
        </w:pic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oundrect id="Скругленный прямоугольник 1" o:spid="_x0000_s1046" style="position:absolute;margin-left:241.7pt;margin-top:12.8pt;width:226.3pt;height:40.6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">
            <v:textbox>
              <w:txbxContent>
                <w:p w:rsidR="006E6ABA" w:rsidRDefault="006E6ABA" w:rsidP="005520CE">
                  <w:pPr>
                    <w:jc w:val="center"/>
                  </w:pPr>
                  <w:r>
                    <w:t>Обращение в подразделение МБУК «МЦБ» для получения документа</w:t>
                  </w:r>
                </w:p>
                <w:p w:rsidR="006E6ABA" w:rsidRDefault="006E6ABA" w:rsidP="005520CE">
                  <w:pPr>
                    <w:jc w:val="center"/>
                  </w:pPr>
                </w:p>
              </w:txbxContent>
            </v:textbox>
          </v:roundrect>
        </w:pict>
      </w:r>
    </w:p>
    <w:p w:rsidR="006E6ABA" w:rsidRPr="00C92EBE" w:rsidRDefault="006E6ABA" w:rsidP="001E61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E6ABA" w:rsidRPr="00C92EBE" w:rsidRDefault="006E6ABA" w:rsidP="005520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6E6ABA" w:rsidRPr="00C92EBE" w:rsidRDefault="006E6ABA" w:rsidP="001E61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E6ABA" w:rsidRPr="00C92EBE" w:rsidRDefault="006E6ABA" w:rsidP="001E61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E6ABA" w:rsidRDefault="006E6ABA" w:rsidP="00582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6E6ABA" w:rsidRPr="00C92EBE" w:rsidRDefault="006E6ABA" w:rsidP="00C92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92EBE">
        <w:rPr>
          <w:rFonts w:ascii="Arial" w:hAnsi="Arial" w:cs="Arial"/>
          <w:sz w:val="24"/>
          <w:szCs w:val="24"/>
        </w:rPr>
        <w:t>Приложение 3</w:t>
      </w:r>
    </w:p>
    <w:p w:rsidR="006E6ABA" w:rsidRPr="00C92EBE" w:rsidRDefault="006E6ABA" w:rsidP="00C92EBE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92EBE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6E6ABA" w:rsidRPr="00C92EBE" w:rsidRDefault="006E6ABA" w:rsidP="00C92E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E6ABA" w:rsidRPr="00C92EBE" w:rsidRDefault="006E6ABA" w:rsidP="00C92E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В Отдел культуры</w:t>
      </w: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 xml:space="preserve"> администрации Сухобузимского района</w:t>
      </w: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 xml:space="preserve"> _______________________________</w:t>
      </w: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>(фамилия, имя, отчество физического лица)</w:t>
      </w:r>
      <w:r w:rsidRPr="00C92EBE">
        <w:rPr>
          <w:rFonts w:ascii="Arial" w:hAnsi="Arial" w:cs="Arial"/>
          <w:sz w:val="24"/>
          <w:szCs w:val="24"/>
          <w:lang w:eastAsia="ru-RU"/>
        </w:rPr>
        <w:br/>
        <w:t>проживающего по адресу:</w:t>
      </w:r>
    </w:p>
    <w:p w:rsidR="006E6ABA" w:rsidRPr="00C92EBE" w:rsidRDefault="006E6ABA" w:rsidP="00C92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92EBE">
        <w:rPr>
          <w:rFonts w:ascii="Arial" w:hAnsi="Arial" w:cs="Arial"/>
          <w:sz w:val="24"/>
          <w:szCs w:val="24"/>
          <w:lang w:eastAsia="ru-RU"/>
        </w:rPr>
        <w:t xml:space="preserve"> ________________________________</w:t>
      </w:r>
      <w:r w:rsidRPr="00C92EBE">
        <w:rPr>
          <w:rFonts w:ascii="Arial" w:hAnsi="Arial" w:cs="Arial"/>
          <w:sz w:val="24"/>
          <w:szCs w:val="24"/>
          <w:lang w:eastAsia="ru-RU"/>
        </w:rPr>
        <w:br/>
        <w:t>(указать индекс, точный почтовый адрес заявителя)</w:t>
      </w:r>
      <w:r w:rsidRPr="00C92EBE">
        <w:rPr>
          <w:rFonts w:ascii="Arial" w:hAnsi="Arial" w:cs="Arial"/>
          <w:sz w:val="24"/>
          <w:szCs w:val="24"/>
          <w:lang w:eastAsia="ru-RU"/>
        </w:rPr>
        <w:br/>
        <w:t>тел. _____________</w:t>
      </w:r>
    </w:p>
    <w:p w:rsidR="006E6ABA" w:rsidRPr="00C92EBE" w:rsidRDefault="006E6ABA" w:rsidP="005520C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t> </w:t>
      </w:r>
    </w:p>
    <w:p w:rsidR="006E6ABA" w:rsidRPr="00C92EBE" w:rsidRDefault="006E6ABA" w:rsidP="005520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42424"/>
          <w:sz w:val="24"/>
          <w:szCs w:val="24"/>
          <w:lang w:eastAsia="ru-RU"/>
        </w:rPr>
      </w:pP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ЗАПРОС</w:t>
      </w:r>
    </w:p>
    <w:p w:rsidR="006E6ABA" w:rsidRPr="00C92EBE" w:rsidRDefault="006E6ABA" w:rsidP="005520C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t> Прошу предоставить информацию о наличии доступа к справочно-поисковому аппарату муниципальных библиотек Сухобузимского района, базам данных».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____________________________________________________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(указать точное название базы данных)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Нужное подчеркнуть: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1) База данных «Книги»;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2) База данных «Журналы»;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3) База данных «Краеведческой тематики»;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4) Другие базы данных;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5) Сведения о местонахождении базы данных, в том числе ссылки на базы данных других библиотек Красноярского края и России;</w:t>
      </w:r>
    </w:p>
    <w:p w:rsidR="006E6ABA" w:rsidRPr="00C92EBE" w:rsidRDefault="006E6ABA" w:rsidP="005520C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t xml:space="preserve">Информацию прошу отправить следующим способом (нужное подчеркнуть): 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 xml:space="preserve">- выслать по указанному в заявлении адресу, 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- выслать по адресу: _________________________________________________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</w: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                                      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t>(указать индекс, точный почтовый адрес получателя)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- передать электронной почтой e-mail: _____________@___________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  <w:t>- получить лично в руки.</w:t>
      </w:r>
    </w:p>
    <w:p w:rsidR="006E6ABA" w:rsidRPr="00C92EBE" w:rsidRDefault="006E6ABA" w:rsidP="005520C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_____________                                        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t>_______________ (____________________)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br/>
      </w: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        </w:t>
      </w:r>
      <w:r w:rsidRPr="00C92EBE">
        <w:rPr>
          <w:rFonts w:ascii="Arial" w:hAnsi="Arial" w:cs="Arial"/>
          <w:color w:val="242424"/>
          <w:sz w:val="24"/>
          <w:szCs w:val="24"/>
          <w:lang w:eastAsia="ru-RU"/>
        </w:rPr>
        <w:t>(дата)</w:t>
      </w: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                      </w:t>
      </w: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E6ABA" w:rsidRPr="00C92EBE" w:rsidRDefault="006E6ABA" w:rsidP="005520CE">
      <w:pPr>
        <w:spacing w:after="0" w:line="240" w:lineRule="auto"/>
        <w:ind w:left="3960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6E6ABA" w:rsidRPr="00C92EBE" w:rsidRDefault="006E6ABA" w:rsidP="00F52C27">
      <w:pPr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F52C27">
      <w:pPr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F52C27">
      <w:pPr>
        <w:jc w:val="both"/>
        <w:rPr>
          <w:rFonts w:ascii="Arial" w:hAnsi="Arial" w:cs="Arial"/>
          <w:sz w:val="24"/>
          <w:szCs w:val="24"/>
        </w:rPr>
      </w:pPr>
    </w:p>
    <w:p w:rsidR="006E6ABA" w:rsidRPr="00C92EBE" w:rsidRDefault="006E6ABA" w:rsidP="00F52C27">
      <w:pPr>
        <w:jc w:val="both"/>
        <w:rPr>
          <w:rFonts w:ascii="Arial" w:hAnsi="Arial" w:cs="Arial"/>
          <w:sz w:val="24"/>
          <w:szCs w:val="24"/>
        </w:rPr>
      </w:pPr>
    </w:p>
    <w:sectPr w:rsidR="006E6ABA" w:rsidRPr="00C92EBE" w:rsidSect="00B9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BA" w:rsidRDefault="006E6ABA" w:rsidP="006D2610">
      <w:pPr>
        <w:spacing w:after="0" w:line="240" w:lineRule="auto"/>
      </w:pPr>
      <w:r>
        <w:separator/>
      </w:r>
    </w:p>
  </w:endnote>
  <w:endnote w:type="continuationSeparator" w:id="1">
    <w:p w:rsidR="006E6ABA" w:rsidRDefault="006E6ABA" w:rsidP="006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BA" w:rsidRDefault="006E6ABA" w:rsidP="00BE4C73">
    <w:pPr>
      <w:pStyle w:val="Footer"/>
      <w:jc w:val="center"/>
    </w:pPr>
  </w:p>
  <w:p w:rsidR="006E6ABA" w:rsidRDefault="006E6ABA" w:rsidP="00BE4C73">
    <w:pPr>
      <w:pStyle w:val="Footer"/>
      <w:jc w:val="center"/>
    </w:pPr>
  </w:p>
  <w:p w:rsidR="006E6ABA" w:rsidRDefault="006E6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BA" w:rsidRDefault="006E6ABA" w:rsidP="006D2610">
      <w:pPr>
        <w:spacing w:after="0" w:line="240" w:lineRule="auto"/>
      </w:pPr>
      <w:r>
        <w:separator/>
      </w:r>
    </w:p>
  </w:footnote>
  <w:footnote w:type="continuationSeparator" w:id="1">
    <w:p w:rsidR="006E6ABA" w:rsidRDefault="006E6ABA" w:rsidP="006D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69"/>
    <w:multiLevelType w:val="multilevel"/>
    <w:tmpl w:val="E55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AB80870"/>
    <w:multiLevelType w:val="hybridMultilevel"/>
    <w:tmpl w:val="85C8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C328B"/>
    <w:multiLevelType w:val="hybridMultilevel"/>
    <w:tmpl w:val="E8B64A8A"/>
    <w:lvl w:ilvl="0" w:tplc="E7D097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B82A9C"/>
    <w:multiLevelType w:val="multilevel"/>
    <w:tmpl w:val="A7C824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C27"/>
    <w:rsid w:val="00001EF8"/>
    <w:rsid w:val="00007512"/>
    <w:rsid w:val="00007CB7"/>
    <w:rsid w:val="00011751"/>
    <w:rsid w:val="00011B52"/>
    <w:rsid w:val="00014217"/>
    <w:rsid w:val="00014BDA"/>
    <w:rsid w:val="00017E40"/>
    <w:rsid w:val="00020948"/>
    <w:rsid w:val="00020E0D"/>
    <w:rsid w:val="00022AF9"/>
    <w:rsid w:val="00026121"/>
    <w:rsid w:val="000265C9"/>
    <w:rsid w:val="00027F1E"/>
    <w:rsid w:val="00031384"/>
    <w:rsid w:val="000313F5"/>
    <w:rsid w:val="000314E0"/>
    <w:rsid w:val="00032781"/>
    <w:rsid w:val="00032F5C"/>
    <w:rsid w:val="000412D2"/>
    <w:rsid w:val="000427F9"/>
    <w:rsid w:val="00042BC3"/>
    <w:rsid w:val="00044E4A"/>
    <w:rsid w:val="00046456"/>
    <w:rsid w:val="000508F3"/>
    <w:rsid w:val="000514CD"/>
    <w:rsid w:val="0005305E"/>
    <w:rsid w:val="000538B3"/>
    <w:rsid w:val="000540A0"/>
    <w:rsid w:val="00055986"/>
    <w:rsid w:val="0006035C"/>
    <w:rsid w:val="00062150"/>
    <w:rsid w:val="00062C2F"/>
    <w:rsid w:val="00063CC0"/>
    <w:rsid w:val="00064982"/>
    <w:rsid w:val="00067A78"/>
    <w:rsid w:val="0007008E"/>
    <w:rsid w:val="000702A1"/>
    <w:rsid w:val="00070E32"/>
    <w:rsid w:val="000711B6"/>
    <w:rsid w:val="00071756"/>
    <w:rsid w:val="000718CC"/>
    <w:rsid w:val="00071E21"/>
    <w:rsid w:val="00073085"/>
    <w:rsid w:val="000741C7"/>
    <w:rsid w:val="000743FE"/>
    <w:rsid w:val="00074919"/>
    <w:rsid w:val="00075A68"/>
    <w:rsid w:val="00075B27"/>
    <w:rsid w:val="0007661B"/>
    <w:rsid w:val="00076884"/>
    <w:rsid w:val="00076ACA"/>
    <w:rsid w:val="0007746C"/>
    <w:rsid w:val="00080A51"/>
    <w:rsid w:val="000823DC"/>
    <w:rsid w:val="00082785"/>
    <w:rsid w:val="0008298B"/>
    <w:rsid w:val="000840C4"/>
    <w:rsid w:val="00086909"/>
    <w:rsid w:val="000878D9"/>
    <w:rsid w:val="00092E75"/>
    <w:rsid w:val="000938B1"/>
    <w:rsid w:val="00093C6E"/>
    <w:rsid w:val="00093E63"/>
    <w:rsid w:val="00093F64"/>
    <w:rsid w:val="00095253"/>
    <w:rsid w:val="00095687"/>
    <w:rsid w:val="00097255"/>
    <w:rsid w:val="000A1E1C"/>
    <w:rsid w:val="000A20A2"/>
    <w:rsid w:val="000A2EE9"/>
    <w:rsid w:val="000A60D9"/>
    <w:rsid w:val="000A76A5"/>
    <w:rsid w:val="000B02EA"/>
    <w:rsid w:val="000B303C"/>
    <w:rsid w:val="000B3258"/>
    <w:rsid w:val="000B339B"/>
    <w:rsid w:val="000B39BE"/>
    <w:rsid w:val="000B40F1"/>
    <w:rsid w:val="000B4B3B"/>
    <w:rsid w:val="000B5480"/>
    <w:rsid w:val="000C1AFA"/>
    <w:rsid w:val="000C222C"/>
    <w:rsid w:val="000C2309"/>
    <w:rsid w:val="000C46EF"/>
    <w:rsid w:val="000C4920"/>
    <w:rsid w:val="000C575D"/>
    <w:rsid w:val="000C63F7"/>
    <w:rsid w:val="000C6D1C"/>
    <w:rsid w:val="000C7BF0"/>
    <w:rsid w:val="000C7FD8"/>
    <w:rsid w:val="000D139B"/>
    <w:rsid w:val="000D2F9E"/>
    <w:rsid w:val="000D353C"/>
    <w:rsid w:val="000D3CA6"/>
    <w:rsid w:val="000D43BB"/>
    <w:rsid w:val="000D472D"/>
    <w:rsid w:val="000D4AA5"/>
    <w:rsid w:val="000E18D4"/>
    <w:rsid w:val="000E32F9"/>
    <w:rsid w:val="000E3A08"/>
    <w:rsid w:val="000E6600"/>
    <w:rsid w:val="000E6803"/>
    <w:rsid w:val="000E7558"/>
    <w:rsid w:val="000F183D"/>
    <w:rsid w:val="000F2660"/>
    <w:rsid w:val="000F667F"/>
    <w:rsid w:val="000F7125"/>
    <w:rsid w:val="000F71D7"/>
    <w:rsid w:val="00102271"/>
    <w:rsid w:val="00104018"/>
    <w:rsid w:val="0010428C"/>
    <w:rsid w:val="00104398"/>
    <w:rsid w:val="0010602D"/>
    <w:rsid w:val="0010696C"/>
    <w:rsid w:val="00106FF7"/>
    <w:rsid w:val="001102BB"/>
    <w:rsid w:val="00115663"/>
    <w:rsid w:val="00115BDF"/>
    <w:rsid w:val="001165F0"/>
    <w:rsid w:val="00116E20"/>
    <w:rsid w:val="001171AB"/>
    <w:rsid w:val="001206C6"/>
    <w:rsid w:val="00120A43"/>
    <w:rsid w:val="001215A3"/>
    <w:rsid w:val="00121737"/>
    <w:rsid w:val="00122EEF"/>
    <w:rsid w:val="00123883"/>
    <w:rsid w:val="001252F3"/>
    <w:rsid w:val="00126D27"/>
    <w:rsid w:val="0012744C"/>
    <w:rsid w:val="00127709"/>
    <w:rsid w:val="00130764"/>
    <w:rsid w:val="00130AFE"/>
    <w:rsid w:val="00130D77"/>
    <w:rsid w:val="00130E38"/>
    <w:rsid w:val="00131514"/>
    <w:rsid w:val="0013458A"/>
    <w:rsid w:val="001346E0"/>
    <w:rsid w:val="00134F07"/>
    <w:rsid w:val="00135424"/>
    <w:rsid w:val="00135E57"/>
    <w:rsid w:val="0013653B"/>
    <w:rsid w:val="00136A62"/>
    <w:rsid w:val="00137CE3"/>
    <w:rsid w:val="00141DAF"/>
    <w:rsid w:val="0014435D"/>
    <w:rsid w:val="00150D65"/>
    <w:rsid w:val="00150ECA"/>
    <w:rsid w:val="001512B7"/>
    <w:rsid w:val="001531D9"/>
    <w:rsid w:val="00154236"/>
    <w:rsid w:val="00162CA4"/>
    <w:rsid w:val="00164538"/>
    <w:rsid w:val="00164543"/>
    <w:rsid w:val="00165E8C"/>
    <w:rsid w:val="00167112"/>
    <w:rsid w:val="0017402A"/>
    <w:rsid w:val="0017633D"/>
    <w:rsid w:val="00180631"/>
    <w:rsid w:val="00180A54"/>
    <w:rsid w:val="001818CC"/>
    <w:rsid w:val="00181BD7"/>
    <w:rsid w:val="00182159"/>
    <w:rsid w:val="00183B7F"/>
    <w:rsid w:val="001840D9"/>
    <w:rsid w:val="001848DB"/>
    <w:rsid w:val="00185D59"/>
    <w:rsid w:val="001869B5"/>
    <w:rsid w:val="001877B7"/>
    <w:rsid w:val="00190D3C"/>
    <w:rsid w:val="00190E22"/>
    <w:rsid w:val="001938C0"/>
    <w:rsid w:val="0019428F"/>
    <w:rsid w:val="0019553C"/>
    <w:rsid w:val="00195B87"/>
    <w:rsid w:val="001961F3"/>
    <w:rsid w:val="00196498"/>
    <w:rsid w:val="00196853"/>
    <w:rsid w:val="001976EA"/>
    <w:rsid w:val="001A52F5"/>
    <w:rsid w:val="001A7301"/>
    <w:rsid w:val="001A73B1"/>
    <w:rsid w:val="001B251D"/>
    <w:rsid w:val="001B2542"/>
    <w:rsid w:val="001B68EE"/>
    <w:rsid w:val="001B6CD5"/>
    <w:rsid w:val="001C0DA8"/>
    <w:rsid w:val="001C0DF1"/>
    <w:rsid w:val="001C0ED7"/>
    <w:rsid w:val="001C1535"/>
    <w:rsid w:val="001C39BA"/>
    <w:rsid w:val="001C4168"/>
    <w:rsid w:val="001C6EAB"/>
    <w:rsid w:val="001C735E"/>
    <w:rsid w:val="001C7E39"/>
    <w:rsid w:val="001D27FA"/>
    <w:rsid w:val="001D3892"/>
    <w:rsid w:val="001D4102"/>
    <w:rsid w:val="001D4342"/>
    <w:rsid w:val="001D481A"/>
    <w:rsid w:val="001D4B93"/>
    <w:rsid w:val="001D4EEC"/>
    <w:rsid w:val="001D5C18"/>
    <w:rsid w:val="001D6213"/>
    <w:rsid w:val="001D7B3E"/>
    <w:rsid w:val="001E17F8"/>
    <w:rsid w:val="001E1AF6"/>
    <w:rsid w:val="001E248B"/>
    <w:rsid w:val="001E3374"/>
    <w:rsid w:val="001E610E"/>
    <w:rsid w:val="001E7003"/>
    <w:rsid w:val="001E78F4"/>
    <w:rsid w:val="001E7E88"/>
    <w:rsid w:val="001F1A5C"/>
    <w:rsid w:val="001F2B05"/>
    <w:rsid w:val="001F2C9A"/>
    <w:rsid w:val="001F2FE9"/>
    <w:rsid w:val="001F483D"/>
    <w:rsid w:val="0020237C"/>
    <w:rsid w:val="002027C0"/>
    <w:rsid w:val="00203BC2"/>
    <w:rsid w:val="00203C0A"/>
    <w:rsid w:val="00211028"/>
    <w:rsid w:val="00211393"/>
    <w:rsid w:val="0021465C"/>
    <w:rsid w:val="002162B3"/>
    <w:rsid w:val="00216871"/>
    <w:rsid w:val="002202CB"/>
    <w:rsid w:val="00220738"/>
    <w:rsid w:val="00221763"/>
    <w:rsid w:val="00222157"/>
    <w:rsid w:val="002252A4"/>
    <w:rsid w:val="00227CE3"/>
    <w:rsid w:val="00231C0A"/>
    <w:rsid w:val="00232D7C"/>
    <w:rsid w:val="00234A93"/>
    <w:rsid w:val="00236D0D"/>
    <w:rsid w:val="0023705D"/>
    <w:rsid w:val="00237060"/>
    <w:rsid w:val="00237557"/>
    <w:rsid w:val="00237B6E"/>
    <w:rsid w:val="002418E9"/>
    <w:rsid w:val="00241DD4"/>
    <w:rsid w:val="002459DB"/>
    <w:rsid w:val="002460F4"/>
    <w:rsid w:val="00246EA5"/>
    <w:rsid w:val="002472A6"/>
    <w:rsid w:val="002479AF"/>
    <w:rsid w:val="00251AE2"/>
    <w:rsid w:val="00255C99"/>
    <w:rsid w:val="002561CE"/>
    <w:rsid w:val="00257EEE"/>
    <w:rsid w:val="002619E8"/>
    <w:rsid w:val="00261BF3"/>
    <w:rsid w:val="00261DCF"/>
    <w:rsid w:val="0026221B"/>
    <w:rsid w:val="00263841"/>
    <w:rsid w:val="00264A31"/>
    <w:rsid w:val="00266F08"/>
    <w:rsid w:val="00267452"/>
    <w:rsid w:val="00271A55"/>
    <w:rsid w:val="00271CEF"/>
    <w:rsid w:val="00271E2C"/>
    <w:rsid w:val="0027350F"/>
    <w:rsid w:val="0027370B"/>
    <w:rsid w:val="002741AC"/>
    <w:rsid w:val="002750DE"/>
    <w:rsid w:val="002758A0"/>
    <w:rsid w:val="00275A23"/>
    <w:rsid w:val="00276516"/>
    <w:rsid w:val="0028002D"/>
    <w:rsid w:val="0028044B"/>
    <w:rsid w:val="00280C07"/>
    <w:rsid w:val="00286884"/>
    <w:rsid w:val="00287A27"/>
    <w:rsid w:val="00290532"/>
    <w:rsid w:val="0029091B"/>
    <w:rsid w:val="00290965"/>
    <w:rsid w:val="00290E4D"/>
    <w:rsid w:val="00293F56"/>
    <w:rsid w:val="0029537A"/>
    <w:rsid w:val="00296745"/>
    <w:rsid w:val="002A1299"/>
    <w:rsid w:val="002A3AE4"/>
    <w:rsid w:val="002A3AEA"/>
    <w:rsid w:val="002A3EEC"/>
    <w:rsid w:val="002A45B2"/>
    <w:rsid w:val="002A5110"/>
    <w:rsid w:val="002A7753"/>
    <w:rsid w:val="002B10E7"/>
    <w:rsid w:val="002B373A"/>
    <w:rsid w:val="002B4033"/>
    <w:rsid w:val="002B5439"/>
    <w:rsid w:val="002B7325"/>
    <w:rsid w:val="002B78E6"/>
    <w:rsid w:val="002C01E1"/>
    <w:rsid w:val="002C1BE0"/>
    <w:rsid w:val="002C1C4A"/>
    <w:rsid w:val="002C1E3B"/>
    <w:rsid w:val="002C1FFD"/>
    <w:rsid w:val="002C4287"/>
    <w:rsid w:val="002C48CE"/>
    <w:rsid w:val="002C7C39"/>
    <w:rsid w:val="002D1764"/>
    <w:rsid w:val="002D56B9"/>
    <w:rsid w:val="002D5925"/>
    <w:rsid w:val="002D5E29"/>
    <w:rsid w:val="002D5F8D"/>
    <w:rsid w:val="002D619E"/>
    <w:rsid w:val="002E153C"/>
    <w:rsid w:val="002E2045"/>
    <w:rsid w:val="002E28B7"/>
    <w:rsid w:val="002E2D54"/>
    <w:rsid w:val="002E535F"/>
    <w:rsid w:val="002E5A7E"/>
    <w:rsid w:val="002F0A23"/>
    <w:rsid w:val="002F2106"/>
    <w:rsid w:val="002F21CD"/>
    <w:rsid w:val="002F2A69"/>
    <w:rsid w:val="002F3D16"/>
    <w:rsid w:val="002F599D"/>
    <w:rsid w:val="002F5F5A"/>
    <w:rsid w:val="00300227"/>
    <w:rsid w:val="003004CC"/>
    <w:rsid w:val="00302189"/>
    <w:rsid w:val="00303621"/>
    <w:rsid w:val="0030497E"/>
    <w:rsid w:val="0030752D"/>
    <w:rsid w:val="0030782E"/>
    <w:rsid w:val="00307D7A"/>
    <w:rsid w:val="00310F0A"/>
    <w:rsid w:val="00312639"/>
    <w:rsid w:val="00312706"/>
    <w:rsid w:val="00314FAF"/>
    <w:rsid w:val="0031598A"/>
    <w:rsid w:val="003201B2"/>
    <w:rsid w:val="00321B9F"/>
    <w:rsid w:val="00323EC1"/>
    <w:rsid w:val="00325CA9"/>
    <w:rsid w:val="00327B2A"/>
    <w:rsid w:val="0033130E"/>
    <w:rsid w:val="00331432"/>
    <w:rsid w:val="00332D68"/>
    <w:rsid w:val="00332D9B"/>
    <w:rsid w:val="00333241"/>
    <w:rsid w:val="00335330"/>
    <w:rsid w:val="003353AA"/>
    <w:rsid w:val="00335C49"/>
    <w:rsid w:val="003367B9"/>
    <w:rsid w:val="003403E3"/>
    <w:rsid w:val="003406C3"/>
    <w:rsid w:val="00340E3E"/>
    <w:rsid w:val="00341675"/>
    <w:rsid w:val="003427E7"/>
    <w:rsid w:val="00343E53"/>
    <w:rsid w:val="0034440E"/>
    <w:rsid w:val="003454B1"/>
    <w:rsid w:val="00346325"/>
    <w:rsid w:val="00346575"/>
    <w:rsid w:val="0035073F"/>
    <w:rsid w:val="00352D3D"/>
    <w:rsid w:val="00356D90"/>
    <w:rsid w:val="00357C78"/>
    <w:rsid w:val="00362AAC"/>
    <w:rsid w:val="003666A1"/>
    <w:rsid w:val="00370022"/>
    <w:rsid w:val="00371DFA"/>
    <w:rsid w:val="00371FE6"/>
    <w:rsid w:val="0037560D"/>
    <w:rsid w:val="003807FB"/>
    <w:rsid w:val="00380F4C"/>
    <w:rsid w:val="0038440A"/>
    <w:rsid w:val="0038475E"/>
    <w:rsid w:val="00384E81"/>
    <w:rsid w:val="00384FA2"/>
    <w:rsid w:val="00386DCD"/>
    <w:rsid w:val="00390C79"/>
    <w:rsid w:val="00391411"/>
    <w:rsid w:val="003938CF"/>
    <w:rsid w:val="00393D58"/>
    <w:rsid w:val="0039527E"/>
    <w:rsid w:val="00395B4E"/>
    <w:rsid w:val="003969B3"/>
    <w:rsid w:val="00397FB8"/>
    <w:rsid w:val="003B0542"/>
    <w:rsid w:val="003B1797"/>
    <w:rsid w:val="003B1DEC"/>
    <w:rsid w:val="003B275A"/>
    <w:rsid w:val="003B2F6F"/>
    <w:rsid w:val="003B3B4E"/>
    <w:rsid w:val="003B43E3"/>
    <w:rsid w:val="003B4682"/>
    <w:rsid w:val="003B47FC"/>
    <w:rsid w:val="003B64F6"/>
    <w:rsid w:val="003C1B08"/>
    <w:rsid w:val="003C4ED4"/>
    <w:rsid w:val="003D1443"/>
    <w:rsid w:val="003D673E"/>
    <w:rsid w:val="003E0392"/>
    <w:rsid w:val="003E0AC2"/>
    <w:rsid w:val="003E38AF"/>
    <w:rsid w:val="003E51D4"/>
    <w:rsid w:val="003E6B05"/>
    <w:rsid w:val="003E6C30"/>
    <w:rsid w:val="003F0AB7"/>
    <w:rsid w:val="003F575E"/>
    <w:rsid w:val="003F616C"/>
    <w:rsid w:val="003F6310"/>
    <w:rsid w:val="003F68E8"/>
    <w:rsid w:val="004020B2"/>
    <w:rsid w:val="00402794"/>
    <w:rsid w:val="00404880"/>
    <w:rsid w:val="004071C5"/>
    <w:rsid w:val="00407537"/>
    <w:rsid w:val="00412365"/>
    <w:rsid w:val="00412759"/>
    <w:rsid w:val="00421CDD"/>
    <w:rsid w:val="00421F9D"/>
    <w:rsid w:val="00423151"/>
    <w:rsid w:val="004274A2"/>
    <w:rsid w:val="0043113F"/>
    <w:rsid w:val="00431B85"/>
    <w:rsid w:val="0043303D"/>
    <w:rsid w:val="00433A9A"/>
    <w:rsid w:val="00433E71"/>
    <w:rsid w:val="00434073"/>
    <w:rsid w:val="004355EE"/>
    <w:rsid w:val="00436869"/>
    <w:rsid w:val="00437515"/>
    <w:rsid w:val="004425DE"/>
    <w:rsid w:val="00443436"/>
    <w:rsid w:val="00443A0C"/>
    <w:rsid w:val="00444915"/>
    <w:rsid w:val="00444CD8"/>
    <w:rsid w:val="00444D34"/>
    <w:rsid w:val="00444E33"/>
    <w:rsid w:val="004453B3"/>
    <w:rsid w:val="00450560"/>
    <w:rsid w:val="00451421"/>
    <w:rsid w:val="00455C78"/>
    <w:rsid w:val="00457386"/>
    <w:rsid w:val="004576E4"/>
    <w:rsid w:val="004602CC"/>
    <w:rsid w:val="00462CC4"/>
    <w:rsid w:val="00463432"/>
    <w:rsid w:val="00463C6A"/>
    <w:rsid w:val="004656C0"/>
    <w:rsid w:val="0046668E"/>
    <w:rsid w:val="0046673B"/>
    <w:rsid w:val="00467127"/>
    <w:rsid w:val="00467C96"/>
    <w:rsid w:val="00471712"/>
    <w:rsid w:val="0047282D"/>
    <w:rsid w:val="00473C30"/>
    <w:rsid w:val="004765F0"/>
    <w:rsid w:val="00476AE6"/>
    <w:rsid w:val="00476E05"/>
    <w:rsid w:val="004774DC"/>
    <w:rsid w:val="00481A35"/>
    <w:rsid w:val="0048223F"/>
    <w:rsid w:val="0048307B"/>
    <w:rsid w:val="00483296"/>
    <w:rsid w:val="00483A1F"/>
    <w:rsid w:val="00483F42"/>
    <w:rsid w:val="00484AFB"/>
    <w:rsid w:val="00484B01"/>
    <w:rsid w:val="0048564F"/>
    <w:rsid w:val="00485846"/>
    <w:rsid w:val="004879D6"/>
    <w:rsid w:val="00490A88"/>
    <w:rsid w:val="004919C7"/>
    <w:rsid w:val="00491E02"/>
    <w:rsid w:val="004939B9"/>
    <w:rsid w:val="004955CA"/>
    <w:rsid w:val="00496152"/>
    <w:rsid w:val="004972B6"/>
    <w:rsid w:val="00497D4B"/>
    <w:rsid w:val="00497D6E"/>
    <w:rsid w:val="00497DD0"/>
    <w:rsid w:val="004A05F0"/>
    <w:rsid w:val="004A0E35"/>
    <w:rsid w:val="004A21CA"/>
    <w:rsid w:val="004A241A"/>
    <w:rsid w:val="004A4284"/>
    <w:rsid w:val="004A45F1"/>
    <w:rsid w:val="004B2B0C"/>
    <w:rsid w:val="004B344D"/>
    <w:rsid w:val="004B4B61"/>
    <w:rsid w:val="004B5875"/>
    <w:rsid w:val="004B6619"/>
    <w:rsid w:val="004B6DBA"/>
    <w:rsid w:val="004C00E5"/>
    <w:rsid w:val="004C02CF"/>
    <w:rsid w:val="004C168A"/>
    <w:rsid w:val="004C27BB"/>
    <w:rsid w:val="004C2B02"/>
    <w:rsid w:val="004C380D"/>
    <w:rsid w:val="004C42E7"/>
    <w:rsid w:val="004C5D95"/>
    <w:rsid w:val="004C75A9"/>
    <w:rsid w:val="004D43C7"/>
    <w:rsid w:val="004D53E5"/>
    <w:rsid w:val="004D556D"/>
    <w:rsid w:val="004D6B2F"/>
    <w:rsid w:val="004D6C0F"/>
    <w:rsid w:val="004D6C58"/>
    <w:rsid w:val="004D7FEE"/>
    <w:rsid w:val="004E0159"/>
    <w:rsid w:val="004E0E92"/>
    <w:rsid w:val="004E1C2B"/>
    <w:rsid w:val="004E3329"/>
    <w:rsid w:val="004E3932"/>
    <w:rsid w:val="004E542D"/>
    <w:rsid w:val="004F0109"/>
    <w:rsid w:val="004F0DA7"/>
    <w:rsid w:val="004F127D"/>
    <w:rsid w:val="004F29C7"/>
    <w:rsid w:val="004F5286"/>
    <w:rsid w:val="004F57C9"/>
    <w:rsid w:val="004F71BB"/>
    <w:rsid w:val="004F7724"/>
    <w:rsid w:val="00500869"/>
    <w:rsid w:val="00500D10"/>
    <w:rsid w:val="00501E6A"/>
    <w:rsid w:val="0050268B"/>
    <w:rsid w:val="005031F3"/>
    <w:rsid w:val="005034B7"/>
    <w:rsid w:val="0050353F"/>
    <w:rsid w:val="00504716"/>
    <w:rsid w:val="00504F1B"/>
    <w:rsid w:val="00505E30"/>
    <w:rsid w:val="005068F5"/>
    <w:rsid w:val="00510FD9"/>
    <w:rsid w:val="00512A6A"/>
    <w:rsid w:val="0051563F"/>
    <w:rsid w:val="00516607"/>
    <w:rsid w:val="0052248F"/>
    <w:rsid w:val="00531B8D"/>
    <w:rsid w:val="00540FA2"/>
    <w:rsid w:val="005436F7"/>
    <w:rsid w:val="00543E45"/>
    <w:rsid w:val="0054409F"/>
    <w:rsid w:val="00544B6D"/>
    <w:rsid w:val="00547FBF"/>
    <w:rsid w:val="00550C37"/>
    <w:rsid w:val="005520CE"/>
    <w:rsid w:val="00553094"/>
    <w:rsid w:val="00553E51"/>
    <w:rsid w:val="00553E5F"/>
    <w:rsid w:val="005544FF"/>
    <w:rsid w:val="00555FE2"/>
    <w:rsid w:val="00556080"/>
    <w:rsid w:val="00556DF0"/>
    <w:rsid w:val="005612B4"/>
    <w:rsid w:val="0056232F"/>
    <w:rsid w:val="00563711"/>
    <w:rsid w:val="00564083"/>
    <w:rsid w:val="00564CD2"/>
    <w:rsid w:val="0056665F"/>
    <w:rsid w:val="00570B75"/>
    <w:rsid w:val="00570C08"/>
    <w:rsid w:val="005725F2"/>
    <w:rsid w:val="005756AE"/>
    <w:rsid w:val="00577D7E"/>
    <w:rsid w:val="00582051"/>
    <w:rsid w:val="0058242A"/>
    <w:rsid w:val="00583902"/>
    <w:rsid w:val="00587760"/>
    <w:rsid w:val="00587C59"/>
    <w:rsid w:val="0059070F"/>
    <w:rsid w:val="00590E5E"/>
    <w:rsid w:val="0059343B"/>
    <w:rsid w:val="0059436A"/>
    <w:rsid w:val="005945A4"/>
    <w:rsid w:val="00594C4C"/>
    <w:rsid w:val="00595383"/>
    <w:rsid w:val="005957E1"/>
    <w:rsid w:val="00595BD6"/>
    <w:rsid w:val="00595EC1"/>
    <w:rsid w:val="0059709B"/>
    <w:rsid w:val="00597D5E"/>
    <w:rsid w:val="005A0FEE"/>
    <w:rsid w:val="005A23BE"/>
    <w:rsid w:val="005A2462"/>
    <w:rsid w:val="005A287C"/>
    <w:rsid w:val="005A3627"/>
    <w:rsid w:val="005A42E0"/>
    <w:rsid w:val="005A48F0"/>
    <w:rsid w:val="005A513B"/>
    <w:rsid w:val="005A54A6"/>
    <w:rsid w:val="005A6383"/>
    <w:rsid w:val="005A66FE"/>
    <w:rsid w:val="005B15B0"/>
    <w:rsid w:val="005B3D17"/>
    <w:rsid w:val="005B4C18"/>
    <w:rsid w:val="005B6DC4"/>
    <w:rsid w:val="005B7C5E"/>
    <w:rsid w:val="005C05C7"/>
    <w:rsid w:val="005C2413"/>
    <w:rsid w:val="005C3125"/>
    <w:rsid w:val="005C31E0"/>
    <w:rsid w:val="005C33D7"/>
    <w:rsid w:val="005C3784"/>
    <w:rsid w:val="005C6170"/>
    <w:rsid w:val="005C665F"/>
    <w:rsid w:val="005C6F35"/>
    <w:rsid w:val="005D00EF"/>
    <w:rsid w:val="005D0759"/>
    <w:rsid w:val="005D0B16"/>
    <w:rsid w:val="005D191D"/>
    <w:rsid w:val="005D1AD5"/>
    <w:rsid w:val="005D34F7"/>
    <w:rsid w:val="005D3E8B"/>
    <w:rsid w:val="005D5224"/>
    <w:rsid w:val="005D610B"/>
    <w:rsid w:val="005E0943"/>
    <w:rsid w:val="005E1881"/>
    <w:rsid w:val="005E274B"/>
    <w:rsid w:val="005E2F53"/>
    <w:rsid w:val="005E3732"/>
    <w:rsid w:val="005F0228"/>
    <w:rsid w:val="005F075D"/>
    <w:rsid w:val="005F14DF"/>
    <w:rsid w:val="005F4AFE"/>
    <w:rsid w:val="005F6B58"/>
    <w:rsid w:val="005F75AC"/>
    <w:rsid w:val="00600696"/>
    <w:rsid w:val="00601B73"/>
    <w:rsid w:val="00603E1D"/>
    <w:rsid w:val="00603ECB"/>
    <w:rsid w:val="00603F0E"/>
    <w:rsid w:val="006042D3"/>
    <w:rsid w:val="00605452"/>
    <w:rsid w:val="00605903"/>
    <w:rsid w:val="006073C7"/>
    <w:rsid w:val="00610B8A"/>
    <w:rsid w:val="0061182B"/>
    <w:rsid w:val="00611C69"/>
    <w:rsid w:val="00614E34"/>
    <w:rsid w:val="00614E54"/>
    <w:rsid w:val="006166FA"/>
    <w:rsid w:val="00616AC6"/>
    <w:rsid w:val="006272BD"/>
    <w:rsid w:val="00627E1A"/>
    <w:rsid w:val="00635434"/>
    <w:rsid w:val="006356BE"/>
    <w:rsid w:val="00635ACB"/>
    <w:rsid w:val="006430AF"/>
    <w:rsid w:val="00643C20"/>
    <w:rsid w:val="00644C05"/>
    <w:rsid w:val="006458B2"/>
    <w:rsid w:val="006460BA"/>
    <w:rsid w:val="0064692B"/>
    <w:rsid w:val="00651D9B"/>
    <w:rsid w:val="00652805"/>
    <w:rsid w:val="006620E6"/>
    <w:rsid w:val="00663DD0"/>
    <w:rsid w:val="0066489F"/>
    <w:rsid w:val="006652F6"/>
    <w:rsid w:val="00665A83"/>
    <w:rsid w:val="00666187"/>
    <w:rsid w:val="00666C5D"/>
    <w:rsid w:val="00667557"/>
    <w:rsid w:val="00670381"/>
    <w:rsid w:val="00671914"/>
    <w:rsid w:val="006719A4"/>
    <w:rsid w:val="00673818"/>
    <w:rsid w:val="00675070"/>
    <w:rsid w:val="00676E4D"/>
    <w:rsid w:val="00676E52"/>
    <w:rsid w:val="0068038C"/>
    <w:rsid w:val="006809D3"/>
    <w:rsid w:val="00683740"/>
    <w:rsid w:val="0068481A"/>
    <w:rsid w:val="006871C8"/>
    <w:rsid w:val="0069039B"/>
    <w:rsid w:val="0069084D"/>
    <w:rsid w:val="006918F6"/>
    <w:rsid w:val="00691AAF"/>
    <w:rsid w:val="0069297C"/>
    <w:rsid w:val="00693A41"/>
    <w:rsid w:val="00693EF7"/>
    <w:rsid w:val="0069532C"/>
    <w:rsid w:val="00696E2A"/>
    <w:rsid w:val="00697F79"/>
    <w:rsid w:val="006A1003"/>
    <w:rsid w:val="006A230B"/>
    <w:rsid w:val="006A33F7"/>
    <w:rsid w:val="006A4F34"/>
    <w:rsid w:val="006A617A"/>
    <w:rsid w:val="006A6830"/>
    <w:rsid w:val="006B1F33"/>
    <w:rsid w:val="006B466B"/>
    <w:rsid w:val="006B75DA"/>
    <w:rsid w:val="006B7E2D"/>
    <w:rsid w:val="006C079F"/>
    <w:rsid w:val="006C083B"/>
    <w:rsid w:val="006C2B23"/>
    <w:rsid w:val="006C4392"/>
    <w:rsid w:val="006C4B5C"/>
    <w:rsid w:val="006C4C00"/>
    <w:rsid w:val="006C7BC9"/>
    <w:rsid w:val="006D00DB"/>
    <w:rsid w:val="006D0703"/>
    <w:rsid w:val="006D092D"/>
    <w:rsid w:val="006D23A1"/>
    <w:rsid w:val="006D2610"/>
    <w:rsid w:val="006D2DBF"/>
    <w:rsid w:val="006D6AE9"/>
    <w:rsid w:val="006E0E8C"/>
    <w:rsid w:val="006E109D"/>
    <w:rsid w:val="006E24A1"/>
    <w:rsid w:val="006E2A01"/>
    <w:rsid w:val="006E59FC"/>
    <w:rsid w:val="006E5C29"/>
    <w:rsid w:val="006E610A"/>
    <w:rsid w:val="006E62B6"/>
    <w:rsid w:val="006E640D"/>
    <w:rsid w:val="006E6ABA"/>
    <w:rsid w:val="006F06F2"/>
    <w:rsid w:val="006F21E0"/>
    <w:rsid w:val="006F4B59"/>
    <w:rsid w:val="006F5110"/>
    <w:rsid w:val="006F5420"/>
    <w:rsid w:val="006F580C"/>
    <w:rsid w:val="006F58D9"/>
    <w:rsid w:val="006F639F"/>
    <w:rsid w:val="006F658B"/>
    <w:rsid w:val="006F6946"/>
    <w:rsid w:val="006F733A"/>
    <w:rsid w:val="006F7D2B"/>
    <w:rsid w:val="0070027B"/>
    <w:rsid w:val="00702E74"/>
    <w:rsid w:val="007031F6"/>
    <w:rsid w:val="007037CA"/>
    <w:rsid w:val="00704C79"/>
    <w:rsid w:val="00705916"/>
    <w:rsid w:val="00706CC0"/>
    <w:rsid w:val="007072EE"/>
    <w:rsid w:val="00707545"/>
    <w:rsid w:val="00707B60"/>
    <w:rsid w:val="00714811"/>
    <w:rsid w:val="00714B98"/>
    <w:rsid w:val="007153CF"/>
    <w:rsid w:val="007160F9"/>
    <w:rsid w:val="0071751C"/>
    <w:rsid w:val="0072109E"/>
    <w:rsid w:val="007231BA"/>
    <w:rsid w:val="00723DFB"/>
    <w:rsid w:val="00730CBF"/>
    <w:rsid w:val="00733598"/>
    <w:rsid w:val="00737E21"/>
    <w:rsid w:val="007402E0"/>
    <w:rsid w:val="007403AD"/>
    <w:rsid w:val="007412E2"/>
    <w:rsid w:val="00743FFD"/>
    <w:rsid w:val="00745FFE"/>
    <w:rsid w:val="007470D6"/>
    <w:rsid w:val="0074734C"/>
    <w:rsid w:val="0074740A"/>
    <w:rsid w:val="007514A1"/>
    <w:rsid w:val="0075213E"/>
    <w:rsid w:val="00754486"/>
    <w:rsid w:val="007547F5"/>
    <w:rsid w:val="00755A44"/>
    <w:rsid w:val="0075778C"/>
    <w:rsid w:val="007605BF"/>
    <w:rsid w:val="00761BBE"/>
    <w:rsid w:val="00762926"/>
    <w:rsid w:val="0076600C"/>
    <w:rsid w:val="0076719A"/>
    <w:rsid w:val="00770039"/>
    <w:rsid w:val="007702A1"/>
    <w:rsid w:val="00772876"/>
    <w:rsid w:val="007733E9"/>
    <w:rsid w:val="00773B5D"/>
    <w:rsid w:val="00777B7E"/>
    <w:rsid w:val="00780047"/>
    <w:rsid w:val="00780DEA"/>
    <w:rsid w:val="007810CE"/>
    <w:rsid w:val="00782A88"/>
    <w:rsid w:val="00783021"/>
    <w:rsid w:val="007836CA"/>
    <w:rsid w:val="00787569"/>
    <w:rsid w:val="0078757B"/>
    <w:rsid w:val="00790A00"/>
    <w:rsid w:val="00790C40"/>
    <w:rsid w:val="00791BEE"/>
    <w:rsid w:val="0079254F"/>
    <w:rsid w:val="007945A6"/>
    <w:rsid w:val="00794ADC"/>
    <w:rsid w:val="00795872"/>
    <w:rsid w:val="007A00CC"/>
    <w:rsid w:val="007A19B8"/>
    <w:rsid w:val="007A24BB"/>
    <w:rsid w:val="007B32BD"/>
    <w:rsid w:val="007B47E3"/>
    <w:rsid w:val="007B4C82"/>
    <w:rsid w:val="007B5CB5"/>
    <w:rsid w:val="007B714A"/>
    <w:rsid w:val="007B7797"/>
    <w:rsid w:val="007B787E"/>
    <w:rsid w:val="007B7C32"/>
    <w:rsid w:val="007C384A"/>
    <w:rsid w:val="007D08C8"/>
    <w:rsid w:val="007D2801"/>
    <w:rsid w:val="007D4179"/>
    <w:rsid w:val="007D4993"/>
    <w:rsid w:val="007D50A3"/>
    <w:rsid w:val="007E095F"/>
    <w:rsid w:val="007E1221"/>
    <w:rsid w:val="007E3980"/>
    <w:rsid w:val="007E59C7"/>
    <w:rsid w:val="007E6655"/>
    <w:rsid w:val="007F1D02"/>
    <w:rsid w:val="007F3B4C"/>
    <w:rsid w:val="007F52A8"/>
    <w:rsid w:val="007F60D2"/>
    <w:rsid w:val="00800697"/>
    <w:rsid w:val="008018F3"/>
    <w:rsid w:val="00802BF7"/>
    <w:rsid w:val="00803CAA"/>
    <w:rsid w:val="008047CA"/>
    <w:rsid w:val="00807886"/>
    <w:rsid w:val="00811343"/>
    <w:rsid w:val="00811E1A"/>
    <w:rsid w:val="00812D80"/>
    <w:rsid w:val="0081472B"/>
    <w:rsid w:val="00814892"/>
    <w:rsid w:val="00815F8E"/>
    <w:rsid w:val="0081609B"/>
    <w:rsid w:val="00816EF7"/>
    <w:rsid w:val="00816F61"/>
    <w:rsid w:val="00817D26"/>
    <w:rsid w:val="0082035B"/>
    <w:rsid w:val="0082186F"/>
    <w:rsid w:val="00831B6F"/>
    <w:rsid w:val="00831F45"/>
    <w:rsid w:val="00832E07"/>
    <w:rsid w:val="0083325F"/>
    <w:rsid w:val="00833430"/>
    <w:rsid w:val="00833B16"/>
    <w:rsid w:val="0083431A"/>
    <w:rsid w:val="0083551B"/>
    <w:rsid w:val="0083698C"/>
    <w:rsid w:val="008372FB"/>
    <w:rsid w:val="0083757F"/>
    <w:rsid w:val="00841175"/>
    <w:rsid w:val="00841EB1"/>
    <w:rsid w:val="00842E09"/>
    <w:rsid w:val="008455EB"/>
    <w:rsid w:val="008515C0"/>
    <w:rsid w:val="00853410"/>
    <w:rsid w:val="00860A9A"/>
    <w:rsid w:val="00861D2C"/>
    <w:rsid w:val="0086379F"/>
    <w:rsid w:val="00863F3B"/>
    <w:rsid w:val="0086705F"/>
    <w:rsid w:val="008672B2"/>
    <w:rsid w:val="008726D0"/>
    <w:rsid w:val="008727D5"/>
    <w:rsid w:val="00873ABB"/>
    <w:rsid w:val="00873BB4"/>
    <w:rsid w:val="0087483A"/>
    <w:rsid w:val="0087523E"/>
    <w:rsid w:val="00877705"/>
    <w:rsid w:val="00877BEF"/>
    <w:rsid w:val="0088176E"/>
    <w:rsid w:val="008826E8"/>
    <w:rsid w:val="008846C3"/>
    <w:rsid w:val="0088510B"/>
    <w:rsid w:val="00885DEF"/>
    <w:rsid w:val="008906DB"/>
    <w:rsid w:val="008912E8"/>
    <w:rsid w:val="008915E6"/>
    <w:rsid w:val="00891BF7"/>
    <w:rsid w:val="00892FF3"/>
    <w:rsid w:val="00893811"/>
    <w:rsid w:val="00893A28"/>
    <w:rsid w:val="008A0FCE"/>
    <w:rsid w:val="008A2708"/>
    <w:rsid w:val="008A2835"/>
    <w:rsid w:val="008A2D24"/>
    <w:rsid w:val="008A3FC3"/>
    <w:rsid w:val="008A6891"/>
    <w:rsid w:val="008A714A"/>
    <w:rsid w:val="008B12F7"/>
    <w:rsid w:val="008B4FA1"/>
    <w:rsid w:val="008B60D0"/>
    <w:rsid w:val="008B7EEF"/>
    <w:rsid w:val="008C0D0A"/>
    <w:rsid w:val="008C0F13"/>
    <w:rsid w:val="008C1A68"/>
    <w:rsid w:val="008C375D"/>
    <w:rsid w:val="008C41F5"/>
    <w:rsid w:val="008C4C49"/>
    <w:rsid w:val="008D1838"/>
    <w:rsid w:val="008D1CCE"/>
    <w:rsid w:val="008D2463"/>
    <w:rsid w:val="008D3011"/>
    <w:rsid w:val="008D401D"/>
    <w:rsid w:val="008D40F1"/>
    <w:rsid w:val="008D581C"/>
    <w:rsid w:val="008D6DFF"/>
    <w:rsid w:val="008D7BA7"/>
    <w:rsid w:val="008E0BF6"/>
    <w:rsid w:val="008E1041"/>
    <w:rsid w:val="008E1A81"/>
    <w:rsid w:val="008E275F"/>
    <w:rsid w:val="008E4F0A"/>
    <w:rsid w:val="008E571B"/>
    <w:rsid w:val="008E7230"/>
    <w:rsid w:val="008E75F6"/>
    <w:rsid w:val="008F1EEA"/>
    <w:rsid w:val="008F216D"/>
    <w:rsid w:val="008F34F3"/>
    <w:rsid w:val="008F37DA"/>
    <w:rsid w:val="008F40AC"/>
    <w:rsid w:val="008F6797"/>
    <w:rsid w:val="008F78A4"/>
    <w:rsid w:val="008F7A30"/>
    <w:rsid w:val="008F7E56"/>
    <w:rsid w:val="009015B7"/>
    <w:rsid w:val="00902813"/>
    <w:rsid w:val="00902D1D"/>
    <w:rsid w:val="00905400"/>
    <w:rsid w:val="00906260"/>
    <w:rsid w:val="00910005"/>
    <w:rsid w:val="00912137"/>
    <w:rsid w:val="00914713"/>
    <w:rsid w:val="009159FB"/>
    <w:rsid w:val="00917ECE"/>
    <w:rsid w:val="009204A9"/>
    <w:rsid w:val="0092093D"/>
    <w:rsid w:val="00921F2B"/>
    <w:rsid w:val="00922BB4"/>
    <w:rsid w:val="009236D7"/>
    <w:rsid w:val="00931403"/>
    <w:rsid w:val="00932F54"/>
    <w:rsid w:val="009341A9"/>
    <w:rsid w:val="00935216"/>
    <w:rsid w:val="0093617A"/>
    <w:rsid w:val="00940D9F"/>
    <w:rsid w:val="00941706"/>
    <w:rsid w:val="0094285A"/>
    <w:rsid w:val="00942984"/>
    <w:rsid w:val="00945930"/>
    <w:rsid w:val="009514B1"/>
    <w:rsid w:val="00951E1E"/>
    <w:rsid w:val="009520D4"/>
    <w:rsid w:val="009523B3"/>
    <w:rsid w:val="00952D63"/>
    <w:rsid w:val="009537B5"/>
    <w:rsid w:val="00953D09"/>
    <w:rsid w:val="009548C6"/>
    <w:rsid w:val="00954C20"/>
    <w:rsid w:val="009575B2"/>
    <w:rsid w:val="0096253C"/>
    <w:rsid w:val="009636B4"/>
    <w:rsid w:val="009636E6"/>
    <w:rsid w:val="009642DC"/>
    <w:rsid w:val="009645B7"/>
    <w:rsid w:val="009703D2"/>
    <w:rsid w:val="0097061D"/>
    <w:rsid w:val="009714A7"/>
    <w:rsid w:val="009721CC"/>
    <w:rsid w:val="00974679"/>
    <w:rsid w:val="00974880"/>
    <w:rsid w:val="009763D2"/>
    <w:rsid w:val="009776B5"/>
    <w:rsid w:val="0097793B"/>
    <w:rsid w:val="00981158"/>
    <w:rsid w:val="0098269E"/>
    <w:rsid w:val="00982FB2"/>
    <w:rsid w:val="00984888"/>
    <w:rsid w:val="00984EE2"/>
    <w:rsid w:val="00986F4F"/>
    <w:rsid w:val="009872CB"/>
    <w:rsid w:val="00994080"/>
    <w:rsid w:val="00994B3E"/>
    <w:rsid w:val="009952EE"/>
    <w:rsid w:val="009958BA"/>
    <w:rsid w:val="00995AAA"/>
    <w:rsid w:val="009A0DF5"/>
    <w:rsid w:val="009A138E"/>
    <w:rsid w:val="009A1CAB"/>
    <w:rsid w:val="009A31F5"/>
    <w:rsid w:val="009A68C1"/>
    <w:rsid w:val="009A7247"/>
    <w:rsid w:val="009A743E"/>
    <w:rsid w:val="009B096D"/>
    <w:rsid w:val="009B1CBB"/>
    <w:rsid w:val="009B250F"/>
    <w:rsid w:val="009B2631"/>
    <w:rsid w:val="009B5C65"/>
    <w:rsid w:val="009C01C2"/>
    <w:rsid w:val="009C0E03"/>
    <w:rsid w:val="009C17A2"/>
    <w:rsid w:val="009C2732"/>
    <w:rsid w:val="009C56D1"/>
    <w:rsid w:val="009C74C3"/>
    <w:rsid w:val="009D2014"/>
    <w:rsid w:val="009D3670"/>
    <w:rsid w:val="009D3CE7"/>
    <w:rsid w:val="009D3DB5"/>
    <w:rsid w:val="009D490D"/>
    <w:rsid w:val="009D5E32"/>
    <w:rsid w:val="009D7921"/>
    <w:rsid w:val="009D7CB1"/>
    <w:rsid w:val="009E1D96"/>
    <w:rsid w:val="009E22F4"/>
    <w:rsid w:val="009E329F"/>
    <w:rsid w:val="009E5BFA"/>
    <w:rsid w:val="009E5D25"/>
    <w:rsid w:val="009F11DE"/>
    <w:rsid w:val="009F27B7"/>
    <w:rsid w:val="009F34AE"/>
    <w:rsid w:val="009F4273"/>
    <w:rsid w:val="009F5842"/>
    <w:rsid w:val="009F7B90"/>
    <w:rsid w:val="00A005C4"/>
    <w:rsid w:val="00A0093D"/>
    <w:rsid w:val="00A023C6"/>
    <w:rsid w:val="00A031E9"/>
    <w:rsid w:val="00A037DC"/>
    <w:rsid w:val="00A0783A"/>
    <w:rsid w:val="00A10BB4"/>
    <w:rsid w:val="00A12048"/>
    <w:rsid w:val="00A13221"/>
    <w:rsid w:val="00A13872"/>
    <w:rsid w:val="00A14339"/>
    <w:rsid w:val="00A1633E"/>
    <w:rsid w:val="00A1665F"/>
    <w:rsid w:val="00A1677B"/>
    <w:rsid w:val="00A17FFC"/>
    <w:rsid w:val="00A20254"/>
    <w:rsid w:val="00A20A93"/>
    <w:rsid w:val="00A221F2"/>
    <w:rsid w:val="00A22666"/>
    <w:rsid w:val="00A234E6"/>
    <w:rsid w:val="00A246C1"/>
    <w:rsid w:val="00A265EF"/>
    <w:rsid w:val="00A3280E"/>
    <w:rsid w:val="00A34530"/>
    <w:rsid w:val="00A34930"/>
    <w:rsid w:val="00A37732"/>
    <w:rsid w:val="00A414FD"/>
    <w:rsid w:val="00A41C50"/>
    <w:rsid w:val="00A44B6B"/>
    <w:rsid w:val="00A45A52"/>
    <w:rsid w:val="00A46071"/>
    <w:rsid w:val="00A47014"/>
    <w:rsid w:val="00A47789"/>
    <w:rsid w:val="00A5357D"/>
    <w:rsid w:val="00A543C6"/>
    <w:rsid w:val="00A56EE7"/>
    <w:rsid w:val="00A576D8"/>
    <w:rsid w:val="00A57B8E"/>
    <w:rsid w:val="00A60758"/>
    <w:rsid w:val="00A61659"/>
    <w:rsid w:val="00A626CA"/>
    <w:rsid w:val="00A62FFA"/>
    <w:rsid w:val="00A64073"/>
    <w:rsid w:val="00A651CB"/>
    <w:rsid w:val="00A66EA1"/>
    <w:rsid w:val="00A67C15"/>
    <w:rsid w:val="00A7015E"/>
    <w:rsid w:val="00A705C4"/>
    <w:rsid w:val="00A73EE0"/>
    <w:rsid w:val="00A7549B"/>
    <w:rsid w:val="00A765DE"/>
    <w:rsid w:val="00A7668E"/>
    <w:rsid w:val="00A776D4"/>
    <w:rsid w:val="00A823A0"/>
    <w:rsid w:val="00A83D81"/>
    <w:rsid w:val="00A83F35"/>
    <w:rsid w:val="00A85890"/>
    <w:rsid w:val="00A85D53"/>
    <w:rsid w:val="00A863A6"/>
    <w:rsid w:val="00A864E4"/>
    <w:rsid w:val="00A936AB"/>
    <w:rsid w:val="00A96F97"/>
    <w:rsid w:val="00A96FAB"/>
    <w:rsid w:val="00A97A07"/>
    <w:rsid w:val="00AA0576"/>
    <w:rsid w:val="00AA2231"/>
    <w:rsid w:val="00AA2D76"/>
    <w:rsid w:val="00AA798A"/>
    <w:rsid w:val="00AB0614"/>
    <w:rsid w:val="00AB16B5"/>
    <w:rsid w:val="00AB19A3"/>
    <w:rsid w:val="00AB42E6"/>
    <w:rsid w:val="00AB4731"/>
    <w:rsid w:val="00AB6273"/>
    <w:rsid w:val="00AB6A15"/>
    <w:rsid w:val="00AC073C"/>
    <w:rsid w:val="00AC0BD0"/>
    <w:rsid w:val="00AC2EB0"/>
    <w:rsid w:val="00AC6055"/>
    <w:rsid w:val="00AC74DA"/>
    <w:rsid w:val="00AD0A93"/>
    <w:rsid w:val="00AD0EC2"/>
    <w:rsid w:val="00AD3BA7"/>
    <w:rsid w:val="00AD5154"/>
    <w:rsid w:val="00AD56C2"/>
    <w:rsid w:val="00AD737B"/>
    <w:rsid w:val="00AE0BCF"/>
    <w:rsid w:val="00AE1079"/>
    <w:rsid w:val="00AE25D6"/>
    <w:rsid w:val="00AE29CC"/>
    <w:rsid w:val="00AE3049"/>
    <w:rsid w:val="00AE3966"/>
    <w:rsid w:val="00AE4C31"/>
    <w:rsid w:val="00AE6603"/>
    <w:rsid w:val="00AE6E1D"/>
    <w:rsid w:val="00AF0C04"/>
    <w:rsid w:val="00AF295D"/>
    <w:rsid w:val="00AF4C4F"/>
    <w:rsid w:val="00AF7976"/>
    <w:rsid w:val="00B00723"/>
    <w:rsid w:val="00B01DFB"/>
    <w:rsid w:val="00B0549E"/>
    <w:rsid w:val="00B07164"/>
    <w:rsid w:val="00B072AF"/>
    <w:rsid w:val="00B112F8"/>
    <w:rsid w:val="00B113D2"/>
    <w:rsid w:val="00B16157"/>
    <w:rsid w:val="00B16DFF"/>
    <w:rsid w:val="00B22292"/>
    <w:rsid w:val="00B2236E"/>
    <w:rsid w:val="00B23665"/>
    <w:rsid w:val="00B25138"/>
    <w:rsid w:val="00B2571E"/>
    <w:rsid w:val="00B30029"/>
    <w:rsid w:val="00B35DDB"/>
    <w:rsid w:val="00B3785C"/>
    <w:rsid w:val="00B37DCB"/>
    <w:rsid w:val="00B404BE"/>
    <w:rsid w:val="00B40B72"/>
    <w:rsid w:val="00B419D1"/>
    <w:rsid w:val="00B42F24"/>
    <w:rsid w:val="00B50C5D"/>
    <w:rsid w:val="00B511AB"/>
    <w:rsid w:val="00B51232"/>
    <w:rsid w:val="00B52170"/>
    <w:rsid w:val="00B52F28"/>
    <w:rsid w:val="00B5373B"/>
    <w:rsid w:val="00B5545A"/>
    <w:rsid w:val="00B57088"/>
    <w:rsid w:val="00B61914"/>
    <w:rsid w:val="00B61F02"/>
    <w:rsid w:val="00B628A3"/>
    <w:rsid w:val="00B6306F"/>
    <w:rsid w:val="00B633EA"/>
    <w:rsid w:val="00B63B5D"/>
    <w:rsid w:val="00B67261"/>
    <w:rsid w:val="00B739F6"/>
    <w:rsid w:val="00B74A45"/>
    <w:rsid w:val="00B74B3F"/>
    <w:rsid w:val="00B751F8"/>
    <w:rsid w:val="00B77AE1"/>
    <w:rsid w:val="00B83F4B"/>
    <w:rsid w:val="00B873EB"/>
    <w:rsid w:val="00B87518"/>
    <w:rsid w:val="00B91D57"/>
    <w:rsid w:val="00B91FB9"/>
    <w:rsid w:val="00B957FD"/>
    <w:rsid w:val="00B95AE8"/>
    <w:rsid w:val="00B95D1F"/>
    <w:rsid w:val="00B96FD0"/>
    <w:rsid w:val="00BA2648"/>
    <w:rsid w:val="00BA387E"/>
    <w:rsid w:val="00BA418B"/>
    <w:rsid w:val="00BA4A19"/>
    <w:rsid w:val="00BA77AE"/>
    <w:rsid w:val="00BA7A58"/>
    <w:rsid w:val="00BB39CD"/>
    <w:rsid w:val="00BB4502"/>
    <w:rsid w:val="00BB7809"/>
    <w:rsid w:val="00BC1569"/>
    <w:rsid w:val="00BC1CD8"/>
    <w:rsid w:val="00BC33E7"/>
    <w:rsid w:val="00BC397F"/>
    <w:rsid w:val="00BC3E1A"/>
    <w:rsid w:val="00BC644C"/>
    <w:rsid w:val="00BD28F8"/>
    <w:rsid w:val="00BD2B93"/>
    <w:rsid w:val="00BD2BB9"/>
    <w:rsid w:val="00BD45E7"/>
    <w:rsid w:val="00BD57E9"/>
    <w:rsid w:val="00BD5B55"/>
    <w:rsid w:val="00BE04FB"/>
    <w:rsid w:val="00BE0EF9"/>
    <w:rsid w:val="00BE15D1"/>
    <w:rsid w:val="00BE3509"/>
    <w:rsid w:val="00BE4C73"/>
    <w:rsid w:val="00BE5300"/>
    <w:rsid w:val="00BE5962"/>
    <w:rsid w:val="00BE5BEF"/>
    <w:rsid w:val="00BE5EB3"/>
    <w:rsid w:val="00BF0CE3"/>
    <w:rsid w:val="00BF261E"/>
    <w:rsid w:val="00BF2E7F"/>
    <w:rsid w:val="00BF39A6"/>
    <w:rsid w:val="00BF40BF"/>
    <w:rsid w:val="00BF49D1"/>
    <w:rsid w:val="00BF4A74"/>
    <w:rsid w:val="00BF514E"/>
    <w:rsid w:val="00BF6E8C"/>
    <w:rsid w:val="00C02A02"/>
    <w:rsid w:val="00C053C8"/>
    <w:rsid w:val="00C100FE"/>
    <w:rsid w:val="00C10358"/>
    <w:rsid w:val="00C10E12"/>
    <w:rsid w:val="00C10F05"/>
    <w:rsid w:val="00C1208E"/>
    <w:rsid w:val="00C14446"/>
    <w:rsid w:val="00C145A6"/>
    <w:rsid w:val="00C145D2"/>
    <w:rsid w:val="00C20DEB"/>
    <w:rsid w:val="00C2165F"/>
    <w:rsid w:val="00C22128"/>
    <w:rsid w:val="00C234CA"/>
    <w:rsid w:val="00C2601B"/>
    <w:rsid w:val="00C26EC6"/>
    <w:rsid w:val="00C30075"/>
    <w:rsid w:val="00C3055A"/>
    <w:rsid w:val="00C32E7D"/>
    <w:rsid w:val="00C3353F"/>
    <w:rsid w:val="00C33FAA"/>
    <w:rsid w:val="00C343F7"/>
    <w:rsid w:val="00C35CF1"/>
    <w:rsid w:val="00C36292"/>
    <w:rsid w:val="00C377AD"/>
    <w:rsid w:val="00C40D2F"/>
    <w:rsid w:val="00C417C3"/>
    <w:rsid w:val="00C421F5"/>
    <w:rsid w:val="00C4333D"/>
    <w:rsid w:val="00C44CCF"/>
    <w:rsid w:val="00C456C2"/>
    <w:rsid w:val="00C47287"/>
    <w:rsid w:val="00C47CB1"/>
    <w:rsid w:val="00C5082A"/>
    <w:rsid w:val="00C51161"/>
    <w:rsid w:val="00C51536"/>
    <w:rsid w:val="00C535F8"/>
    <w:rsid w:val="00C53C74"/>
    <w:rsid w:val="00C542A9"/>
    <w:rsid w:val="00C54A14"/>
    <w:rsid w:val="00C54E2D"/>
    <w:rsid w:val="00C54E65"/>
    <w:rsid w:val="00C550B4"/>
    <w:rsid w:val="00C55AC8"/>
    <w:rsid w:val="00C565C3"/>
    <w:rsid w:val="00C5757B"/>
    <w:rsid w:val="00C5777A"/>
    <w:rsid w:val="00C57E28"/>
    <w:rsid w:val="00C604B0"/>
    <w:rsid w:val="00C614F6"/>
    <w:rsid w:val="00C61B06"/>
    <w:rsid w:val="00C627A5"/>
    <w:rsid w:val="00C62B16"/>
    <w:rsid w:val="00C62D56"/>
    <w:rsid w:val="00C6447C"/>
    <w:rsid w:val="00C666C6"/>
    <w:rsid w:val="00C7083C"/>
    <w:rsid w:val="00C70B9A"/>
    <w:rsid w:val="00C71009"/>
    <w:rsid w:val="00C7145B"/>
    <w:rsid w:val="00C71A6D"/>
    <w:rsid w:val="00C72412"/>
    <w:rsid w:val="00C73802"/>
    <w:rsid w:val="00C74BA0"/>
    <w:rsid w:val="00C805CA"/>
    <w:rsid w:val="00C80A08"/>
    <w:rsid w:val="00C813D1"/>
    <w:rsid w:val="00C827E1"/>
    <w:rsid w:val="00C82A15"/>
    <w:rsid w:val="00C82EFD"/>
    <w:rsid w:val="00C8723C"/>
    <w:rsid w:val="00C87AE4"/>
    <w:rsid w:val="00C90CE1"/>
    <w:rsid w:val="00C92EBE"/>
    <w:rsid w:val="00C96949"/>
    <w:rsid w:val="00C97BEA"/>
    <w:rsid w:val="00CA55AA"/>
    <w:rsid w:val="00CA58E5"/>
    <w:rsid w:val="00CA5B1E"/>
    <w:rsid w:val="00CA64A3"/>
    <w:rsid w:val="00CA74CA"/>
    <w:rsid w:val="00CA78FD"/>
    <w:rsid w:val="00CB0A8F"/>
    <w:rsid w:val="00CB4D83"/>
    <w:rsid w:val="00CB64D8"/>
    <w:rsid w:val="00CC0175"/>
    <w:rsid w:val="00CC0D7E"/>
    <w:rsid w:val="00CC112F"/>
    <w:rsid w:val="00CC2A26"/>
    <w:rsid w:val="00CC410A"/>
    <w:rsid w:val="00CC47F5"/>
    <w:rsid w:val="00CC7F5B"/>
    <w:rsid w:val="00CD0CAE"/>
    <w:rsid w:val="00CD1054"/>
    <w:rsid w:val="00CD1647"/>
    <w:rsid w:val="00CD21A2"/>
    <w:rsid w:val="00CD299A"/>
    <w:rsid w:val="00CD2B3A"/>
    <w:rsid w:val="00CD4BD3"/>
    <w:rsid w:val="00CD4BE5"/>
    <w:rsid w:val="00CD6D15"/>
    <w:rsid w:val="00CE0C26"/>
    <w:rsid w:val="00CE34BD"/>
    <w:rsid w:val="00CE3519"/>
    <w:rsid w:val="00CE495E"/>
    <w:rsid w:val="00CE54D5"/>
    <w:rsid w:val="00CE5C3F"/>
    <w:rsid w:val="00CE6C27"/>
    <w:rsid w:val="00CE7380"/>
    <w:rsid w:val="00CE7426"/>
    <w:rsid w:val="00CE7B11"/>
    <w:rsid w:val="00CF0A19"/>
    <w:rsid w:val="00CF0E21"/>
    <w:rsid w:val="00CF1861"/>
    <w:rsid w:val="00CF55FF"/>
    <w:rsid w:val="00CF6C56"/>
    <w:rsid w:val="00D0081A"/>
    <w:rsid w:val="00D01122"/>
    <w:rsid w:val="00D01126"/>
    <w:rsid w:val="00D01230"/>
    <w:rsid w:val="00D027BB"/>
    <w:rsid w:val="00D03633"/>
    <w:rsid w:val="00D048CD"/>
    <w:rsid w:val="00D05876"/>
    <w:rsid w:val="00D07608"/>
    <w:rsid w:val="00D131C0"/>
    <w:rsid w:val="00D17292"/>
    <w:rsid w:val="00D21E5C"/>
    <w:rsid w:val="00D22779"/>
    <w:rsid w:val="00D2287A"/>
    <w:rsid w:val="00D22D2C"/>
    <w:rsid w:val="00D24AE4"/>
    <w:rsid w:val="00D261AA"/>
    <w:rsid w:val="00D264D5"/>
    <w:rsid w:val="00D26974"/>
    <w:rsid w:val="00D272B0"/>
    <w:rsid w:val="00D272EC"/>
    <w:rsid w:val="00D27423"/>
    <w:rsid w:val="00D27C54"/>
    <w:rsid w:val="00D27FEE"/>
    <w:rsid w:val="00D314C5"/>
    <w:rsid w:val="00D316BA"/>
    <w:rsid w:val="00D31B92"/>
    <w:rsid w:val="00D3398E"/>
    <w:rsid w:val="00D3411B"/>
    <w:rsid w:val="00D34892"/>
    <w:rsid w:val="00D43404"/>
    <w:rsid w:val="00D45633"/>
    <w:rsid w:val="00D46B80"/>
    <w:rsid w:val="00D52206"/>
    <w:rsid w:val="00D56201"/>
    <w:rsid w:val="00D57A35"/>
    <w:rsid w:val="00D61F52"/>
    <w:rsid w:val="00D62493"/>
    <w:rsid w:val="00D626DC"/>
    <w:rsid w:val="00D65F19"/>
    <w:rsid w:val="00D66D1B"/>
    <w:rsid w:val="00D70302"/>
    <w:rsid w:val="00D704ED"/>
    <w:rsid w:val="00D70561"/>
    <w:rsid w:val="00D71046"/>
    <w:rsid w:val="00D710CB"/>
    <w:rsid w:val="00D7194D"/>
    <w:rsid w:val="00D72DF5"/>
    <w:rsid w:val="00D73408"/>
    <w:rsid w:val="00D73DB6"/>
    <w:rsid w:val="00D74F8A"/>
    <w:rsid w:val="00D75209"/>
    <w:rsid w:val="00D761E6"/>
    <w:rsid w:val="00D778A5"/>
    <w:rsid w:val="00D831CC"/>
    <w:rsid w:val="00D848C0"/>
    <w:rsid w:val="00D849E2"/>
    <w:rsid w:val="00D85FA5"/>
    <w:rsid w:val="00D86902"/>
    <w:rsid w:val="00D903BA"/>
    <w:rsid w:val="00D9074D"/>
    <w:rsid w:val="00D91A6C"/>
    <w:rsid w:val="00D91CDE"/>
    <w:rsid w:val="00D92F49"/>
    <w:rsid w:val="00D9557B"/>
    <w:rsid w:val="00D966DF"/>
    <w:rsid w:val="00D96B4C"/>
    <w:rsid w:val="00DA01F4"/>
    <w:rsid w:val="00DA0B4A"/>
    <w:rsid w:val="00DA31E9"/>
    <w:rsid w:val="00DA49C8"/>
    <w:rsid w:val="00DA4F08"/>
    <w:rsid w:val="00DA56EF"/>
    <w:rsid w:val="00DA7A3D"/>
    <w:rsid w:val="00DB2C05"/>
    <w:rsid w:val="00DB3B1F"/>
    <w:rsid w:val="00DB4592"/>
    <w:rsid w:val="00DB4A04"/>
    <w:rsid w:val="00DB56A5"/>
    <w:rsid w:val="00DB6AD7"/>
    <w:rsid w:val="00DC1C6E"/>
    <w:rsid w:val="00DC2783"/>
    <w:rsid w:val="00DC6344"/>
    <w:rsid w:val="00DC6DF9"/>
    <w:rsid w:val="00DC7930"/>
    <w:rsid w:val="00DD1E7C"/>
    <w:rsid w:val="00DD2A9E"/>
    <w:rsid w:val="00DD2AA3"/>
    <w:rsid w:val="00DD3295"/>
    <w:rsid w:val="00DD4261"/>
    <w:rsid w:val="00DD4A3A"/>
    <w:rsid w:val="00DD5159"/>
    <w:rsid w:val="00DD6BCB"/>
    <w:rsid w:val="00DD7C8B"/>
    <w:rsid w:val="00DD7D9E"/>
    <w:rsid w:val="00DD7F1D"/>
    <w:rsid w:val="00DE0B9F"/>
    <w:rsid w:val="00DE20C6"/>
    <w:rsid w:val="00DE59EA"/>
    <w:rsid w:val="00DE64EE"/>
    <w:rsid w:val="00DE7773"/>
    <w:rsid w:val="00DF01D1"/>
    <w:rsid w:val="00DF0A1A"/>
    <w:rsid w:val="00DF0E45"/>
    <w:rsid w:val="00DF15F2"/>
    <w:rsid w:val="00DF1A26"/>
    <w:rsid w:val="00DF3670"/>
    <w:rsid w:val="00DF38B8"/>
    <w:rsid w:val="00DF695C"/>
    <w:rsid w:val="00DF70FC"/>
    <w:rsid w:val="00E020D8"/>
    <w:rsid w:val="00E03356"/>
    <w:rsid w:val="00E03552"/>
    <w:rsid w:val="00E03DFB"/>
    <w:rsid w:val="00E04B48"/>
    <w:rsid w:val="00E05C88"/>
    <w:rsid w:val="00E064F3"/>
    <w:rsid w:val="00E07115"/>
    <w:rsid w:val="00E07982"/>
    <w:rsid w:val="00E07CB1"/>
    <w:rsid w:val="00E1010E"/>
    <w:rsid w:val="00E1120D"/>
    <w:rsid w:val="00E1269B"/>
    <w:rsid w:val="00E12C07"/>
    <w:rsid w:val="00E12EF3"/>
    <w:rsid w:val="00E13CE0"/>
    <w:rsid w:val="00E157E3"/>
    <w:rsid w:val="00E15CD8"/>
    <w:rsid w:val="00E15E1A"/>
    <w:rsid w:val="00E175C7"/>
    <w:rsid w:val="00E21894"/>
    <w:rsid w:val="00E24476"/>
    <w:rsid w:val="00E24973"/>
    <w:rsid w:val="00E253CF"/>
    <w:rsid w:val="00E25783"/>
    <w:rsid w:val="00E26026"/>
    <w:rsid w:val="00E26691"/>
    <w:rsid w:val="00E26B4B"/>
    <w:rsid w:val="00E279EC"/>
    <w:rsid w:val="00E30730"/>
    <w:rsid w:val="00E323F2"/>
    <w:rsid w:val="00E32D70"/>
    <w:rsid w:val="00E34F84"/>
    <w:rsid w:val="00E35322"/>
    <w:rsid w:val="00E366C5"/>
    <w:rsid w:val="00E37041"/>
    <w:rsid w:val="00E3756A"/>
    <w:rsid w:val="00E37BFE"/>
    <w:rsid w:val="00E37C97"/>
    <w:rsid w:val="00E41E30"/>
    <w:rsid w:val="00E421E9"/>
    <w:rsid w:val="00E4272D"/>
    <w:rsid w:val="00E47722"/>
    <w:rsid w:val="00E47907"/>
    <w:rsid w:val="00E50F6F"/>
    <w:rsid w:val="00E524F3"/>
    <w:rsid w:val="00E5259B"/>
    <w:rsid w:val="00E53B76"/>
    <w:rsid w:val="00E560A4"/>
    <w:rsid w:val="00E606BE"/>
    <w:rsid w:val="00E608C4"/>
    <w:rsid w:val="00E6274F"/>
    <w:rsid w:val="00E6434D"/>
    <w:rsid w:val="00E677B4"/>
    <w:rsid w:val="00E67B64"/>
    <w:rsid w:val="00E701A8"/>
    <w:rsid w:val="00E70CA3"/>
    <w:rsid w:val="00E70E38"/>
    <w:rsid w:val="00E72742"/>
    <w:rsid w:val="00E73F6D"/>
    <w:rsid w:val="00E74D7E"/>
    <w:rsid w:val="00E75C25"/>
    <w:rsid w:val="00E805E0"/>
    <w:rsid w:val="00E822CB"/>
    <w:rsid w:val="00E82B4F"/>
    <w:rsid w:val="00E838DC"/>
    <w:rsid w:val="00E847BB"/>
    <w:rsid w:val="00E85674"/>
    <w:rsid w:val="00E86509"/>
    <w:rsid w:val="00E86799"/>
    <w:rsid w:val="00E86CFA"/>
    <w:rsid w:val="00E928B8"/>
    <w:rsid w:val="00E93AB8"/>
    <w:rsid w:val="00E95AF1"/>
    <w:rsid w:val="00E96BC3"/>
    <w:rsid w:val="00E97268"/>
    <w:rsid w:val="00E975AE"/>
    <w:rsid w:val="00EA0602"/>
    <w:rsid w:val="00EA0606"/>
    <w:rsid w:val="00EA0668"/>
    <w:rsid w:val="00EA3037"/>
    <w:rsid w:val="00EA4011"/>
    <w:rsid w:val="00EA6CBF"/>
    <w:rsid w:val="00EA7B77"/>
    <w:rsid w:val="00EB2250"/>
    <w:rsid w:val="00EB2A1D"/>
    <w:rsid w:val="00EB2AF4"/>
    <w:rsid w:val="00EB3822"/>
    <w:rsid w:val="00EB4379"/>
    <w:rsid w:val="00EB5673"/>
    <w:rsid w:val="00EB5C09"/>
    <w:rsid w:val="00EB5D4A"/>
    <w:rsid w:val="00EC17B1"/>
    <w:rsid w:val="00EC31AE"/>
    <w:rsid w:val="00ED03C8"/>
    <w:rsid w:val="00ED2235"/>
    <w:rsid w:val="00ED3DC8"/>
    <w:rsid w:val="00ED509C"/>
    <w:rsid w:val="00ED72C0"/>
    <w:rsid w:val="00ED7ADC"/>
    <w:rsid w:val="00EE09E5"/>
    <w:rsid w:val="00EE0B06"/>
    <w:rsid w:val="00EE117F"/>
    <w:rsid w:val="00EE2682"/>
    <w:rsid w:val="00EE2A57"/>
    <w:rsid w:val="00EE389C"/>
    <w:rsid w:val="00EE43E7"/>
    <w:rsid w:val="00EE4402"/>
    <w:rsid w:val="00EE4D6C"/>
    <w:rsid w:val="00EE54D4"/>
    <w:rsid w:val="00EE66F7"/>
    <w:rsid w:val="00EE6D15"/>
    <w:rsid w:val="00EE741F"/>
    <w:rsid w:val="00EE7560"/>
    <w:rsid w:val="00EE77B3"/>
    <w:rsid w:val="00EE7CED"/>
    <w:rsid w:val="00EF023A"/>
    <w:rsid w:val="00EF063E"/>
    <w:rsid w:val="00EF0AEC"/>
    <w:rsid w:val="00EF1557"/>
    <w:rsid w:val="00EF1D1F"/>
    <w:rsid w:val="00EF364E"/>
    <w:rsid w:val="00EF3C5B"/>
    <w:rsid w:val="00EF5494"/>
    <w:rsid w:val="00EF67DA"/>
    <w:rsid w:val="00EF7C38"/>
    <w:rsid w:val="00F00084"/>
    <w:rsid w:val="00F00C04"/>
    <w:rsid w:val="00F01DC7"/>
    <w:rsid w:val="00F01F18"/>
    <w:rsid w:val="00F0206A"/>
    <w:rsid w:val="00F0523B"/>
    <w:rsid w:val="00F07C1D"/>
    <w:rsid w:val="00F10488"/>
    <w:rsid w:val="00F1203A"/>
    <w:rsid w:val="00F12497"/>
    <w:rsid w:val="00F1359B"/>
    <w:rsid w:val="00F14A8B"/>
    <w:rsid w:val="00F16422"/>
    <w:rsid w:val="00F16444"/>
    <w:rsid w:val="00F206CC"/>
    <w:rsid w:val="00F23AC7"/>
    <w:rsid w:val="00F24F29"/>
    <w:rsid w:val="00F252B2"/>
    <w:rsid w:val="00F252DF"/>
    <w:rsid w:val="00F253AD"/>
    <w:rsid w:val="00F27961"/>
    <w:rsid w:val="00F27C6E"/>
    <w:rsid w:val="00F33D53"/>
    <w:rsid w:val="00F3726D"/>
    <w:rsid w:val="00F375EF"/>
    <w:rsid w:val="00F37DC6"/>
    <w:rsid w:val="00F40F0C"/>
    <w:rsid w:val="00F42155"/>
    <w:rsid w:val="00F42EA9"/>
    <w:rsid w:val="00F43A1B"/>
    <w:rsid w:val="00F4506C"/>
    <w:rsid w:val="00F477CF"/>
    <w:rsid w:val="00F5000B"/>
    <w:rsid w:val="00F529C4"/>
    <w:rsid w:val="00F52A9F"/>
    <w:rsid w:val="00F52C27"/>
    <w:rsid w:val="00F52F54"/>
    <w:rsid w:val="00F5490F"/>
    <w:rsid w:val="00F55415"/>
    <w:rsid w:val="00F554DB"/>
    <w:rsid w:val="00F55E39"/>
    <w:rsid w:val="00F57077"/>
    <w:rsid w:val="00F60ABD"/>
    <w:rsid w:val="00F62C80"/>
    <w:rsid w:val="00F64DB0"/>
    <w:rsid w:val="00F658D2"/>
    <w:rsid w:val="00F67944"/>
    <w:rsid w:val="00F7064A"/>
    <w:rsid w:val="00F72F04"/>
    <w:rsid w:val="00F741DF"/>
    <w:rsid w:val="00F76013"/>
    <w:rsid w:val="00F77A7C"/>
    <w:rsid w:val="00F77FCA"/>
    <w:rsid w:val="00F8061D"/>
    <w:rsid w:val="00F82492"/>
    <w:rsid w:val="00F83145"/>
    <w:rsid w:val="00F83F48"/>
    <w:rsid w:val="00F85597"/>
    <w:rsid w:val="00F85E6E"/>
    <w:rsid w:val="00F8755D"/>
    <w:rsid w:val="00F9021C"/>
    <w:rsid w:val="00F935EB"/>
    <w:rsid w:val="00F94F99"/>
    <w:rsid w:val="00F959C3"/>
    <w:rsid w:val="00F96C87"/>
    <w:rsid w:val="00F9765E"/>
    <w:rsid w:val="00FA0CB1"/>
    <w:rsid w:val="00FA1900"/>
    <w:rsid w:val="00FA2984"/>
    <w:rsid w:val="00FA3F8B"/>
    <w:rsid w:val="00FA5D4D"/>
    <w:rsid w:val="00FA6213"/>
    <w:rsid w:val="00FA7CF7"/>
    <w:rsid w:val="00FB0228"/>
    <w:rsid w:val="00FB276E"/>
    <w:rsid w:val="00FB29AD"/>
    <w:rsid w:val="00FB3AE3"/>
    <w:rsid w:val="00FB4BAD"/>
    <w:rsid w:val="00FB5C8C"/>
    <w:rsid w:val="00FB5FB8"/>
    <w:rsid w:val="00FB7F3A"/>
    <w:rsid w:val="00FC4972"/>
    <w:rsid w:val="00FC56CA"/>
    <w:rsid w:val="00FC7094"/>
    <w:rsid w:val="00FC7352"/>
    <w:rsid w:val="00FC76A1"/>
    <w:rsid w:val="00FD32F3"/>
    <w:rsid w:val="00FD3BDB"/>
    <w:rsid w:val="00FD4C26"/>
    <w:rsid w:val="00FD5B59"/>
    <w:rsid w:val="00FD72E2"/>
    <w:rsid w:val="00FD7D2B"/>
    <w:rsid w:val="00FE2D22"/>
    <w:rsid w:val="00FE344E"/>
    <w:rsid w:val="00FE3743"/>
    <w:rsid w:val="00FE3A8A"/>
    <w:rsid w:val="00FE406C"/>
    <w:rsid w:val="00FE4C2D"/>
    <w:rsid w:val="00FE5B16"/>
    <w:rsid w:val="00FF0D07"/>
    <w:rsid w:val="00FF11EE"/>
    <w:rsid w:val="00FF1CBE"/>
    <w:rsid w:val="00FF2CA4"/>
    <w:rsid w:val="00FF5BB1"/>
    <w:rsid w:val="00FF5C0C"/>
    <w:rsid w:val="00FF766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B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1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5159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F52C27"/>
    <w:pPr>
      <w:ind w:left="720"/>
      <w:contextualSpacing/>
    </w:pPr>
  </w:style>
  <w:style w:type="paragraph" w:styleId="NoSpacing">
    <w:name w:val="No Spacing"/>
    <w:uiPriority w:val="99"/>
    <w:qFormat/>
    <w:rsid w:val="00027F1E"/>
    <w:rPr>
      <w:lang w:eastAsia="en-US"/>
    </w:rPr>
  </w:style>
  <w:style w:type="paragraph" w:customStyle="1" w:styleId="ConsPlusNormal">
    <w:name w:val="ConsPlusNormal"/>
    <w:uiPriority w:val="99"/>
    <w:rsid w:val="00D907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6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610"/>
    <w:rPr>
      <w:rFonts w:cs="Times New Roman"/>
    </w:rPr>
  </w:style>
  <w:style w:type="paragraph" w:customStyle="1" w:styleId="ConsPlusNonformat">
    <w:name w:val="ConsPlusNonformat"/>
    <w:uiPriority w:val="99"/>
    <w:rsid w:val="00A83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03C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1563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1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31048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iznikova%20an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lutsev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iridonova.bi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godav6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1046</TotalTime>
  <Pages>17</Pages>
  <Words>5510</Words>
  <Characters>31407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2016-08-01T02:28:00Z</cp:lastPrinted>
  <dcterms:created xsi:type="dcterms:W3CDTF">2015-02-08T16:58:00Z</dcterms:created>
  <dcterms:modified xsi:type="dcterms:W3CDTF">2016-08-11T04:00:00Z</dcterms:modified>
</cp:coreProperties>
</file>