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97" w:rsidRPr="00A80EC5" w:rsidRDefault="00D56497" w:rsidP="003043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EC5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   детский сад№25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EC5">
        <w:rPr>
          <w:rFonts w:ascii="Times New Roman" w:hAnsi="Times New Roman" w:cs="Times New Roman"/>
          <w:sz w:val="28"/>
          <w:szCs w:val="28"/>
        </w:rPr>
        <w:t xml:space="preserve"> села  Великовечного  муниципального образования</w:t>
      </w:r>
    </w:p>
    <w:p w:rsidR="00D56497" w:rsidRDefault="00D56497" w:rsidP="0030439B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80EC5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Pr="00805D1D" w:rsidRDefault="00D56497" w:rsidP="0030439B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 w:rsidRPr="00805D1D">
        <w:rPr>
          <w:rFonts w:ascii="Times New Roman" w:hAnsi="Times New Roman" w:cs="Times New Roman"/>
          <w:color w:val="000000"/>
          <w:sz w:val="32"/>
          <w:szCs w:val="32"/>
        </w:rPr>
        <w:t>Конспект познавательного занятия</w:t>
      </w:r>
    </w:p>
    <w:p w:rsidR="00D56497" w:rsidRPr="00805D1D" w:rsidRDefault="00D56497" w:rsidP="0030439B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05D1D">
        <w:rPr>
          <w:rFonts w:ascii="Times New Roman" w:hAnsi="Times New Roman" w:cs="Times New Roman"/>
          <w:color w:val="000000"/>
          <w:sz w:val="32"/>
          <w:szCs w:val="32"/>
        </w:rPr>
        <w:t>по духовно – нравственному воспитанию детей старшего дошкольного возраста через ознакомление с притчей, с использованием игровой ситуации</w:t>
      </w:r>
    </w:p>
    <w:p w:rsidR="00D56497" w:rsidRPr="00E03501" w:rsidRDefault="00D56497" w:rsidP="00E03501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52"/>
          <w:szCs w:val="52"/>
        </w:rPr>
      </w:pPr>
      <w:r w:rsidRPr="00E03501">
        <w:rPr>
          <w:color w:val="000000"/>
          <w:sz w:val="52"/>
          <w:szCs w:val="52"/>
        </w:rPr>
        <w:t>Тема: «Народная мудрость»</w:t>
      </w: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Pr="009E40C3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Pr="009E40C3" w:rsidRDefault="00D56497" w:rsidP="0030439B">
      <w:pPr>
        <w:pStyle w:val="NormalWeb"/>
        <w:spacing w:before="0" w:beforeAutospacing="0" w:after="0" w:afterAutospacing="0" w:line="360" w:lineRule="auto"/>
        <w:textAlignment w:val="baseline"/>
        <w:rPr>
          <w:rFonts w:ascii="Tahoma" w:hAnsi="Tahoma" w:cs="Tahoma"/>
          <w:color w:val="000000"/>
          <w:sz w:val="36"/>
          <w:szCs w:val="36"/>
          <w:bdr w:val="none" w:sz="0" w:space="0" w:color="auto" w:frame="1"/>
        </w:rPr>
      </w:pPr>
      <w:r w:rsidRPr="009E40C3">
        <w:rPr>
          <w:rFonts w:ascii="Tahoma" w:hAnsi="Tahoma" w:cs="Tahoma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</w:t>
      </w: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30439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D56497" w:rsidRDefault="00D56497" w:rsidP="00E03501">
      <w:pPr>
        <w:spacing w:after="0" w:line="36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Автор – составитель:</w:t>
      </w:r>
    </w:p>
    <w:p w:rsidR="00D56497" w:rsidRDefault="00D56497" w:rsidP="00E03501">
      <w:pPr>
        <w:pStyle w:val="NormalWeb"/>
        <w:spacing w:before="0" w:beforeAutospacing="0" w:after="0" w:afterAutospacing="0" w:line="360" w:lineRule="auto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                 Соколовская Н.В.</w:t>
      </w:r>
    </w:p>
    <w:p w:rsidR="00D56497" w:rsidRPr="00E03501" w:rsidRDefault="00D56497" w:rsidP="0030439B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501">
        <w:rPr>
          <w:b/>
          <w:bCs/>
          <w:color w:val="000000"/>
          <w:sz w:val="28"/>
          <w:szCs w:val="28"/>
        </w:rPr>
        <w:t>Цель: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ребёнок подчиняется правилам и социальным нормам, способен договариваться в ходе совместной деятельности, понимает смысл художественного произведения,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с уважением относится к культурному наследию своего народа.</w:t>
      </w:r>
    </w:p>
    <w:p w:rsidR="00D56497" w:rsidRPr="00E03501" w:rsidRDefault="00D56497" w:rsidP="0030439B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501">
        <w:rPr>
          <w:b/>
          <w:bCs/>
          <w:color w:val="000000"/>
          <w:sz w:val="28"/>
          <w:szCs w:val="28"/>
        </w:rPr>
        <w:t>Задачи.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Образовательная: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Формировать способность понимания смысла текста притчи.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Закреплять умения воспринимать и анализировать литературные произведения, учить выражать чувства, обогащать словарный запас.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Развивающая: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Развивать у детей внимание, мышление, способность решать проблемные ситуации.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Воспитательная: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Совершенствовать социальные навыки: умение работать сообща, договариваться, учитывать мнение сверстников. Воспитывать интерес к жанрам художественной литературы.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Материал: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Лист бумаги А-3, листы А-4 по количеству детей, тематические картинки, книга «Притчи», альбом «Притчи».</w:t>
      </w:r>
    </w:p>
    <w:p w:rsidR="00D56497" w:rsidRPr="00E03501" w:rsidRDefault="00D56497" w:rsidP="0030439B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-Ребята, вы любите играть?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-Я вам предлагаю поиграть в интересную игру.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Внимательно послушайте правила. У меня есть картинки. Каждый из вас выберет только одну, понравившуюся картинку.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Вам нужно создаст картину, в которой будет виден сюжет.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Вы поняли правила игры? Повторите. Приступайте.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Вопросы.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-У вас получилась сюжетная картинка?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Нет?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А что нужно для этого?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А вы помните правило?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Что же делать, как нам решить эту проблему?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Какие ваши предложения?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Для сюжетной картины, сколько нужно взять картинок?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Какое решение можно найти?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Что нужно сделать?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(Дети высказались, нашли решение, выложили сюжет из картинок на выбранную ими тематику).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Какая тема вашего сюжета?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Почему у вас сразу не получилось?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Как вы смогли договориться?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Как вы работали?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Да ребята, только тогда, когда вы работали сообща, дружно, вместе вы достигли поставленной цели.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Любое дело спориться, когда берутся за него сообща, умеют договариваться. Это и есть народная мудрость, которая передается нам через сказки, притчи.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Сегодня я прочитаю одну из них.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«Мудрый отец»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i/>
          <w:iCs/>
          <w:color w:val="000000"/>
          <w:sz w:val="28"/>
          <w:szCs w:val="28"/>
        </w:rPr>
        <w:t>«Старый мудрый отец учил своих повзрослевших сыновей жить дружно. Для наглядности урока он дал им веник и велел переломить. Дети долго пытались сломать веник, но не смогли. Тогда отец развязал веник и раздал сыновьям по прутику. Они легко переломили отдельные прутья.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i/>
          <w:iCs/>
          <w:color w:val="000000"/>
          <w:sz w:val="28"/>
          <w:szCs w:val="28"/>
        </w:rPr>
        <w:t>Вы - как эти прутья, - сказал отец. - Пока будете жить в единстве и дружбе между собою, вас никто не сломит, а если будете ссориться, то по одному и погибнете».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Вопросы.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i/>
          <w:iCs/>
          <w:color w:val="000000"/>
          <w:sz w:val="28"/>
          <w:szCs w:val="28"/>
        </w:rPr>
        <w:t>1</w:t>
      </w:r>
      <w:r w:rsidRPr="00B4646F">
        <w:rPr>
          <w:color w:val="000000"/>
          <w:sz w:val="28"/>
          <w:szCs w:val="28"/>
        </w:rPr>
        <w:t>.Как вы думаете, о ком (о чем)эта притча?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2.Зачем отец дал сыновьям веник? (Что сделал отец?)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3.Что произошло дальше?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4. Как вы считаете, почему сыновья не смогли переломить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веник?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i/>
          <w:iCs/>
          <w:color w:val="000000"/>
          <w:sz w:val="28"/>
          <w:szCs w:val="28"/>
        </w:rPr>
        <w:t>5.</w:t>
      </w:r>
      <w:r w:rsidRPr="00B4646F">
        <w:rPr>
          <w:color w:val="000000"/>
          <w:sz w:val="28"/>
          <w:szCs w:val="28"/>
        </w:rPr>
        <w:t> Почему сыновьям так легко удалось поломать прутья?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6.Подумайте, чему же учил отец своих сыновей?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7. Какую мудрость отец передал сыновьям?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1.Как вы думаете, какая народная мудрость содержится в этой притче?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2.Что говорится о дружбе?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3.Как он их учил?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4.Для чего он это сделал?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5.Что произошло дальше?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6.Как вы считаете, почему сыновья не смогли переломить веник?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Теперь вы понимаете, как это важно не ссориться, а наоборот быть едиными, дружными.</w:t>
      </w:r>
    </w:p>
    <w:p w:rsidR="00D56497" w:rsidRPr="00B4646F" w:rsidRDefault="00D56497" w:rsidP="0030439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646F">
        <w:rPr>
          <w:color w:val="000000"/>
          <w:sz w:val="28"/>
          <w:szCs w:val="28"/>
        </w:rPr>
        <w:t>В завершении я благодарю вас и желаю вам </w:t>
      </w:r>
      <w:r w:rsidRPr="00B4646F">
        <w:rPr>
          <w:i/>
          <w:iCs/>
          <w:color w:val="000000"/>
          <w:sz w:val="28"/>
          <w:szCs w:val="28"/>
        </w:rPr>
        <w:t>жить дружно между собою и не ссориться, помогать тому, кто нуждается в вашей помощи, делать добрые дела.</w:t>
      </w:r>
    </w:p>
    <w:p w:rsidR="00D56497" w:rsidRPr="00B4646F" w:rsidRDefault="00D56497" w:rsidP="00304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497" w:rsidRPr="00A80EC5" w:rsidRDefault="00D56497">
      <w:pPr>
        <w:rPr>
          <w:rFonts w:ascii="Times New Roman" w:hAnsi="Times New Roman" w:cs="Times New Roman"/>
          <w:sz w:val="28"/>
          <w:szCs w:val="28"/>
        </w:rPr>
      </w:pPr>
    </w:p>
    <w:sectPr w:rsidR="00D56497" w:rsidRPr="00A80EC5" w:rsidSect="0062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46F"/>
    <w:rsid w:val="0030439B"/>
    <w:rsid w:val="004962E2"/>
    <w:rsid w:val="0062619F"/>
    <w:rsid w:val="00805D1D"/>
    <w:rsid w:val="00827677"/>
    <w:rsid w:val="0083620B"/>
    <w:rsid w:val="009E40C3"/>
    <w:rsid w:val="00A80EC5"/>
    <w:rsid w:val="00B4646F"/>
    <w:rsid w:val="00BC0F49"/>
    <w:rsid w:val="00C83411"/>
    <w:rsid w:val="00D56497"/>
    <w:rsid w:val="00E0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9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646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Normal"/>
    <w:uiPriority w:val="99"/>
    <w:rsid w:val="00B4646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6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546</Words>
  <Characters>3115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4</cp:revision>
  <dcterms:created xsi:type="dcterms:W3CDTF">2021-03-09T10:47:00Z</dcterms:created>
  <dcterms:modified xsi:type="dcterms:W3CDTF">2021-03-10T10:47:00Z</dcterms:modified>
</cp:coreProperties>
</file>