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D9" w:rsidRPr="00FF62D5" w:rsidRDefault="00C904D9" w:rsidP="0098140B">
      <w:pPr>
        <w:pStyle w:val="NormalWeb"/>
        <w:shd w:val="clear" w:color="auto" w:fill="FFFFFF"/>
        <w:spacing w:before="58" w:beforeAutospacing="0" w:after="58" w:afterAutospacing="0" w:line="242" w:lineRule="atLeast"/>
        <w:rPr>
          <w:color w:val="303F50"/>
          <w:sz w:val="28"/>
          <w:szCs w:val="28"/>
        </w:rPr>
      </w:pPr>
      <w:r w:rsidRPr="00FF62D5">
        <w:rPr>
          <w:rStyle w:val="Strong"/>
          <w:color w:val="303F50"/>
          <w:sz w:val="28"/>
          <w:szCs w:val="28"/>
        </w:rPr>
        <w:t>Крестики-нолики</w:t>
      </w:r>
      <w:r w:rsidRPr="00FF62D5">
        <w:rPr>
          <w:color w:val="303F50"/>
          <w:sz w:val="28"/>
          <w:szCs w:val="28"/>
        </w:rPr>
        <w:t> — дидактическая игра, где один из игроков играет «крестиками», второй — «ноликами». Крестики-нолики являются игрой с нулевой суммой, это значит, что, если оба противника будут на высоте, ни один из них не одержит победу.</w:t>
      </w:r>
    </w:p>
    <w:p w:rsidR="00C904D9" w:rsidRPr="00FF62D5" w:rsidRDefault="00C904D9" w:rsidP="0098140B">
      <w:pPr>
        <w:pStyle w:val="NormalWeb"/>
        <w:shd w:val="clear" w:color="auto" w:fill="FFFFFF"/>
        <w:spacing w:before="58" w:beforeAutospacing="0" w:after="58" w:afterAutospacing="0" w:line="242" w:lineRule="atLeast"/>
        <w:rPr>
          <w:color w:val="303F50"/>
          <w:sz w:val="28"/>
          <w:szCs w:val="28"/>
        </w:rPr>
      </w:pPr>
      <w:r w:rsidRPr="00FF62D5">
        <w:rPr>
          <w:color w:val="303F50"/>
          <w:sz w:val="28"/>
          <w:szCs w:val="28"/>
        </w:rPr>
        <w:t>Игра предназначена для детей от 4 до 7 лет. Представляет собой игровое поле в форме круга, поделённое на 9 полей (3х3). Всего полей пять. Так же в наличии 7 комплектов фишек с изображением крестиков и ноликов, различающиеся цветом.</w:t>
      </w:r>
    </w:p>
    <w:p w:rsidR="00C904D9" w:rsidRPr="00FF62D5" w:rsidRDefault="00C904D9" w:rsidP="0098140B">
      <w:pPr>
        <w:pStyle w:val="NormalWeb"/>
        <w:shd w:val="clear" w:color="auto" w:fill="FFFFFF"/>
        <w:spacing w:before="58" w:beforeAutospacing="0" w:after="58" w:afterAutospacing="0" w:line="242" w:lineRule="atLeast"/>
        <w:rPr>
          <w:color w:val="303F50"/>
          <w:sz w:val="28"/>
          <w:szCs w:val="28"/>
        </w:rPr>
      </w:pPr>
      <w:r w:rsidRPr="00FF62D5">
        <w:rPr>
          <w:color w:val="303F50"/>
          <w:sz w:val="28"/>
          <w:szCs w:val="28"/>
        </w:rPr>
        <w:t>Данную игру можно использовать в организованной деятельности с детьми, а также в индивидуальной работе.</w:t>
      </w:r>
    </w:p>
    <w:p w:rsidR="00C904D9" w:rsidRPr="00FF62D5" w:rsidRDefault="00C904D9" w:rsidP="0098140B">
      <w:pPr>
        <w:pStyle w:val="NormalWeb"/>
        <w:shd w:val="clear" w:color="auto" w:fill="FFFFFF"/>
        <w:spacing w:before="58" w:beforeAutospacing="0" w:after="58" w:afterAutospacing="0" w:line="242" w:lineRule="atLeast"/>
        <w:rPr>
          <w:color w:val="303F50"/>
          <w:sz w:val="28"/>
          <w:szCs w:val="28"/>
        </w:rPr>
      </w:pPr>
      <w:r w:rsidRPr="00FF62D5">
        <w:rPr>
          <w:color w:val="303F50"/>
          <w:sz w:val="28"/>
          <w:szCs w:val="28"/>
        </w:rPr>
        <w:t>Образовательные области: социально-коммуникативное, художественно-эстетическое, познавательное развитие.</w:t>
      </w:r>
    </w:p>
    <w:p w:rsidR="00C904D9" w:rsidRPr="00FF62D5" w:rsidRDefault="00C904D9" w:rsidP="0098140B">
      <w:pPr>
        <w:pStyle w:val="NormalWeb"/>
        <w:shd w:val="clear" w:color="auto" w:fill="FFFFFF"/>
        <w:spacing w:before="58" w:beforeAutospacing="0" w:after="58" w:afterAutospacing="0" w:line="242" w:lineRule="atLeast"/>
        <w:rPr>
          <w:color w:val="303F50"/>
          <w:sz w:val="28"/>
          <w:szCs w:val="28"/>
        </w:rPr>
      </w:pPr>
      <w:r w:rsidRPr="00FF62D5">
        <w:rPr>
          <w:rStyle w:val="Strong"/>
          <w:color w:val="303F50"/>
          <w:sz w:val="28"/>
          <w:szCs w:val="28"/>
        </w:rPr>
        <w:t>Цель:</w:t>
      </w:r>
      <w:r w:rsidRPr="00FF62D5">
        <w:rPr>
          <w:color w:val="303F50"/>
          <w:sz w:val="28"/>
          <w:szCs w:val="28"/>
        </w:rPr>
        <w:t> развитие логического мышления.</w:t>
      </w:r>
    </w:p>
    <w:p w:rsidR="00C904D9" w:rsidRPr="00FF62D5" w:rsidRDefault="00C904D9" w:rsidP="0098140B">
      <w:pPr>
        <w:pStyle w:val="NormalWeb"/>
        <w:shd w:val="clear" w:color="auto" w:fill="FFFFFF"/>
        <w:spacing w:before="58" w:beforeAutospacing="0" w:after="58" w:afterAutospacing="0" w:line="242" w:lineRule="atLeast"/>
        <w:rPr>
          <w:color w:val="303F50"/>
          <w:sz w:val="28"/>
          <w:szCs w:val="28"/>
        </w:rPr>
      </w:pPr>
      <w:r w:rsidRPr="00FF62D5">
        <w:rPr>
          <w:rStyle w:val="Strong"/>
          <w:color w:val="303F50"/>
          <w:sz w:val="28"/>
          <w:szCs w:val="28"/>
        </w:rPr>
        <w:t>Задачи:</w:t>
      </w:r>
    </w:p>
    <w:p w:rsidR="00C904D9" w:rsidRPr="00FF62D5" w:rsidRDefault="00C904D9" w:rsidP="0098140B">
      <w:pPr>
        <w:pStyle w:val="NormalWeb"/>
        <w:shd w:val="clear" w:color="auto" w:fill="FFFFFF"/>
        <w:spacing w:before="58" w:beforeAutospacing="0" w:after="58" w:afterAutospacing="0" w:line="242" w:lineRule="atLeast"/>
        <w:rPr>
          <w:color w:val="303F50"/>
          <w:sz w:val="28"/>
          <w:szCs w:val="28"/>
        </w:rPr>
      </w:pPr>
      <w:r w:rsidRPr="00FF62D5">
        <w:rPr>
          <w:color w:val="303F50"/>
          <w:sz w:val="28"/>
          <w:szCs w:val="28"/>
        </w:rPr>
        <w:t>- Закреплять у старших дошкольников умения различать понятия «вертикально», «горизонтально» и «по диагонали»;</w:t>
      </w:r>
    </w:p>
    <w:p w:rsidR="00C904D9" w:rsidRPr="00FF62D5" w:rsidRDefault="00C904D9" w:rsidP="0098140B">
      <w:pPr>
        <w:pStyle w:val="NormalWeb"/>
        <w:shd w:val="clear" w:color="auto" w:fill="FFFFFF"/>
        <w:spacing w:before="58" w:beforeAutospacing="0" w:after="58" w:afterAutospacing="0" w:line="242" w:lineRule="atLeast"/>
        <w:rPr>
          <w:color w:val="303F50"/>
          <w:sz w:val="28"/>
          <w:szCs w:val="28"/>
        </w:rPr>
      </w:pPr>
      <w:r w:rsidRPr="00FF62D5">
        <w:rPr>
          <w:color w:val="303F50"/>
          <w:sz w:val="28"/>
          <w:szCs w:val="28"/>
        </w:rPr>
        <w:t>- Закреплять счет в пределах 10;</w:t>
      </w:r>
    </w:p>
    <w:p w:rsidR="00C904D9" w:rsidRPr="00FF62D5" w:rsidRDefault="00C904D9" w:rsidP="0098140B">
      <w:pPr>
        <w:pStyle w:val="NormalWeb"/>
        <w:shd w:val="clear" w:color="auto" w:fill="FFFFFF"/>
        <w:spacing w:before="58" w:beforeAutospacing="0" w:after="58" w:afterAutospacing="0" w:line="242" w:lineRule="atLeast"/>
        <w:rPr>
          <w:color w:val="303F50"/>
          <w:sz w:val="28"/>
          <w:szCs w:val="28"/>
        </w:rPr>
      </w:pPr>
      <w:r w:rsidRPr="00FF62D5">
        <w:rPr>
          <w:color w:val="303F50"/>
          <w:sz w:val="28"/>
          <w:szCs w:val="28"/>
        </w:rPr>
        <w:t>- Развивать мыслительные операции (память, логическое мышление, внимание);</w:t>
      </w:r>
    </w:p>
    <w:p w:rsidR="00C904D9" w:rsidRPr="00FF62D5" w:rsidRDefault="00C904D9" w:rsidP="0098140B">
      <w:pPr>
        <w:pStyle w:val="NormalWeb"/>
        <w:shd w:val="clear" w:color="auto" w:fill="FFFFFF"/>
        <w:spacing w:before="58" w:beforeAutospacing="0" w:after="58" w:afterAutospacing="0" w:line="242" w:lineRule="atLeast"/>
        <w:rPr>
          <w:color w:val="303F50"/>
          <w:sz w:val="28"/>
          <w:szCs w:val="28"/>
        </w:rPr>
      </w:pPr>
      <w:r w:rsidRPr="00FF62D5">
        <w:rPr>
          <w:color w:val="303F50"/>
          <w:sz w:val="28"/>
          <w:szCs w:val="28"/>
        </w:rPr>
        <w:t>- Способствовать развитию мелкой моторики рук и речи детей.</w:t>
      </w:r>
    </w:p>
    <w:p w:rsidR="00C904D9" w:rsidRPr="00FF62D5" w:rsidRDefault="00C904D9" w:rsidP="0098140B">
      <w:pPr>
        <w:pStyle w:val="NormalWeb"/>
        <w:shd w:val="clear" w:color="auto" w:fill="FFFFFF"/>
        <w:spacing w:before="58" w:beforeAutospacing="0" w:after="58" w:afterAutospacing="0" w:line="242" w:lineRule="atLeast"/>
        <w:rPr>
          <w:color w:val="303F50"/>
          <w:sz w:val="28"/>
          <w:szCs w:val="28"/>
        </w:rPr>
      </w:pPr>
      <w:r w:rsidRPr="00FF62D5">
        <w:rPr>
          <w:rStyle w:val="Strong"/>
          <w:color w:val="303F50"/>
          <w:sz w:val="28"/>
          <w:szCs w:val="28"/>
        </w:rPr>
        <w:t>Ход игры:</w:t>
      </w:r>
      <w:r w:rsidRPr="00FF62D5">
        <w:rPr>
          <w:color w:val="303F50"/>
          <w:sz w:val="28"/>
          <w:szCs w:val="28"/>
        </w:rPr>
        <w:t> Участвует два игрока. Игроки по очереди ставят крестики и нолики (каждый – свой знак) на игровом поле. Побеждает тот игрок, что первым выстроит в один ряд три свои знака (засчитывается линия по горизонтали, по вертикали и по диагонали). Если не удаётся никому, признаётся ничья и игра начинается заново</w:t>
      </w:r>
    </w:p>
    <w:p w:rsidR="00C904D9" w:rsidRPr="00FF62D5" w:rsidRDefault="00C904D9" w:rsidP="00FF62D5">
      <w:pPr>
        <w:pStyle w:val="Heading1"/>
        <w:shd w:val="clear" w:color="auto" w:fill="FFFFFF"/>
        <w:spacing w:before="115" w:beforeAutospacing="0" w:after="0" w:afterAutospacing="0" w:line="346" w:lineRule="atLeast"/>
        <w:jc w:val="center"/>
        <w:rPr>
          <w:rFonts w:ascii="Trebuchet MS" w:hAnsi="Trebuchet MS" w:cs="Trebuchet MS"/>
          <w:b w:val="0"/>
          <w:bCs w:val="0"/>
          <w:color w:val="475C7A"/>
          <w:sz w:val="29"/>
          <w:szCs w:val="29"/>
        </w:rPr>
      </w:pPr>
      <w:r w:rsidRPr="00EE29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blog.dohcolonoc.ru/images/27346/IMG_20201113_162356.jpg?1607889848" style="width:366.75pt;height:278.25pt;visibility:visible">
            <v:imagedata r:id="rId4" o:title=""/>
          </v:shape>
        </w:pict>
      </w:r>
    </w:p>
    <w:sectPr w:rsidR="00C904D9" w:rsidRPr="00FF62D5" w:rsidSect="00CF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40B"/>
    <w:rsid w:val="000618D4"/>
    <w:rsid w:val="0007474F"/>
    <w:rsid w:val="004E4C69"/>
    <w:rsid w:val="00550F76"/>
    <w:rsid w:val="006D006C"/>
    <w:rsid w:val="007A4996"/>
    <w:rsid w:val="0098140B"/>
    <w:rsid w:val="00C904D9"/>
    <w:rsid w:val="00CF1D47"/>
    <w:rsid w:val="00EE2937"/>
    <w:rsid w:val="00FF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D4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81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40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98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8140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8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140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9814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</Pages>
  <Words>196</Words>
  <Characters>1120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25</dc:creator>
  <cp:keywords/>
  <dc:description/>
  <cp:lastModifiedBy>user</cp:lastModifiedBy>
  <cp:revision>5</cp:revision>
  <dcterms:created xsi:type="dcterms:W3CDTF">2020-12-14T10:07:00Z</dcterms:created>
  <dcterms:modified xsi:type="dcterms:W3CDTF">2021-01-19T07:02:00Z</dcterms:modified>
</cp:coreProperties>
</file>