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6F" w:rsidRPr="007B6ADF" w:rsidRDefault="00B1016F" w:rsidP="007B6ADF">
      <w:pPr>
        <w:spacing w:after="0" w:line="360" w:lineRule="auto"/>
        <w:jc w:val="center"/>
        <w:rPr>
          <w:rFonts w:ascii="Times New Roman" w:eastAsia="KaiTi" w:hAnsi="Times New Roman" w:cs="Times New Roman"/>
          <w:sz w:val="28"/>
          <w:szCs w:val="28"/>
        </w:rPr>
      </w:pPr>
      <w:r w:rsidRPr="007B6ADF">
        <w:rPr>
          <w:rFonts w:ascii="Times New Roman" w:eastAsia="KaiT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25 села Великовечного </w:t>
      </w: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eastAsia="KaiTi" w:hAnsi="Times New Roman" w:cs="Times New Roman"/>
          <w:sz w:val="28"/>
          <w:szCs w:val="28"/>
        </w:rPr>
      </w:pPr>
      <w:r w:rsidRPr="007B6ADF">
        <w:rPr>
          <w:rFonts w:ascii="Times New Roman" w:eastAsia="KaiTi" w:hAnsi="Times New Roman" w:cs="Times New Roman"/>
          <w:sz w:val="28"/>
          <w:szCs w:val="28"/>
        </w:rPr>
        <w:t>муниципального образования Белореченский район</w:t>
      </w:r>
    </w:p>
    <w:p w:rsidR="00B1016F" w:rsidRPr="007B6ADF" w:rsidRDefault="00B1016F" w:rsidP="007B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6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pStyle w:val="Quote"/>
        <w:spacing w:line="360" w:lineRule="auto"/>
        <w:jc w:val="center"/>
        <w:rPr>
          <w:rStyle w:val="IntenseEmphasis"/>
          <w:b w:val="0"/>
          <w:bCs w:val="0"/>
          <w:sz w:val="40"/>
          <w:szCs w:val="40"/>
        </w:rPr>
      </w:pPr>
      <w:r w:rsidRPr="007B6ADF">
        <w:rPr>
          <w:rStyle w:val="IntenseEmphasis"/>
          <w:b w:val="0"/>
          <w:bCs w:val="0"/>
          <w:sz w:val="40"/>
          <w:szCs w:val="40"/>
        </w:rPr>
        <w:t>Семинар –</w:t>
      </w:r>
      <w:r>
        <w:rPr>
          <w:rStyle w:val="IntenseEmphasis"/>
          <w:b w:val="0"/>
          <w:bCs w:val="0"/>
          <w:sz w:val="40"/>
          <w:szCs w:val="40"/>
        </w:rPr>
        <w:t xml:space="preserve"> </w:t>
      </w:r>
      <w:r w:rsidRPr="007B6ADF">
        <w:rPr>
          <w:rStyle w:val="IntenseEmphasis"/>
          <w:b w:val="0"/>
          <w:bCs w:val="0"/>
          <w:sz w:val="40"/>
          <w:szCs w:val="40"/>
        </w:rPr>
        <w:t>практикум для педагогов «Взаимодействие педагогов с родителями воспитанников»</w:t>
      </w: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1016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ADF">
        <w:rPr>
          <w:rFonts w:ascii="Times New Roman" w:hAnsi="Times New Roman" w:cs="Times New Roman"/>
          <w:sz w:val="28"/>
          <w:szCs w:val="28"/>
        </w:rPr>
        <w:t xml:space="preserve">Воспитатель: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Клименко Галина Станиславовна                     </w:t>
      </w: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6AD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1016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ADF">
        <w:rPr>
          <w:rFonts w:ascii="Times New Roman" w:hAnsi="Times New Roman" w:cs="Times New Roman"/>
          <w:sz w:val="28"/>
          <w:szCs w:val="28"/>
        </w:rPr>
        <w:t xml:space="preserve"> с.Великовечное   </w:t>
      </w:r>
    </w:p>
    <w:p w:rsidR="00B1016F" w:rsidRPr="007B6ADF" w:rsidRDefault="00B1016F" w:rsidP="007B6A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ADF">
        <w:rPr>
          <w:rFonts w:ascii="Times New Roman" w:hAnsi="Times New Roman" w:cs="Times New Roman"/>
          <w:sz w:val="28"/>
          <w:szCs w:val="28"/>
        </w:rPr>
        <w:t>2016 год</w:t>
      </w:r>
    </w:p>
    <w:p w:rsidR="00B1016F" w:rsidRDefault="00B1016F" w:rsidP="00677F1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rStyle w:val="c8"/>
          <w:b/>
          <w:bCs/>
          <w:color w:val="000000"/>
          <w:sz w:val="36"/>
          <w:szCs w:val="36"/>
        </w:rPr>
        <w:t>Семинар-практикум для педагогов</w:t>
      </w:r>
    </w:p>
    <w:p w:rsidR="00B1016F" w:rsidRDefault="00B1016F" w:rsidP="0096465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2"/>
          <w:szCs w:val="42"/>
        </w:rPr>
      </w:pPr>
      <w:r>
        <w:rPr>
          <w:rStyle w:val="c9"/>
          <w:color w:val="000000"/>
          <w:sz w:val="36"/>
          <w:szCs w:val="36"/>
        </w:rPr>
        <w:t>«Взаимодействие педагогов с родителями воспитанников»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4"/>
          <w:color w:val="000000"/>
          <w:sz w:val="28"/>
          <w:szCs w:val="28"/>
        </w:rPr>
        <w:t>Цель:</w:t>
      </w:r>
      <w:r w:rsidRPr="000F6270">
        <w:rPr>
          <w:rStyle w:val="c5"/>
          <w:color w:val="000000"/>
          <w:sz w:val="28"/>
          <w:szCs w:val="28"/>
        </w:rPr>
        <w:t xml:space="preserve"> повысить уровень профессионального мастерства педагогов ДОУ в вопросах взаимодействия с семьями воспитанников.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На мгновение включим фантазию и представим себе.... Утром мамы и папы приводят детей в детский сад, вежливо говорят: «Здравствуйте!» – и уходят. Целый день дети проводят в детском саду: играют, гуляют, занимаются... А вечером приходят родители и, сказав: «До свидания!», уводят ребятишек домой. Педагоги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огорчает. А если вдруг возникают вопросы, то родители могут сказать, что было анкетирование и мы там обо всем рассказали. А педагоги ответят им так: «Ведь есть же информационные стенды. Прочитайте, там все сказано!» Согласитесь, картина получилась безрадостная ... И хочется сказать, что такое просто невозможно. 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 между детским садом и семьей.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Практика показывает, что эффективной является любая совместная деятельность родителей и педагогов.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Трудностей в организации общения с родителями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«на равных», как с коллегами, прийти к доверительному, «душевному» общению.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 Педагог, компетентный в сфере общения с родителями, понимает, зачем нужно общение, и каким оно должно быть, знает, что необходимо, чтобы общение было интересным и содержательным, и, главное, активно действует.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 Многие педагоги испытывают затруднения в общении с родителями воспитанников. Кто-то считает, что во всем виноваты родители, которым нет дела до детей и их развития, которые не хотят, чтобы их ребенок вырос хорошим. Согласится с этим сложно. 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себе. Отсюда следует вывод: над профессиональной компетентностью педагогов в общении с родителями нужно постоянно работать.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     Сегодняшний семинар-практикум как раз мы и посвятим этому вопросу: Общение воспитателя с родителями воспитанников».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 Многие педагоги испытывают трудности в общении с родителями. Работа с семьей – это кропотливый труд. Нужно учитывать современный подход в работе с семьей. Главная тенденция – обучать родителей самостоятельному решению жизненных задач. И это требует от педагогов определенных усилий. И воспитатель, и родитель – взрослые люди, которые имеют свои психологические особенности, возрастные и индивидуальные черты, свой жизненный опыт и собственное видение проблем. Наш семинар посвящён тому, чтобы повысить уровень профессионального мастерства в вопросах взаимодействия с семьями воспитанников.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А сейчас я предлагаю вам выполнить следующие задания.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Итак, первое задание: предлагаю вам дать ответы на следующие вопросы: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1. Кому принадлежит ведущая роль в воспитании ребенка-дошкольника? (семье)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2. Назовите законодательные документы, в которых обозначена приоритетная роль семьи в воспитании ребенка (Конституция РФ, Закон «Об образовании», Конвенция о правах ребенка, Семейный кодекс)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3. В чем заключается роль других социальных институтов в воспитании детей? (помочь, поддержать, направить, дополнить воспитательную деятельность семьи)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4. В чем заключается компетентность педагога в общении с родителями? 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5. В каких областях знаний должен быть компетентен педагог для полноценного общения с родителями? (медицина, педиатрия, физиология, психология, педагогика, риторика, и т.д.)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6. Назовите условия, при которых может снизиться компетентность педагога? (ограничения со стороны организма(снижение работоспособности, в силу возрастных причин, заболеваний), недостаточная мотивация для деятельности, недостаточность информированности)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7. Назовите условия для преодоления утрачивания компетентности? (помощь коллег, наставников, создание мотивации для деятельности, чтение литературы, журналов, обращение за помощью к психологу, курсы повышения квалификации, участие в проблемных семинарах)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8. Назовите методы изучения семьи? (анкетирование, тестирование, беседа, патронаж, наблюдение за игровой деятельностью малыша, «Родительское сочинение», диагностические рисуночные методы, и т.д.)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9. Назовите формы работы с семьей? (родительские собрания, анкетирование, письменные и устные консультации, беседы, дни открытых дверей, родительская почта, оформление стендов, приглашение на занятие, проведение общих досугов с приглашением родителей).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Следующее задание: решение педагогических ситуаций. Я предлагаю вам конфликтную ситуацию, а вы должны найти из неё выход.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 xml:space="preserve">- родители приводят явно недолеченного ребёнка в детский сад без медицинской справки и требуют, чтобы вы приняли ребёнка, т.к. им просто некуда его деть . 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- мама жалуется воспитателю, что её ребёнок приходит с прогулки в грязной одежде;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- мама приходит к воспитателю за советом: у нас в семье появился второй ребёнок. Как помочь старшему адаптироваться к появлению малыша.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Следующее задание: подготовить короткий комментарий к тезисам.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Тезисы: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1)Нельзя сразу приступать к предмету разговора, если он неприятен родителям.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2)В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3)Педагог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4)Если вы видите лицо собеседника без улыбки, улыбнитесь ему сами.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5)Доверительное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6)Родители должны услышать то, что сказал им воспитатель.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Следующее задание: «Поделись идеей». Предлагаю всем участникам поделиться идеями:  как сделать общение с родителями наиболее продуктивным и приятным?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Сейчас я предлагаю вам пройти тест. Отвечайте быстро, однозначно «да», «нет», «иногда».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240" w:afterAutospacing="0" w:line="228" w:lineRule="atLeast"/>
        <w:rPr>
          <w:color w:val="2B2B2B"/>
          <w:sz w:val="28"/>
          <w:szCs w:val="28"/>
        </w:rPr>
      </w:pPr>
      <w:r w:rsidRPr="000F6270">
        <w:rPr>
          <w:color w:val="2B2B2B"/>
          <w:sz w:val="28"/>
          <w:szCs w:val="28"/>
        </w:rPr>
        <w:t xml:space="preserve">Вам предстоит ординарная беседа с одним из родителей. Выбивает ли Вас ожидание из колеи?                                                                                                                                  Вызывает ли у Вас смятение и неудовольствие поручение выступить с докладом, информацией перед родителями?                                                                                                Не откладываете ли Вы неприятную беседу о сложном ребенке с его родителями до последнего момента?                                                                                                                 Считаете ли Вы, что не следует лично беседовать с родителями об особенностях воспитания в семье, а лучше провести анкетирование, письменный опрос?                           </w:t>
      </w:r>
      <w:r>
        <w:rPr>
          <w:color w:val="2B2B2B"/>
          <w:sz w:val="28"/>
          <w:szCs w:val="28"/>
        </w:rPr>
        <w:t xml:space="preserve">                                                                 </w:t>
      </w:r>
      <w:r w:rsidRPr="000F6270">
        <w:rPr>
          <w:color w:val="2B2B2B"/>
          <w:sz w:val="28"/>
          <w:szCs w:val="28"/>
        </w:rPr>
        <w:t xml:space="preserve">  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 </w:t>
      </w:r>
      <w:r>
        <w:rPr>
          <w:color w:val="2B2B2B"/>
          <w:sz w:val="28"/>
          <w:szCs w:val="28"/>
        </w:rPr>
        <w:t xml:space="preserve">                                                                                    </w:t>
      </w:r>
      <w:r w:rsidRPr="000F6270">
        <w:rPr>
          <w:color w:val="2B2B2B"/>
          <w:sz w:val="28"/>
          <w:szCs w:val="28"/>
        </w:rPr>
        <w:t>Любите ли Вы делиться своими переживаниями от общения с родителями, с коллегами, руководством?                                                                                                                            Убеждены ли Вы, что общаться с родителями гораздо сложнее, чем с детьми? Раздражаетесь ли Вы, если один из родителей Ваших воспитанников постоянно задает Вам вопросы?                                                                                                                              Верите ли Вы, что существует проблема «воспитателей и родителей» и что они разговаривают на «разных языках»?                                                                                   Постесняетесь ли Вы напомнить родителям об обещании, которое они забыли выполнить?</w:t>
      </w:r>
      <w:r>
        <w:rPr>
          <w:color w:val="2B2B2B"/>
          <w:sz w:val="28"/>
          <w:szCs w:val="28"/>
        </w:rPr>
        <w:t xml:space="preserve">                                                                                             </w:t>
      </w:r>
      <w:r w:rsidRPr="000F6270">
        <w:rPr>
          <w:color w:val="2B2B2B"/>
          <w:sz w:val="28"/>
          <w:szCs w:val="28"/>
        </w:rPr>
        <w:t xml:space="preserve"> Вызывает ли у Вас досаду просьба кого-либо из родителей помочь разобраться в том или ином сложном воспитательном вопросе?                                                                               Услышав высказывание явно ошибочной точки зрения по вопросу воспитания, предпочтете ли Вы промолчать и не вступать в спор?                                                            Боитесь ли Вы участвовать в разборе конфликтных ситуаций между педагогами и родителями?                                                                                                                                    У Вас есть собственные, сугубо индивидуальные критерии оценки семейного воспитания и других мнений на этот счет Вы не приемлете?                                                                     Считаете ли Вы, что воспитывать необходимо и родителей, а не только детей?                 </w:t>
      </w:r>
      <w:r>
        <w:rPr>
          <w:color w:val="2B2B2B"/>
          <w:sz w:val="28"/>
          <w:szCs w:val="28"/>
        </w:rPr>
        <w:t xml:space="preserve">                                                                                                    </w:t>
      </w:r>
      <w:r w:rsidRPr="000F6270">
        <w:rPr>
          <w:color w:val="2B2B2B"/>
          <w:sz w:val="28"/>
          <w:szCs w:val="28"/>
        </w:rPr>
        <w:t xml:space="preserve">  Проще ли Вам подготовить информацию для родителей в письменном виде, чем провести устную консультацию?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240" w:afterAutospacing="0" w:line="228" w:lineRule="atLeast"/>
        <w:rPr>
          <w:color w:val="2B2B2B"/>
          <w:sz w:val="28"/>
          <w:szCs w:val="28"/>
        </w:rPr>
      </w:pPr>
      <w:r w:rsidRPr="000F6270">
        <w:rPr>
          <w:color w:val="2B2B2B"/>
          <w:sz w:val="28"/>
          <w:szCs w:val="28"/>
        </w:rPr>
        <w:t>Оценки ответов: «да» — 2 очка, «иногда» — 1 очко, «нет» — 0 очков. Полученные очки суммируются и определяется, к какой категории относится испытуемый.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 xml:space="preserve">30-32 очка. </w:t>
      </w:r>
      <w:r w:rsidRPr="000F6270">
        <w:rPr>
          <w:color w:val="2B2B2B"/>
          <w:sz w:val="28"/>
          <w:szCs w:val="28"/>
        </w:rPr>
        <w:t>Вам явно сложно вступать в общение с родителями. Скорее всего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 xml:space="preserve">25-29 очков. </w:t>
      </w:r>
      <w:r w:rsidRPr="000F6270">
        <w:rPr>
          <w:color w:val="2B2B2B"/>
          <w:sz w:val="28"/>
          <w:szCs w:val="28"/>
        </w:rPr>
        <w:t>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бываете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>19 – 24 очка.</w:t>
      </w:r>
      <w:r w:rsidRPr="000F6270">
        <w:rPr>
          <w:rStyle w:val="apple-converted-space"/>
          <w:color w:val="2B2B2B"/>
          <w:sz w:val="28"/>
          <w:szCs w:val="28"/>
        </w:rPr>
        <w:t xml:space="preserve"> </w:t>
      </w:r>
      <w:r w:rsidRPr="000F6270">
        <w:rPr>
          <w:color w:val="2B2B2B"/>
          <w:sz w:val="28"/>
          <w:szCs w:val="28"/>
        </w:rPr>
        <w:t>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«трудными» родителями Вы не стремитесь активно общаться. В незнакомой ситуации Вы выбираете тактику «присматривания».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>14 – 18 очков.</w:t>
      </w:r>
      <w:r w:rsidRPr="000F6270">
        <w:rPr>
          <w:rStyle w:val="apple-converted-space"/>
          <w:color w:val="2B2B2B"/>
          <w:sz w:val="28"/>
          <w:szCs w:val="28"/>
        </w:rPr>
        <w:t xml:space="preserve"> </w:t>
      </w:r>
      <w:r w:rsidRPr="000F6270">
        <w:rPr>
          <w:color w:val="2B2B2B"/>
          <w:sz w:val="28"/>
          <w:szCs w:val="28"/>
        </w:rPr>
        <w:t>У Вас нормальная коммуникабельность. Вы убеждены, что с любым родителем всегда можно найти «общий язык». Вы охотно выслушиваете родителей, достаточно терпеливы в общении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>9 – 13 очков.</w:t>
      </w:r>
      <w:r w:rsidRPr="000F6270">
        <w:rPr>
          <w:rStyle w:val="apple-converted-space"/>
          <w:color w:val="2B2B2B"/>
          <w:sz w:val="28"/>
          <w:szCs w:val="28"/>
        </w:rPr>
        <w:t xml:space="preserve"> </w:t>
      </w:r>
      <w:r w:rsidRPr="000F6270">
        <w:rPr>
          <w:color w:val="2B2B2B"/>
          <w:sz w:val="28"/>
          <w:szCs w:val="28"/>
        </w:rPr>
        <w:t>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высказывать родителям собственное мнение о том, как они воспитывают детей, в любой ситуации дать совет, что способно вызывать у вас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>4-8 очков.</w:t>
      </w:r>
      <w:r w:rsidRPr="000F6270">
        <w:rPr>
          <w:rStyle w:val="apple-converted-space"/>
          <w:color w:val="2B2B2B"/>
          <w:sz w:val="28"/>
          <w:szCs w:val="28"/>
        </w:rPr>
        <w:t xml:space="preserve"> </w:t>
      </w:r>
      <w:r w:rsidRPr="000F6270">
        <w:rPr>
          <w:color w:val="2B2B2B"/>
          <w:sz w:val="28"/>
          <w:szCs w:val="28"/>
        </w:rPr>
        <w:t>Вы чрезмерно общительны. Стремитесь стать «другом»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его высказать.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B1016F" w:rsidRPr="000F6270" w:rsidRDefault="00B1016F" w:rsidP="0096465D">
      <w:pPr>
        <w:pStyle w:val="NormalWeb"/>
        <w:shd w:val="clear" w:color="auto" w:fill="FFFFFF"/>
        <w:spacing w:before="0" w:beforeAutospacing="0" w:after="0" w:afterAutospacing="0" w:line="228" w:lineRule="atLeast"/>
        <w:rPr>
          <w:color w:val="2B2B2B"/>
          <w:sz w:val="28"/>
          <w:szCs w:val="28"/>
        </w:rPr>
      </w:pPr>
      <w:r w:rsidRPr="000F6270">
        <w:rPr>
          <w:rStyle w:val="Strong"/>
          <w:color w:val="2B2B2B"/>
          <w:sz w:val="28"/>
          <w:szCs w:val="28"/>
        </w:rPr>
        <w:t>3 очка и менее.</w:t>
      </w:r>
      <w:r w:rsidRPr="000F6270">
        <w:rPr>
          <w:rStyle w:val="apple-converted-space"/>
          <w:color w:val="2B2B2B"/>
          <w:sz w:val="28"/>
          <w:szCs w:val="28"/>
        </w:rPr>
        <w:t xml:space="preserve"> </w:t>
      </w:r>
      <w:r w:rsidRPr="000F6270">
        <w:rPr>
          <w:color w:val="2B2B2B"/>
          <w:sz w:val="28"/>
          <w:szCs w:val="28"/>
        </w:rPr>
        <w:t>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некомпетентны. Вольно или невольно Вы часто бываете причиной разного рода конфликтов, в том числе и среди родителей. Общаясь с родителями, бываете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 И мне хотелось бы в заключении дать некоторые рекомендации педагогам в общении с родителями воспитанников: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Всегда стремиться быть в хорошем настроении и быть приятным в общении.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Стараться почувствовать эмоциональное состояние родителей.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Находить возможность каждый раз говорить родителям что-нибудь положительное о ребенке — это лучший способ расположить родителей к себе.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Давать родителям возможность высказаться, не перебивая их.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Быть эмоционально уравновешенным при общении с родителями, подавать пример воспитанности и такта.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6270">
        <w:rPr>
          <w:rStyle w:val="c1"/>
          <w:i/>
          <w:iCs/>
          <w:color w:val="000000"/>
          <w:sz w:val="28"/>
          <w:szCs w:val="28"/>
        </w:rPr>
        <w:t>В сложной ситуации стараться подавать пример уступчивости — этим своего достоинства уронить нельзя, но укрепить его можно.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F6270">
        <w:rPr>
          <w:rStyle w:val="c1"/>
          <w:color w:val="000000"/>
          <w:sz w:val="28"/>
          <w:szCs w:val="28"/>
        </w:rPr>
        <w:t>Вспомним японскую мудрость: «Плохой хозяин растит сорняк, хороший выращивает рис. Умный культивирует почву, дальновидный воспитывает работника». Давайте же воспитывать достойное поколение. Удачи вам!</w:t>
      </w: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1016F" w:rsidRPr="000F6270" w:rsidRDefault="00B1016F" w:rsidP="0096465D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1016F" w:rsidRPr="000F6270" w:rsidRDefault="00B1016F" w:rsidP="0096465D">
      <w:pPr>
        <w:rPr>
          <w:rFonts w:ascii="Times New Roman" w:hAnsi="Times New Roman" w:cs="Times New Roman"/>
          <w:sz w:val="28"/>
          <w:szCs w:val="28"/>
        </w:rPr>
      </w:pPr>
    </w:p>
    <w:sectPr w:rsidR="00B1016F" w:rsidRPr="000F6270" w:rsidSect="0096465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defaultTabStop w:val="708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F12"/>
    <w:rsid w:val="000F6270"/>
    <w:rsid w:val="002F122B"/>
    <w:rsid w:val="004277D7"/>
    <w:rsid w:val="00634C99"/>
    <w:rsid w:val="00677F12"/>
    <w:rsid w:val="007B0EEA"/>
    <w:rsid w:val="007B6ADF"/>
    <w:rsid w:val="00844F4D"/>
    <w:rsid w:val="008B1C89"/>
    <w:rsid w:val="0096465D"/>
    <w:rsid w:val="00B1016F"/>
    <w:rsid w:val="00BE2CE3"/>
    <w:rsid w:val="00C02974"/>
    <w:rsid w:val="00CE7338"/>
    <w:rsid w:val="00F01CF6"/>
    <w:rsid w:val="00F770D2"/>
    <w:rsid w:val="00F85AE7"/>
    <w:rsid w:val="00FA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67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677F12"/>
  </w:style>
  <w:style w:type="character" w:customStyle="1" w:styleId="c9">
    <w:name w:val="c9"/>
    <w:basedOn w:val="DefaultParagraphFont"/>
    <w:uiPriority w:val="99"/>
    <w:rsid w:val="00677F12"/>
  </w:style>
  <w:style w:type="character" w:customStyle="1" w:styleId="c1">
    <w:name w:val="c1"/>
    <w:basedOn w:val="DefaultParagraphFont"/>
    <w:uiPriority w:val="99"/>
    <w:rsid w:val="00677F12"/>
  </w:style>
  <w:style w:type="character" w:customStyle="1" w:styleId="c4">
    <w:name w:val="c4"/>
    <w:basedOn w:val="DefaultParagraphFont"/>
    <w:uiPriority w:val="99"/>
    <w:rsid w:val="00677F12"/>
  </w:style>
  <w:style w:type="character" w:customStyle="1" w:styleId="c5">
    <w:name w:val="c5"/>
    <w:basedOn w:val="DefaultParagraphFont"/>
    <w:uiPriority w:val="99"/>
    <w:rsid w:val="00677F12"/>
  </w:style>
  <w:style w:type="paragraph" w:styleId="NormalWeb">
    <w:name w:val="Normal (Web)"/>
    <w:basedOn w:val="Normal"/>
    <w:uiPriority w:val="99"/>
    <w:rsid w:val="00BE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E2CE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E2CE3"/>
  </w:style>
  <w:style w:type="paragraph" w:styleId="Quote">
    <w:name w:val="Quote"/>
    <w:basedOn w:val="Normal"/>
    <w:next w:val="Normal"/>
    <w:link w:val="QuoteChar"/>
    <w:uiPriority w:val="99"/>
    <w:qFormat/>
    <w:rsid w:val="0096465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96465D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IntenseEmphasis">
    <w:name w:val="Intense Emphasis"/>
    <w:basedOn w:val="DefaultParagraphFont"/>
    <w:uiPriority w:val="99"/>
    <w:qFormat/>
    <w:rsid w:val="0096465D"/>
    <w:rPr>
      <w:b/>
      <w:bCs/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7</Pages>
  <Words>2528</Words>
  <Characters>14410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10</cp:revision>
  <cp:lastPrinted>2017-06-14T07:46:00Z</cp:lastPrinted>
  <dcterms:created xsi:type="dcterms:W3CDTF">2016-12-06T07:42:00Z</dcterms:created>
  <dcterms:modified xsi:type="dcterms:W3CDTF">2017-06-14T07:46:00Z</dcterms:modified>
</cp:coreProperties>
</file>