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6D" w:rsidRPr="00843EC8" w:rsidRDefault="0011356D" w:rsidP="000F00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25 с. Великовечного муниципального образования Белореченский район</w:t>
      </w: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843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843EC8">
      <w:pPr>
        <w:jc w:val="center"/>
        <w:rPr>
          <w:rFonts w:ascii="Times New Roman" w:hAnsi="Times New Roman" w:cs="Times New Roman"/>
          <w:sz w:val="36"/>
          <w:szCs w:val="36"/>
        </w:rPr>
      </w:pPr>
      <w:r w:rsidRPr="00843EC8">
        <w:rPr>
          <w:rFonts w:ascii="Times New Roman" w:hAnsi="Times New Roman" w:cs="Times New Roman"/>
          <w:sz w:val="36"/>
          <w:szCs w:val="36"/>
        </w:rPr>
        <w:t>Конспект ООД по формированию патриотических чувств у детей младшего дошкольного возраста на тему.</w:t>
      </w:r>
    </w:p>
    <w:p w:rsidR="0011356D" w:rsidRPr="00843EC8" w:rsidRDefault="0011356D" w:rsidP="00843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3EC8">
        <w:rPr>
          <w:rFonts w:ascii="Times New Roman" w:hAnsi="Times New Roman" w:cs="Times New Roman"/>
          <w:b/>
          <w:bCs/>
          <w:sz w:val="44"/>
          <w:szCs w:val="44"/>
        </w:rPr>
        <w:t>« Знакомство с Кубанским  детским  писателем-  Нестеренко Владимиром  Дмитриевичем».</w:t>
      </w: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.</w:t>
      </w: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Гончаренко Н.Н.</w:t>
      </w: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37045D">
      <w:pPr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1356D" w:rsidRPr="00843EC8" w:rsidRDefault="0011356D" w:rsidP="00843E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2020г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43EC8">
        <w:rPr>
          <w:rFonts w:ascii="Times New Roman" w:hAnsi="Times New Roman" w:cs="Times New Roman"/>
          <w:sz w:val="28"/>
          <w:szCs w:val="28"/>
        </w:rPr>
        <w:t xml:space="preserve">  Знакомство с Кубанским  детским  писателем  Нестеренко Владимиром  Дмитриевичем.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43EC8">
        <w:rPr>
          <w:rFonts w:ascii="Times New Roman" w:hAnsi="Times New Roman" w:cs="Times New Roman"/>
          <w:sz w:val="28"/>
          <w:szCs w:val="28"/>
        </w:rPr>
        <w:t xml:space="preserve"> Познакомить с творчеством В.Д. Нестеренко.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43EC8">
        <w:rPr>
          <w:rFonts w:ascii="Times New Roman" w:hAnsi="Times New Roman" w:cs="Times New Roman"/>
          <w:sz w:val="28"/>
          <w:szCs w:val="28"/>
        </w:rPr>
        <w:t xml:space="preserve"> Развивать интерес к литературе родного края и желания ее изучить.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Через поэзию прививать любовь к культуре родного края, чувству гордости за родной край.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Демонстрационный  материал:</w:t>
      </w:r>
      <w:r w:rsidRPr="00843EC8">
        <w:rPr>
          <w:rFonts w:ascii="Times New Roman" w:hAnsi="Times New Roman" w:cs="Times New Roman"/>
          <w:sz w:val="28"/>
          <w:szCs w:val="28"/>
        </w:rPr>
        <w:t xml:space="preserve"> Показ слайдов книги В.Д.Нестеренко, портрет писателя.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Ход ООД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Ребята вы любите,   когда вам читают книги. А знаете ли,  вы кто для вас  их пишет? Их пишут писатели. Сегодня я хочу вас познакомить с одним замечательным детским писателем Владимиром Дмитриевичем Нестеренко.  Родился и живёт он у нас на Кубани, в станице Брюховецкой. Его творчество знают не только у нас  в нашем Краснодарском крае. Начал он писать стихи ещё,  когда учился в школе. А когда  закончил  институт, работал в школе учителем. После службы в армии  стал  работать на радио и в газете, но он всегда любил приходить в детский сад к детям и читал им стихи. Владимир Дмитриевич награждён медалью «За трудовое отличие», имеет звание «Заслуженный журналист Кубани», лауреат премии администрации Краснодарского края в области культуры за произведения для детей. Автор умеет рассказать об окружающем мире занимательно, весело и забавно, приучает маленьких читателей к поэзии, неотрывной от народных традиций и любви к родному краю.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Стихотворение «Родина».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Это край чудесный 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Там, где синь небес.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Золотое поле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И зелёный лес.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Ручеек звенящий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И весенний гром.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Это – запах хлеба.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Это – отчий дом.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Родина – родная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Наша сторона.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Ты на всей планете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Лучшая страна.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Посмотрите на выставку книг В.Д. Нестеренко (показ слайдов)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Это книжки для самых маленьких, они с красивыми картинками, с веселыми загадками, скороговорками, стихами, литературными играми, весёлыми шуточными задачками. 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Посмотри: на ветках почки.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Вот они надули щечки.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Разобрал подружек смех –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Убегает с поля снег: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Он спешит, а им потеха –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Почки лопнули от смеха.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Ребята, я вам предлагаю выучить стихотворение,  которое для вас написал  Нестеренко В.Д.  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EC8">
        <w:rPr>
          <w:rFonts w:ascii="Times New Roman" w:hAnsi="Times New Roman" w:cs="Times New Roman"/>
          <w:b/>
          <w:bCs/>
          <w:sz w:val="28"/>
          <w:szCs w:val="28"/>
        </w:rPr>
        <w:t xml:space="preserve"> «Моя песенка»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Лето ходит босиком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По земле нагретой.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К быстрой речке прямиком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Мчится в полдень лето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Долго плещется в реке.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В мяч, смеясь, играет.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И со мною на песке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Лето загорает.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Ребята сегодня мы с вами познакомились с творчеством Владимира Дмитриевича Нестеренко. Все его творчество пронизано любовью к детям, к своей малой родине.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 xml:space="preserve"> Кто запомнил фамилию детского кубанского поэта?</w:t>
      </w:r>
    </w:p>
    <w:p w:rsidR="0011356D" w:rsidRPr="00843EC8" w:rsidRDefault="0011356D" w:rsidP="00843E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EC8">
        <w:rPr>
          <w:rFonts w:ascii="Times New Roman" w:hAnsi="Times New Roman" w:cs="Times New Roman"/>
          <w:sz w:val="28"/>
          <w:szCs w:val="28"/>
        </w:rPr>
        <w:t>Мы будем продолжать изучать его стихи, загадки, скороговорки, и решать весёлые задачки.</w:t>
      </w:r>
    </w:p>
    <w:p w:rsidR="0011356D" w:rsidRPr="00843EC8" w:rsidRDefault="0011356D" w:rsidP="000F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 w:rsidP="000F0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</w:p>
    <w:p w:rsidR="0011356D" w:rsidRPr="00843EC8" w:rsidRDefault="001135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356D" w:rsidRPr="00843EC8" w:rsidSect="00CA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EA"/>
    <w:rsid w:val="000D4BD7"/>
    <w:rsid w:val="000F00BA"/>
    <w:rsid w:val="0011356D"/>
    <w:rsid w:val="00141571"/>
    <w:rsid w:val="00201C6A"/>
    <w:rsid w:val="00252B8C"/>
    <w:rsid w:val="0037045D"/>
    <w:rsid w:val="003B67EA"/>
    <w:rsid w:val="00486ADE"/>
    <w:rsid w:val="00521EE8"/>
    <w:rsid w:val="005A735D"/>
    <w:rsid w:val="00633F88"/>
    <w:rsid w:val="006D5844"/>
    <w:rsid w:val="00816F9C"/>
    <w:rsid w:val="00843EC8"/>
    <w:rsid w:val="00944D9A"/>
    <w:rsid w:val="00972459"/>
    <w:rsid w:val="009925EE"/>
    <w:rsid w:val="00AC0AEA"/>
    <w:rsid w:val="00C94183"/>
    <w:rsid w:val="00CA6104"/>
    <w:rsid w:val="00E1292D"/>
    <w:rsid w:val="00E13383"/>
    <w:rsid w:val="00E41E5B"/>
    <w:rsid w:val="00E47D4C"/>
    <w:rsid w:val="00EC6F4D"/>
    <w:rsid w:val="00F1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449</Words>
  <Characters>2562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</cp:revision>
  <cp:lastPrinted>2020-03-17T18:33:00Z</cp:lastPrinted>
  <dcterms:created xsi:type="dcterms:W3CDTF">2017-06-29T17:24:00Z</dcterms:created>
  <dcterms:modified xsi:type="dcterms:W3CDTF">2021-01-19T07:24:00Z</dcterms:modified>
</cp:coreProperties>
</file>