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F2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C81BF2" w:rsidRPr="00EB3887" w:rsidRDefault="00C81B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:rsidR="00C81BF2" w:rsidRPr="00EB3887" w:rsidRDefault="00C81BF2" w:rsidP="00932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C81BF2" w:rsidRPr="00EB3887" w:rsidRDefault="00C81B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МАУ «Савинский СДК»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Порядок, работник, 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6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EB3887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EB3887">
        <w:rPr>
          <w:rFonts w:ascii="Times New Roman" w:hAnsi="Times New Roman" w:cs="Times New Roman"/>
          <w:sz w:val="28"/>
          <w:szCs w:val="28"/>
        </w:rPr>
        <w:t>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C81BF2" w:rsidRPr="00B93944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C81BF2" w:rsidRPr="00B93944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C81BF2" w:rsidRPr="00EB3887" w:rsidRDefault="00C81B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C81BF2" w:rsidRPr="00EB3887" w:rsidRDefault="00C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C81BF2" w:rsidRPr="00EB3887" w:rsidRDefault="00C81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BF2" w:rsidRDefault="00C81BF2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C81BF2" w:rsidSect="00FC07B5">
      <w:pgSz w:w="16840" w:h="11907" w:orient="landscape"/>
      <w:pgMar w:top="993" w:right="851" w:bottom="709" w:left="1134" w:header="0" w:footer="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F2" w:rsidRDefault="00C81BF2" w:rsidP="00FC07B5">
      <w:pPr>
        <w:spacing w:after="0" w:line="240" w:lineRule="auto"/>
      </w:pPr>
      <w:r>
        <w:separator/>
      </w:r>
    </w:p>
  </w:endnote>
  <w:endnote w:type="continuationSeparator" w:id="1">
    <w:p w:rsidR="00C81BF2" w:rsidRDefault="00C81BF2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F2" w:rsidRDefault="00C81BF2" w:rsidP="00FC07B5">
      <w:pPr>
        <w:spacing w:after="0" w:line="240" w:lineRule="auto"/>
      </w:pPr>
      <w:r>
        <w:separator/>
      </w:r>
    </w:p>
  </w:footnote>
  <w:footnote w:type="continuationSeparator" w:id="1">
    <w:p w:rsidR="00C81BF2" w:rsidRDefault="00C81BF2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887"/>
    <w:rsid w:val="001910F2"/>
    <w:rsid w:val="002D32B8"/>
    <w:rsid w:val="003073B8"/>
    <w:rsid w:val="00333ED8"/>
    <w:rsid w:val="003D3013"/>
    <w:rsid w:val="0044398C"/>
    <w:rsid w:val="00472D96"/>
    <w:rsid w:val="004D7848"/>
    <w:rsid w:val="006435E6"/>
    <w:rsid w:val="00665877"/>
    <w:rsid w:val="006F56EE"/>
    <w:rsid w:val="00825867"/>
    <w:rsid w:val="0091513C"/>
    <w:rsid w:val="00932967"/>
    <w:rsid w:val="009A4434"/>
    <w:rsid w:val="00A273F0"/>
    <w:rsid w:val="00AF3DB2"/>
    <w:rsid w:val="00B43118"/>
    <w:rsid w:val="00B55D5A"/>
    <w:rsid w:val="00B93944"/>
    <w:rsid w:val="00C71830"/>
    <w:rsid w:val="00C752E0"/>
    <w:rsid w:val="00C81BF2"/>
    <w:rsid w:val="00CF0B96"/>
    <w:rsid w:val="00D021F7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38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B388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388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EB388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07B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07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4</Pages>
  <Words>1211</Words>
  <Characters>6909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бухгалтерия</cp:lastModifiedBy>
  <cp:revision>14</cp:revision>
  <dcterms:created xsi:type="dcterms:W3CDTF">2018-11-19T09:09:00Z</dcterms:created>
  <dcterms:modified xsi:type="dcterms:W3CDTF">2021-12-07T13:01:00Z</dcterms:modified>
</cp:coreProperties>
</file>