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55" w:rsidRPr="002F1C4D" w:rsidRDefault="00CA0055">
      <w:pPr>
        <w:spacing w:after="0" w:line="408" w:lineRule="auto"/>
        <w:ind w:left="120"/>
        <w:jc w:val="center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0055" w:rsidRPr="002F1C4D" w:rsidRDefault="00CA0055">
      <w:pPr>
        <w:spacing w:after="0" w:line="408" w:lineRule="auto"/>
        <w:ind w:left="120"/>
        <w:jc w:val="center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образования, науки и молодежной политики Краснодарского края муниципальное образование Новокубанский район </w:t>
      </w:r>
      <w:r w:rsidRPr="002F1C4D">
        <w:rPr>
          <w:sz w:val="28"/>
          <w:lang w:val="ru-RU"/>
        </w:rPr>
        <w:br/>
      </w:r>
      <w:bookmarkStart w:id="0" w:name="ca7504fb-a4f4-48c8-ab7c-756ffe56e67b"/>
      <w:bookmarkEnd w:id="0"/>
      <w:r w:rsidRPr="002F1C4D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:rsidR="00CA0055" w:rsidRPr="002F1C4D" w:rsidRDefault="00CA0055">
      <w:pPr>
        <w:spacing w:after="0" w:line="408" w:lineRule="auto"/>
        <w:ind w:left="120"/>
        <w:jc w:val="center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858e69b-b955-4d5b-94a8-f3a644af01d4"/>
      <w:bookmarkEnd w:id="1"/>
      <w:r w:rsidRPr="002F1C4D">
        <w:rPr>
          <w:rFonts w:ascii="Times New Roman" w:hAnsi="Times New Roman"/>
          <w:b/>
          <w:color w:val="000000"/>
          <w:sz w:val="28"/>
          <w:lang w:val="ru-RU"/>
        </w:rPr>
        <w:t>МОБУСОШ №18 им. Ф. Т. Данчева х. Родниковского ‌</w:t>
      </w:r>
      <w:r w:rsidRPr="002F1C4D">
        <w:rPr>
          <w:rFonts w:ascii="Times New Roman" w:hAnsi="Times New Roman"/>
          <w:color w:val="000000"/>
          <w:sz w:val="28"/>
          <w:lang w:val="ru-RU"/>
        </w:rPr>
        <w:t>​</w:t>
      </w:r>
    </w:p>
    <w:p w:rsidR="00CA0055" w:rsidRPr="002F1C4D" w:rsidRDefault="00CA0055">
      <w:pPr>
        <w:spacing w:after="0"/>
        <w:ind w:left="120"/>
        <w:rPr>
          <w:lang w:val="ru-RU"/>
        </w:rPr>
      </w:pPr>
    </w:p>
    <w:p w:rsidR="00CA0055" w:rsidRPr="002F1C4D" w:rsidRDefault="00CA0055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CA0055" w:rsidRPr="009214B1" w:rsidTr="000D4161">
        <w:tc>
          <w:tcPr>
            <w:tcW w:w="3114" w:type="dxa"/>
          </w:tcPr>
          <w:p w:rsidR="00CA0055" w:rsidRPr="005B470A" w:rsidRDefault="00CA005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0055" w:rsidRPr="005B470A" w:rsidRDefault="00CA005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0055" w:rsidRPr="005B470A" w:rsidRDefault="00CA0055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B470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A0055" w:rsidRPr="005B470A" w:rsidRDefault="00CA0055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B470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МОБУСОШ 18 им. Ф. Т. Данчева х. Родниковского</w:t>
            </w:r>
          </w:p>
          <w:p w:rsidR="00CA0055" w:rsidRPr="005B470A" w:rsidRDefault="00CA0055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47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0055" w:rsidRPr="005B470A" w:rsidRDefault="00CA005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47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Андреев В. И.</w:t>
            </w:r>
          </w:p>
          <w:p w:rsidR="00CA0055" w:rsidRPr="005B470A" w:rsidRDefault="00CA0055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47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№136 от «31» августа   2023 г.</w:t>
            </w:r>
          </w:p>
          <w:p w:rsidR="00CA0055" w:rsidRPr="005B470A" w:rsidRDefault="00CA005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0055" w:rsidRPr="002F1C4D" w:rsidRDefault="00CA0055">
      <w:pPr>
        <w:spacing w:after="0"/>
        <w:ind w:left="120"/>
        <w:rPr>
          <w:lang w:val="ru-RU"/>
        </w:rPr>
      </w:pPr>
    </w:p>
    <w:p w:rsidR="00CA0055" w:rsidRPr="002F1C4D" w:rsidRDefault="00CA0055">
      <w:pPr>
        <w:spacing w:after="0"/>
        <w:ind w:left="120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‌</w:t>
      </w:r>
    </w:p>
    <w:p w:rsidR="00CA0055" w:rsidRPr="002F1C4D" w:rsidRDefault="00CA0055">
      <w:pPr>
        <w:spacing w:after="0" w:line="408" w:lineRule="auto"/>
        <w:ind w:left="120"/>
        <w:jc w:val="center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A0055" w:rsidRPr="002F1C4D" w:rsidRDefault="00CA0055">
      <w:pPr>
        <w:spacing w:after="0" w:line="408" w:lineRule="auto"/>
        <w:ind w:left="120"/>
        <w:jc w:val="center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2976922)</w:t>
      </w: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 w:line="408" w:lineRule="auto"/>
        <w:ind w:left="120"/>
        <w:jc w:val="center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CA0055" w:rsidRPr="002F1C4D" w:rsidRDefault="00CA0055">
      <w:pPr>
        <w:spacing w:after="0" w:line="408" w:lineRule="auto"/>
        <w:ind w:left="120"/>
        <w:jc w:val="center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</w:p>
    <w:p w:rsidR="00CA0055" w:rsidRPr="002F1C4D" w:rsidRDefault="00CA0055">
      <w:pPr>
        <w:spacing w:after="0"/>
        <w:ind w:left="120"/>
        <w:jc w:val="center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f4f51048-cb84-4c82-af6a-284ffbd4033b"/>
      <w:bookmarkEnd w:id="2"/>
      <w:r w:rsidRPr="002F1C4D">
        <w:rPr>
          <w:rFonts w:ascii="Times New Roman" w:hAnsi="Times New Roman"/>
          <w:b/>
          <w:color w:val="000000"/>
          <w:sz w:val="28"/>
          <w:lang w:val="ru-RU"/>
        </w:rPr>
        <w:t>х. Родниковский‌</w:t>
      </w:r>
      <w:bookmarkStart w:id="3" w:name="0607e6f3-e82e-49a9-b315-c957a5fafe4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2023 год‌</w:t>
      </w:r>
      <w:r w:rsidRPr="002F1C4D">
        <w:rPr>
          <w:rFonts w:ascii="Times New Roman" w:hAnsi="Times New Roman"/>
          <w:color w:val="000000"/>
          <w:sz w:val="28"/>
          <w:lang w:val="ru-RU"/>
        </w:rPr>
        <w:t>​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bookmarkStart w:id="4" w:name="block-22369754"/>
      <w:bookmarkEnd w:id="4"/>
      <w:r w:rsidRPr="002F1C4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A0055" w:rsidRDefault="00CA00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CA0055" w:rsidRPr="002F1C4D" w:rsidRDefault="00CA0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CA0055" w:rsidRPr="002F1C4D" w:rsidRDefault="00CA0055">
      <w:pPr>
        <w:numPr>
          <w:ilvl w:val="0"/>
          <w:numId w:val="1"/>
        </w:numPr>
        <w:spacing w:after="0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A0055" w:rsidRPr="002F1C4D" w:rsidRDefault="00CA0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A0055" w:rsidRPr="002F1C4D" w:rsidRDefault="00CA0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A0055" w:rsidRPr="002F1C4D" w:rsidRDefault="00CA0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CA0055" w:rsidRPr="002F1C4D" w:rsidRDefault="00CA0055">
      <w:pPr>
        <w:rPr>
          <w:lang w:val="ru-RU"/>
        </w:rPr>
        <w:sectPr w:rsidR="00CA0055" w:rsidRPr="002F1C4D">
          <w:pgSz w:w="11906" w:h="16383"/>
          <w:pgMar w:top="1134" w:right="850" w:bottom="1134" w:left="1701" w:header="720" w:footer="720" w:gutter="0"/>
          <w:cols w:space="720"/>
        </w:sect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bookmarkStart w:id="5" w:name="block-22369752"/>
      <w:bookmarkEnd w:id="5"/>
      <w:r w:rsidRPr="002F1C4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>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CA0055" w:rsidRDefault="00CA005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CA0055" w:rsidRDefault="00CA005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0055" w:rsidRDefault="00CA005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CA0055" w:rsidRPr="002F1C4D" w:rsidRDefault="00CA0055">
      <w:pPr>
        <w:spacing w:after="0"/>
        <w:ind w:left="120"/>
        <w:rPr>
          <w:lang w:val="ru-RU"/>
        </w:rPr>
      </w:pPr>
    </w:p>
    <w:p w:rsidR="00CA0055" w:rsidRPr="002F1C4D" w:rsidRDefault="00CA0055">
      <w:pPr>
        <w:spacing w:after="0"/>
        <w:ind w:left="120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CA0055" w:rsidRPr="002F1C4D" w:rsidRDefault="00CA0055">
      <w:pPr>
        <w:spacing w:after="0"/>
        <w:ind w:left="120"/>
        <w:rPr>
          <w:lang w:val="ru-RU"/>
        </w:rPr>
      </w:pP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2F1C4D">
        <w:rPr>
          <w:rFonts w:ascii="Times New Roman" w:hAnsi="Times New Roman"/>
          <w:color w:val="000000"/>
          <w:sz w:val="28"/>
          <w:lang w:val="ru-RU"/>
        </w:rPr>
        <w:t>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2F1C4D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F1C4D">
        <w:rPr>
          <w:rFonts w:ascii="Times New Roman" w:hAnsi="Times New Roman"/>
          <w:color w:val="000000"/>
          <w:sz w:val="28"/>
          <w:lang w:val="ru-RU"/>
        </w:rPr>
        <w:t>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>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2F1C4D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2F1C4D">
        <w:rPr>
          <w:rFonts w:ascii="Times New Roman" w:hAnsi="Times New Roman"/>
          <w:color w:val="000000"/>
          <w:sz w:val="28"/>
          <w:lang w:val="ru-RU"/>
        </w:rPr>
        <w:t>П. Делагарди и распад тушинского лагеря. Открытое вступление Речи Посполитой в войну против России. Оборона Смоленска.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F1C4D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>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>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2F1C4D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F1C4D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>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CA0055" w:rsidRDefault="00CA005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0055" w:rsidRDefault="00CA005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F1C4D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F1C4D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CA0055" w:rsidRPr="002F1C4D" w:rsidRDefault="00CA0055">
      <w:pPr>
        <w:rPr>
          <w:lang w:val="ru-RU"/>
        </w:rPr>
        <w:sectPr w:rsidR="00CA0055" w:rsidRPr="002F1C4D">
          <w:pgSz w:w="11906" w:h="16383"/>
          <w:pgMar w:top="1134" w:right="850" w:bottom="1134" w:left="1701" w:header="720" w:footer="720" w:gutter="0"/>
          <w:cols w:space="720"/>
        </w:sect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bookmarkStart w:id="6" w:name="block-22369753"/>
      <w:bookmarkEnd w:id="6"/>
      <w:r w:rsidRPr="002F1C4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2F1C4D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A0055" w:rsidRPr="002F1C4D" w:rsidRDefault="00CA0055">
      <w:pPr>
        <w:spacing w:after="0"/>
        <w:ind w:left="120"/>
        <w:rPr>
          <w:lang w:val="ru-RU"/>
        </w:rPr>
      </w:pPr>
    </w:p>
    <w:p w:rsidR="00CA0055" w:rsidRPr="002F1C4D" w:rsidRDefault="00CA0055">
      <w:pPr>
        <w:spacing w:after="0"/>
        <w:ind w:left="120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A0055" w:rsidRPr="002F1C4D" w:rsidRDefault="00CA0055">
      <w:pPr>
        <w:spacing w:after="0" w:line="264" w:lineRule="auto"/>
        <w:ind w:firstLine="60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A0055" w:rsidRPr="002F1C4D" w:rsidRDefault="00CA00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CA0055" w:rsidRPr="002F1C4D" w:rsidRDefault="00CA00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CA0055" w:rsidRPr="002F1C4D" w:rsidRDefault="00CA00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A0055" w:rsidRPr="002F1C4D" w:rsidRDefault="00CA00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CA0055" w:rsidRPr="002F1C4D" w:rsidRDefault="00CA00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A0055" w:rsidRPr="002F1C4D" w:rsidRDefault="00CA00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CA0055" w:rsidRPr="002F1C4D" w:rsidRDefault="00CA00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A0055" w:rsidRPr="002F1C4D" w:rsidRDefault="00CA00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CA0055" w:rsidRPr="002F1C4D" w:rsidRDefault="00CA00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CA0055" w:rsidRPr="002F1C4D" w:rsidRDefault="00CA00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A0055" w:rsidRPr="002F1C4D" w:rsidRDefault="00CA0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CA0055" w:rsidRPr="002F1C4D" w:rsidRDefault="00CA0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CA0055" w:rsidRPr="002F1C4D" w:rsidRDefault="00CA0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CA0055" w:rsidRPr="002F1C4D" w:rsidRDefault="00CA0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A0055" w:rsidRPr="002F1C4D" w:rsidRDefault="00CA0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CA0055" w:rsidRPr="002F1C4D" w:rsidRDefault="00CA0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CA0055" w:rsidRPr="002F1C4D" w:rsidRDefault="00CA0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CA0055" w:rsidRPr="002F1C4D" w:rsidRDefault="00CA0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CA0055" w:rsidRPr="002F1C4D" w:rsidRDefault="00CA0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A0055" w:rsidRPr="002F1C4D" w:rsidRDefault="00CA0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CA0055" w:rsidRPr="002F1C4D" w:rsidRDefault="00CA0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A0055" w:rsidRPr="002F1C4D" w:rsidRDefault="00CA00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CA0055" w:rsidRPr="002F1C4D" w:rsidRDefault="00CA00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A0055" w:rsidRPr="002F1C4D" w:rsidRDefault="00CA00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CA0055" w:rsidRPr="002F1C4D" w:rsidRDefault="00CA00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CA0055" w:rsidRPr="002F1C4D" w:rsidRDefault="00CA00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A0055" w:rsidRPr="002F1C4D" w:rsidRDefault="00CA00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CA0055" w:rsidRPr="002F1C4D" w:rsidRDefault="00CA00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A0055" w:rsidRPr="002F1C4D" w:rsidRDefault="00CA00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CA0055" w:rsidRPr="002F1C4D" w:rsidRDefault="00CA00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A0055" w:rsidRPr="002F1C4D" w:rsidRDefault="00CA0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CA0055" w:rsidRPr="002F1C4D" w:rsidRDefault="00CA0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CA0055" w:rsidRPr="002F1C4D" w:rsidRDefault="00CA0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CA0055" w:rsidRPr="002F1C4D" w:rsidRDefault="00CA0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CA0055" w:rsidRPr="002F1C4D" w:rsidRDefault="00CA0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A0055" w:rsidRPr="002F1C4D" w:rsidRDefault="00CA0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CA0055" w:rsidRPr="002F1C4D" w:rsidRDefault="00CA0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CA0055" w:rsidRPr="002F1C4D" w:rsidRDefault="00CA0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CA0055" w:rsidRPr="002F1C4D" w:rsidRDefault="00CA0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A0055" w:rsidRPr="002F1C4D" w:rsidRDefault="00CA0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CA0055" w:rsidRPr="002F1C4D" w:rsidRDefault="00CA0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A0055" w:rsidRPr="002F1C4D" w:rsidRDefault="00CA0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CA0055" w:rsidRPr="002F1C4D" w:rsidRDefault="00CA0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A0055" w:rsidRPr="002F1C4D" w:rsidRDefault="00CA00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CA0055" w:rsidRPr="002F1C4D" w:rsidRDefault="00CA00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A0055" w:rsidRPr="002F1C4D" w:rsidRDefault="00CA00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CA0055" w:rsidRPr="002F1C4D" w:rsidRDefault="00CA00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A0055" w:rsidRPr="002F1C4D" w:rsidRDefault="00CA00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CA0055" w:rsidRPr="002F1C4D" w:rsidRDefault="00CA00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CA0055" w:rsidRPr="002F1C4D" w:rsidRDefault="00CA00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A0055" w:rsidRPr="002F1C4D" w:rsidRDefault="00CA00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CA0055" w:rsidRPr="002F1C4D" w:rsidRDefault="00CA00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A0055" w:rsidRPr="002F1C4D" w:rsidRDefault="00CA005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CA0055" w:rsidRPr="002F1C4D" w:rsidRDefault="00CA005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A0055" w:rsidRPr="002F1C4D" w:rsidRDefault="00CA0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CA0055" w:rsidRPr="002F1C4D" w:rsidRDefault="00CA0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CA0055" w:rsidRPr="002F1C4D" w:rsidRDefault="00CA0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CA0055" w:rsidRPr="002F1C4D" w:rsidRDefault="00CA0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A0055" w:rsidRPr="002F1C4D" w:rsidRDefault="00CA005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CA0055" w:rsidRDefault="00CA0055">
      <w:pPr>
        <w:numPr>
          <w:ilvl w:val="0"/>
          <w:numId w:val="21"/>
        </w:numPr>
        <w:spacing w:after="0" w:line="264" w:lineRule="auto"/>
        <w:jc w:val="both"/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CA0055" w:rsidRPr="002F1C4D" w:rsidRDefault="00CA005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CA0055" w:rsidRPr="002F1C4D" w:rsidRDefault="00CA005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A0055" w:rsidRPr="002F1C4D" w:rsidRDefault="00CA0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CA0055" w:rsidRPr="002F1C4D" w:rsidRDefault="00CA0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A0055" w:rsidRPr="002F1C4D" w:rsidRDefault="00CA0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CA0055" w:rsidRPr="002F1C4D" w:rsidRDefault="00CA0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CA0055" w:rsidRPr="002F1C4D" w:rsidRDefault="00CA0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A0055" w:rsidRPr="002F1C4D" w:rsidRDefault="00CA0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CA0055" w:rsidRPr="002F1C4D" w:rsidRDefault="00CA0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A0055" w:rsidRPr="002F1C4D" w:rsidRDefault="00CA005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CA0055" w:rsidRPr="002F1C4D" w:rsidRDefault="00CA005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CA0055" w:rsidRDefault="00CA0055">
      <w:pPr>
        <w:numPr>
          <w:ilvl w:val="0"/>
          <w:numId w:val="23"/>
        </w:numPr>
        <w:spacing w:after="0" w:line="264" w:lineRule="auto"/>
        <w:jc w:val="both"/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F1C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CA0055" w:rsidRDefault="00CA0055">
      <w:pPr>
        <w:spacing w:after="0" w:line="264" w:lineRule="auto"/>
        <w:ind w:left="120"/>
        <w:jc w:val="both"/>
      </w:pP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A0055" w:rsidRDefault="00CA0055">
      <w:pPr>
        <w:spacing w:after="0" w:line="264" w:lineRule="auto"/>
        <w:ind w:left="120"/>
        <w:jc w:val="both"/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A0055" w:rsidRPr="002F1C4D" w:rsidRDefault="00CA005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CA0055" w:rsidRPr="002F1C4D" w:rsidRDefault="00CA005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A0055" w:rsidRPr="002F1C4D" w:rsidRDefault="00CA005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A0055" w:rsidRPr="002F1C4D" w:rsidRDefault="00CA005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A0055" w:rsidRPr="002F1C4D" w:rsidRDefault="00CA005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A0055" w:rsidRPr="002F1C4D" w:rsidRDefault="00CA005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CA0055" w:rsidRPr="002F1C4D" w:rsidRDefault="00CA005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CA0055" w:rsidRPr="002F1C4D" w:rsidRDefault="00CA005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A0055" w:rsidRPr="002F1C4D" w:rsidRDefault="00CA0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CA0055" w:rsidRPr="002F1C4D" w:rsidRDefault="00CA0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CA0055" w:rsidRPr="002F1C4D" w:rsidRDefault="00CA0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A0055" w:rsidRPr="002F1C4D" w:rsidRDefault="00CA0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A0055" w:rsidRPr="002F1C4D" w:rsidRDefault="00CA0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CA0055" w:rsidRPr="002F1C4D" w:rsidRDefault="00CA0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A0055" w:rsidRPr="002F1C4D" w:rsidRDefault="00CA0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CA0055" w:rsidRPr="002F1C4D" w:rsidRDefault="00CA0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CA0055" w:rsidRPr="002F1C4D" w:rsidRDefault="00CA0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A0055" w:rsidRPr="002F1C4D" w:rsidRDefault="00CA0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CA0055" w:rsidRPr="002F1C4D" w:rsidRDefault="00CA0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A0055" w:rsidRPr="002F1C4D" w:rsidRDefault="00CA005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CA0055" w:rsidRPr="002F1C4D" w:rsidRDefault="00CA005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A0055" w:rsidRPr="002F1C4D" w:rsidRDefault="00CA005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CA0055" w:rsidRPr="002F1C4D" w:rsidRDefault="00CA005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A0055" w:rsidRPr="002F1C4D" w:rsidRDefault="00CA005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A0055" w:rsidRPr="002F1C4D" w:rsidRDefault="00CA005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A0055" w:rsidRPr="002F1C4D" w:rsidRDefault="00CA005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CA0055" w:rsidRDefault="00CA005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CA0055" w:rsidRPr="002F1C4D" w:rsidRDefault="00CA005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A0055" w:rsidRPr="002F1C4D" w:rsidRDefault="00CA005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A0055" w:rsidRPr="002F1C4D" w:rsidRDefault="00CA005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A0055" w:rsidRPr="002F1C4D" w:rsidRDefault="00CA0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CA0055" w:rsidRPr="002F1C4D" w:rsidRDefault="00CA0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CA0055" w:rsidRPr="002F1C4D" w:rsidRDefault="00CA0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CA0055" w:rsidRPr="002F1C4D" w:rsidRDefault="00CA0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A0055" w:rsidRPr="002F1C4D" w:rsidRDefault="00CA0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CA0055" w:rsidRPr="002F1C4D" w:rsidRDefault="00CA0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CA0055" w:rsidRPr="002F1C4D" w:rsidRDefault="00CA0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CA0055" w:rsidRPr="002F1C4D" w:rsidRDefault="00CA0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A0055" w:rsidRPr="002F1C4D" w:rsidRDefault="00CA0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CA0055" w:rsidRPr="002F1C4D" w:rsidRDefault="00CA0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CA0055" w:rsidRPr="002F1C4D" w:rsidRDefault="00CA0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CA0055" w:rsidRPr="002F1C4D" w:rsidRDefault="00CA0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CA0055" w:rsidRPr="002F1C4D" w:rsidRDefault="00CA0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A0055" w:rsidRPr="002F1C4D" w:rsidRDefault="00CA0055">
      <w:pPr>
        <w:spacing w:after="0" w:line="264" w:lineRule="auto"/>
        <w:ind w:left="120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A0055" w:rsidRPr="002F1C4D" w:rsidRDefault="00CA005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CA0055" w:rsidRPr="002F1C4D" w:rsidRDefault="00CA005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CA0055" w:rsidRPr="002F1C4D" w:rsidRDefault="00CA005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CA0055" w:rsidRDefault="00CA0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A0055" w:rsidRPr="002F1C4D" w:rsidRDefault="00CA0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CA0055" w:rsidRPr="002F1C4D" w:rsidRDefault="00CA0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CA0055" w:rsidRPr="002F1C4D" w:rsidRDefault="00CA0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CA0055" w:rsidRPr="002F1C4D" w:rsidRDefault="00CA0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2F1C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A0055" w:rsidRPr="002F1C4D" w:rsidRDefault="00CA0055">
      <w:pPr>
        <w:rPr>
          <w:lang w:val="ru-RU"/>
        </w:rPr>
        <w:sectPr w:rsidR="00CA0055" w:rsidRPr="002F1C4D">
          <w:pgSz w:w="11906" w:h="16383"/>
          <w:pgMar w:top="1134" w:right="850" w:bottom="1134" w:left="1701" w:header="720" w:footer="720" w:gutter="0"/>
          <w:cols w:space="720"/>
        </w:sectPr>
      </w:pPr>
    </w:p>
    <w:p w:rsidR="00CA0055" w:rsidRDefault="00CA0055">
      <w:pPr>
        <w:spacing w:after="0"/>
        <w:ind w:left="120"/>
      </w:pPr>
      <w:bookmarkStart w:id="7" w:name="block-22369749"/>
      <w:bookmarkEnd w:id="7"/>
      <w:r w:rsidRPr="002F1C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0055" w:rsidRDefault="00CA0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63"/>
        <w:gridCol w:w="1841"/>
        <w:gridCol w:w="1910"/>
        <w:gridCol w:w="2694"/>
      </w:tblGrid>
      <w:tr w:rsidR="00CA0055" w:rsidRPr="005B470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  <w:tr w:rsidR="00CA0055" w:rsidRPr="009214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1C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</w:tbl>
    <w:p w:rsidR="00CA0055" w:rsidRDefault="00CA0055">
      <w:pPr>
        <w:sectPr w:rsidR="00CA0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055" w:rsidRDefault="00CA0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0"/>
        <w:gridCol w:w="4551"/>
        <w:gridCol w:w="1596"/>
        <w:gridCol w:w="1841"/>
        <w:gridCol w:w="1910"/>
        <w:gridCol w:w="2753"/>
      </w:tblGrid>
      <w:tr w:rsidR="00CA0055" w:rsidRPr="005B470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</w:tr>
      <w:tr w:rsidR="00CA0055" w:rsidRPr="009214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1C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  <w:tr w:rsidR="00CA0055" w:rsidRPr="009214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1C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</w:tbl>
    <w:p w:rsidR="00CA0055" w:rsidRDefault="00CA0055">
      <w:pPr>
        <w:sectPr w:rsidR="00CA0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055" w:rsidRDefault="00CA0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A0055" w:rsidRDefault="00CA0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3"/>
        <w:gridCol w:w="4505"/>
        <w:gridCol w:w="1640"/>
        <w:gridCol w:w="1841"/>
        <w:gridCol w:w="1910"/>
        <w:gridCol w:w="3221"/>
      </w:tblGrid>
      <w:tr w:rsidR="00CA0055" w:rsidRPr="005B470A">
        <w:trPr>
          <w:trHeight w:val="144"/>
          <w:tblCellSpacing w:w="20" w:type="nil"/>
        </w:trPr>
        <w:tc>
          <w:tcPr>
            <w:tcW w:w="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</w:tbl>
    <w:p w:rsidR="00CA0055" w:rsidRDefault="00CA0055">
      <w:pPr>
        <w:sectPr w:rsidR="00CA0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055" w:rsidRDefault="00CA0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12"/>
        <w:gridCol w:w="4799"/>
        <w:gridCol w:w="1678"/>
        <w:gridCol w:w="1841"/>
        <w:gridCol w:w="1910"/>
        <w:gridCol w:w="2799"/>
      </w:tblGrid>
      <w:tr w:rsidR="00CA0055" w:rsidRPr="005B470A">
        <w:trPr>
          <w:trHeight w:val="144"/>
          <w:tblCellSpacing w:w="20" w:type="nil"/>
        </w:trPr>
        <w:tc>
          <w:tcPr>
            <w:tcW w:w="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055" w:rsidRPr="005B470A" w:rsidRDefault="00CA00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055" w:rsidRPr="005B470A" w:rsidRDefault="00CA0055"/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9214B1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5B47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470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</w:pPr>
          </w:p>
        </w:tc>
      </w:tr>
      <w:tr w:rsidR="00CA0055" w:rsidRPr="005B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055" w:rsidRPr="002F1C4D" w:rsidRDefault="00CA0055">
            <w:pPr>
              <w:spacing w:after="0"/>
              <w:ind w:left="135"/>
              <w:rPr>
                <w:lang w:val="ru-RU"/>
              </w:rPr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2F1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>
            <w:pPr>
              <w:spacing w:after="0"/>
              <w:ind w:left="135"/>
              <w:jc w:val="center"/>
            </w:pPr>
            <w:r w:rsidRPr="005B470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A0055" w:rsidRPr="005B470A" w:rsidRDefault="00CA0055"/>
        </w:tc>
      </w:tr>
    </w:tbl>
    <w:p w:rsidR="00CA0055" w:rsidRDefault="00CA0055">
      <w:pPr>
        <w:sectPr w:rsidR="00CA0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055" w:rsidRPr="003224A6" w:rsidRDefault="00CA005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8" w:name="block-22369751"/>
      <w:bookmarkEnd w:id="8"/>
      <w:r w:rsidRPr="003224A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A0055" w:rsidRPr="009214B1" w:rsidRDefault="00CA0055">
      <w:pPr>
        <w:spacing w:after="0" w:line="480" w:lineRule="auto"/>
        <w:ind w:left="120"/>
        <w:rPr>
          <w:lang w:val="ru-RU"/>
        </w:rPr>
      </w:pPr>
      <w:r w:rsidRPr="009214B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A0055" w:rsidRPr="002F1C4D" w:rsidRDefault="00CA0055">
      <w:pPr>
        <w:spacing w:after="0" w:line="480" w:lineRule="auto"/>
        <w:ind w:left="120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​‌•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 w:rsidRPr="002F1C4D">
        <w:rPr>
          <w:sz w:val="28"/>
          <w:lang w:val="ru-RU"/>
        </w:rPr>
        <w:br/>
      </w:r>
      <w:bookmarkStart w:id="9" w:name="c6612d7c-6144-4cab-b55c-f60ef824c9f9"/>
      <w:bookmarkEnd w:id="9"/>
      <w:r w:rsidRPr="002F1C4D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«Просвещение»‌​</w:t>
      </w:r>
    </w:p>
    <w:p w:rsidR="00CA0055" w:rsidRPr="002F1C4D" w:rsidRDefault="00CA0055">
      <w:pPr>
        <w:spacing w:after="0" w:line="480" w:lineRule="auto"/>
        <w:ind w:left="120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68f33cfc-0a1b-42f0-8cbb-6f53d3fe808b"/>
      <w:bookmarkEnd w:id="10"/>
      <w:r w:rsidRPr="002F1C4D">
        <w:rPr>
          <w:rFonts w:ascii="Times New Roman" w:hAnsi="Times New Roman"/>
          <w:color w:val="000000"/>
          <w:sz w:val="28"/>
          <w:lang w:val="ru-RU"/>
        </w:rPr>
        <w:t>История. История России : 6-й класс : учебник : в 2 частях / Н. М. Арсентьев, А. А. Данилов, П. С. Стефанович [и др.] ; под ред. Торкунова А. В., Акционерное общество "Издательство "Просвещение" ‌</w:t>
      </w:r>
    </w:p>
    <w:p w:rsidR="00CA0055" w:rsidRPr="002F1C4D" w:rsidRDefault="00CA0055">
      <w:pPr>
        <w:spacing w:after="0"/>
        <w:ind w:left="120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>​</w:t>
      </w:r>
    </w:p>
    <w:p w:rsidR="00CA0055" w:rsidRPr="002F1C4D" w:rsidRDefault="00CA0055">
      <w:pPr>
        <w:spacing w:after="0" w:line="480" w:lineRule="auto"/>
        <w:ind w:left="120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A0055" w:rsidRPr="002F1C4D" w:rsidRDefault="00CA0055">
      <w:pPr>
        <w:spacing w:after="0" w:line="480" w:lineRule="auto"/>
        <w:ind w:left="120"/>
        <w:rPr>
          <w:lang w:val="ru-RU"/>
        </w:rPr>
      </w:pPr>
      <w:r w:rsidRPr="002F1C4D">
        <w:rPr>
          <w:rFonts w:ascii="Times New Roman" w:hAnsi="Times New Roman"/>
          <w:color w:val="000000"/>
          <w:sz w:val="28"/>
          <w:lang w:val="ru-RU"/>
        </w:rPr>
        <w:t xml:space="preserve">​‌Рабочие программы и тематическое планирование курса, учебник, видеоматериалы. </w:t>
      </w:r>
      <w:r w:rsidRPr="002F1C4D">
        <w:rPr>
          <w:sz w:val="28"/>
          <w:lang w:val="ru-RU"/>
        </w:rPr>
        <w:br/>
      </w:r>
      <w:r w:rsidRPr="002F1C4D">
        <w:rPr>
          <w:sz w:val="28"/>
          <w:lang w:val="ru-RU"/>
        </w:rPr>
        <w:br/>
      </w:r>
      <w:bookmarkStart w:id="11" w:name="1cc6b14d-c379-4145-83ce-d61c41a33d45"/>
      <w:bookmarkEnd w:id="11"/>
      <w:r w:rsidRPr="002F1C4D">
        <w:rPr>
          <w:rFonts w:ascii="Times New Roman" w:hAnsi="Times New Roman"/>
          <w:color w:val="000000"/>
          <w:sz w:val="28"/>
          <w:lang w:val="ru-RU"/>
        </w:rPr>
        <w:t xml:space="preserve"> Проверочные работы‌​</w:t>
      </w:r>
    </w:p>
    <w:p w:rsidR="00CA0055" w:rsidRPr="002F1C4D" w:rsidRDefault="00CA0055">
      <w:pPr>
        <w:spacing w:after="0"/>
        <w:ind w:left="120"/>
        <w:rPr>
          <w:lang w:val="ru-RU"/>
        </w:rPr>
      </w:pPr>
    </w:p>
    <w:p w:rsidR="00CA0055" w:rsidRPr="002F1C4D" w:rsidRDefault="00CA0055">
      <w:pPr>
        <w:spacing w:after="0" w:line="480" w:lineRule="auto"/>
        <w:ind w:left="120"/>
        <w:rPr>
          <w:lang w:val="ru-RU"/>
        </w:rPr>
      </w:pPr>
      <w:r w:rsidRPr="002F1C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0055" w:rsidRPr="002F1C4D" w:rsidRDefault="00CA0055" w:rsidP="003224A6">
      <w:pPr>
        <w:spacing w:after="0" w:line="480" w:lineRule="auto"/>
        <w:ind w:left="120"/>
        <w:rPr>
          <w:lang w:val="ru-RU"/>
        </w:rPr>
        <w:sectPr w:rsidR="00CA0055" w:rsidRPr="002F1C4D">
          <w:pgSz w:w="11906" w:h="16383"/>
          <w:pgMar w:top="1134" w:right="850" w:bottom="1134" w:left="1701" w:header="720" w:footer="720" w:gutter="0"/>
          <w:cols w:space="720"/>
        </w:sectPr>
      </w:pPr>
      <w:r w:rsidRPr="002F1C4D">
        <w:rPr>
          <w:rFonts w:ascii="Times New Roman" w:hAnsi="Times New Roman"/>
          <w:color w:val="000000"/>
          <w:sz w:val="28"/>
          <w:lang w:val="ru-RU"/>
        </w:rPr>
        <w:t>​</w:t>
      </w:r>
      <w:r w:rsidRPr="002F1C4D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954910a6-450c-47a0-80e2-529fad0f6e94"/>
      <w:bookmarkEnd w:id="12"/>
      <w:r>
        <w:rPr>
          <w:rFonts w:ascii="Times New Roman" w:hAnsi="Times New Roman"/>
          <w:color w:val="000000"/>
          <w:sz w:val="28"/>
        </w:rPr>
        <w:t>resh</w:t>
      </w:r>
      <w:r w:rsidRPr="002F1C4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F1C4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F1C4D">
        <w:rPr>
          <w:rFonts w:ascii="Times New Roman" w:hAnsi="Times New Roman"/>
          <w:color w:val="333333"/>
          <w:sz w:val="28"/>
          <w:lang w:val="ru-RU"/>
        </w:rPr>
        <w:t>‌</w:t>
      </w:r>
      <w:r w:rsidRPr="002F1C4D">
        <w:rPr>
          <w:rFonts w:ascii="Times New Roman" w:hAnsi="Times New Roman"/>
          <w:color w:val="000000"/>
          <w:sz w:val="28"/>
          <w:lang w:val="ru-RU"/>
        </w:rPr>
        <w:t>​</w:t>
      </w:r>
    </w:p>
    <w:p w:rsidR="00CA0055" w:rsidRPr="002F1C4D" w:rsidRDefault="00CA0055" w:rsidP="003224A6">
      <w:pPr>
        <w:rPr>
          <w:lang w:val="ru-RU"/>
        </w:rPr>
      </w:pPr>
    </w:p>
    <w:sectPr w:rsidR="00CA0055" w:rsidRPr="002F1C4D" w:rsidSect="00281A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3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22732D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3A3C6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3F713E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C11AE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75C4EE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B8C737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BB4019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D462D2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DAA44B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F541D0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FEC4B6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241420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3AF39D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82D0FE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883689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70C131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7AC7D6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D6B766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7C0523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0BE4A6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1126F6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189306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2095BE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340186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46322B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90A206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B883FC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2A227A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685532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7A323E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C88725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5A51C7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71F394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7676D8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8EA080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7A101BA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7B56657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20"/>
  </w:num>
  <w:num w:numId="5">
    <w:abstractNumId w:val="26"/>
  </w:num>
  <w:num w:numId="6">
    <w:abstractNumId w:val="31"/>
  </w:num>
  <w:num w:numId="7">
    <w:abstractNumId w:val="10"/>
  </w:num>
  <w:num w:numId="8">
    <w:abstractNumId w:val="29"/>
  </w:num>
  <w:num w:numId="9">
    <w:abstractNumId w:val="34"/>
  </w:num>
  <w:num w:numId="10">
    <w:abstractNumId w:val="14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  <w:num w:numId="15">
    <w:abstractNumId w:val="4"/>
  </w:num>
  <w:num w:numId="16">
    <w:abstractNumId w:val="28"/>
  </w:num>
  <w:num w:numId="17">
    <w:abstractNumId w:val="18"/>
  </w:num>
  <w:num w:numId="18">
    <w:abstractNumId w:val="12"/>
  </w:num>
  <w:num w:numId="19">
    <w:abstractNumId w:val="3"/>
  </w:num>
  <w:num w:numId="20">
    <w:abstractNumId w:val="13"/>
  </w:num>
  <w:num w:numId="21">
    <w:abstractNumId w:val="19"/>
  </w:num>
  <w:num w:numId="22">
    <w:abstractNumId w:val="15"/>
  </w:num>
  <w:num w:numId="23">
    <w:abstractNumId w:val="35"/>
  </w:num>
  <w:num w:numId="24">
    <w:abstractNumId w:val="25"/>
  </w:num>
  <w:num w:numId="25">
    <w:abstractNumId w:val="33"/>
  </w:num>
  <w:num w:numId="26">
    <w:abstractNumId w:val="16"/>
  </w:num>
  <w:num w:numId="27">
    <w:abstractNumId w:val="8"/>
  </w:num>
  <w:num w:numId="28">
    <w:abstractNumId w:val="0"/>
  </w:num>
  <w:num w:numId="29">
    <w:abstractNumId w:val="21"/>
  </w:num>
  <w:num w:numId="30">
    <w:abstractNumId w:val="11"/>
  </w:num>
  <w:num w:numId="31">
    <w:abstractNumId w:val="32"/>
  </w:num>
  <w:num w:numId="32">
    <w:abstractNumId w:val="5"/>
  </w:num>
  <w:num w:numId="33">
    <w:abstractNumId w:val="23"/>
  </w:num>
  <w:num w:numId="34">
    <w:abstractNumId w:val="37"/>
  </w:num>
  <w:num w:numId="35">
    <w:abstractNumId w:val="30"/>
  </w:num>
  <w:num w:numId="36">
    <w:abstractNumId w:val="36"/>
  </w:num>
  <w:num w:numId="37">
    <w:abstractNumId w:val="2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A3A"/>
    <w:rsid w:val="000D4161"/>
    <w:rsid w:val="000E6D86"/>
    <w:rsid w:val="001300B9"/>
    <w:rsid w:val="001714B8"/>
    <w:rsid w:val="00281A3A"/>
    <w:rsid w:val="002F1C4D"/>
    <w:rsid w:val="003224A6"/>
    <w:rsid w:val="00344265"/>
    <w:rsid w:val="003E3169"/>
    <w:rsid w:val="005B470A"/>
    <w:rsid w:val="006D21CD"/>
    <w:rsid w:val="008610C7"/>
    <w:rsid w:val="0086502D"/>
    <w:rsid w:val="008944ED"/>
    <w:rsid w:val="009214B1"/>
    <w:rsid w:val="00A33C8C"/>
    <w:rsid w:val="00B52BC6"/>
    <w:rsid w:val="00C53FFE"/>
    <w:rsid w:val="00C64C8C"/>
    <w:rsid w:val="00CA0055"/>
    <w:rsid w:val="00D33D3E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9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316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316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316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316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31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E31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E3169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3169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E3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169"/>
    <w:rPr>
      <w:rFonts w:cs="Times New Roman"/>
    </w:rPr>
  </w:style>
  <w:style w:type="paragraph" w:styleId="NormalIndent">
    <w:name w:val="Normal Indent"/>
    <w:basedOn w:val="Normal"/>
    <w:uiPriority w:val="99"/>
    <w:rsid w:val="003E316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3E3169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E316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E316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E316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3E3169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281A3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81A3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3E3169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117" Type="http://schemas.openxmlformats.org/officeDocument/2006/relationships/hyperlink" Target="https://m.edsoo.ru/88648a4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863f9380" TargetMode="External"/><Relationship Id="rId47" Type="http://schemas.openxmlformats.org/officeDocument/2006/relationships/hyperlink" Target="https://m.edsoo.ru/863fa244" TargetMode="External"/><Relationship Id="rId63" Type="http://schemas.openxmlformats.org/officeDocument/2006/relationships/hyperlink" Target="https://m.edsoo.ru/863fcaf8" TargetMode="External"/><Relationship Id="rId68" Type="http://schemas.openxmlformats.org/officeDocument/2006/relationships/hyperlink" Target="https://m.edsoo.ru/863fd836" TargetMode="External"/><Relationship Id="rId84" Type="http://schemas.openxmlformats.org/officeDocument/2006/relationships/hyperlink" Target="https://m.edsoo.ru/8640be72" TargetMode="External"/><Relationship Id="rId89" Type="http://schemas.openxmlformats.org/officeDocument/2006/relationships/hyperlink" Target="https://m.edsoo.ru/886469b0" TargetMode="External"/><Relationship Id="rId112" Type="http://schemas.openxmlformats.org/officeDocument/2006/relationships/hyperlink" Target="https://m.edsoo.ru/8864840e" TargetMode="External"/><Relationship Id="rId133" Type="http://schemas.openxmlformats.org/officeDocument/2006/relationships/hyperlink" Target="https://m.edsoo.ru/8a17f448" TargetMode="External"/><Relationship Id="rId138" Type="http://schemas.openxmlformats.org/officeDocument/2006/relationships/hyperlink" Target="https://m.edsoo.ru/8a17fad8" TargetMode="External"/><Relationship Id="rId154" Type="http://schemas.openxmlformats.org/officeDocument/2006/relationships/hyperlink" Target="https://m.edsoo.ru/8a18230a" TargetMode="External"/><Relationship Id="rId159" Type="http://schemas.openxmlformats.org/officeDocument/2006/relationships/hyperlink" Target="https://m.edsoo.ru/8a182e5e" TargetMode="External"/><Relationship Id="rId170" Type="http://schemas.openxmlformats.org/officeDocument/2006/relationships/hyperlink" Target="https://m.edsoo.ru/8a18466e" TargetMode="External"/><Relationship Id="rId16" Type="http://schemas.openxmlformats.org/officeDocument/2006/relationships/hyperlink" Target="https://m.edsoo.ru/7f41393a" TargetMode="External"/><Relationship Id="rId107" Type="http://schemas.openxmlformats.org/officeDocument/2006/relationships/hyperlink" Target="https://m.edsoo.ru/88647e78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863fb324" TargetMode="External"/><Relationship Id="rId58" Type="http://schemas.openxmlformats.org/officeDocument/2006/relationships/hyperlink" Target="https://m.edsoo.ru/863fbfcc" TargetMode="External"/><Relationship Id="rId74" Type="http://schemas.openxmlformats.org/officeDocument/2006/relationships/hyperlink" Target="https://m.edsoo.ru/8640ae32" TargetMode="External"/><Relationship Id="rId79" Type="http://schemas.openxmlformats.org/officeDocument/2006/relationships/hyperlink" Target="https://m.edsoo.ru/8640b67a" TargetMode="External"/><Relationship Id="rId102" Type="http://schemas.openxmlformats.org/officeDocument/2006/relationships/hyperlink" Target="https://m.edsoo.ru/88647838" TargetMode="External"/><Relationship Id="rId123" Type="http://schemas.openxmlformats.org/officeDocument/2006/relationships/hyperlink" Target="https://m.edsoo.ru/8864919c" TargetMode="External"/><Relationship Id="rId128" Type="http://schemas.openxmlformats.org/officeDocument/2006/relationships/hyperlink" Target="https://m.edsoo.ru/88649a5c" TargetMode="External"/><Relationship Id="rId144" Type="http://schemas.openxmlformats.org/officeDocument/2006/relationships/hyperlink" Target="https://m.edsoo.ru/8a180848" TargetMode="External"/><Relationship Id="rId149" Type="http://schemas.openxmlformats.org/officeDocument/2006/relationships/hyperlink" Target="https://m.edsoo.ru/8a18134c" TargetMode="External"/><Relationship Id="rId5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88646848" TargetMode="External"/><Relationship Id="rId95" Type="http://schemas.openxmlformats.org/officeDocument/2006/relationships/hyperlink" Target="https://m.edsoo.ru/88646faa" TargetMode="External"/><Relationship Id="rId160" Type="http://schemas.openxmlformats.org/officeDocument/2006/relationships/hyperlink" Target="https://m.edsoo.ru/8a183002" TargetMode="External"/><Relationship Id="rId165" Type="http://schemas.openxmlformats.org/officeDocument/2006/relationships/hyperlink" Target="https://m.edsoo.ru/8a183e76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863f9740" TargetMode="External"/><Relationship Id="rId48" Type="http://schemas.openxmlformats.org/officeDocument/2006/relationships/hyperlink" Target="https://m.edsoo.ru/863fa6ea" TargetMode="External"/><Relationship Id="rId64" Type="http://schemas.openxmlformats.org/officeDocument/2006/relationships/hyperlink" Target="https://m.edsoo.ru/863fce2c" TargetMode="External"/><Relationship Id="rId69" Type="http://schemas.openxmlformats.org/officeDocument/2006/relationships/hyperlink" Target="https://m.edsoo.ru/8640a31a" TargetMode="External"/><Relationship Id="rId113" Type="http://schemas.openxmlformats.org/officeDocument/2006/relationships/hyperlink" Target="https://m.edsoo.ru/886485bc" TargetMode="External"/><Relationship Id="rId118" Type="http://schemas.openxmlformats.org/officeDocument/2006/relationships/hyperlink" Target="https://m.edsoo.ru/88648b5c" TargetMode="External"/><Relationship Id="rId134" Type="http://schemas.openxmlformats.org/officeDocument/2006/relationships/hyperlink" Target="https://m.edsoo.ru/8a17f560" TargetMode="External"/><Relationship Id="rId139" Type="http://schemas.openxmlformats.org/officeDocument/2006/relationships/hyperlink" Target="https://m.edsoo.ru/8a17ff2e" TargetMode="External"/><Relationship Id="rId80" Type="http://schemas.openxmlformats.org/officeDocument/2006/relationships/hyperlink" Target="https://m.edsoo.ru/8640b7f6" TargetMode="External"/><Relationship Id="rId85" Type="http://schemas.openxmlformats.org/officeDocument/2006/relationships/hyperlink" Target="https://m.edsoo.ru/8640c002" TargetMode="External"/><Relationship Id="rId150" Type="http://schemas.openxmlformats.org/officeDocument/2006/relationships/hyperlink" Target="https://m.edsoo.ru/8a181518" TargetMode="External"/><Relationship Id="rId155" Type="http://schemas.openxmlformats.org/officeDocument/2006/relationships/hyperlink" Target="https://m.edsoo.ru/8a182436%5D" TargetMode="External"/><Relationship Id="rId171" Type="http://schemas.openxmlformats.org/officeDocument/2006/relationships/hyperlink" Target="https://m.edsoo.ru/8a185154" TargetMode="Externa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863fc26a" TargetMode="External"/><Relationship Id="rId103" Type="http://schemas.openxmlformats.org/officeDocument/2006/relationships/hyperlink" Target="https://m.edsoo.ru/8864795a" TargetMode="External"/><Relationship Id="rId108" Type="http://schemas.openxmlformats.org/officeDocument/2006/relationships/hyperlink" Target="https://m.edsoo.ru/88647fa4" TargetMode="External"/><Relationship Id="rId124" Type="http://schemas.openxmlformats.org/officeDocument/2006/relationships/hyperlink" Target="https://m.edsoo.ru/886492be" TargetMode="External"/><Relationship Id="rId129" Type="http://schemas.openxmlformats.org/officeDocument/2006/relationships/hyperlink" Target="https://m.edsoo.ru/88649b92" TargetMode="External"/><Relationship Id="rId54" Type="http://schemas.openxmlformats.org/officeDocument/2006/relationships/hyperlink" Target="https://m.edsoo.ru/863fb540" TargetMode="External"/><Relationship Id="rId70" Type="http://schemas.openxmlformats.org/officeDocument/2006/relationships/hyperlink" Target="https://m.edsoo.ru/8640a770" TargetMode="External"/><Relationship Id="rId75" Type="http://schemas.openxmlformats.org/officeDocument/2006/relationships/hyperlink" Target="https://m.edsoo.ru/8640afcc" TargetMode="External"/><Relationship Id="rId91" Type="http://schemas.openxmlformats.org/officeDocument/2006/relationships/hyperlink" Target="https://m.edsoo.ru/88646adc" TargetMode="External"/><Relationship Id="rId96" Type="http://schemas.openxmlformats.org/officeDocument/2006/relationships/hyperlink" Target="https://m.edsoo.ru/886470f4" TargetMode="External"/><Relationship Id="rId140" Type="http://schemas.openxmlformats.org/officeDocument/2006/relationships/hyperlink" Target="https://m.edsoo.ru/8a180140" TargetMode="External"/><Relationship Id="rId145" Type="http://schemas.openxmlformats.org/officeDocument/2006/relationships/hyperlink" Target="https://m.edsoo.ru/8a180c26" TargetMode="External"/><Relationship Id="rId161" Type="http://schemas.openxmlformats.org/officeDocument/2006/relationships/hyperlink" Target="https://m.edsoo.ru/8a1831d8" TargetMode="External"/><Relationship Id="rId166" Type="http://schemas.openxmlformats.org/officeDocument/2006/relationships/hyperlink" Target="https://m.edsoo.ru/8a18402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863faa50" TargetMode="External"/><Relationship Id="rId57" Type="http://schemas.openxmlformats.org/officeDocument/2006/relationships/hyperlink" Target="https://m.edsoo.ru/863fbdd8" TargetMode="External"/><Relationship Id="rId106" Type="http://schemas.openxmlformats.org/officeDocument/2006/relationships/hyperlink" Target="https://m.edsoo.ru/88647d4c" TargetMode="External"/><Relationship Id="rId114" Type="http://schemas.openxmlformats.org/officeDocument/2006/relationships/hyperlink" Target="https://m.edsoo.ru/886486e8" TargetMode="External"/><Relationship Id="rId119" Type="http://schemas.openxmlformats.org/officeDocument/2006/relationships/hyperlink" Target="https://m.edsoo.ru/88648c7e" TargetMode="External"/><Relationship Id="rId127" Type="http://schemas.openxmlformats.org/officeDocument/2006/relationships/hyperlink" Target="https://m.edsoo.ru/88649872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863f9c68" TargetMode="External"/><Relationship Id="rId52" Type="http://schemas.openxmlformats.org/officeDocument/2006/relationships/hyperlink" Target="https://m.edsoo.ru/863fb130" TargetMode="External"/><Relationship Id="rId60" Type="http://schemas.openxmlformats.org/officeDocument/2006/relationships/hyperlink" Target="https://m.edsoo.ru/863fc4c2" TargetMode="External"/><Relationship Id="rId65" Type="http://schemas.openxmlformats.org/officeDocument/2006/relationships/hyperlink" Target="https://m.edsoo.ru/863fd07a" TargetMode="External"/><Relationship Id="rId73" Type="http://schemas.openxmlformats.org/officeDocument/2006/relationships/hyperlink" Target="https://m.edsoo.ru/8640ac84" TargetMode="External"/><Relationship Id="rId78" Type="http://schemas.openxmlformats.org/officeDocument/2006/relationships/hyperlink" Target="https://m.edsoo.ru/8640b508" TargetMode="External"/><Relationship Id="rId81" Type="http://schemas.openxmlformats.org/officeDocument/2006/relationships/hyperlink" Target="https://m.edsoo.ru/8640b990" TargetMode="External"/><Relationship Id="rId86" Type="http://schemas.openxmlformats.org/officeDocument/2006/relationships/hyperlink" Target="https://m.edsoo.ru/8640c1c4" TargetMode="External"/><Relationship Id="rId94" Type="http://schemas.openxmlformats.org/officeDocument/2006/relationships/hyperlink" Target="https://m.edsoo.ru/88646e7e" TargetMode="External"/><Relationship Id="rId99" Type="http://schemas.openxmlformats.org/officeDocument/2006/relationships/hyperlink" Target="https://m.edsoo.ru/886474dc" TargetMode="External"/><Relationship Id="rId101" Type="http://schemas.openxmlformats.org/officeDocument/2006/relationships/hyperlink" Target="https://m.edsoo.ru/88647716" TargetMode="External"/><Relationship Id="rId122" Type="http://schemas.openxmlformats.org/officeDocument/2006/relationships/hyperlink" Target="https://m.edsoo.ru/88649070" TargetMode="External"/><Relationship Id="rId130" Type="http://schemas.openxmlformats.org/officeDocument/2006/relationships/hyperlink" Target="https://m.edsoo.ru/88649cd2" TargetMode="External"/><Relationship Id="rId135" Type="http://schemas.openxmlformats.org/officeDocument/2006/relationships/hyperlink" Target="https://m.edsoo.ru/8a17f66e" TargetMode="External"/><Relationship Id="rId143" Type="http://schemas.openxmlformats.org/officeDocument/2006/relationships/hyperlink" Target="https://m.edsoo.ru/8a1806a4" TargetMode="External"/><Relationship Id="rId148" Type="http://schemas.openxmlformats.org/officeDocument/2006/relationships/hyperlink" Target="https://m.edsoo.ru/8a181194" TargetMode="External"/><Relationship Id="rId151" Type="http://schemas.openxmlformats.org/officeDocument/2006/relationships/hyperlink" Target="https://m.edsoo.ru/8a1816e4" TargetMode="External"/><Relationship Id="rId156" Type="http://schemas.openxmlformats.org/officeDocument/2006/relationships/hyperlink" Target="https://m.edsoo.ru/8a182562" TargetMode="External"/><Relationship Id="rId164" Type="http://schemas.openxmlformats.org/officeDocument/2006/relationships/hyperlink" Target="https://m.edsoo.ru/8a183994" TargetMode="External"/><Relationship Id="rId169" Type="http://schemas.openxmlformats.org/officeDocument/2006/relationships/hyperlink" Target="https://m.edsoo.ru/8a1844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109" Type="http://schemas.openxmlformats.org/officeDocument/2006/relationships/hyperlink" Target="https://m.edsoo.ru/886480bc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863fabea" TargetMode="External"/><Relationship Id="rId55" Type="http://schemas.openxmlformats.org/officeDocument/2006/relationships/hyperlink" Target="https://m.edsoo.ru/863fb748" TargetMode="External"/><Relationship Id="rId76" Type="http://schemas.openxmlformats.org/officeDocument/2006/relationships/hyperlink" Target="https://m.edsoo.ru/8640b1ca" TargetMode="External"/><Relationship Id="rId97" Type="http://schemas.openxmlformats.org/officeDocument/2006/relationships/hyperlink" Target="https://m.edsoo.ru/886472a2" TargetMode="External"/><Relationship Id="rId104" Type="http://schemas.openxmlformats.org/officeDocument/2006/relationships/hyperlink" Target="https://m.edsoo.ru/88647a86" TargetMode="External"/><Relationship Id="rId120" Type="http://schemas.openxmlformats.org/officeDocument/2006/relationships/hyperlink" Target="https://m.edsoo.ru/88648e36" TargetMode="External"/><Relationship Id="rId125" Type="http://schemas.openxmlformats.org/officeDocument/2006/relationships/hyperlink" Target="https://m.edsoo.ru/886493d6" TargetMode="External"/><Relationship Id="rId141" Type="http://schemas.openxmlformats.org/officeDocument/2006/relationships/hyperlink" Target="https://m.edsoo.ru/8a18030c" TargetMode="External"/><Relationship Id="rId146" Type="http://schemas.openxmlformats.org/officeDocument/2006/relationships/hyperlink" Target="https://m.edsoo.ru/8a180e06" TargetMode="External"/><Relationship Id="rId167" Type="http://schemas.openxmlformats.org/officeDocument/2006/relationships/hyperlink" Target="https://m.edsoo.ru/8a1841c8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40a91e" TargetMode="External"/><Relationship Id="rId92" Type="http://schemas.openxmlformats.org/officeDocument/2006/relationships/hyperlink" Target="https://m.edsoo.ru/88646c1c" TargetMode="External"/><Relationship Id="rId162" Type="http://schemas.openxmlformats.org/officeDocument/2006/relationships/hyperlink" Target="https://m.edsoo.ru/8a1835b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863f8d54" TargetMode="External"/><Relationship Id="rId45" Type="http://schemas.openxmlformats.org/officeDocument/2006/relationships/hyperlink" Target="https://m.edsoo.ru/863fa050" TargetMode="External"/><Relationship Id="rId66" Type="http://schemas.openxmlformats.org/officeDocument/2006/relationships/hyperlink" Target="https://m.edsoo.ru/863fd336" TargetMode="External"/><Relationship Id="rId87" Type="http://schemas.openxmlformats.org/officeDocument/2006/relationships/hyperlink" Target="https://m.edsoo.ru/886460aa" TargetMode="External"/><Relationship Id="rId110" Type="http://schemas.openxmlformats.org/officeDocument/2006/relationships/hyperlink" Target="https://m.edsoo.ru/886481d4" TargetMode="External"/><Relationship Id="rId115" Type="http://schemas.openxmlformats.org/officeDocument/2006/relationships/hyperlink" Target="https://m.edsoo.ru/8864880a" TargetMode="External"/><Relationship Id="rId131" Type="http://schemas.openxmlformats.org/officeDocument/2006/relationships/hyperlink" Target="https://m.edsoo.ru/8a17efa2" TargetMode="External"/><Relationship Id="rId136" Type="http://schemas.openxmlformats.org/officeDocument/2006/relationships/hyperlink" Target="https://m.edsoo.ru/8a17f790" TargetMode="External"/><Relationship Id="rId157" Type="http://schemas.openxmlformats.org/officeDocument/2006/relationships/hyperlink" Target="https://m.edsoo.ru/8a182954" TargetMode="External"/><Relationship Id="rId61" Type="http://schemas.openxmlformats.org/officeDocument/2006/relationships/hyperlink" Target="https://m.edsoo.ru/863fc6ca" TargetMode="External"/><Relationship Id="rId82" Type="http://schemas.openxmlformats.org/officeDocument/2006/relationships/hyperlink" Target="https://m.edsoo.ru/8640bb16" TargetMode="External"/><Relationship Id="rId152" Type="http://schemas.openxmlformats.org/officeDocument/2006/relationships/hyperlink" Target="https://m.edsoo.ru/8a181d1a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63fbac2" TargetMode="External"/><Relationship Id="rId77" Type="http://schemas.openxmlformats.org/officeDocument/2006/relationships/hyperlink" Target="https://m.edsoo.ru/8640b382" TargetMode="External"/><Relationship Id="rId100" Type="http://schemas.openxmlformats.org/officeDocument/2006/relationships/hyperlink" Target="https://m.edsoo.ru/88647608" TargetMode="External"/><Relationship Id="rId105" Type="http://schemas.openxmlformats.org/officeDocument/2006/relationships/hyperlink" Target="https://m.edsoo.ru/88647c2a" TargetMode="External"/><Relationship Id="rId126" Type="http://schemas.openxmlformats.org/officeDocument/2006/relationships/hyperlink" Target="https://m.edsoo.ru/886494f8" TargetMode="External"/><Relationship Id="rId147" Type="http://schemas.openxmlformats.org/officeDocument/2006/relationships/hyperlink" Target="https://m.edsoo.ru/8a180fd2" TargetMode="External"/><Relationship Id="rId168" Type="http://schemas.openxmlformats.org/officeDocument/2006/relationships/hyperlink" Target="https://m.edsoo.ru/8a184358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adfc" TargetMode="External"/><Relationship Id="rId72" Type="http://schemas.openxmlformats.org/officeDocument/2006/relationships/hyperlink" Target="https://m.edsoo.ru/8640aae0" TargetMode="External"/><Relationship Id="rId93" Type="http://schemas.openxmlformats.org/officeDocument/2006/relationships/hyperlink" Target="https://m.edsoo.ru/88646d5c" TargetMode="External"/><Relationship Id="rId98" Type="http://schemas.openxmlformats.org/officeDocument/2006/relationships/hyperlink" Target="https://m.edsoo.ru/886473ba" TargetMode="External"/><Relationship Id="rId121" Type="http://schemas.openxmlformats.org/officeDocument/2006/relationships/hyperlink" Target="https://m.edsoo.ru/88648f62" TargetMode="External"/><Relationship Id="rId142" Type="http://schemas.openxmlformats.org/officeDocument/2006/relationships/hyperlink" Target="https://m.edsoo.ru/8a1804f6" TargetMode="External"/><Relationship Id="rId163" Type="http://schemas.openxmlformats.org/officeDocument/2006/relationships/hyperlink" Target="https://m.edsoo.ru/8a1837d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863fa050" TargetMode="External"/><Relationship Id="rId67" Type="http://schemas.openxmlformats.org/officeDocument/2006/relationships/hyperlink" Target="https://m.edsoo.ru/863fd5c0" TargetMode="External"/><Relationship Id="rId116" Type="http://schemas.openxmlformats.org/officeDocument/2006/relationships/hyperlink" Target="https://m.edsoo.ru/8864892c" TargetMode="External"/><Relationship Id="rId137" Type="http://schemas.openxmlformats.org/officeDocument/2006/relationships/hyperlink" Target="https://m.edsoo.ru/8a17f916" TargetMode="External"/><Relationship Id="rId158" Type="http://schemas.openxmlformats.org/officeDocument/2006/relationships/hyperlink" Target="https://m.edsoo.ru/8a182c9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8f2a" TargetMode="External"/><Relationship Id="rId62" Type="http://schemas.openxmlformats.org/officeDocument/2006/relationships/hyperlink" Target="https://m.edsoo.ru/863fc8dc" TargetMode="External"/><Relationship Id="rId83" Type="http://schemas.openxmlformats.org/officeDocument/2006/relationships/hyperlink" Target="https://m.edsoo.ru/8640bcf6" TargetMode="External"/><Relationship Id="rId88" Type="http://schemas.openxmlformats.org/officeDocument/2006/relationships/hyperlink" Target="https://m.edsoo.ru/886465e6" TargetMode="External"/><Relationship Id="rId111" Type="http://schemas.openxmlformats.org/officeDocument/2006/relationships/hyperlink" Target="https://m.edsoo.ru/886482ec" TargetMode="External"/><Relationship Id="rId132" Type="http://schemas.openxmlformats.org/officeDocument/2006/relationships/hyperlink" Target="https://m.edsoo.ru/8a17f31c" TargetMode="External"/><Relationship Id="rId153" Type="http://schemas.openxmlformats.org/officeDocument/2006/relationships/hyperlink" Target="https://m.edsoo.ru/8a1821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73</Pages>
  <Words>19439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владимир</cp:lastModifiedBy>
  <cp:revision>4</cp:revision>
  <dcterms:created xsi:type="dcterms:W3CDTF">2023-09-19T16:38:00Z</dcterms:created>
  <dcterms:modified xsi:type="dcterms:W3CDTF">2023-09-19T18:06:00Z</dcterms:modified>
</cp:coreProperties>
</file>