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042" w:rsidRPr="00DB197B" w:rsidRDefault="00CD5042">
      <w:pPr>
        <w:spacing w:after="0" w:line="408" w:lineRule="auto"/>
        <w:ind w:left="120"/>
        <w:jc w:val="center"/>
        <w:rPr>
          <w:lang w:val="ru-RU"/>
        </w:rPr>
      </w:pPr>
      <w:r w:rsidRPr="00DB197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D5042" w:rsidRPr="00DB197B" w:rsidRDefault="00CD5042">
      <w:pPr>
        <w:spacing w:after="0" w:line="408" w:lineRule="auto"/>
        <w:ind w:left="120"/>
        <w:jc w:val="center"/>
        <w:rPr>
          <w:lang w:val="ru-RU"/>
        </w:rPr>
      </w:pPr>
      <w:r w:rsidRPr="00DB197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e2472c95-ee7e-44c9-b078-51339bb4a3b5"/>
      <w:bookmarkEnd w:id="0"/>
      <w:r w:rsidRPr="00DB197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края‌‌</w:t>
      </w:r>
    </w:p>
    <w:p w:rsidR="00CD5042" w:rsidRPr="00DB197B" w:rsidRDefault="00CD5042">
      <w:pPr>
        <w:spacing w:after="0" w:line="408" w:lineRule="auto"/>
        <w:ind w:left="120"/>
        <w:jc w:val="center"/>
        <w:rPr>
          <w:lang w:val="ru-RU"/>
        </w:rPr>
      </w:pPr>
      <w:r w:rsidRPr="00DB197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0396ad5-8106-4cb6-8b70-17ca9308c5dd"/>
      <w:bookmarkEnd w:id="1"/>
      <w:r w:rsidRPr="00DB197B">
        <w:rPr>
          <w:rFonts w:ascii="Times New Roman" w:hAnsi="Times New Roman"/>
          <w:b/>
          <w:color w:val="000000"/>
          <w:sz w:val="28"/>
          <w:lang w:val="ru-RU"/>
        </w:rPr>
        <w:t>МОБУСОШ № 18 им. Ф.Т. Данчева х.Родниковского‌</w:t>
      </w:r>
      <w:r w:rsidRPr="00DB197B">
        <w:rPr>
          <w:rFonts w:ascii="Times New Roman" w:hAnsi="Times New Roman"/>
          <w:color w:val="000000"/>
          <w:sz w:val="28"/>
          <w:lang w:val="ru-RU"/>
        </w:rPr>
        <w:t>​</w:t>
      </w:r>
    </w:p>
    <w:p w:rsidR="00CD5042" w:rsidRPr="00627DA5" w:rsidRDefault="00CD5042">
      <w:pPr>
        <w:spacing w:after="0" w:line="408" w:lineRule="auto"/>
        <w:ind w:left="120"/>
        <w:jc w:val="center"/>
        <w:rPr>
          <w:lang w:val="ru-RU"/>
        </w:rPr>
      </w:pPr>
      <w:r w:rsidRPr="00627DA5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CD5042" w:rsidRPr="00627DA5" w:rsidRDefault="00CD5042">
      <w:pPr>
        <w:spacing w:after="0"/>
        <w:ind w:left="120"/>
        <w:rPr>
          <w:lang w:val="ru-RU"/>
        </w:rPr>
      </w:pPr>
    </w:p>
    <w:p w:rsidR="00CD5042" w:rsidRPr="001B3F0A" w:rsidRDefault="00CD5042" w:rsidP="00627DA5">
      <w:pPr>
        <w:tabs>
          <w:tab w:val="left" w:pos="5240"/>
        </w:tabs>
        <w:spacing w:after="0"/>
        <w:ind w:left="120"/>
        <w:rPr>
          <w:rFonts w:ascii="Times New Roman" w:hAnsi="Times New Roman"/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</w:t>
      </w:r>
      <w:r w:rsidRPr="001B3F0A">
        <w:rPr>
          <w:rFonts w:ascii="Times New Roman" w:hAnsi="Times New Roman"/>
          <w:sz w:val="28"/>
          <w:szCs w:val="28"/>
          <w:lang w:val="ru-RU"/>
        </w:rPr>
        <w:t>Утверждено</w:t>
      </w:r>
    </w:p>
    <w:p w:rsidR="00CD5042" w:rsidRPr="001B3F0A" w:rsidRDefault="00CD5042" w:rsidP="00627DA5">
      <w:pPr>
        <w:tabs>
          <w:tab w:val="left" w:pos="5240"/>
        </w:tabs>
        <w:spacing w:after="0"/>
        <w:ind w:left="120"/>
        <w:rPr>
          <w:rFonts w:ascii="Times New Roman" w:hAnsi="Times New Roman"/>
          <w:sz w:val="28"/>
          <w:szCs w:val="28"/>
          <w:lang w:val="ru-RU"/>
        </w:rPr>
      </w:pPr>
      <w:r w:rsidRPr="001B3F0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Директор  </w:t>
      </w:r>
    </w:p>
    <w:p w:rsidR="00CD5042" w:rsidRPr="001B3F0A" w:rsidRDefault="00CD5042" w:rsidP="00627DA5">
      <w:pPr>
        <w:tabs>
          <w:tab w:val="left" w:pos="5240"/>
        </w:tabs>
        <w:spacing w:after="0"/>
        <w:ind w:left="120"/>
        <w:rPr>
          <w:rFonts w:ascii="Times New Roman" w:hAnsi="Times New Roman"/>
          <w:sz w:val="28"/>
          <w:szCs w:val="28"/>
          <w:lang w:val="ru-RU"/>
        </w:rPr>
      </w:pPr>
      <w:r w:rsidRPr="001B3F0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____________Андреев В.И </w:t>
      </w:r>
    </w:p>
    <w:p w:rsidR="00CD5042" w:rsidRPr="001B3F0A" w:rsidRDefault="00CD5042" w:rsidP="00627DA5">
      <w:pPr>
        <w:tabs>
          <w:tab w:val="left" w:pos="5240"/>
        </w:tabs>
        <w:spacing w:after="0"/>
        <w:ind w:left="120"/>
        <w:rPr>
          <w:rFonts w:ascii="Times New Roman" w:hAnsi="Times New Roman"/>
          <w:sz w:val="28"/>
          <w:szCs w:val="28"/>
          <w:lang w:val="ru-RU"/>
        </w:rPr>
      </w:pPr>
      <w:r w:rsidRPr="001B3F0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Приказ № 136</w:t>
      </w:r>
    </w:p>
    <w:p w:rsidR="00CD5042" w:rsidRPr="007351DB" w:rsidRDefault="00CD5042" w:rsidP="00627DA5">
      <w:pPr>
        <w:tabs>
          <w:tab w:val="left" w:pos="5240"/>
        </w:tabs>
        <w:spacing w:after="0"/>
        <w:ind w:left="120"/>
        <w:rPr>
          <w:sz w:val="24"/>
          <w:szCs w:val="24"/>
          <w:lang w:val="ru-RU"/>
        </w:rPr>
      </w:pPr>
      <w:r w:rsidRPr="001B3F0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от 31 августа 2023г</w:t>
      </w:r>
      <w:r w:rsidRPr="007351DB">
        <w:rPr>
          <w:sz w:val="24"/>
          <w:szCs w:val="24"/>
          <w:lang w:val="ru-RU"/>
        </w:rPr>
        <w:t>.</w:t>
      </w:r>
    </w:p>
    <w:p w:rsidR="00CD5042" w:rsidRPr="00150DEF" w:rsidRDefault="00CD5042" w:rsidP="00627DA5">
      <w:pPr>
        <w:spacing w:after="0"/>
        <w:rPr>
          <w:lang w:val="ru-RU"/>
        </w:rPr>
      </w:pPr>
    </w:p>
    <w:p w:rsidR="00CD5042" w:rsidRPr="00627DA5" w:rsidRDefault="00CD5042">
      <w:pPr>
        <w:spacing w:after="0"/>
        <w:ind w:left="120"/>
        <w:rPr>
          <w:lang w:val="ru-RU"/>
        </w:rPr>
      </w:pPr>
    </w:p>
    <w:p w:rsidR="00CD5042" w:rsidRPr="00627DA5" w:rsidRDefault="00CD5042">
      <w:pPr>
        <w:spacing w:after="0"/>
        <w:ind w:left="120"/>
        <w:rPr>
          <w:lang w:val="ru-RU"/>
        </w:rPr>
      </w:pPr>
    </w:p>
    <w:p w:rsidR="00CD5042" w:rsidRPr="00627DA5" w:rsidRDefault="00CD5042">
      <w:pPr>
        <w:spacing w:after="0"/>
        <w:ind w:left="120"/>
        <w:rPr>
          <w:lang w:val="ru-RU"/>
        </w:rPr>
      </w:pPr>
    </w:p>
    <w:p w:rsidR="00CD5042" w:rsidRPr="00DB197B" w:rsidRDefault="00CD5042">
      <w:pPr>
        <w:spacing w:after="0"/>
        <w:ind w:left="120"/>
        <w:rPr>
          <w:lang w:val="ru-RU"/>
        </w:rPr>
      </w:pPr>
    </w:p>
    <w:p w:rsidR="00CD5042" w:rsidRPr="00DB197B" w:rsidRDefault="00CD5042" w:rsidP="00627DA5">
      <w:pPr>
        <w:spacing w:after="0"/>
        <w:ind w:left="120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‌</w:t>
      </w:r>
    </w:p>
    <w:p w:rsidR="00CD5042" w:rsidRPr="00DB197B" w:rsidRDefault="00CD5042">
      <w:pPr>
        <w:spacing w:after="0"/>
        <w:ind w:left="120"/>
        <w:rPr>
          <w:lang w:val="ru-RU"/>
        </w:rPr>
      </w:pPr>
    </w:p>
    <w:p w:rsidR="00CD5042" w:rsidRPr="00DB197B" w:rsidRDefault="00CD5042">
      <w:pPr>
        <w:spacing w:after="0" w:line="408" w:lineRule="auto"/>
        <w:ind w:left="120"/>
        <w:jc w:val="center"/>
        <w:rPr>
          <w:lang w:val="ru-RU"/>
        </w:rPr>
      </w:pPr>
      <w:r w:rsidRPr="00DB197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D5042" w:rsidRPr="00DB197B" w:rsidRDefault="00CD5042">
      <w:pPr>
        <w:spacing w:after="0" w:line="408" w:lineRule="auto"/>
        <w:ind w:left="120"/>
        <w:jc w:val="center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B197B">
        <w:rPr>
          <w:rFonts w:ascii="Times New Roman" w:hAnsi="Times New Roman"/>
          <w:color w:val="000000"/>
          <w:sz w:val="28"/>
          <w:lang w:val="ru-RU"/>
        </w:rPr>
        <w:t xml:space="preserve"> 872647)</w:t>
      </w:r>
    </w:p>
    <w:p w:rsidR="00CD5042" w:rsidRPr="00DB197B" w:rsidRDefault="00CD5042">
      <w:pPr>
        <w:spacing w:after="0"/>
        <w:ind w:left="120"/>
        <w:jc w:val="center"/>
        <w:rPr>
          <w:lang w:val="ru-RU"/>
        </w:rPr>
      </w:pPr>
    </w:p>
    <w:p w:rsidR="00CD5042" w:rsidRPr="00DB197B" w:rsidRDefault="00CD5042">
      <w:pPr>
        <w:spacing w:after="0" w:line="408" w:lineRule="auto"/>
        <w:ind w:left="120"/>
        <w:jc w:val="center"/>
        <w:rPr>
          <w:lang w:val="ru-RU"/>
        </w:rPr>
      </w:pPr>
      <w:r w:rsidRPr="00DB197B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CD5042" w:rsidRPr="00DB197B" w:rsidRDefault="00CD5042">
      <w:pPr>
        <w:spacing w:after="0" w:line="408" w:lineRule="auto"/>
        <w:ind w:left="120"/>
        <w:jc w:val="center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D5042" w:rsidRPr="00DB197B" w:rsidRDefault="00CD5042">
      <w:pPr>
        <w:spacing w:after="0"/>
        <w:ind w:left="120"/>
        <w:jc w:val="center"/>
        <w:rPr>
          <w:lang w:val="ru-RU"/>
        </w:rPr>
      </w:pPr>
    </w:p>
    <w:p w:rsidR="00CD5042" w:rsidRPr="00DB197B" w:rsidRDefault="00CD5042">
      <w:pPr>
        <w:spacing w:after="0"/>
        <w:ind w:left="120"/>
        <w:jc w:val="center"/>
        <w:rPr>
          <w:lang w:val="ru-RU"/>
        </w:rPr>
      </w:pPr>
    </w:p>
    <w:p w:rsidR="00CD5042" w:rsidRPr="00DB197B" w:rsidRDefault="00CD5042">
      <w:pPr>
        <w:spacing w:after="0"/>
        <w:ind w:left="120"/>
        <w:jc w:val="center"/>
        <w:rPr>
          <w:lang w:val="ru-RU"/>
        </w:rPr>
      </w:pPr>
    </w:p>
    <w:p w:rsidR="00CD5042" w:rsidRPr="00DB197B" w:rsidRDefault="00CD5042">
      <w:pPr>
        <w:spacing w:after="0"/>
        <w:ind w:left="120"/>
        <w:jc w:val="center"/>
        <w:rPr>
          <w:lang w:val="ru-RU"/>
        </w:rPr>
      </w:pPr>
    </w:p>
    <w:p w:rsidR="00CD5042" w:rsidRPr="00DB197B" w:rsidRDefault="00CD5042">
      <w:pPr>
        <w:spacing w:after="0"/>
        <w:ind w:left="120"/>
        <w:jc w:val="center"/>
        <w:rPr>
          <w:lang w:val="ru-RU"/>
        </w:rPr>
      </w:pPr>
    </w:p>
    <w:p w:rsidR="00CD5042" w:rsidRPr="00DB197B" w:rsidRDefault="00CD5042">
      <w:pPr>
        <w:spacing w:after="0"/>
        <w:ind w:left="120"/>
        <w:jc w:val="center"/>
        <w:rPr>
          <w:lang w:val="ru-RU"/>
        </w:rPr>
      </w:pPr>
    </w:p>
    <w:p w:rsidR="00CD5042" w:rsidRPr="00DB197B" w:rsidRDefault="00CD5042">
      <w:pPr>
        <w:spacing w:after="0"/>
        <w:ind w:left="120"/>
        <w:jc w:val="center"/>
        <w:rPr>
          <w:lang w:val="ru-RU"/>
        </w:rPr>
      </w:pPr>
    </w:p>
    <w:p w:rsidR="00CD5042" w:rsidRPr="00DB197B" w:rsidRDefault="00CD5042">
      <w:pPr>
        <w:spacing w:after="0"/>
        <w:ind w:left="120"/>
        <w:jc w:val="center"/>
        <w:rPr>
          <w:lang w:val="ru-RU"/>
        </w:rPr>
      </w:pPr>
    </w:p>
    <w:p w:rsidR="00CD5042" w:rsidRPr="00DB197B" w:rsidRDefault="00CD5042">
      <w:pPr>
        <w:spacing w:after="0"/>
        <w:ind w:left="120"/>
        <w:jc w:val="center"/>
        <w:rPr>
          <w:lang w:val="ru-RU"/>
        </w:rPr>
      </w:pPr>
    </w:p>
    <w:p w:rsidR="00CD5042" w:rsidRPr="00DB197B" w:rsidRDefault="00CD5042">
      <w:pPr>
        <w:spacing w:after="0"/>
        <w:ind w:left="120"/>
        <w:jc w:val="center"/>
        <w:rPr>
          <w:lang w:val="ru-RU"/>
        </w:rPr>
      </w:pPr>
    </w:p>
    <w:p w:rsidR="00CD5042" w:rsidRPr="00DB197B" w:rsidRDefault="00CD5042">
      <w:pPr>
        <w:spacing w:after="0"/>
        <w:ind w:left="120"/>
        <w:jc w:val="center"/>
        <w:rPr>
          <w:lang w:val="ru-RU"/>
        </w:rPr>
      </w:pPr>
    </w:p>
    <w:p w:rsidR="00CD5042" w:rsidRPr="00DB197B" w:rsidRDefault="00CD5042">
      <w:pPr>
        <w:spacing w:after="0"/>
        <w:ind w:left="120"/>
        <w:jc w:val="center"/>
        <w:rPr>
          <w:lang w:val="ru-RU"/>
        </w:rPr>
      </w:pPr>
    </w:p>
    <w:p w:rsidR="00CD5042" w:rsidRPr="00DB197B" w:rsidRDefault="00CD5042">
      <w:pPr>
        <w:spacing w:after="0"/>
        <w:ind w:left="120"/>
        <w:jc w:val="center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33a6f4f1-a4d0-4904-9be8-f3bc488806fd"/>
      <w:bookmarkEnd w:id="2"/>
      <w:r w:rsidRPr="00DB197B">
        <w:rPr>
          <w:rFonts w:ascii="Times New Roman" w:hAnsi="Times New Roman"/>
          <w:b/>
          <w:color w:val="000000"/>
          <w:sz w:val="28"/>
          <w:lang w:val="ru-RU"/>
        </w:rPr>
        <w:t>х.Родниковский‌</w:t>
      </w:r>
      <w:bookmarkStart w:id="3" w:name="0b7b3d71-5853-496b-aaf6-553eb70dbc73"/>
      <w:bookmarkEnd w:id="3"/>
      <w:r w:rsidRPr="00DB197B">
        <w:rPr>
          <w:rFonts w:ascii="Times New Roman" w:hAnsi="Times New Roman"/>
          <w:b/>
          <w:color w:val="000000"/>
          <w:sz w:val="28"/>
          <w:lang w:val="ru-RU"/>
        </w:rPr>
        <w:t>2023‌</w:t>
      </w:r>
      <w:r w:rsidRPr="00DB197B">
        <w:rPr>
          <w:rFonts w:ascii="Times New Roman" w:hAnsi="Times New Roman"/>
          <w:color w:val="000000"/>
          <w:sz w:val="28"/>
          <w:lang w:val="ru-RU"/>
        </w:rPr>
        <w:t>​</w:t>
      </w:r>
    </w:p>
    <w:p w:rsidR="00CD5042" w:rsidRPr="00DB197B" w:rsidRDefault="00CD5042">
      <w:pPr>
        <w:spacing w:after="0"/>
        <w:ind w:left="120"/>
        <w:rPr>
          <w:lang w:val="ru-RU"/>
        </w:rPr>
      </w:pPr>
    </w:p>
    <w:p w:rsidR="00CD5042" w:rsidRPr="00DB197B" w:rsidRDefault="00CD5042">
      <w:pPr>
        <w:rPr>
          <w:lang w:val="ru-RU"/>
        </w:rPr>
        <w:sectPr w:rsidR="00CD5042" w:rsidRPr="00DB197B">
          <w:pgSz w:w="11906" w:h="16383"/>
          <w:pgMar w:top="1134" w:right="850" w:bottom="1134" w:left="1701" w:header="720" w:footer="720" w:gutter="0"/>
          <w:cols w:space="720"/>
        </w:sectPr>
      </w:pPr>
    </w:p>
    <w:p w:rsidR="00CD5042" w:rsidRPr="00DB197B" w:rsidRDefault="00CD5042">
      <w:pPr>
        <w:spacing w:after="0" w:line="264" w:lineRule="auto"/>
        <w:ind w:left="120"/>
        <w:jc w:val="both"/>
        <w:rPr>
          <w:lang w:val="ru-RU"/>
        </w:rPr>
      </w:pPr>
      <w:bookmarkStart w:id="4" w:name="block-6211487"/>
      <w:bookmarkEnd w:id="4"/>
      <w:r w:rsidRPr="00DB197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D5042" w:rsidRPr="00DB197B" w:rsidRDefault="00CD5042">
      <w:pPr>
        <w:spacing w:after="0" w:line="264" w:lineRule="auto"/>
        <w:ind w:left="120"/>
        <w:jc w:val="both"/>
        <w:rPr>
          <w:lang w:val="ru-RU"/>
        </w:rPr>
      </w:pP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CD5042" w:rsidRPr="00DB197B" w:rsidRDefault="00CD5042">
      <w:pPr>
        <w:spacing w:after="0" w:line="264" w:lineRule="auto"/>
        <w:ind w:left="120"/>
        <w:jc w:val="both"/>
        <w:rPr>
          <w:lang w:val="ru-RU"/>
        </w:rPr>
      </w:pPr>
      <w:r w:rsidRPr="00DB197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CD5042" w:rsidRPr="00DB197B" w:rsidRDefault="00CD5042">
      <w:pPr>
        <w:spacing w:after="0" w:line="264" w:lineRule="auto"/>
        <w:ind w:left="120"/>
        <w:jc w:val="both"/>
        <w:rPr>
          <w:lang w:val="ru-RU"/>
        </w:rPr>
      </w:pP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CD5042" w:rsidRPr="00DB197B" w:rsidRDefault="00CD5042">
      <w:pPr>
        <w:spacing w:after="0" w:line="264" w:lineRule="auto"/>
        <w:ind w:left="120"/>
        <w:jc w:val="both"/>
        <w:rPr>
          <w:lang w:val="ru-RU"/>
        </w:rPr>
      </w:pPr>
    </w:p>
    <w:p w:rsidR="00CD5042" w:rsidRPr="00DB197B" w:rsidRDefault="00CD5042">
      <w:pPr>
        <w:spacing w:after="0" w:line="264" w:lineRule="auto"/>
        <w:ind w:left="120"/>
        <w:jc w:val="both"/>
        <w:rPr>
          <w:lang w:val="ru-RU"/>
        </w:rPr>
      </w:pPr>
      <w:r w:rsidRPr="00DB197B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CD5042" w:rsidRPr="00DB197B" w:rsidRDefault="00CD5042">
      <w:pPr>
        <w:spacing w:after="0" w:line="264" w:lineRule="auto"/>
        <w:ind w:left="120"/>
        <w:jc w:val="both"/>
        <w:rPr>
          <w:lang w:val="ru-RU"/>
        </w:rPr>
      </w:pP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CD5042" w:rsidRPr="00DB197B" w:rsidRDefault="00CD50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CD5042" w:rsidRPr="00DB197B" w:rsidRDefault="00CD50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CD5042" w:rsidRPr="00DB197B" w:rsidRDefault="00CD50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CD5042" w:rsidRPr="00DB197B" w:rsidRDefault="00CD50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CD5042" w:rsidRPr="00DB197B" w:rsidRDefault="00CD50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CD5042" w:rsidRPr="00DB197B" w:rsidRDefault="00CD50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CD5042" w:rsidRPr="00DB197B" w:rsidRDefault="00CD50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D5042" w:rsidRPr="00DB197B" w:rsidRDefault="00CD50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CD5042" w:rsidRPr="00DB197B" w:rsidRDefault="00CD50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CD5042" w:rsidRPr="00DB197B" w:rsidRDefault="00CD50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CD5042" w:rsidRPr="00DB197B" w:rsidRDefault="00CD5042">
      <w:pPr>
        <w:spacing w:after="0" w:line="264" w:lineRule="auto"/>
        <w:ind w:left="120"/>
        <w:jc w:val="both"/>
        <w:rPr>
          <w:lang w:val="ru-RU"/>
        </w:rPr>
      </w:pPr>
    </w:p>
    <w:p w:rsidR="00CD5042" w:rsidRPr="00DB197B" w:rsidRDefault="00CD5042">
      <w:pPr>
        <w:spacing w:after="0" w:line="264" w:lineRule="auto"/>
        <w:ind w:left="120"/>
        <w:jc w:val="both"/>
        <w:rPr>
          <w:lang w:val="ru-RU"/>
        </w:rPr>
      </w:pPr>
      <w:r w:rsidRPr="00DB197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CD5042" w:rsidRPr="00DB197B" w:rsidRDefault="00CD5042">
      <w:pPr>
        <w:spacing w:after="0" w:line="264" w:lineRule="auto"/>
        <w:ind w:left="120"/>
        <w:jc w:val="both"/>
        <w:rPr>
          <w:lang w:val="ru-RU"/>
        </w:rPr>
      </w:pP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CD5042" w:rsidRPr="00DB197B" w:rsidRDefault="00CD5042">
      <w:pPr>
        <w:rPr>
          <w:lang w:val="ru-RU"/>
        </w:rPr>
        <w:sectPr w:rsidR="00CD5042" w:rsidRPr="00DB197B">
          <w:pgSz w:w="11906" w:h="16383"/>
          <w:pgMar w:top="1134" w:right="850" w:bottom="1134" w:left="1701" w:header="720" w:footer="720" w:gutter="0"/>
          <w:cols w:space="720"/>
        </w:sectPr>
      </w:pPr>
    </w:p>
    <w:p w:rsidR="00CD5042" w:rsidRPr="00DB197B" w:rsidRDefault="00CD5042">
      <w:pPr>
        <w:spacing w:after="0" w:line="264" w:lineRule="auto"/>
        <w:ind w:left="120"/>
        <w:jc w:val="both"/>
        <w:rPr>
          <w:lang w:val="ru-RU"/>
        </w:rPr>
      </w:pPr>
      <w:bookmarkStart w:id="5" w:name="block-6211490"/>
      <w:bookmarkEnd w:id="5"/>
      <w:r w:rsidRPr="00DB197B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CD5042" w:rsidRPr="00DB197B" w:rsidRDefault="00CD5042">
      <w:pPr>
        <w:spacing w:after="0" w:line="264" w:lineRule="auto"/>
        <w:ind w:left="120"/>
        <w:jc w:val="both"/>
        <w:rPr>
          <w:lang w:val="ru-RU"/>
        </w:rPr>
      </w:pPr>
    </w:p>
    <w:p w:rsidR="00CD5042" w:rsidRPr="00DB197B" w:rsidRDefault="00CD5042">
      <w:pPr>
        <w:spacing w:after="0" w:line="264" w:lineRule="auto"/>
        <w:ind w:left="120"/>
        <w:jc w:val="both"/>
        <w:rPr>
          <w:lang w:val="ru-RU"/>
        </w:rPr>
      </w:pPr>
      <w:r w:rsidRPr="00DB197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DB197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D5042" w:rsidRPr="00DB197B" w:rsidRDefault="00CD504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CD5042" w:rsidRPr="00DB197B" w:rsidRDefault="00CD504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CD5042" w:rsidRPr="00DB197B" w:rsidRDefault="00CD504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DB197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CD5042" w:rsidRPr="00DB197B" w:rsidRDefault="00CD50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CD5042" w:rsidRPr="00DB197B" w:rsidRDefault="00CD50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DB197B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D5042" w:rsidRPr="00DB197B" w:rsidRDefault="00CD50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CD5042" w:rsidRPr="00DB197B" w:rsidRDefault="00CD50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CD5042" w:rsidRPr="00DB197B" w:rsidRDefault="00CD50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CD5042" w:rsidRPr="00DB197B" w:rsidRDefault="00CD50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CD5042" w:rsidRPr="00DB197B" w:rsidRDefault="00CD50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DB197B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D5042" w:rsidRPr="00DB197B" w:rsidRDefault="00CD504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CD5042" w:rsidRPr="00DB197B" w:rsidRDefault="00CD504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CD5042" w:rsidRPr="00DB197B" w:rsidRDefault="00CD504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DB197B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CD5042" w:rsidRPr="00DB197B" w:rsidRDefault="00CD504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CD5042" w:rsidRPr="00DB197B" w:rsidRDefault="00CD5042">
      <w:pPr>
        <w:spacing w:after="0" w:line="264" w:lineRule="auto"/>
        <w:ind w:left="120"/>
        <w:jc w:val="both"/>
        <w:rPr>
          <w:lang w:val="ru-RU"/>
        </w:rPr>
      </w:pPr>
    </w:p>
    <w:p w:rsidR="00CD5042" w:rsidRPr="00DB197B" w:rsidRDefault="00CD5042">
      <w:pPr>
        <w:spacing w:after="0" w:line="264" w:lineRule="auto"/>
        <w:ind w:left="120"/>
        <w:jc w:val="both"/>
        <w:rPr>
          <w:lang w:val="ru-RU"/>
        </w:rPr>
      </w:pPr>
      <w:r w:rsidRPr="00DB197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DB197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D5042" w:rsidRPr="00DB197B" w:rsidRDefault="00CD504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CD5042" w:rsidRPr="00DB197B" w:rsidRDefault="00CD504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CD5042" w:rsidRDefault="00CD5042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CD5042" w:rsidRPr="00DB197B" w:rsidRDefault="00CD504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CD5042" w:rsidRPr="00DB197B" w:rsidRDefault="00CD504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CD5042" w:rsidRDefault="00CD5042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CD5042" w:rsidRPr="00DB197B" w:rsidRDefault="00CD50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CD5042" w:rsidRPr="00DB197B" w:rsidRDefault="00CD50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CD5042" w:rsidRPr="00DB197B" w:rsidRDefault="00CD50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CD5042" w:rsidRPr="00DB197B" w:rsidRDefault="00CD50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DB197B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D5042" w:rsidRPr="00DB197B" w:rsidRDefault="00CD50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CD5042" w:rsidRPr="00DB197B" w:rsidRDefault="00CD50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CD5042" w:rsidRPr="00DB197B" w:rsidRDefault="00CD50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CD5042" w:rsidRPr="00DB197B" w:rsidRDefault="00CD50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CD5042" w:rsidRPr="00DB197B" w:rsidRDefault="00CD50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CD5042" w:rsidRPr="00DB197B" w:rsidRDefault="00CD50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CD5042" w:rsidRPr="00DB197B" w:rsidRDefault="00CD50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CD5042" w:rsidRPr="00DB197B" w:rsidRDefault="00CD50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CD5042" w:rsidRPr="00DB197B" w:rsidRDefault="00CD50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DB197B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D5042" w:rsidRPr="00DB197B" w:rsidRDefault="00CD50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CD5042" w:rsidRPr="00DB197B" w:rsidRDefault="00CD50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CD5042" w:rsidRPr="00DB197B" w:rsidRDefault="00CD50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DB197B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CD5042" w:rsidRPr="00DB197B" w:rsidRDefault="00CD504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CD5042" w:rsidRPr="00DB197B" w:rsidRDefault="00CD504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CD5042" w:rsidRPr="00DB197B" w:rsidRDefault="00CD504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CD5042" w:rsidRPr="00DB197B" w:rsidRDefault="00CD504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CD5042" w:rsidRPr="00DB197B" w:rsidRDefault="00CD5042">
      <w:pPr>
        <w:spacing w:after="0" w:line="264" w:lineRule="auto"/>
        <w:ind w:left="120"/>
        <w:jc w:val="both"/>
        <w:rPr>
          <w:lang w:val="ru-RU"/>
        </w:rPr>
      </w:pPr>
    </w:p>
    <w:p w:rsidR="00CD5042" w:rsidRPr="00DB197B" w:rsidRDefault="00CD5042">
      <w:pPr>
        <w:spacing w:after="0" w:line="264" w:lineRule="auto"/>
        <w:ind w:left="120"/>
        <w:jc w:val="both"/>
        <w:rPr>
          <w:lang w:val="ru-RU"/>
        </w:rPr>
      </w:pPr>
      <w:r w:rsidRPr="00DB197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DB197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D5042" w:rsidRPr="00DB197B" w:rsidRDefault="00CD504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CD5042" w:rsidRPr="00DB197B" w:rsidRDefault="00CD504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CD5042" w:rsidRPr="00DB197B" w:rsidRDefault="00CD504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CD5042" w:rsidRPr="00DB197B" w:rsidRDefault="00CD504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CD5042" w:rsidRPr="00DB197B" w:rsidRDefault="00CD504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DB197B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CD5042" w:rsidRPr="00DB197B" w:rsidRDefault="00CD504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CD5042" w:rsidRPr="00DB197B" w:rsidRDefault="00CD504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CD5042" w:rsidRPr="00DB197B" w:rsidRDefault="00CD504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CD5042" w:rsidRPr="00DB197B" w:rsidRDefault="00CD504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CD5042" w:rsidRPr="00DB197B" w:rsidRDefault="00CD504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DB197B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CD5042" w:rsidRPr="00DB197B" w:rsidRDefault="00CD504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CD5042" w:rsidRPr="00DB197B" w:rsidRDefault="00CD504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CD5042" w:rsidRPr="00DB197B" w:rsidRDefault="00CD504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CD5042" w:rsidRPr="00DB197B" w:rsidRDefault="00CD504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CD5042" w:rsidRPr="00DB197B" w:rsidRDefault="00CD504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CD5042" w:rsidRPr="00DB197B" w:rsidRDefault="00CD504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CD5042" w:rsidRPr="00DB197B" w:rsidRDefault="00CD504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CD5042" w:rsidRPr="00DB197B" w:rsidRDefault="00CD504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DB19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B197B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CD5042" w:rsidRPr="00DB197B" w:rsidRDefault="00CD504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CD5042" w:rsidRPr="00DB197B" w:rsidRDefault="00CD504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CD5042" w:rsidRPr="00DB197B" w:rsidRDefault="00CD504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CD5042" w:rsidRPr="00DB197B" w:rsidRDefault="00CD504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CD5042" w:rsidRPr="00DB197B" w:rsidRDefault="00CD5042">
      <w:pPr>
        <w:spacing w:after="0" w:line="264" w:lineRule="auto"/>
        <w:ind w:left="120"/>
        <w:jc w:val="both"/>
        <w:rPr>
          <w:lang w:val="ru-RU"/>
        </w:rPr>
      </w:pPr>
    </w:p>
    <w:p w:rsidR="00CD5042" w:rsidRPr="00DB197B" w:rsidRDefault="00CD5042">
      <w:pPr>
        <w:spacing w:after="0" w:line="264" w:lineRule="auto"/>
        <w:ind w:left="120"/>
        <w:jc w:val="both"/>
        <w:rPr>
          <w:lang w:val="ru-RU"/>
        </w:rPr>
      </w:pPr>
      <w:r w:rsidRPr="00DB197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CD5042" w:rsidRPr="00DB197B" w:rsidRDefault="00CD504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CD5042" w:rsidRPr="00DB197B" w:rsidRDefault="00CD504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CD5042" w:rsidRPr="00DB197B" w:rsidRDefault="00CD504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CD5042" w:rsidRPr="00DB197B" w:rsidRDefault="00CD504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CD5042" w:rsidRPr="00DB197B" w:rsidRDefault="00CD504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CD5042" w:rsidRPr="00DB197B" w:rsidRDefault="00CD504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CD5042" w:rsidRPr="00DB197B" w:rsidRDefault="00CD504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CD5042" w:rsidRPr="00DB197B" w:rsidRDefault="00CD504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CD5042" w:rsidRPr="00DB197B" w:rsidRDefault="00CD504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CD5042" w:rsidRPr="00DB197B" w:rsidRDefault="00CD504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CD5042" w:rsidRPr="00DB197B" w:rsidRDefault="00CD504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CD5042" w:rsidRPr="00DB197B" w:rsidRDefault="00CD504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CD5042" w:rsidRPr="00DB197B" w:rsidRDefault="00CD504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CD5042" w:rsidRPr="00DB197B" w:rsidRDefault="00CD504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CD5042" w:rsidRPr="00DB197B" w:rsidRDefault="00CD504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CD5042" w:rsidRPr="00DB197B" w:rsidRDefault="00CD504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CD5042" w:rsidRPr="00DB197B" w:rsidRDefault="00CD504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CD5042" w:rsidRPr="00DB197B" w:rsidRDefault="00CD504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CD5042" w:rsidRPr="00DB197B" w:rsidRDefault="00CD504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CD5042" w:rsidRPr="00DB197B" w:rsidRDefault="00CD504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CD5042" w:rsidRPr="00DB197B" w:rsidRDefault="00CD504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CD5042" w:rsidRPr="00DB197B" w:rsidRDefault="00CD504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CD5042" w:rsidRPr="00DB197B" w:rsidRDefault="00CD504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CD5042" w:rsidRPr="00DB197B" w:rsidRDefault="00CD5042">
      <w:pPr>
        <w:rPr>
          <w:lang w:val="ru-RU"/>
        </w:rPr>
        <w:sectPr w:rsidR="00CD5042" w:rsidRPr="00DB197B">
          <w:pgSz w:w="11906" w:h="16383"/>
          <w:pgMar w:top="1134" w:right="850" w:bottom="1134" w:left="1701" w:header="720" w:footer="720" w:gutter="0"/>
          <w:cols w:space="720"/>
        </w:sectPr>
      </w:pPr>
    </w:p>
    <w:p w:rsidR="00CD5042" w:rsidRPr="00DB197B" w:rsidRDefault="00CD5042">
      <w:pPr>
        <w:spacing w:after="0" w:line="264" w:lineRule="auto"/>
        <w:ind w:left="120"/>
        <w:jc w:val="both"/>
        <w:rPr>
          <w:lang w:val="ru-RU"/>
        </w:rPr>
      </w:pPr>
      <w:bookmarkStart w:id="6" w:name="block-6211491"/>
      <w:bookmarkEnd w:id="6"/>
      <w:r w:rsidRPr="00DB197B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CD5042" w:rsidRPr="00DB197B" w:rsidRDefault="00CD5042">
      <w:pPr>
        <w:spacing w:after="0" w:line="264" w:lineRule="auto"/>
        <w:ind w:left="120"/>
        <w:jc w:val="both"/>
        <w:rPr>
          <w:lang w:val="ru-RU"/>
        </w:rPr>
      </w:pP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CD5042" w:rsidRPr="00DB197B" w:rsidRDefault="00CD5042">
      <w:pPr>
        <w:spacing w:after="0"/>
        <w:ind w:left="120"/>
        <w:rPr>
          <w:lang w:val="ru-RU"/>
        </w:rPr>
      </w:pPr>
    </w:p>
    <w:p w:rsidR="00CD5042" w:rsidRPr="00DB197B" w:rsidRDefault="00CD5042">
      <w:pPr>
        <w:spacing w:after="0"/>
        <w:ind w:left="120"/>
        <w:rPr>
          <w:lang w:val="ru-RU"/>
        </w:rPr>
      </w:pPr>
      <w:r w:rsidRPr="00DB197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CD5042" w:rsidRDefault="00CD50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CD5042" w:rsidRPr="00DB197B" w:rsidRDefault="00CD504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CD5042" w:rsidRPr="00DB197B" w:rsidRDefault="00CD504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CD5042" w:rsidRPr="00DB197B" w:rsidRDefault="00CD504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CD5042" w:rsidRPr="00DB197B" w:rsidRDefault="00CD504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CD5042" w:rsidRPr="00DB197B" w:rsidRDefault="00CD504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CD5042" w:rsidRDefault="00CD50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CD5042" w:rsidRPr="00DB197B" w:rsidRDefault="00CD504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CD5042" w:rsidRPr="00DB197B" w:rsidRDefault="00CD504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CD5042" w:rsidRPr="00DB197B" w:rsidRDefault="00CD504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CD5042" w:rsidRDefault="00CD50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CD5042" w:rsidRPr="00DB197B" w:rsidRDefault="00CD504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CD5042" w:rsidRPr="00DB197B" w:rsidRDefault="00CD504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D5042" w:rsidRPr="00DB197B" w:rsidRDefault="00CD504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CD5042" w:rsidRPr="00DB197B" w:rsidRDefault="00CD504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CD5042" w:rsidRDefault="00CD50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CD5042" w:rsidRPr="00DB197B" w:rsidRDefault="00CD504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CD5042" w:rsidRDefault="00CD50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CD5042" w:rsidRPr="00DB197B" w:rsidRDefault="00CD504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CD5042" w:rsidRDefault="00CD50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CD5042" w:rsidRPr="00DB197B" w:rsidRDefault="00CD504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CD5042" w:rsidRPr="00DB197B" w:rsidRDefault="00CD504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CD5042" w:rsidRPr="00DB197B" w:rsidRDefault="00CD5042">
      <w:pPr>
        <w:spacing w:after="0"/>
        <w:ind w:left="120"/>
        <w:rPr>
          <w:lang w:val="ru-RU"/>
        </w:rPr>
      </w:pPr>
    </w:p>
    <w:p w:rsidR="00CD5042" w:rsidRPr="00DB197B" w:rsidRDefault="00CD5042">
      <w:pPr>
        <w:spacing w:after="0"/>
        <w:ind w:left="120"/>
        <w:rPr>
          <w:lang w:val="ru-RU"/>
        </w:rPr>
      </w:pPr>
      <w:r w:rsidRPr="00DB197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CD5042" w:rsidRDefault="00CD504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CD5042" w:rsidRPr="00DB197B" w:rsidRDefault="00CD504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CD5042" w:rsidRPr="00DB197B" w:rsidRDefault="00CD504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CD5042" w:rsidRPr="00DB197B" w:rsidRDefault="00CD504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CD5042" w:rsidRPr="00DB197B" w:rsidRDefault="00CD504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CD5042" w:rsidRPr="00DB197B" w:rsidRDefault="00CD504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CD5042" w:rsidRPr="00DB197B" w:rsidRDefault="00CD504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CD5042" w:rsidRPr="00DB197B" w:rsidRDefault="00CD504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CD5042" w:rsidRDefault="00CD504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CD5042" w:rsidRPr="00DB197B" w:rsidRDefault="00CD504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CD5042" w:rsidRPr="00DB197B" w:rsidRDefault="00CD504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CD5042" w:rsidRPr="00DB197B" w:rsidRDefault="00CD504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CD5042" w:rsidRPr="00DB197B" w:rsidRDefault="00CD504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CD5042" w:rsidRPr="00DB197B" w:rsidRDefault="00CD504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CD5042" w:rsidRPr="00DB197B" w:rsidRDefault="00CD504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CD5042" w:rsidRPr="00DB197B" w:rsidRDefault="00CD504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CD5042" w:rsidRDefault="00CD504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CD5042" w:rsidRPr="00DB197B" w:rsidRDefault="00CD504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CD5042" w:rsidRPr="00DB197B" w:rsidRDefault="00CD504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CD5042" w:rsidRPr="00DB197B" w:rsidRDefault="00CD504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CD5042" w:rsidRPr="00DB197B" w:rsidRDefault="00CD504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CD5042" w:rsidRDefault="00CD5042">
      <w:pPr>
        <w:numPr>
          <w:ilvl w:val="0"/>
          <w:numId w:val="35"/>
        </w:numPr>
        <w:spacing w:after="0" w:line="264" w:lineRule="auto"/>
        <w:jc w:val="both"/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CD5042" w:rsidRPr="00DB197B" w:rsidRDefault="00CD504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CD5042" w:rsidRPr="00DB197B" w:rsidRDefault="00CD504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D5042" w:rsidRPr="00DB197B" w:rsidRDefault="00CD504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CD5042" w:rsidRDefault="00CD50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D5042" w:rsidRPr="00DB197B" w:rsidRDefault="00CD504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CD5042" w:rsidRPr="00DB197B" w:rsidRDefault="00CD504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CD5042" w:rsidRPr="00DB197B" w:rsidRDefault="00CD504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CD5042" w:rsidRPr="00DB197B" w:rsidRDefault="00CD504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CD5042" w:rsidRPr="00DB197B" w:rsidRDefault="00CD504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CD5042" w:rsidRPr="00DB197B" w:rsidRDefault="00CD504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CD5042" w:rsidRPr="00DB197B" w:rsidRDefault="00CD504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CD5042" w:rsidRPr="00DB197B" w:rsidRDefault="00CD504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CD5042" w:rsidRPr="00DB197B" w:rsidRDefault="00CD504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CD5042" w:rsidRPr="00DB197B" w:rsidRDefault="00CD504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CD5042" w:rsidRDefault="00CD504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CD5042" w:rsidRPr="00DB197B" w:rsidRDefault="00CD504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CD5042" w:rsidRPr="00DB197B" w:rsidRDefault="00CD504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CD5042" w:rsidRPr="00DB197B" w:rsidRDefault="00CD504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CD5042" w:rsidRPr="00DB197B" w:rsidRDefault="00CD504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CD5042" w:rsidRPr="00DB197B" w:rsidRDefault="00CD504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CD5042" w:rsidRPr="00DB197B" w:rsidRDefault="00CD504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CD5042" w:rsidRDefault="00CD50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CD5042" w:rsidRPr="00DB197B" w:rsidRDefault="00CD504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CD5042" w:rsidRPr="00DB197B" w:rsidRDefault="00CD504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CD5042" w:rsidRPr="00DB197B" w:rsidRDefault="00CD504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CD5042" w:rsidRPr="00DB197B" w:rsidRDefault="00CD504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CD5042" w:rsidRPr="00DB197B" w:rsidRDefault="00CD504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CD5042" w:rsidRPr="00DB197B" w:rsidRDefault="00CD5042">
      <w:pPr>
        <w:spacing w:after="0"/>
        <w:ind w:left="120"/>
        <w:rPr>
          <w:lang w:val="ru-RU"/>
        </w:rPr>
      </w:pPr>
    </w:p>
    <w:p w:rsidR="00CD5042" w:rsidRPr="00DB197B" w:rsidRDefault="00CD5042">
      <w:pPr>
        <w:spacing w:after="0"/>
        <w:ind w:left="120"/>
        <w:rPr>
          <w:lang w:val="ru-RU"/>
        </w:rPr>
      </w:pPr>
      <w:r w:rsidRPr="00DB197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D5042" w:rsidRPr="00DB197B" w:rsidRDefault="00CD5042">
      <w:pPr>
        <w:spacing w:after="0"/>
        <w:ind w:left="120"/>
        <w:rPr>
          <w:lang w:val="ru-RU"/>
        </w:rPr>
      </w:pPr>
    </w:p>
    <w:p w:rsidR="00CD5042" w:rsidRPr="00DB197B" w:rsidRDefault="00CD5042">
      <w:pPr>
        <w:spacing w:after="0" w:line="264" w:lineRule="auto"/>
        <w:ind w:left="120"/>
        <w:jc w:val="both"/>
        <w:rPr>
          <w:lang w:val="ru-RU"/>
        </w:rPr>
      </w:pPr>
      <w:r w:rsidRPr="00DB197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B197B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DB197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D5042" w:rsidRPr="00DB197B" w:rsidRDefault="00CD504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CD5042" w:rsidRPr="00DB197B" w:rsidRDefault="00CD504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CD5042" w:rsidRPr="00DB197B" w:rsidRDefault="00CD504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CD5042" w:rsidRPr="00DB197B" w:rsidRDefault="00CD504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CD5042" w:rsidRPr="00DB197B" w:rsidRDefault="00CD504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CD5042" w:rsidRPr="00DB197B" w:rsidRDefault="00CD504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CD5042" w:rsidRPr="00DB197B" w:rsidRDefault="00CD504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CD5042" w:rsidRPr="00DB197B" w:rsidRDefault="00CD504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CD5042" w:rsidRPr="00DB197B" w:rsidRDefault="00CD504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CD5042" w:rsidRPr="00DB197B" w:rsidRDefault="00CD504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CD5042" w:rsidRPr="00DB197B" w:rsidRDefault="00CD504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CD5042" w:rsidRPr="00DB197B" w:rsidRDefault="00CD504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CD5042" w:rsidRPr="00DB197B" w:rsidRDefault="00CD504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CD5042" w:rsidRPr="00DB197B" w:rsidRDefault="00CD504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CD5042" w:rsidRPr="00DB197B" w:rsidRDefault="00CD504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CD5042" w:rsidRPr="00DB197B" w:rsidRDefault="00CD5042">
      <w:pPr>
        <w:spacing w:after="0" w:line="264" w:lineRule="auto"/>
        <w:ind w:left="120"/>
        <w:jc w:val="both"/>
        <w:rPr>
          <w:lang w:val="ru-RU"/>
        </w:rPr>
      </w:pPr>
    </w:p>
    <w:p w:rsidR="00CD5042" w:rsidRPr="00DB197B" w:rsidRDefault="00CD5042">
      <w:pPr>
        <w:spacing w:after="0" w:line="264" w:lineRule="auto"/>
        <w:ind w:left="120"/>
        <w:jc w:val="both"/>
        <w:rPr>
          <w:lang w:val="ru-RU"/>
        </w:rPr>
      </w:pPr>
      <w:r w:rsidRPr="00DB197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B197B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DB197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D5042" w:rsidRPr="00DB197B" w:rsidRDefault="00CD504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CD5042" w:rsidRPr="00DB197B" w:rsidRDefault="00CD504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CD5042" w:rsidRPr="00DB197B" w:rsidRDefault="00CD504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CD5042" w:rsidRPr="00DB197B" w:rsidRDefault="00CD504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CD5042" w:rsidRPr="00DB197B" w:rsidRDefault="00CD504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CD5042" w:rsidRPr="00DB197B" w:rsidRDefault="00CD504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CD5042" w:rsidRPr="00DB197B" w:rsidRDefault="00CD504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CD5042" w:rsidRPr="00DB197B" w:rsidRDefault="00CD504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CD5042" w:rsidRPr="00DB197B" w:rsidRDefault="00CD504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CD5042" w:rsidRPr="00DB197B" w:rsidRDefault="00CD504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CD5042" w:rsidRPr="00DB197B" w:rsidRDefault="00CD504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CD5042" w:rsidRPr="00DB197B" w:rsidRDefault="00CD504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CD5042" w:rsidRPr="00DB197B" w:rsidRDefault="00CD504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CD5042" w:rsidRPr="00DB197B" w:rsidRDefault="00CD504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CD5042" w:rsidRPr="00DB197B" w:rsidRDefault="00CD504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CD5042" w:rsidRPr="00DB197B" w:rsidRDefault="00CD504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CD5042" w:rsidRPr="00DB197B" w:rsidRDefault="00CD504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CD5042" w:rsidRPr="00DB197B" w:rsidRDefault="00CD504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CD5042" w:rsidRPr="00DB197B" w:rsidRDefault="00CD504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CD5042" w:rsidRPr="00DB197B" w:rsidRDefault="00CD5042">
      <w:pPr>
        <w:spacing w:after="0" w:line="264" w:lineRule="auto"/>
        <w:ind w:left="120"/>
        <w:jc w:val="both"/>
        <w:rPr>
          <w:lang w:val="ru-RU"/>
        </w:rPr>
      </w:pPr>
    </w:p>
    <w:p w:rsidR="00CD5042" w:rsidRPr="00DB197B" w:rsidRDefault="00CD5042">
      <w:pPr>
        <w:spacing w:after="0" w:line="264" w:lineRule="auto"/>
        <w:ind w:left="120"/>
        <w:jc w:val="both"/>
        <w:rPr>
          <w:lang w:val="ru-RU"/>
        </w:rPr>
      </w:pPr>
      <w:r w:rsidRPr="00DB197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B197B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DB197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D5042" w:rsidRPr="00DB197B" w:rsidRDefault="00CD504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CD5042" w:rsidRPr="00DB197B" w:rsidRDefault="00CD504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CD5042" w:rsidRPr="00DB197B" w:rsidRDefault="00CD504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CD5042" w:rsidRPr="00DB197B" w:rsidRDefault="00CD504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CD5042" w:rsidRPr="00DB197B" w:rsidRDefault="00CD504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CD5042" w:rsidRPr="00DB197B" w:rsidRDefault="00CD504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CD5042" w:rsidRPr="00DB197B" w:rsidRDefault="00CD504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CD5042" w:rsidRPr="00DB197B" w:rsidRDefault="00CD504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CD5042" w:rsidRPr="00DB197B" w:rsidRDefault="00CD504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CD5042" w:rsidRPr="00DB197B" w:rsidRDefault="00CD504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CD5042" w:rsidRPr="00DB197B" w:rsidRDefault="00CD504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CD5042" w:rsidRPr="00DB197B" w:rsidRDefault="00CD504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CD5042" w:rsidRPr="00DB197B" w:rsidRDefault="00CD504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CD5042" w:rsidRPr="00DB197B" w:rsidRDefault="00CD504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CD5042" w:rsidRPr="00DB197B" w:rsidRDefault="00CD504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CD5042" w:rsidRPr="00DB197B" w:rsidRDefault="00CD504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CD5042" w:rsidRDefault="00CD5042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CD5042" w:rsidRPr="00DB197B" w:rsidRDefault="00CD504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CD5042" w:rsidRPr="00DB197B" w:rsidRDefault="00CD504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CD5042" w:rsidRPr="00DB197B" w:rsidRDefault="00CD504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CD5042" w:rsidRPr="00DB197B" w:rsidRDefault="00CD504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CD5042" w:rsidRPr="00DB197B" w:rsidRDefault="00CD5042">
      <w:pPr>
        <w:spacing w:after="0" w:line="264" w:lineRule="auto"/>
        <w:ind w:left="120"/>
        <w:jc w:val="both"/>
        <w:rPr>
          <w:lang w:val="ru-RU"/>
        </w:rPr>
      </w:pPr>
    </w:p>
    <w:p w:rsidR="00CD5042" w:rsidRPr="00DB197B" w:rsidRDefault="00CD5042">
      <w:pPr>
        <w:spacing w:after="0" w:line="264" w:lineRule="auto"/>
        <w:ind w:left="120"/>
        <w:jc w:val="both"/>
        <w:rPr>
          <w:lang w:val="ru-RU"/>
        </w:rPr>
      </w:pPr>
      <w:r w:rsidRPr="00DB197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D5042" w:rsidRPr="00DB197B" w:rsidRDefault="00CD5042">
      <w:pPr>
        <w:spacing w:after="0" w:line="264" w:lineRule="auto"/>
        <w:ind w:firstLine="600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B197B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DB197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D5042" w:rsidRPr="00DB197B" w:rsidRDefault="00CD504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CD5042" w:rsidRPr="00DB197B" w:rsidRDefault="00CD504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CD5042" w:rsidRDefault="00CD5042">
      <w:pPr>
        <w:numPr>
          <w:ilvl w:val="0"/>
          <w:numId w:val="43"/>
        </w:numPr>
        <w:spacing w:after="0" w:line="264" w:lineRule="auto"/>
        <w:jc w:val="both"/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CD5042" w:rsidRPr="00DB197B" w:rsidRDefault="00CD504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CD5042" w:rsidRPr="00DB197B" w:rsidRDefault="00CD504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CD5042" w:rsidRPr="00DB197B" w:rsidRDefault="00CD504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CD5042" w:rsidRPr="00DB197B" w:rsidRDefault="00CD504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CD5042" w:rsidRPr="00DB197B" w:rsidRDefault="00CD504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CD5042" w:rsidRPr="00DB197B" w:rsidRDefault="00CD504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CD5042" w:rsidRPr="00DB197B" w:rsidRDefault="00CD504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CD5042" w:rsidRPr="00DB197B" w:rsidRDefault="00CD504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CD5042" w:rsidRPr="00DB197B" w:rsidRDefault="00CD504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CD5042" w:rsidRPr="00DB197B" w:rsidRDefault="00CD504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CD5042" w:rsidRPr="00DB197B" w:rsidRDefault="00CD504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CD5042" w:rsidRPr="00DB197B" w:rsidRDefault="00CD504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CD5042" w:rsidRPr="00DB197B" w:rsidRDefault="00CD504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CD5042" w:rsidRPr="00DB197B" w:rsidRDefault="00CD504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CD5042" w:rsidRPr="00DB197B" w:rsidRDefault="00CD504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CD5042" w:rsidRPr="00DB197B" w:rsidRDefault="00CD504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CD5042" w:rsidRPr="00DB197B" w:rsidRDefault="00CD504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CD5042" w:rsidRPr="00DB197B" w:rsidRDefault="00CD504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CD5042" w:rsidRPr="00DB197B" w:rsidRDefault="00CD504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CD5042" w:rsidRPr="00DB197B" w:rsidRDefault="00CD504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CD5042" w:rsidRPr="00DB197B" w:rsidRDefault="00CD504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B197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CD5042" w:rsidRPr="00DB197B" w:rsidRDefault="00CD5042">
      <w:pPr>
        <w:rPr>
          <w:lang w:val="ru-RU"/>
        </w:rPr>
        <w:sectPr w:rsidR="00CD5042" w:rsidRPr="00DB197B">
          <w:pgSz w:w="11906" w:h="16383"/>
          <w:pgMar w:top="1134" w:right="850" w:bottom="1134" w:left="1701" w:header="720" w:footer="720" w:gutter="0"/>
          <w:cols w:space="720"/>
        </w:sectPr>
      </w:pPr>
    </w:p>
    <w:p w:rsidR="00CD5042" w:rsidRDefault="00CD5042" w:rsidP="00BE0A46">
      <w:pPr>
        <w:spacing w:after="0"/>
        <w:ind w:left="120"/>
      </w:pPr>
      <w:bookmarkStart w:id="7" w:name="block-6211489"/>
      <w:bookmarkEnd w:id="7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D5042" w:rsidRDefault="00CD5042" w:rsidP="00BE0A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22230" w:type="dxa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82"/>
        <w:gridCol w:w="4729"/>
        <w:gridCol w:w="1563"/>
        <w:gridCol w:w="1841"/>
        <w:gridCol w:w="1910"/>
        <w:gridCol w:w="2694"/>
        <w:gridCol w:w="2837"/>
        <w:gridCol w:w="2837"/>
        <w:gridCol w:w="2837"/>
      </w:tblGrid>
      <w:tr w:rsidR="00CD5042" w:rsidRPr="00313008" w:rsidTr="00BE0A46">
        <w:trPr>
          <w:gridAfter w:val="3"/>
          <w:wAfter w:w="8511" w:type="dxa"/>
          <w:trHeight w:val="144"/>
          <w:tblCellSpacing w:w="20" w:type="nil"/>
        </w:trPr>
        <w:tc>
          <w:tcPr>
            <w:tcW w:w="9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5042" w:rsidRPr="00313008" w:rsidRDefault="00CD5042" w:rsidP="00065120">
            <w:pPr>
              <w:spacing w:after="0"/>
              <w:ind w:left="135"/>
            </w:pPr>
          </w:p>
        </w:tc>
        <w:tc>
          <w:tcPr>
            <w:tcW w:w="4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5042" w:rsidRPr="00313008" w:rsidRDefault="00CD5042" w:rsidP="000651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5042" w:rsidRPr="00313008" w:rsidRDefault="00CD5042" w:rsidP="00065120">
            <w:pPr>
              <w:spacing w:after="0"/>
              <w:ind w:left="135"/>
            </w:pPr>
          </w:p>
        </w:tc>
      </w:tr>
      <w:tr w:rsidR="00CD5042" w:rsidRPr="00313008" w:rsidTr="00BE0A46">
        <w:trPr>
          <w:gridAfter w:val="3"/>
          <w:wAfter w:w="8511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042" w:rsidRPr="00313008" w:rsidRDefault="00CD5042" w:rsidP="000651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042" w:rsidRPr="00313008" w:rsidRDefault="00CD5042" w:rsidP="00065120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5042" w:rsidRPr="00313008" w:rsidRDefault="00CD5042" w:rsidP="0006512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5042" w:rsidRPr="00313008" w:rsidRDefault="00CD5042" w:rsidP="0006512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5042" w:rsidRPr="00313008" w:rsidRDefault="00CD5042" w:rsidP="000651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042" w:rsidRPr="00313008" w:rsidRDefault="00CD5042" w:rsidP="00065120"/>
        </w:tc>
      </w:tr>
      <w:tr w:rsidR="00CD5042" w:rsidRPr="00313008" w:rsidTr="00BE0A46">
        <w:trPr>
          <w:gridAfter w:val="3"/>
          <w:wAfter w:w="8511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D5042" w:rsidRPr="001B3F0A" w:rsidTr="00BE0A46">
        <w:trPr>
          <w:gridAfter w:val="3"/>
          <w:wAfter w:w="8511" w:type="dxa"/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065120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CD5042" w:rsidRPr="001B3F0A" w:rsidTr="00BE0A46">
        <w:trPr>
          <w:gridAfter w:val="3"/>
          <w:wAfter w:w="8511" w:type="dxa"/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 w:rsidP="00065120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065120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CD5042" w:rsidRPr="001B3F0A" w:rsidTr="00BE0A46">
        <w:trPr>
          <w:gridAfter w:val="3"/>
          <w:wAfter w:w="8511" w:type="dxa"/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065120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CD5042" w:rsidRPr="00313008" w:rsidTr="00BE0A46">
        <w:trPr>
          <w:gridAfter w:val="3"/>
          <w:wAfter w:w="851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/>
        </w:tc>
      </w:tr>
      <w:tr w:rsidR="00CD5042" w:rsidRPr="00313008" w:rsidTr="00BE0A46">
        <w:trPr>
          <w:gridAfter w:val="3"/>
          <w:wAfter w:w="8511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D5042" w:rsidRPr="001B3F0A" w:rsidTr="00BE0A46">
        <w:trPr>
          <w:gridAfter w:val="3"/>
          <w:wAfter w:w="8511" w:type="dxa"/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 w:rsidP="00065120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065120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CD5042" w:rsidRPr="001B3F0A" w:rsidTr="00BE0A46">
        <w:trPr>
          <w:gridAfter w:val="3"/>
          <w:wAfter w:w="8511" w:type="dxa"/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 w:rsidP="00065120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065120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CD5042" w:rsidRPr="001B3F0A" w:rsidTr="00BE0A46">
        <w:trPr>
          <w:gridAfter w:val="3"/>
          <w:wAfter w:w="8511" w:type="dxa"/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 w:rsidP="00065120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065120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CD5042" w:rsidRPr="00313008" w:rsidTr="00BE0A46">
        <w:trPr>
          <w:gridAfter w:val="3"/>
          <w:wAfter w:w="851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/>
        </w:tc>
      </w:tr>
      <w:tr w:rsidR="00CD5042" w:rsidRPr="00313008" w:rsidTr="00BE0A46">
        <w:trPr>
          <w:gridAfter w:val="3"/>
          <w:wAfter w:w="8511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D5042" w:rsidRPr="001B3F0A" w:rsidTr="00BE0A46">
        <w:trPr>
          <w:gridAfter w:val="3"/>
          <w:wAfter w:w="8511" w:type="dxa"/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065120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CD5042" w:rsidRPr="001B3F0A" w:rsidTr="00BE0A46">
        <w:trPr>
          <w:gridAfter w:val="3"/>
          <w:wAfter w:w="8511" w:type="dxa"/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 w:rsidP="00065120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065120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CD5042" w:rsidRPr="001B3F0A" w:rsidTr="00BE0A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/>
        </w:tc>
        <w:tc>
          <w:tcPr>
            <w:tcW w:w="2837" w:type="dxa"/>
          </w:tcPr>
          <w:p w:rsidR="00CD5042" w:rsidRPr="00313008" w:rsidRDefault="00CD5042">
            <w:pPr>
              <w:spacing w:after="0" w:line="240" w:lineRule="auto"/>
            </w:pPr>
          </w:p>
        </w:tc>
        <w:tc>
          <w:tcPr>
            <w:tcW w:w="2837" w:type="dxa"/>
          </w:tcPr>
          <w:p w:rsidR="00CD5042" w:rsidRPr="00313008" w:rsidRDefault="00CD5042">
            <w:pPr>
              <w:spacing w:after="0" w:line="240" w:lineRule="auto"/>
            </w:pPr>
          </w:p>
        </w:tc>
        <w:tc>
          <w:tcPr>
            <w:tcW w:w="2837" w:type="dxa"/>
            <w:vAlign w:val="center"/>
          </w:tcPr>
          <w:p w:rsidR="00CD5042" w:rsidRPr="004E48E4" w:rsidRDefault="00CD5042" w:rsidP="00065120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CD5042" w:rsidRPr="00313008" w:rsidTr="00BE0A46">
        <w:trPr>
          <w:gridAfter w:val="3"/>
          <w:wAfter w:w="851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</w:pPr>
          </w:p>
        </w:tc>
      </w:tr>
      <w:tr w:rsidR="00CD5042" w:rsidRPr="00313008" w:rsidTr="00BE0A46">
        <w:trPr>
          <w:gridAfter w:val="3"/>
          <w:wAfter w:w="851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 w:rsidP="00065120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065120"/>
        </w:tc>
      </w:tr>
    </w:tbl>
    <w:p w:rsidR="00CD5042" w:rsidRDefault="00CD504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D5042" w:rsidRDefault="00CD504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D5042" w:rsidRDefault="00CD504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D5042" w:rsidRDefault="00CD50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42"/>
        <w:gridCol w:w="1841"/>
        <w:gridCol w:w="1910"/>
        <w:gridCol w:w="2837"/>
      </w:tblGrid>
      <w:tr w:rsidR="00CD5042" w:rsidRPr="0031300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5042" w:rsidRPr="00313008" w:rsidRDefault="00CD504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5042" w:rsidRPr="00313008" w:rsidRDefault="00CD50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5042" w:rsidRPr="00313008" w:rsidRDefault="00CD5042">
            <w:pPr>
              <w:spacing w:after="0"/>
              <w:ind w:left="135"/>
            </w:pPr>
          </w:p>
        </w:tc>
      </w:tr>
      <w:tr w:rsidR="00CD5042" w:rsidRPr="003130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042" w:rsidRPr="00313008" w:rsidRDefault="00CD50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042" w:rsidRPr="00313008" w:rsidRDefault="00CD504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5042" w:rsidRPr="00313008" w:rsidRDefault="00CD504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5042" w:rsidRPr="00313008" w:rsidRDefault="00CD504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5042" w:rsidRPr="00313008" w:rsidRDefault="00CD50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042" w:rsidRPr="00313008" w:rsidRDefault="00CD5042"/>
        </w:tc>
      </w:tr>
      <w:tr w:rsidR="00CD5042" w:rsidRPr="003130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D5042" w:rsidRPr="001B3F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CD5042" w:rsidRPr="001B3F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CD5042" w:rsidRPr="001B3F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CD5042" w:rsidRPr="003130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/>
        </w:tc>
      </w:tr>
      <w:tr w:rsidR="00CD5042" w:rsidRPr="003130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D5042" w:rsidRPr="001B3F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CD5042" w:rsidRPr="001B3F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CD5042" w:rsidRPr="001B3F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CD5042" w:rsidRPr="001B3F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CD5042" w:rsidRPr="003130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/>
        </w:tc>
      </w:tr>
      <w:tr w:rsidR="00CD5042" w:rsidRPr="003130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D5042" w:rsidRPr="001B3F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CD5042" w:rsidRPr="001B3F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Hyperlink"/>
                  <w:rFonts w:ascii="Times New Roman" w:hAnsi="Times New Roman"/>
                </w:rPr>
                <w:t>https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Hyperlink"/>
                  <w:rFonts w:ascii="Times New Roman" w:hAnsi="Times New Roman"/>
                </w:rPr>
                <w:t>m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edsoo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Hyperlink"/>
                  <w:rFonts w:ascii="Times New Roman" w:hAnsi="Times New Roman"/>
                </w:rPr>
                <w:t>ru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Hyperlink"/>
                  <w:rFonts w:ascii="Times New Roman" w:hAnsi="Times New Roman"/>
                </w:rPr>
                <w:t>f</w:t>
              </w:r>
              <w:r w:rsidRPr="004E48E4">
                <w:rPr>
                  <w:rStyle w:val="Hyperlink"/>
                  <w:rFonts w:ascii="Times New Roman" w:hAnsi="Times New Roman"/>
                  <w:lang w:val="ru-RU"/>
                </w:rPr>
                <w:t>4129</w:t>
              </w:r>
              <w:r>
                <w:rPr>
                  <w:rStyle w:val="Hyperlink"/>
                  <w:rFonts w:ascii="Times New Roman" w:hAnsi="Times New Roman"/>
                </w:rPr>
                <w:t>ea</w:t>
              </w:r>
            </w:hyperlink>
          </w:p>
        </w:tc>
      </w:tr>
      <w:tr w:rsidR="00CD5042" w:rsidRPr="003130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/>
        </w:tc>
      </w:tr>
      <w:tr w:rsidR="00CD5042" w:rsidRPr="003130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</w:p>
        </w:tc>
      </w:tr>
      <w:tr w:rsidR="00CD5042" w:rsidRPr="003130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/>
        </w:tc>
      </w:tr>
    </w:tbl>
    <w:p w:rsidR="00CD5042" w:rsidRDefault="00CD5042">
      <w:pPr>
        <w:sectPr w:rsidR="00CD50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5042" w:rsidRPr="004E48E4" w:rsidRDefault="00CD5042" w:rsidP="0078459D">
      <w:pPr>
        <w:spacing w:after="0"/>
        <w:rPr>
          <w:lang w:val="ru-RU"/>
        </w:rPr>
      </w:pPr>
      <w:r w:rsidRPr="004E48E4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:rsidR="00CD5042" w:rsidRDefault="00CD5042" w:rsidP="007845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</w:t>
      </w:r>
      <w:r w:rsidRPr="004E48E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4140" w:type="dxa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02"/>
        <w:gridCol w:w="4609"/>
        <w:gridCol w:w="948"/>
        <w:gridCol w:w="1841"/>
        <w:gridCol w:w="1910"/>
        <w:gridCol w:w="3730"/>
      </w:tblGrid>
      <w:tr w:rsidR="00CD5042" w:rsidRPr="00313008" w:rsidTr="0078459D">
        <w:trPr>
          <w:trHeight w:val="144"/>
          <w:tblCellSpacing w:w="20" w:type="nil"/>
        </w:trPr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5042" w:rsidRPr="00313008" w:rsidRDefault="00CD5042" w:rsidP="005330EA">
            <w:pPr>
              <w:spacing w:after="0"/>
              <w:ind w:left="135"/>
            </w:pPr>
          </w:p>
        </w:tc>
        <w:tc>
          <w:tcPr>
            <w:tcW w:w="46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5042" w:rsidRPr="00313008" w:rsidRDefault="00CD5042" w:rsidP="005330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5042" w:rsidRPr="00313008" w:rsidRDefault="00CD5042" w:rsidP="005330EA">
            <w:pPr>
              <w:spacing w:after="0"/>
              <w:ind w:left="135"/>
            </w:pPr>
          </w:p>
        </w:tc>
      </w:tr>
      <w:tr w:rsidR="00CD5042" w:rsidRPr="00313008" w:rsidTr="007845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042" w:rsidRPr="00313008" w:rsidRDefault="00CD5042" w:rsidP="005330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042" w:rsidRPr="00313008" w:rsidRDefault="00CD5042" w:rsidP="005330EA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5042" w:rsidRPr="00313008" w:rsidRDefault="00CD5042" w:rsidP="005330E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5042" w:rsidRPr="00313008" w:rsidRDefault="00CD5042" w:rsidP="005330E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5042" w:rsidRPr="00313008" w:rsidRDefault="00CD5042" w:rsidP="005330EA">
            <w:pPr>
              <w:spacing w:after="0"/>
              <w:ind w:left="135"/>
            </w:pPr>
          </w:p>
        </w:tc>
        <w:tc>
          <w:tcPr>
            <w:tcW w:w="37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042" w:rsidRPr="00313008" w:rsidRDefault="00CD5042" w:rsidP="005330EA"/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AC5B61" w:rsidRDefault="00CD5042" w:rsidP="005330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B3F0A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AC5B61" w:rsidRDefault="00CD5042" w:rsidP="005330EA">
            <w:pPr>
              <w:spacing w:after="0"/>
              <w:ind w:left="135"/>
              <w:jc w:val="center"/>
              <w:rPr>
                <w:lang w:val="ru-RU"/>
              </w:rPr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AC5B61" w:rsidRDefault="00CD5042" w:rsidP="005330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AC5B61" w:rsidRDefault="00CD5042" w:rsidP="005330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09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1 классе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</w:p>
        </w:tc>
        <w:tc>
          <w:tcPr>
            <w:tcW w:w="373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313008" w:rsidTr="0078459D">
        <w:trPr>
          <w:gridAfter w:val="1"/>
          <w:wAfter w:w="3730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 w:rsidP="005330EA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 w:rsidP="005330EA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CD5042" w:rsidRPr="009D005E" w:rsidRDefault="00CD5042" w:rsidP="0078459D">
      <w:pPr>
        <w:rPr>
          <w:lang w:val="ru-RU"/>
        </w:rPr>
        <w:sectPr w:rsidR="00CD5042" w:rsidRPr="009D00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5042" w:rsidRDefault="00CD5042" w:rsidP="009D005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CD5042" w:rsidRDefault="00CD504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D5042" w:rsidRDefault="00CD50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90"/>
        <w:gridCol w:w="4338"/>
        <w:gridCol w:w="1104"/>
        <w:gridCol w:w="1841"/>
        <w:gridCol w:w="1667"/>
        <w:gridCol w:w="4320"/>
      </w:tblGrid>
      <w:tr w:rsidR="00CD5042" w:rsidRPr="00313008" w:rsidTr="0078459D">
        <w:trPr>
          <w:trHeight w:val="144"/>
          <w:tblCellSpacing w:w="20" w:type="nil"/>
        </w:trPr>
        <w:tc>
          <w:tcPr>
            <w:tcW w:w="6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5042" w:rsidRPr="00313008" w:rsidRDefault="00CD5042">
            <w:pPr>
              <w:spacing w:after="0"/>
              <w:ind w:left="135"/>
            </w:pPr>
          </w:p>
        </w:tc>
        <w:tc>
          <w:tcPr>
            <w:tcW w:w="43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5042" w:rsidRPr="00313008" w:rsidRDefault="00CD5042">
            <w:pPr>
              <w:spacing w:after="0"/>
              <w:ind w:left="135"/>
            </w:pPr>
          </w:p>
        </w:tc>
        <w:tc>
          <w:tcPr>
            <w:tcW w:w="4612" w:type="dxa"/>
            <w:gridSpan w:val="3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5042" w:rsidRPr="00313008" w:rsidRDefault="00CD5042">
            <w:pPr>
              <w:spacing w:after="0"/>
              <w:ind w:left="135"/>
            </w:pPr>
          </w:p>
        </w:tc>
      </w:tr>
      <w:tr w:rsidR="00CD5042" w:rsidRPr="00313008" w:rsidTr="0078459D">
        <w:trPr>
          <w:trHeight w:val="144"/>
          <w:tblCellSpacing w:w="20" w:type="nil"/>
        </w:trPr>
        <w:tc>
          <w:tcPr>
            <w:tcW w:w="6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042" w:rsidRPr="00313008" w:rsidRDefault="00CD5042"/>
        </w:tc>
        <w:tc>
          <w:tcPr>
            <w:tcW w:w="43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042" w:rsidRPr="00313008" w:rsidRDefault="00CD5042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5042" w:rsidRPr="00313008" w:rsidRDefault="00CD504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5042" w:rsidRPr="00313008" w:rsidRDefault="00CD5042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313008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5042" w:rsidRPr="00313008" w:rsidRDefault="00CD5042">
            <w:pPr>
              <w:spacing w:after="0"/>
              <w:ind w:left="135"/>
            </w:pPr>
          </w:p>
        </w:tc>
        <w:tc>
          <w:tcPr>
            <w:tcW w:w="43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042" w:rsidRPr="00313008" w:rsidRDefault="00CD5042"/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627DA5" w:rsidRDefault="00CD5042">
            <w:pPr>
              <w:spacing w:after="0"/>
              <w:ind w:left="135"/>
              <w:jc w:val="center"/>
              <w:rPr>
                <w:lang w:val="ru-RU"/>
              </w:rPr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627DA5" w:rsidRDefault="00CD504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627DA5" w:rsidRDefault="00CD5042">
            <w:pPr>
              <w:spacing w:after="0"/>
              <w:ind w:left="135"/>
              <w:jc w:val="center"/>
              <w:rPr>
                <w:lang w:val="ru-RU"/>
              </w:rPr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627DA5" w:rsidRDefault="00CD5042">
            <w:pPr>
              <w:spacing w:after="0"/>
              <w:ind w:left="135"/>
              <w:jc w:val="center"/>
              <w:rPr>
                <w:lang w:val="ru-RU"/>
              </w:rPr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627DA5" w:rsidRDefault="00CD5042">
            <w:pPr>
              <w:spacing w:after="0"/>
              <w:ind w:left="135"/>
              <w:jc w:val="center"/>
              <w:rPr>
                <w:lang w:val="ru-RU"/>
              </w:rPr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627DA5" w:rsidRDefault="00CD5042">
            <w:pPr>
              <w:spacing w:after="0"/>
              <w:ind w:left="135"/>
              <w:jc w:val="center"/>
              <w:rPr>
                <w:lang w:val="ru-RU"/>
              </w:rPr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627DA5" w:rsidRDefault="00CD504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627DA5" w:rsidRDefault="00CD5042">
            <w:pPr>
              <w:spacing w:after="0"/>
              <w:ind w:left="135"/>
              <w:jc w:val="center"/>
              <w:rPr>
                <w:lang w:val="ru-RU"/>
              </w:rPr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627DA5" w:rsidRDefault="00CD5042">
            <w:pPr>
              <w:spacing w:after="0"/>
              <w:ind w:left="135"/>
              <w:jc w:val="center"/>
              <w:rPr>
                <w:lang w:val="ru-RU"/>
              </w:rPr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627DA5" w:rsidRDefault="00CD5042">
            <w:pPr>
              <w:spacing w:after="0"/>
              <w:ind w:left="135"/>
              <w:jc w:val="center"/>
              <w:rPr>
                <w:lang w:val="ru-RU"/>
              </w:rPr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627DA5" w:rsidRDefault="00CD5042">
            <w:pPr>
              <w:spacing w:after="0"/>
              <w:ind w:left="135"/>
              <w:jc w:val="center"/>
              <w:rPr>
                <w:lang w:val="ru-RU"/>
              </w:rPr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627DA5" w:rsidRDefault="00CD5042">
            <w:pPr>
              <w:spacing w:after="0"/>
              <w:ind w:left="135"/>
              <w:jc w:val="center"/>
              <w:rPr>
                <w:lang w:val="ru-RU"/>
              </w:rPr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627DA5" w:rsidRDefault="00CD5042">
            <w:pPr>
              <w:spacing w:after="0"/>
              <w:ind w:left="135"/>
              <w:jc w:val="center"/>
              <w:rPr>
                <w:lang w:val="ru-RU"/>
              </w:rPr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627DA5" w:rsidRDefault="00CD5042">
            <w:pPr>
              <w:spacing w:after="0"/>
              <w:ind w:left="135"/>
              <w:jc w:val="center"/>
              <w:rPr>
                <w:lang w:val="ru-RU"/>
              </w:rPr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627DA5" w:rsidRDefault="00CD5042">
            <w:pPr>
              <w:spacing w:after="0"/>
              <w:ind w:left="135"/>
              <w:jc w:val="center"/>
              <w:rPr>
                <w:lang w:val="ru-RU"/>
              </w:rPr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627DA5" w:rsidRDefault="00CD5042">
            <w:pPr>
              <w:spacing w:after="0"/>
              <w:ind w:left="135"/>
              <w:jc w:val="center"/>
              <w:rPr>
                <w:lang w:val="ru-RU"/>
              </w:rPr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4E48E4" w:rsidRDefault="00CD5042">
            <w:pPr>
              <w:spacing w:after="0"/>
              <w:ind w:left="135"/>
              <w:rPr>
                <w:lang w:val="ru-RU"/>
              </w:rPr>
            </w:pPr>
            <w:r w:rsidRPr="004E48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8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627DA5" w:rsidRDefault="00CD5042">
            <w:pPr>
              <w:spacing w:after="0"/>
              <w:ind w:left="135"/>
              <w:jc w:val="center"/>
              <w:rPr>
                <w:lang w:val="ru-RU"/>
              </w:rPr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627DA5" w:rsidRDefault="00CD5042">
            <w:pPr>
              <w:spacing w:after="0"/>
              <w:ind w:left="135"/>
              <w:jc w:val="center"/>
              <w:rPr>
                <w:lang w:val="ru-RU"/>
              </w:rPr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627DA5" w:rsidRDefault="00CD5042">
            <w:pPr>
              <w:spacing w:after="0"/>
              <w:ind w:left="135"/>
              <w:jc w:val="center"/>
              <w:rPr>
                <w:lang w:val="ru-RU"/>
              </w:rPr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627DA5" w:rsidRDefault="00CD5042">
            <w:pPr>
              <w:spacing w:after="0"/>
              <w:ind w:left="135"/>
              <w:jc w:val="center"/>
              <w:rPr>
                <w:lang w:val="ru-RU"/>
              </w:rPr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1D6BA2" w:rsidTr="0078459D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3130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31300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1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5042" w:rsidRPr="00313008" w:rsidTr="00131089">
        <w:trPr>
          <w:gridAfter w:val="1"/>
          <w:wAfter w:w="4320" w:type="dxa"/>
          <w:trHeight w:val="144"/>
          <w:tblCellSpacing w:w="20" w:type="nil"/>
        </w:trPr>
        <w:tc>
          <w:tcPr>
            <w:tcW w:w="5028" w:type="dxa"/>
            <w:gridSpan w:val="2"/>
            <w:tcMar>
              <w:top w:w="50" w:type="dxa"/>
              <w:left w:w="100" w:type="dxa"/>
            </w:tcMar>
            <w:vAlign w:val="center"/>
          </w:tcPr>
          <w:p w:rsidR="00CD5042" w:rsidRPr="00DB197B" w:rsidRDefault="00CD5042">
            <w:pPr>
              <w:spacing w:after="0"/>
              <w:ind w:left="135"/>
              <w:rPr>
                <w:lang w:val="ru-RU"/>
              </w:rPr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DB1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D5042" w:rsidRPr="00313008" w:rsidRDefault="00CD5042">
            <w:pPr>
              <w:spacing w:after="0"/>
              <w:ind w:left="135"/>
              <w:jc w:val="center"/>
            </w:pPr>
            <w:r w:rsidRPr="00313008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</w:tbl>
    <w:p w:rsidR="00CD5042" w:rsidRDefault="00CD5042">
      <w:pPr>
        <w:sectPr w:rsidR="00CD50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5042" w:rsidRPr="001D6BA2" w:rsidRDefault="00CD5042" w:rsidP="00DB197B">
      <w:pPr>
        <w:spacing w:before="66"/>
        <w:ind w:left="106"/>
        <w:rPr>
          <w:rFonts w:ascii="Times New Roman" w:hAnsi="Times New Roman"/>
          <w:b/>
          <w:sz w:val="28"/>
          <w:szCs w:val="28"/>
          <w:lang w:val="ru-RU"/>
        </w:rPr>
      </w:pPr>
      <w:r w:rsidRPr="001D6BA2">
        <w:rPr>
          <w:rFonts w:ascii="Times New Roman" w:hAnsi="Times New Roman"/>
          <w:b/>
          <w:spacing w:val="-2"/>
          <w:sz w:val="28"/>
          <w:szCs w:val="28"/>
          <w:lang w:val="ru-RU"/>
        </w:rPr>
        <w:t>УЧЕБНО-МЕТОДИЧЕСКОЕ</w:t>
      </w:r>
      <w:r w:rsidRPr="001D6BA2">
        <w:rPr>
          <w:rFonts w:ascii="Times New Roman" w:hAnsi="Times New Roman"/>
          <w:b/>
          <w:spacing w:val="13"/>
          <w:sz w:val="28"/>
          <w:szCs w:val="28"/>
          <w:lang w:val="ru-RU"/>
        </w:rPr>
        <w:t xml:space="preserve"> </w:t>
      </w:r>
      <w:r w:rsidRPr="001D6BA2">
        <w:rPr>
          <w:rFonts w:ascii="Times New Roman" w:hAnsi="Times New Roman"/>
          <w:b/>
          <w:spacing w:val="-2"/>
          <w:sz w:val="28"/>
          <w:szCs w:val="28"/>
          <w:lang w:val="ru-RU"/>
        </w:rPr>
        <w:t>ОБЕСПЕЧЕНИЕ</w:t>
      </w:r>
      <w:r w:rsidRPr="001D6BA2">
        <w:rPr>
          <w:rFonts w:ascii="Times New Roman" w:hAnsi="Times New Roman"/>
          <w:b/>
          <w:spacing w:val="15"/>
          <w:sz w:val="28"/>
          <w:szCs w:val="28"/>
          <w:lang w:val="ru-RU"/>
        </w:rPr>
        <w:t xml:space="preserve"> </w:t>
      </w:r>
      <w:r w:rsidRPr="001D6BA2">
        <w:rPr>
          <w:rFonts w:ascii="Times New Roman" w:hAnsi="Times New Roman"/>
          <w:b/>
          <w:spacing w:val="-2"/>
          <w:sz w:val="28"/>
          <w:szCs w:val="28"/>
          <w:lang w:val="ru-RU"/>
        </w:rPr>
        <w:t>ОБРАЗОВАТЕЛЬНОГО</w:t>
      </w:r>
      <w:r w:rsidRPr="001D6BA2">
        <w:rPr>
          <w:rFonts w:ascii="Times New Roman" w:hAnsi="Times New Roman"/>
          <w:b/>
          <w:spacing w:val="16"/>
          <w:sz w:val="28"/>
          <w:szCs w:val="28"/>
          <w:lang w:val="ru-RU"/>
        </w:rPr>
        <w:t xml:space="preserve"> </w:t>
      </w:r>
      <w:r w:rsidRPr="001D6BA2">
        <w:rPr>
          <w:rFonts w:ascii="Times New Roman" w:hAnsi="Times New Roman"/>
          <w:b/>
          <w:spacing w:val="-2"/>
          <w:sz w:val="28"/>
          <w:szCs w:val="28"/>
          <w:lang w:val="ru-RU"/>
        </w:rPr>
        <w:t>ПРОЦЕССА</w:t>
      </w:r>
    </w:p>
    <w:p w:rsidR="00CD5042" w:rsidRPr="001D6BA2" w:rsidRDefault="00CD5042" w:rsidP="001D6BA2">
      <w:pPr>
        <w:pStyle w:val="BodyText"/>
        <w:ind w:left="0"/>
        <w:rPr>
          <w:b/>
          <w:sz w:val="28"/>
          <w:szCs w:val="28"/>
        </w:rPr>
      </w:pPr>
      <w:r>
        <w:rPr>
          <w:noProof/>
          <w:lang w:eastAsia="ru-RU"/>
        </w:rPr>
        <w:pict>
          <v:rect id="docshape9" o:spid="_x0000_s1026" style="position:absolute;margin-left:33.3pt;margin-top:5.8pt;width:528.15pt;height:.6pt;z-index:-251658240;mso-wrap-distance-left:0;mso-wrap-distance-right:0;mso-position-horizontal-relative:page" fillcolor="black" stroked="f">
            <w10:wrap type="topAndBottom" anchorx="page"/>
          </v:rect>
        </w:pict>
      </w:r>
      <w:r w:rsidRPr="001D6BA2">
        <w:rPr>
          <w:sz w:val="28"/>
          <w:szCs w:val="28"/>
        </w:rPr>
        <w:t xml:space="preserve">  ОБЯЗАТЕЛЬНЫЕ</w:t>
      </w:r>
      <w:r w:rsidRPr="001D6BA2">
        <w:rPr>
          <w:spacing w:val="-8"/>
          <w:sz w:val="28"/>
          <w:szCs w:val="28"/>
        </w:rPr>
        <w:t xml:space="preserve"> </w:t>
      </w:r>
      <w:r w:rsidRPr="001D6BA2">
        <w:rPr>
          <w:sz w:val="28"/>
          <w:szCs w:val="28"/>
        </w:rPr>
        <w:t>УЧЕБНЫЕ</w:t>
      </w:r>
      <w:r w:rsidRPr="001D6BA2">
        <w:rPr>
          <w:spacing w:val="-8"/>
          <w:sz w:val="28"/>
          <w:szCs w:val="28"/>
        </w:rPr>
        <w:t xml:space="preserve"> </w:t>
      </w:r>
      <w:r w:rsidRPr="001D6BA2">
        <w:rPr>
          <w:sz w:val="28"/>
          <w:szCs w:val="28"/>
        </w:rPr>
        <w:t>МАТЕРИАЛЫ</w:t>
      </w:r>
      <w:r w:rsidRPr="001D6BA2">
        <w:rPr>
          <w:spacing w:val="-8"/>
          <w:sz w:val="28"/>
          <w:szCs w:val="28"/>
        </w:rPr>
        <w:t xml:space="preserve"> </w:t>
      </w:r>
      <w:r w:rsidRPr="001D6BA2">
        <w:rPr>
          <w:sz w:val="28"/>
          <w:szCs w:val="28"/>
        </w:rPr>
        <w:t>ДЛЯ</w:t>
      </w:r>
      <w:r w:rsidRPr="001D6BA2">
        <w:rPr>
          <w:spacing w:val="-7"/>
          <w:sz w:val="28"/>
          <w:szCs w:val="28"/>
        </w:rPr>
        <w:t xml:space="preserve"> </w:t>
      </w:r>
      <w:r w:rsidRPr="001D6BA2">
        <w:rPr>
          <w:spacing w:val="-2"/>
          <w:sz w:val="28"/>
          <w:szCs w:val="28"/>
        </w:rPr>
        <w:t>УЧЕНИКА</w:t>
      </w:r>
    </w:p>
    <w:p w:rsidR="00CD5042" w:rsidRPr="001D6BA2" w:rsidRDefault="00CD5042" w:rsidP="00DB197B">
      <w:pPr>
        <w:pStyle w:val="BodyText"/>
        <w:spacing w:before="156"/>
        <w:ind w:left="106"/>
        <w:rPr>
          <w:sz w:val="28"/>
          <w:szCs w:val="28"/>
        </w:rPr>
      </w:pPr>
      <w:r w:rsidRPr="001D6BA2">
        <w:rPr>
          <w:sz w:val="28"/>
          <w:szCs w:val="28"/>
        </w:rPr>
        <w:t>Окружающий</w:t>
      </w:r>
      <w:r w:rsidRPr="001D6BA2">
        <w:rPr>
          <w:spacing w:val="-6"/>
          <w:sz w:val="28"/>
          <w:szCs w:val="28"/>
        </w:rPr>
        <w:t xml:space="preserve"> </w:t>
      </w:r>
      <w:r w:rsidRPr="001D6BA2">
        <w:rPr>
          <w:sz w:val="28"/>
          <w:szCs w:val="28"/>
        </w:rPr>
        <w:t>мир</w:t>
      </w:r>
      <w:r w:rsidRPr="001D6BA2">
        <w:rPr>
          <w:spacing w:val="-3"/>
          <w:sz w:val="28"/>
          <w:szCs w:val="28"/>
        </w:rPr>
        <w:t xml:space="preserve"> </w:t>
      </w:r>
      <w:r w:rsidRPr="001D6BA2">
        <w:rPr>
          <w:sz w:val="28"/>
          <w:szCs w:val="28"/>
        </w:rPr>
        <w:t>(в</w:t>
      </w:r>
      <w:r w:rsidRPr="001D6BA2">
        <w:rPr>
          <w:spacing w:val="-4"/>
          <w:sz w:val="28"/>
          <w:szCs w:val="28"/>
        </w:rPr>
        <w:t xml:space="preserve"> </w:t>
      </w:r>
      <w:r w:rsidRPr="001D6BA2">
        <w:rPr>
          <w:sz w:val="28"/>
          <w:szCs w:val="28"/>
        </w:rPr>
        <w:t>2</w:t>
      </w:r>
      <w:r w:rsidRPr="001D6BA2">
        <w:rPr>
          <w:spacing w:val="-3"/>
          <w:sz w:val="28"/>
          <w:szCs w:val="28"/>
        </w:rPr>
        <w:t xml:space="preserve"> </w:t>
      </w:r>
      <w:r w:rsidRPr="001D6BA2">
        <w:rPr>
          <w:sz w:val="28"/>
          <w:szCs w:val="28"/>
        </w:rPr>
        <w:t>частях), 1,</w:t>
      </w:r>
      <w:r w:rsidRPr="001D6BA2">
        <w:rPr>
          <w:spacing w:val="-3"/>
          <w:sz w:val="28"/>
          <w:szCs w:val="28"/>
        </w:rPr>
        <w:t xml:space="preserve"> </w:t>
      </w:r>
      <w:r w:rsidRPr="001D6BA2">
        <w:rPr>
          <w:sz w:val="28"/>
          <w:szCs w:val="28"/>
        </w:rPr>
        <w:t>2</w:t>
      </w:r>
      <w:r w:rsidRPr="001D6BA2">
        <w:rPr>
          <w:spacing w:val="-4"/>
          <w:sz w:val="28"/>
          <w:szCs w:val="28"/>
        </w:rPr>
        <w:t xml:space="preserve"> </w:t>
      </w:r>
      <w:r w:rsidRPr="001D6BA2">
        <w:rPr>
          <w:sz w:val="28"/>
          <w:szCs w:val="28"/>
        </w:rPr>
        <w:t>класс</w:t>
      </w:r>
      <w:r w:rsidRPr="001D6BA2">
        <w:rPr>
          <w:spacing w:val="-3"/>
          <w:sz w:val="28"/>
          <w:szCs w:val="28"/>
        </w:rPr>
        <w:t xml:space="preserve"> </w:t>
      </w:r>
      <w:r w:rsidRPr="001D6BA2">
        <w:rPr>
          <w:sz w:val="28"/>
          <w:szCs w:val="28"/>
        </w:rPr>
        <w:t>/Плешаков</w:t>
      </w:r>
      <w:r w:rsidRPr="001D6BA2">
        <w:rPr>
          <w:spacing w:val="-4"/>
          <w:sz w:val="28"/>
          <w:szCs w:val="28"/>
        </w:rPr>
        <w:t xml:space="preserve"> </w:t>
      </w:r>
      <w:r w:rsidRPr="001D6BA2">
        <w:rPr>
          <w:sz w:val="28"/>
          <w:szCs w:val="28"/>
        </w:rPr>
        <w:t>А.А.,</w:t>
      </w:r>
      <w:r w:rsidRPr="001D6BA2">
        <w:rPr>
          <w:spacing w:val="-3"/>
          <w:sz w:val="28"/>
          <w:szCs w:val="28"/>
        </w:rPr>
        <w:t xml:space="preserve"> </w:t>
      </w:r>
      <w:r w:rsidRPr="001D6BA2">
        <w:rPr>
          <w:sz w:val="28"/>
          <w:szCs w:val="28"/>
        </w:rPr>
        <w:t>Акционерное</w:t>
      </w:r>
      <w:r w:rsidRPr="001D6BA2">
        <w:rPr>
          <w:spacing w:val="-3"/>
          <w:sz w:val="28"/>
          <w:szCs w:val="28"/>
        </w:rPr>
        <w:t xml:space="preserve"> </w:t>
      </w:r>
      <w:r w:rsidRPr="001D6BA2">
        <w:rPr>
          <w:sz w:val="28"/>
          <w:szCs w:val="28"/>
        </w:rPr>
        <w:t>общество</w:t>
      </w:r>
      <w:r w:rsidRPr="001D6BA2">
        <w:rPr>
          <w:spacing w:val="-3"/>
          <w:sz w:val="28"/>
          <w:szCs w:val="28"/>
        </w:rPr>
        <w:t xml:space="preserve"> </w:t>
      </w:r>
      <w:r w:rsidRPr="001D6BA2">
        <w:rPr>
          <w:spacing w:val="-2"/>
          <w:sz w:val="28"/>
          <w:szCs w:val="28"/>
        </w:rPr>
        <w:t>«Издательство</w:t>
      </w:r>
    </w:p>
    <w:p w:rsidR="00CD5042" w:rsidRPr="001D6BA2" w:rsidRDefault="00CD5042" w:rsidP="00DB197B">
      <w:pPr>
        <w:pStyle w:val="BodyText"/>
        <w:spacing w:before="60" w:line="292" w:lineRule="auto"/>
        <w:ind w:left="106" w:right="8179"/>
        <w:rPr>
          <w:sz w:val="28"/>
          <w:szCs w:val="28"/>
        </w:rPr>
      </w:pPr>
      <w:r w:rsidRPr="001D6BA2">
        <w:rPr>
          <w:spacing w:val="-2"/>
          <w:sz w:val="28"/>
          <w:szCs w:val="28"/>
        </w:rPr>
        <w:t xml:space="preserve">«Просвещение»; </w:t>
      </w:r>
      <w:r w:rsidRPr="001D6BA2">
        <w:rPr>
          <w:sz w:val="28"/>
          <w:szCs w:val="28"/>
        </w:rPr>
        <w:t>Введите</w:t>
      </w:r>
      <w:r w:rsidRPr="001D6BA2">
        <w:rPr>
          <w:spacing w:val="-15"/>
          <w:sz w:val="28"/>
          <w:szCs w:val="28"/>
        </w:rPr>
        <w:t xml:space="preserve"> </w:t>
      </w:r>
      <w:r w:rsidRPr="001D6BA2">
        <w:rPr>
          <w:sz w:val="28"/>
          <w:szCs w:val="28"/>
        </w:rPr>
        <w:t>свой</w:t>
      </w:r>
      <w:r w:rsidRPr="001D6BA2">
        <w:rPr>
          <w:spacing w:val="-15"/>
          <w:sz w:val="28"/>
          <w:szCs w:val="28"/>
        </w:rPr>
        <w:t xml:space="preserve"> </w:t>
      </w:r>
      <w:r w:rsidRPr="001D6BA2">
        <w:rPr>
          <w:sz w:val="28"/>
          <w:szCs w:val="28"/>
        </w:rPr>
        <w:t>вариант:</w:t>
      </w:r>
    </w:p>
    <w:p w:rsidR="00CD5042" w:rsidRPr="001D6BA2" w:rsidRDefault="00CD5042" w:rsidP="00DB197B">
      <w:pPr>
        <w:pStyle w:val="Heading1"/>
        <w:spacing w:before="191"/>
        <w:rPr>
          <w:rFonts w:ascii="Times New Roman" w:hAnsi="Times New Roman"/>
          <w:lang w:val="ru-RU"/>
        </w:rPr>
      </w:pPr>
      <w:r w:rsidRPr="001D6BA2">
        <w:rPr>
          <w:rFonts w:ascii="Times New Roman" w:hAnsi="Times New Roman"/>
          <w:lang w:val="ru-RU"/>
        </w:rPr>
        <w:t>МЕТОДИЧЕСКИЕ</w:t>
      </w:r>
      <w:r w:rsidRPr="001D6BA2">
        <w:rPr>
          <w:rFonts w:ascii="Times New Roman" w:hAnsi="Times New Roman"/>
          <w:spacing w:val="-8"/>
          <w:lang w:val="ru-RU"/>
        </w:rPr>
        <w:t xml:space="preserve"> </w:t>
      </w:r>
      <w:r w:rsidRPr="001D6BA2">
        <w:rPr>
          <w:rFonts w:ascii="Times New Roman" w:hAnsi="Times New Roman"/>
          <w:lang w:val="ru-RU"/>
        </w:rPr>
        <w:t>МАТЕРИАЛЫ</w:t>
      </w:r>
      <w:r w:rsidRPr="001D6BA2">
        <w:rPr>
          <w:rFonts w:ascii="Times New Roman" w:hAnsi="Times New Roman"/>
          <w:spacing w:val="-8"/>
          <w:lang w:val="ru-RU"/>
        </w:rPr>
        <w:t xml:space="preserve"> </w:t>
      </w:r>
      <w:r w:rsidRPr="001D6BA2">
        <w:rPr>
          <w:rFonts w:ascii="Times New Roman" w:hAnsi="Times New Roman"/>
          <w:lang w:val="ru-RU"/>
        </w:rPr>
        <w:t>ДЛЯ</w:t>
      </w:r>
      <w:r w:rsidRPr="001D6BA2">
        <w:rPr>
          <w:rFonts w:ascii="Times New Roman" w:hAnsi="Times New Roman"/>
          <w:spacing w:val="-8"/>
          <w:lang w:val="ru-RU"/>
        </w:rPr>
        <w:t xml:space="preserve"> </w:t>
      </w:r>
      <w:r w:rsidRPr="001D6BA2">
        <w:rPr>
          <w:rFonts w:ascii="Times New Roman" w:hAnsi="Times New Roman"/>
          <w:spacing w:val="-2"/>
          <w:lang w:val="ru-RU"/>
        </w:rPr>
        <w:t>УЧИТЕЛЯ</w:t>
      </w:r>
    </w:p>
    <w:p w:rsidR="00CD5042" w:rsidRPr="001D6BA2" w:rsidRDefault="00CD5042" w:rsidP="00DB197B">
      <w:pPr>
        <w:pStyle w:val="BodyText"/>
        <w:spacing w:before="156" w:line="292" w:lineRule="auto"/>
        <w:ind w:left="106" w:right="249"/>
        <w:rPr>
          <w:sz w:val="28"/>
          <w:szCs w:val="28"/>
        </w:rPr>
      </w:pPr>
      <w:hyperlink r:id="rId157">
        <w:r w:rsidRPr="001D6BA2">
          <w:rPr>
            <w:sz w:val="28"/>
            <w:szCs w:val="28"/>
          </w:rPr>
          <w:t>http://school-collection.edu.ru</w:t>
        </w:r>
        <w:r w:rsidRPr="001D6BA2">
          <w:rPr>
            <w:spacing w:val="-8"/>
            <w:sz w:val="28"/>
            <w:szCs w:val="28"/>
          </w:rPr>
          <w:t xml:space="preserve"> </w:t>
        </w:r>
      </w:hyperlink>
      <w:r w:rsidRPr="001D6BA2">
        <w:rPr>
          <w:sz w:val="28"/>
          <w:szCs w:val="28"/>
        </w:rPr>
        <w:t>Единая</w:t>
      </w:r>
      <w:r w:rsidRPr="001D6BA2">
        <w:rPr>
          <w:spacing w:val="-9"/>
          <w:sz w:val="28"/>
          <w:szCs w:val="28"/>
        </w:rPr>
        <w:t xml:space="preserve"> </w:t>
      </w:r>
      <w:r w:rsidRPr="001D6BA2">
        <w:rPr>
          <w:sz w:val="28"/>
          <w:szCs w:val="28"/>
        </w:rPr>
        <w:t>коллекция</w:t>
      </w:r>
      <w:r w:rsidRPr="001D6BA2">
        <w:rPr>
          <w:spacing w:val="-9"/>
          <w:sz w:val="28"/>
          <w:szCs w:val="28"/>
        </w:rPr>
        <w:t xml:space="preserve"> </w:t>
      </w:r>
      <w:r w:rsidRPr="001D6BA2">
        <w:rPr>
          <w:sz w:val="28"/>
          <w:szCs w:val="28"/>
        </w:rPr>
        <w:t>Цифровых</w:t>
      </w:r>
      <w:r w:rsidRPr="001D6BA2">
        <w:rPr>
          <w:spacing w:val="-8"/>
          <w:sz w:val="28"/>
          <w:szCs w:val="28"/>
        </w:rPr>
        <w:t xml:space="preserve"> </w:t>
      </w:r>
      <w:r w:rsidRPr="001D6BA2">
        <w:rPr>
          <w:sz w:val="28"/>
          <w:szCs w:val="28"/>
        </w:rPr>
        <w:t>образовательных</w:t>
      </w:r>
      <w:r w:rsidRPr="001D6BA2">
        <w:rPr>
          <w:spacing w:val="-8"/>
          <w:sz w:val="28"/>
          <w:szCs w:val="28"/>
        </w:rPr>
        <w:t xml:space="preserve"> </w:t>
      </w:r>
      <w:r w:rsidRPr="001D6BA2">
        <w:rPr>
          <w:sz w:val="28"/>
          <w:szCs w:val="28"/>
        </w:rPr>
        <w:t xml:space="preserve">Ресурсов </w:t>
      </w:r>
      <w:r w:rsidRPr="001D6BA2">
        <w:rPr>
          <w:spacing w:val="-2"/>
          <w:sz w:val="28"/>
          <w:szCs w:val="28"/>
        </w:rPr>
        <w:t>https://resh.edu.ru/</w:t>
      </w:r>
    </w:p>
    <w:p w:rsidR="00CD5042" w:rsidRPr="001D6BA2" w:rsidRDefault="00CD5042" w:rsidP="00DB197B">
      <w:pPr>
        <w:pStyle w:val="BodyText"/>
        <w:spacing w:line="292" w:lineRule="auto"/>
        <w:ind w:left="106" w:right="163"/>
        <w:rPr>
          <w:sz w:val="28"/>
          <w:szCs w:val="28"/>
        </w:rPr>
      </w:pPr>
      <w:hyperlink r:id="rId158">
        <w:r w:rsidRPr="001D6BA2">
          <w:rPr>
            <w:sz w:val="28"/>
            <w:szCs w:val="28"/>
          </w:rPr>
          <w:t>http://nachalka.info</w:t>
        </w:r>
        <w:r w:rsidRPr="001D6BA2">
          <w:rPr>
            <w:spacing w:val="-4"/>
            <w:sz w:val="28"/>
            <w:szCs w:val="28"/>
          </w:rPr>
          <w:t xml:space="preserve"> </w:t>
        </w:r>
      </w:hyperlink>
      <w:r w:rsidRPr="001D6BA2">
        <w:rPr>
          <w:sz w:val="28"/>
          <w:szCs w:val="28"/>
        </w:rPr>
        <w:t>Начальная</w:t>
      </w:r>
      <w:r w:rsidRPr="001D6BA2">
        <w:rPr>
          <w:spacing w:val="-5"/>
          <w:sz w:val="28"/>
          <w:szCs w:val="28"/>
        </w:rPr>
        <w:t xml:space="preserve"> </w:t>
      </w:r>
      <w:r w:rsidRPr="001D6BA2">
        <w:rPr>
          <w:sz w:val="28"/>
          <w:szCs w:val="28"/>
        </w:rPr>
        <w:t>школа.</w:t>
      </w:r>
      <w:r w:rsidRPr="001D6BA2">
        <w:rPr>
          <w:spacing w:val="-4"/>
          <w:sz w:val="28"/>
          <w:szCs w:val="28"/>
        </w:rPr>
        <w:t xml:space="preserve"> </w:t>
      </w:r>
      <w:r w:rsidRPr="001D6BA2">
        <w:rPr>
          <w:sz w:val="28"/>
          <w:szCs w:val="28"/>
        </w:rPr>
        <w:t>Очень</w:t>
      </w:r>
      <w:r w:rsidRPr="001D6BA2">
        <w:rPr>
          <w:spacing w:val="-5"/>
          <w:sz w:val="28"/>
          <w:szCs w:val="28"/>
        </w:rPr>
        <w:t xml:space="preserve"> </w:t>
      </w:r>
      <w:r w:rsidRPr="001D6BA2">
        <w:rPr>
          <w:sz w:val="28"/>
          <w:szCs w:val="28"/>
        </w:rPr>
        <w:t>красочные</w:t>
      </w:r>
      <w:r w:rsidRPr="001D6BA2">
        <w:rPr>
          <w:spacing w:val="-4"/>
          <w:sz w:val="28"/>
          <w:szCs w:val="28"/>
        </w:rPr>
        <w:t xml:space="preserve"> </w:t>
      </w:r>
      <w:r w:rsidRPr="001D6BA2">
        <w:rPr>
          <w:sz w:val="28"/>
          <w:szCs w:val="28"/>
        </w:rPr>
        <w:t>ЦОР</w:t>
      </w:r>
      <w:r w:rsidRPr="001D6BA2">
        <w:rPr>
          <w:spacing w:val="-5"/>
          <w:sz w:val="28"/>
          <w:szCs w:val="28"/>
        </w:rPr>
        <w:t xml:space="preserve"> </w:t>
      </w:r>
      <w:r w:rsidRPr="001D6BA2">
        <w:rPr>
          <w:sz w:val="28"/>
          <w:szCs w:val="28"/>
        </w:rPr>
        <w:t>по</w:t>
      </w:r>
      <w:r w:rsidRPr="001D6BA2">
        <w:rPr>
          <w:spacing w:val="-4"/>
          <w:sz w:val="28"/>
          <w:szCs w:val="28"/>
        </w:rPr>
        <w:t xml:space="preserve"> </w:t>
      </w:r>
      <w:r w:rsidRPr="001D6BA2">
        <w:rPr>
          <w:sz w:val="28"/>
          <w:szCs w:val="28"/>
        </w:rPr>
        <w:t>различным</w:t>
      </w:r>
      <w:r w:rsidRPr="001D6BA2">
        <w:rPr>
          <w:spacing w:val="-4"/>
          <w:sz w:val="28"/>
          <w:szCs w:val="28"/>
        </w:rPr>
        <w:t xml:space="preserve"> </w:t>
      </w:r>
      <w:r w:rsidRPr="001D6BA2">
        <w:rPr>
          <w:sz w:val="28"/>
          <w:szCs w:val="28"/>
        </w:rPr>
        <w:t>предметам</w:t>
      </w:r>
      <w:r w:rsidRPr="001D6BA2">
        <w:rPr>
          <w:spacing w:val="-4"/>
          <w:sz w:val="28"/>
          <w:szCs w:val="28"/>
        </w:rPr>
        <w:t xml:space="preserve"> </w:t>
      </w:r>
      <w:r w:rsidRPr="001D6BA2">
        <w:rPr>
          <w:sz w:val="28"/>
          <w:szCs w:val="28"/>
        </w:rPr>
        <w:t xml:space="preserve">начальной </w:t>
      </w:r>
      <w:r w:rsidRPr="001D6BA2">
        <w:rPr>
          <w:spacing w:val="-2"/>
          <w:sz w:val="28"/>
          <w:szCs w:val="28"/>
        </w:rPr>
        <w:t>школы</w:t>
      </w:r>
    </w:p>
    <w:p w:rsidR="00CD5042" w:rsidRPr="001D6BA2" w:rsidRDefault="00CD5042" w:rsidP="00DB197B">
      <w:pPr>
        <w:pStyle w:val="BodyText"/>
        <w:spacing w:line="275" w:lineRule="exact"/>
        <w:ind w:left="106"/>
        <w:rPr>
          <w:sz w:val="28"/>
          <w:szCs w:val="28"/>
        </w:rPr>
      </w:pPr>
      <w:hyperlink r:id="rId159">
        <w:r w:rsidRPr="001D6BA2">
          <w:rPr>
            <w:sz w:val="28"/>
            <w:szCs w:val="28"/>
          </w:rPr>
          <w:t>http://www.bigpi.biysk.ru/encicl</w:t>
        </w:r>
        <w:r w:rsidRPr="001D6BA2">
          <w:rPr>
            <w:spacing w:val="-9"/>
            <w:sz w:val="28"/>
            <w:szCs w:val="28"/>
          </w:rPr>
          <w:t xml:space="preserve"> </w:t>
        </w:r>
      </w:hyperlink>
      <w:r w:rsidRPr="001D6BA2">
        <w:rPr>
          <w:sz w:val="28"/>
          <w:szCs w:val="28"/>
        </w:rPr>
        <w:t>-</w:t>
      </w:r>
      <w:r w:rsidRPr="001D6BA2">
        <w:rPr>
          <w:spacing w:val="-6"/>
          <w:sz w:val="28"/>
          <w:szCs w:val="28"/>
        </w:rPr>
        <w:t xml:space="preserve"> </w:t>
      </w:r>
      <w:r w:rsidRPr="001D6BA2">
        <w:rPr>
          <w:sz w:val="28"/>
          <w:szCs w:val="28"/>
        </w:rPr>
        <w:t>Электронная</w:t>
      </w:r>
      <w:r w:rsidRPr="001D6BA2">
        <w:rPr>
          <w:spacing w:val="-6"/>
          <w:sz w:val="28"/>
          <w:szCs w:val="28"/>
        </w:rPr>
        <w:t xml:space="preserve"> </w:t>
      </w:r>
      <w:r w:rsidRPr="001D6BA2">
        <w:rPr>
          <w:sz w:val="28"/>
          <w:szCs w:val="28"/>
        </w:rPr>
        <w:t>энциклопедия</w:t>
      </w:r>
      <w:r w:rsidRPr="001D6BA2">
        <w:rPr>
          <w:spacing w:val="-7"/>
          <w:sz w:val="28"/>
          <w:szCs w:val="28"/>
        </w:rPr>
        <w:t xml:space="preserve"> </w:t>
      </w:r>
      <w:r w:rsidRPr="001D6BA2">
        <w:rPr>
          <w:sz w:val="28"/>
          <w:szCs w:val="28"/>
        </w:rPr>
        <w:t>"Мир</w:t>
      </w:r>
      <w:r w:rsidRPr="001D6BA2">
        <w:rPr>
          <w:spacing w:val="-5"/>
          <w:sz w:val="28"/>
          <w:szCs w:val="28"/>
        </w:rPr>
        <w:t xml:space="preserve"> </w:t>
      </w:r>
      <w:r w:rsidRPr="001D6BA2">
        <w:rPr>
          <w:sz w:val="28"/>
          <w:szCs w:val="28"/>
        </w:rPr>
        <w:t>вокруг</w:t>
      </w:r>
      <w:r w:rsidRPr="001D6BA2">
        <w:rPr>
          <w:spacing w:val="-5"/>
          <w:sz w:val="28"/>
          <w:szCs w:val="28"/>
        </w:rPr>
        <w:t xml:space="preserve"> </w:t>
      </w:r>
      <w:r w:rsidRPr="001D6BA2">
        <w:rPr>
          <w:spacing w:val="-2"/>
          <w:sz w:val="28"/>
          <w:szCs w:val="28"/>
        </w:rPr>
        <w:t>нас".</w:t>
      </w:r>
    </w:p>
    <w:p w:rsidR="00CD5042" w:rsidRPr="001D6BA2" w:rsidRDefault="00CD5042" w:rsidP="00DB197B">
      <w:pPr>
        <w:pStyle w:val="BodyText"/>
        <w:spacing w:before="9"/>
        <w:ind w:left="0"/>
        <w:rPr>
          <w:sz w:val="28"/>
          <w:szCs w:val="28"/>
        </w:rPr>
      </w:pPr>
    </w:p>
    <w:p w:rsidR="00CD5042" w:rsidRPr="001D6BA2" w:rsidRDefault="00CD5042" w:rsidP="00DB197B">
      <w:pPr>
        <w:pStyle w:val="Heading1"/>
        <w:spacing w:before="1"/>
        <w:rPr>
          <w:rFonts w:ascii="Times New Roman" w:hAnsi="Times New Roman"/>
          <w:lang w:val="ru-RU"/>
        </w:rPr>
      </w:pPr>
      <w:r w:rsidRPr="001D6BA2">
        <w:rPr>
          <w:rFonts w:ascii="Times New Roman" w:hAnsi="Times New Roman"/>
          <w:lang w:val="ru-RU"/>
        </w:rPr>
        <w:t>ЦИФРОВЫЕ</w:t>
      </w:r>
      <w:r w:rsidRPr="001D6BA2">
        <w:rPr>
          <w:rFonts w:ascii="Times New Roman" w:hAnsi="Times New Roman"/>
          <w:spacing w:val="-7"/>
          <w:lang w:val="ru-RU"/>
        </w:rPr>
        <w:t xml:space="preserve"> </w:t>
      </w:r>
      <w:r w:rsidRPr="001D6BA2">
        <w:rPr>
          <w:rFonts w:ascii="Times New Roman" w:hAnsi="Times New Roman"/>
          <w:lang w:val="ru-RU"/>
        </w:rPr>
        <w:t>ОБРАЗОВАТЕЛЬНЫЕ</w:t>
      </w:r>
      <w:r w:rsidRPr="001D6BA2">
        <w:rPr>
          <w:rFonts w:ascii="Times New Roman" w:hAnsi="Times New Roman"/>
          <w:spacing w:val="-7"/>
          <w:lang w:val="ru-RU"/>
        </w:rPr>
        <w:t xml:space="preserve"> </w:t>
      </w:r>
      <w:r w:rsidRPr="001D6BA2">
        <w:rPr>
          <w:rFonts w:ascii="Times New Roman" w:hAnsi="Times New Roman"/>
          <w:lang w:val="ru-RU"/>
        </w:rPr>
        <w:t>РЕСУРСЫ</w:t>
      </w:r>
      <w:r w:rsidRPr="001D6BA2">
        <w:rPr>
          <w:rFonts w:ascii="Times New Roman" w:hAnsi="Times New Roman"/>
          <w:spacing w:val="-7"/>
          <w:lang w:val="ru-RU"/>
        </w:rPr>
        <w:t xml:space="preserve"> </w:t>
      </w:r>
      <w:r w:rsidRPr="001D6BA2">
        <w:rPr>
          <w:rFonts w:ascii="Times New Roman" w:hAnsi="Times New Roman"/>
          <w:lang w:val="ru-RU"/>
        </w:rPr>
        <w:t>И</w:t>
      </w:r>
      <w:r w:rsidRPr="001D6BA2">
        <w:rPr>
          <w:rFonts w:ascii="Times New Roman" w:hAnsi="Times New Roman"/>
          <w:spacing w:val="-7"/>
          <w:lang w:val="ru-RU"/>
        </w:rPr>
        <w:t xml:space="preserve"> </w:t>
      </w:r>
      <w:r w:rsidRPr="001D6BA2">
        <w:rPr>
          <w:rFonts w:ascii="Times New Roman" w:hAnsi="Times New Roman"/>
          <w:lang w:val="ru-RU"/>
        </w:rPr>
        <w:t>РЕСУРСЫ</w:t>
      </w:r>
      <w:r w:rsidRPr="001D6BA2">
        <w:rPr>
          <w:rFonts w:ascii="Times New Roman" w:hAnsi="Times New Roman"/>
          <w:spacing w:val="-7"/>
          <w:lang w:val="ru-RU"/>
        </w:rPr>
        <w:t xml:space="preserve"> </w:t>
      </w:r>
      <w:r w:rsidRPr="001D6BA2">
        <w:rPr>
          <w:rFonts w:ascii="Times New Roman" w:hAnsi="Times New Roman"/>
          <w:lang w:val="ru-RU"/>
        </w:rPr>
        <w:t>СЕТИ</w:t>
      </w:r>
      <w:r w:rsidRPr="001D6BA2">
        <w:rPr>
          <w:rFonts w:ascii="Times New Roman" w:hAnsi="Times New Roman"/>
          <w:spacing w:val="-7"/>
          <w:lang w:val="ru-RU"/>
        </w:rPr>
        <w:t xml:space="preserve"> </w:t>
      </w:r>
      <w:r w:rsidRPr="001D6BA2">
        <w:rPr>
          <w:rFonts w:ascii="Times New Roman" w:hAnsi="Times New Roman"/>
          <w:spacing w:val="-2"/>
          <w:lang w:val="ru-RU"/>
        </w:rPr>
        <w:t>ИНТЕРНЕТ</w:t>
      </w:r>
    </w:p>
    <w:p w:rsidR="00CD5042" w:rsidRPr="001D6BA2" w:rsidRDefault="00CD5042" w:rsidP="00DB197B">
      <w:pPr>
        <w:pStyle w:val="BodyText"/>
        <w:spacing w:before="156" w:line="292" w:lineRule="auto"/>
        <w:ind w:left="106" w:right="8179"/>
        <w:rPr>
          <w:sz w:val="28"/>
          <w:szCs w:val="28"/>
        </w:rPr>
      </w:pPr>
      <w:r w:rsidRPr="001D6BA2">
        <w:rPr>
          <w:spacing w:val="-2"/>
          <w:sz w:val="28"/>
          <w:szCs w:val="28"/>
        </w:rPr>
        <w:t>https://resh.edu.ru/ https://nsportal.ru/</w:t>
      </w:r>
    </w:p>
    <w:p w:rsidR="00CD5042" w:rsidRPr="001D6BA2" w:rsidRDefault="00CD5042" w:rsidP="00DB197B">
      <w:pPr>
        <w:spacing w:line="292" w:lineRule="auto"/>
        <w:rPr>
          <w:rFonts w:ascii="Times New Roman" w:hAnsi="Times New Roman"/>
          <w:sz w:val="28"/>
          <w:szCs w:val="28"/>
          <w:lang w:val="ru-RU"/>
        </w:rPr>
        <w:sectPr w:rsidR="00CD5042" w:rsidRPr="001D6BA2">
          <w:pgSz w:w="11900" w:h="16840"/>
          <w:pgMar w:top="520" w:right="560" w:bottom="280" w:left="560" w:header="720" w:footer="720" w:gutter="0"/>
          <w:cols w:space="720"/>
        </w:sectPr>
      </w:pPr>
    </w:p>
    <w:p w:rsidR="00CD5042" w:rsidRPr="00DB197B" w:rsidRDefault="00CD5042">
      <w:pPr>
        <w:rPr>
          <w:lang w:val="ru-RU"/>
        </w:rPr>
        <w:sectPr w:rsidR="00CD5042" w:rsidRPr="00DB19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5042" w:rsidRDefault="00CD5042">
      <w:pPr>
        <w:spacing w:after="0" w:line="480" w:lineRule="auto"/>
        <w:ind w:left="120"/>
      </w:pPr>
      <w:bookmarkStart w:id="8" w:name="block-6211493"/>
      <w:bookmarkEnd w:id="8"/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D5042" w:rsidRDefault="00CD5042">
      <w:pPr>
        <w:sectPr w:rsidR="00CD5042">
          <w:pgSz w:w="11906" w:h="16383"/>
          <w:pgMar w:top="1134" w:right="850" w:bottom="1134" w:left="1701" w:header="720" w:footer="720" w:gutter="0"/>
          <w:cols w:space="720"/>
        </w:sectPr>
      </w:pPr>
    </w:p>
    <w:p w:rsidR="00CD5042" w:rsidRDefault="00CD5042"/>
    <w:sectPr w:rsidR="00CD5042" w:rsidSect="004005E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1710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4032231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8415899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A4A5992"/>
    <w:multiLevelType w:val="multilevel"/>
    <w:tmpl w:val="FFFFFFFF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CD20C95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0D291CFA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29E74F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37E7ED4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3A853B2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56E5B22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161C659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186C19F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ACD7164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0FE6785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274E176C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2757757B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2ACC08C4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2B580FEA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3755722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38444CF1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39A0706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3F317A7A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471F27BB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49852A01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4A2F35C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4FAF2F95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500C154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5271097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315062E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5683149C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569C6865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570C232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5A1E761E"/>
    <w:multiLevelType w:val="multilevel"/>
    <w:tmpl w:val="FFFFFFFF"/>
    <w:lvl w:ilvl="0">
      <w:start w:val="2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5C601571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5D3A372A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5FA32D37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>
    <w:nsid w:val="62272F2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66BE59A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>
    <w:nsid w:val="6E6D0E93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76835B8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7AA267F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>
    <w:nsid w:val="7AE154EE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7ECC2CDB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22"/>
  </w:num>
  <w:num w:numId="3">
    <w:abstractNumId w:val="33"/>
  </w:num>
  <w:num w:numId="4">
    <w:abstractNumId w:val="20"/>
  </w:num>
  <w:num w:numId="5">
    <w:abstractNumId w:val="23"/>
  </w:num>
  <w:num w:numId="6">
    <w:abstractNumId w:val="12"/>
  </w:num>
  <w:num w:numId="7">
    <w:abstractNumId w:val="37"/>
  </w:num>
  <w:num w:numId="8">
    <w:abstractNumId w:val="11"/>
  </w:num>
  <w:num w:numId="9">
    <w:abstractNumId w:val="42"/>
  </w:num>
  <w:num w:numId="10">
    <w:abstractNumId w:val="3"/>
  </w:num>
  <w:num w:numId="11">
    <w:abstractNumId w:val="1"/>
  </w:num>
  <w:num w:numId="12">
    <w:abstractNumId w:val="32"/>
  </w:num>
  <w:num w:numId="13">
    <w:abstractNumId w:val="15"/>
  </w:num>
  <w:num w:numId="14">
    <w:abstractNumId w:val="28"/>
  </w:num>
  <w:num w:numId="15">
    <w:abstractNumId w:val="27"/>
  </w:num>
  <w:num w:numId="16">
    <w:abstractNumId w:val="17"/>
  </w:num>
  <w:num w:numId="17">
    <w:abstractNumId w:val="14"/>
  </w:num>
  <w:num w:numId="18">
    <w:abstractNumId w:val="21"/>
  </w:num>
  <w:num w:numId="19">
    <w:abstractNumId w:val="34"/>
  </w:num>
  <w:num w:numId="20">
    <w:abstractNumId w:val="10"/>
  </w:num>
  <w:num w:numId="21">
    <w:abstractNumId w:val="0"/>
  </w:num>
  <w:num w:numId="22">
    <w:abstractNumId w:val="40"/>
  </w:num>
  <w:num w:numId="23">
    <w:abstractNumId w:val="6"/>
  </w:num>
  <w:num w:numId="24">
    <w:abstractNumId w:val="8"/>
  </w:num>
  <w:num w:numId="25">
    <w:abstractNumId w:val="7"/>
  </w:num>
  <w:num w:numId="26">
    <w:abstractNumId w:val="31"/>
  </w:num>
  <w:num w:numId="27">
    <w:abstractNumId w:val="13"/>
  </w:num>
  <w:num w:numId="28">
    <w:abstractNumId w:val="19"/>
  </w:num>
  <w:num w:numId="29">
    <w:abstractNumId w:val="39"/>
  </w:num>
  <w:num w:numId="30">
    <w:abstractNumId w:val="25"/>
  </w:num>
  <w:num w:numId="31">
    <w:abstractNumId w:val="9"/>
  </w:num>
  <w:num w:numId="32">
    <w:abstractNumId w:val="36"/>
  </w:num>
  <w:num w:numId="33">
    <w:abstractNumId w:val="24"/>
  </w:num>
  <w:num w:numId="34">
    <w:abstractNumId w:val="4"/>
  </w:num>
  <w:num w:numId="35">
    <w:abstractNumId w:val="29"/>
  </w:num>
  <w:num w:numId="36">
    <w:abstractNumId w:val="35"/>
  </w:num>
  <w:num w:numId="37">
    <w:abstractNumId w:val="30"/>
  </w:num>
  <w:num w:numId="38">
    <w:abstractNumId w:val="18"/>
  </w:num>
  <w:num w:numId="39">
    <w:abstractNumId w:val="41"/>
  </w:num>
  <w:num w:numId="40">
    <w:abstractNumId w:val="2"/>
  </w:num>
  <w:num w:numId="41">
    <w:abstractNumId w:val="16"/>
  </w:num>
  <w:num w:numId="42">
    <w:abstractNumId w:val="38"/>
  </w:num>
  <w:num w:numId="4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5E0"/>
    <w:rsid w:val="00017897"/>
    <w:rsid w:val="000239FD"/>
    <w:rsid w:val="00065120"/>
    <w:rsid w:val="00067298"/>
    <w:rsid w:val="000D4161"/>
    <w:rsid w:val="000E6D86"/>
    <w:rsid w:val="00131089"/>
    <w:rsid w:val="00150DEF"/>
    <w:rsid w:val="001A1A7B"/>
    <w:rsid w:val="001B3F0A"/>
    <w:rsid w:val="001D6BA2"/>
    <w:rsid w:val="00261818"/>
    <w:rsid w:val="00313008"/>
    <w:rsid w:val="00344265"/>
    <w:rsid w:val="004005E0"/>
    <w:rsid w:val="004E48E4"/>
    <w:rsid w:val="004E6975"/>
    <w:rsid w:val="00516C9F"/>
    <w:rsid w:val="005330EA"/>
    <w:rsid w:val="005E3345"/>
    <w:rsid w:val="00627DA5"/>
    <w:rsid w:val="007351DB"/>
    <w:rsid w:val="0078459D"/>
    <w:rsid w:val="008610C7"/>
    <w:rsid w:val="0086502D"/>
    <w:rsid w:val="008944ED"/>
    <w:rsid w:val="008B43B7"/>
    <w:rsid w:val="008D7AAA"/>
    <w:rsid w:val="009013F1"/>
    <w:rsid w:val="00907E92"/>
    <w:rsid w:val="009D005E"/>
    <w:rsid w:val="00A07410"/>
    <w:rsid w:val="00A82632"/>
    <w:rsid w:val="00AC5B61"/>
    <w:rsid w:val="00B40EB7"/>
    <w:rsid w:val="00B87366"/>
    <w:rsid w:val="00BE0A46"/>
    <w:rsid w:val="00C52C94"/>
    <w:rsid w:val="00C53FFE"/>
    <w:rsid w:val="00C65C41"/>
    <w:rsid w:val="00CA68AE"/>
    <w:rsid w:val="00CB21A5"/>
    <w:rsid w:val="00CB4EEB"/>
    <w:rsid w:val="00CC143E"/>
    <w:rsid w:val="00CC2267"/>
    <w:rsid w:val="00CD5042"/>
    <w:rsid w:val="00D65680"/>
    <w:rsid w:val="00DB197B"/>
    <w:rsid w:val="00DB3B0B"/>
    <w:rsid w:val="00E2220E"/>
    <w:rsid w:val="00E47CB6"/>
    <w:rsid w:val="00E84E7A"/>
    <w:rsid w:val="00E9175A"/>
    <w:rsid w:val="00FC5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3E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143E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143E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C143E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C143E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143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C143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C143E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C143E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CC14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143E"/>
    <w:rPr>
      <w:rFonts w:cs="Times New Roman"/>
    </w:rPr>
  </w:style>
  <w:style w:type="paragraph" w:styleId="NormalIndent">
    <w:name w:val="Normal Indent"/>
    <w:basedOn w:val="Normal"/>
    <w:uiPriority w:val="99"/>
    <w:rsid w:val="00CC143E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CC143E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C143E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CC143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C143E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CC143E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4005E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005E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CC143E"/>
    <w:pPr>
      <w:spacing w:line="240" w:lineRule="auto"/>
    </w:pPr>
    <w:rPr>
      <w:b/>
      <w:bCs/>
      <w:color w:val="4F81BD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DB197B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B197B"/>
    <w:rPr>
      <w:rFonts w:eastAsia="Times New Roman" w:cs="Times New Roman"/>
      <w:sz w:val="24"/>
      <w:szCs w:val="24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c162" TargetMode="External"/><Relationship Id="rId117" Type="http://schemas.openxmlformats.org/officeDocument/2006/relationships/hyperlink" Target="https://m.edsoo.ru/f840c162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s://m.edsoo.ru/f840c162" TargetMode="External"/><Relationship Id="rId47" Type="http://schemas.openxmlformats.org/officeDocument/2006/relationships/hyperlink" Target="https://m.edsoo.ru/f840c162" TargetMode="External"/><Relationship Id="rId63" Type="http://schemas.openxmlformats.org/officeDocument/2006/relationships/hyperlink" Target="https://m.edsoo.ru/f840c162" TargetMode="External"/><Relationship Id="rId68" Type="http://schemas.openxmlformats.org/officeDocument/2006/relationships/hyperlink" Target="https://m.edsoo.ru/f840c162" TargetMode="External"/><Relationship Id="rId84" Type="http://schemas.openxmlformats.org/officeDocument/2006/relationships/hyperlink" Target="https://m.edsoo.ru/f840c162" TargetMode="External"/><Relationship Id="rId89" Type="http://schemas.openxmlformats.org/officeDocument/2006/relationships/hyperlink" Target="https://m.edsoo.ru/f840c162" TargetMode="External"/><Relationship Id="rId112" Type="http://schemas.openxmlformats.org/officeDocument/2006/relationships/hyperlink" Target="https://m.edsoo.ru/f840c162" TargetMode="External"/><Relationship Id="rId133" Type="http://schemas.openxmlformats.org/officeDocument/2006/relationships/hyperlink" Target="https://m.edsoo.ru/f840c162" TargetMode="External"/><Relationship Id="rId138" Type="http://schemas.openxmlformats.org/officeDocument/2006/relationships/hyperlink" Target="https://m.edsoo.ru/f840c162" TargetMode="External"/><Relationship Id="rId154" Type="http://schemas.openxmlformats.org/officeDocument/2006/relationships/hyperlink" Target="https://m.edsoo.ru/f840c162" TargetMode="External"/><Relationship Id="rId159" Type="http://schemas.openxmlformats.org/officeDocument/2006/relationships/hyperlink" Target="http://www.bigpi.biysk.ru/encicl" TargetMode="External"/><Relationship Id="rId16" Type="http://schemas.openxmlformats.org/officeDocument/2006/relationships/hyperlink" Target="https://m.edsoo.ru/7f4129ea" TargetMode="External"/><Relationship Id="rId107" Type="http://schemas.openxmlformats.org/officeDocument/2006/relationships/hyperlink" Target="https://m.edsoo.ru/f840c162" TargetMode="External"/><Relationship Id="rId11" Type="http://schemas.openxmlformats.org/officeDocument/2006/relationships/hyperlink" Target="https://m.edsoo.ru/7f4129ea" TargetMode="External"/><Relationship Id="rId32" Type="http://schemas.openxmlformats.org/officeDocument/2006/relationships/hyperlink" Target="https://m.edsoo.ru/f840c162" TargetMode="External"/><Relationship Id="rId37" Type="http://schemas.openxmlformats.org/officeDocument/2006/relationships/hyperlink" Target="https://m.edsoo.ru/f840c162" TargetMode="External"/><Relationship Id="rId53" Type="http://schemas.openxmlformats.org/officeDocument/2006/relationships/hyperlink" Target="https://m.edsoo.ru/f840c162" TargetMode="External"/><Relationship Id="rId58" Type="http://schemas.openxmlformats.org/officeDocument/2006/relationships/hyperlink" Target="https://m.edsoo.ru/f840c162" TargetMode="External"/><Relationship Id="rId74" Type="http://schemas.openxmlformats.org/officeDocument/2006/relationships/hyperlink" Target="https://m.edsoo.ru/f840c162" TargetMode="External"/><Relationship Id="rId79" Type="http://schemas.openxmlformats.org/officeDocument/2006/relationships/hyperlink" Target="https://m.edsoo.ru/f840c162" TargetMode="External"/><Relationship Id="rId102" Type="http://schemas.openxmlformats.org/officeDocument/2006/relationships/hyperlink" Target="https://m.edsoo.ru/f840c162" TargetMode="External"/><Relationship Id="rId123" Type="http://schemas.openxmlformats.org/officeDocument/2006/relationships/hyperlink" Target="https://m.edsoo.ru/f840c162" TargetMode="External"/><Relationship Id="rId128" Type="http://schemas.openxmlformats.org/officeDocument/2006/relationships/hyperlink" Target="https://m.edsoo.ru/f840c162" TargetMode="External"/><Relationship Id="rId144" Type="http://schemas.openxmlformats.org/officeDocument/2006/relationships/hyperlink" Target="https://m.edsoo.ru/f840c162" TargetMode="External"/><Relationship Id="rId149" Type="http://schemas.openxmlformats.org/officeDocument/2006/relationships/hyperlink" Target="https://m.edsoo.ru/f840c162" TargetMode="External"/><Relationship Id="rId5" Type="http://schemas.openxmlformats.org/officeDocument/2006/relationships/hyperlink" Target="https://m.edsoo.ru/7f4129ea" TargetMode="External"/><Relationship Id="rId90" Type="http://schemas.openxmlformats.org/officeDocument/2006/relationships/hyperlink" Target="https://m.edsoo.ru/f840c162" TargetMode="External"/><Relationship Id="rId95" Type="http://schemas.openxmlformats.org/officeDocument/2006/relationships/hyperlink" Target="https://m.edsoo.ru/f840c162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m.edsoo.ru/7f4129ea" TargetMode="External"/><Relationship Id="rId27" Type="http://schemas.openxmlformats.org/officeDocument/2006/relationships/hyperlink" Target="https://m.edsoo.ru/f840c162" TargetMode="External"/><Relationship Id="rId43" Type="http://schemas.openxmlformats.org/officeDocument/2006/relationships/hyperlink" Target="https://m.edsoo.ru/f840c162" TargetMode="External"/><Relationship Id="rId48" Type="http://schemas.openxmlformats.org/officeDocument/2006/relationships/hyperlink" Target="https://m.edsoo.ru/f840c162" TargetMode="External"/><Relationship Id="rId64" Type="http://schemas.openxmlformats.org/officeDocument/2006/relationships/hyperlink" Target="https://m.edsoo.ru/f840c162" TargetMode="External"/><Relationship Id="rId69" Type="http://schemas.openxmlformats.org/officeDocument/2006/relationships/hyperlink" Target="https://m.edsoo.ru/f840c162" TargetMode="External"/><Relationship Id="rId113" Type="http://schemas.openxmlformats.org/officeDocument/2006/relationships/hyperlink" Target="https://m.edsoo.ru/f840c162" TargetMode="External"/><Relationship Id="rId118" Type="http://schemas.openxmlformats.org/officeDocument/2006/relationships/hyperlink" Target="https://m.edsoo.ru/f840c162" TargetMode="External"/><Relationship Id="rId134" Type="http://schemas.openxmlformats.org/officeDocument/2006/relationships/hyperlink" Target="https://m.edsoo.ru/f840c162" TargetMode="External"/><Relationship Id="rId139" Type="http://schemas.openxmlformats.org/officeDocument/2006/relationships/hyperlink" Target="https://m.edsoo.ru/f840c162" TargetMode="External"/><Relationship Id="rId80" Type="http://schemas.openxmlformats.org/officeDocument/2006/relationships/hyperlink" Target="https://m.edsoo.ru/f840c162" TargetMode="External"/><Relationship Id="rId85" Type="http://schemas.openxmlformats.org/officeDocument/2006/relationships/hyperlink" Target="https://m.edsoo.ru/f840c162" TargetMode="External"/><Relationship Id="rId150" Type="http://schemas.openxmlformats.org/officeDocument/2006/relationships/hyperlink" Target="https://m.edsoo.ru/f840c162" TargetMode="External"/><Relationship Id="rId155" Type="http://schemas.openxmlformats.org/officeDocument/2006/relationships/hyperlink" Target="https://m.edsoo.ru/f840c162" TargetMode="Externa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7f4129ea" TargetMode="External"/><Relationship Id="rId33" Type="http://schemas.openxmlformats.org/officeDocument/2006/relationships/hyperlink" Target="https://m.edsoo.ru/f840c162" TargetMode="External"/><Relationship Id="rId38" Type="http://schemas.openxmlformats.org/officeDocument/2006/relationships/hyperlink" Target="https://m.edsoo.ru/f840c162" TargetMode="External"/><Relationship Id="rId59" Type="http://schemas.openxmlformats.org/officeDocument/2006/relationships/hyperlink" Target="https://m.edsoo.ru/f840c162" TargetMode="External"/><Relationship Id="rId103" Type="http://schemas.openxmlformats.org/officeDocument/2006/relationships/hyperlink" Target="https://m.edsoo.ru/f840c162" TargetMode="External"/><Relationship Id="rId108" Type="http://schemas.openxmlformats.org/officeDocument/2006/relationships/hyperlink" Target="https://m.edsoo.ru/f840c162" TargetMode="External"/><Relationship Id="rId124" Type="http://schemas.openxmlformats.org/officeDocument/2006/relationships/hyperlink" Target="https://m.edsoo.ru/f840c162" TargetMode="External"/><Relationship Id="rId129" Type="http://schemas.openxmlformats.org/officeDocument/2006/relationships/hyperlink" Target="https://m.edsoo.ru/f840c162" TargetMode="Externa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m.edsoo.ru/f840c162" TargetMode="External"/><Relationship Id="rId54" Type="http://schemas.openxmlformats.org/officeDocument/2006/relationships/hyperlink" Target="https://m.edsoo.ru/f840c162" TargetMode="External"/><Relationship Id="rId62" Type="http://schemas.openxmlformats.org/officeDocument/2006/relationships/hyperlink" Target="https://m.edsoo.ru/f840c162" TargetMode="External"/><Relationship Id="rId70" Type="http://schemas.openxmlformats.org/officeDocument/2006/relationships/hyperlink" Target="https://m.edsoo.ru/f840c162" TargetMode="External"/><Relationship Id="rId75" Type="http://schemas.openxmlformats.org/officeDocument/2006/relationships/hyperlink" Target="https://m.edsoo.ru/f840c162" TargetMode="External"/><Relationship Id="rId83" Type="http://schemas.openxmlformats.org/officeDocument/2006/relationships/hyperlink" Target="https://m.edsoo.ru/f840c162" TargetMode="External"/><Relationship Id="rId88" Type="http://schemas.openxmlformats.org/officeDocument/2006/relationships/hyperlink" Target="https://m.edsoo.ru/f840c162" TargetMode="External"/><Relationship Id="rId91" Type="http://schemas.openxmlformats.org/officeDocument/2006/relationships/hyperlink" Target="https://m.edsoo.ru/f840c162" TargetMode="External"/><Relationship Id="rId96" Type="http://schemas.openxmlformats.org/officeDocument/2006/relationships/hyperlink" Target="https://m.edsoo.ru/f840c162" TargetMode="External"/><Relationship Id="rId111" Type="http://schemas.openxmlformats.org/officeDocument/2006/relationships/hyperlink" Target="https://m.edsoo.ru/f840c162" TargetMode="External"/><Relationship Id="rId132" Type="http://schemas.openxmlformats.org/officeDocument/2006/relationships/hyperlink" Target="https://m.edsoo.ru/f840c162" TargetMode="External"/><Relationship Id="rId140" Type="http://schemas.openxmlformats.org/officeDocument/2006/relationships/hyperlink" Target="https://m.edsoo.ru/f840c162" TargetMode="External"/><Relationship Id="rId145" Type="http://schemas.openxmlformats.org/officeDocument/2006/relationships/hyperlink" Target="https://m.edsoo.ru/f840c162" TargetMode="External"/><Relationship Id="rId153" Type="http://schemas.openxmlformats.org/officeDocument/2006/relationships/hyperlink" Target="https://m.edsoo.ru/f840c162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29ea" TargetMode="Externa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f840c162" TargetMode="External"/><Relationship Id="rId28" Type="http://schemas.openxmlformats.org/officeDocument/2006/relationships/hyperlink" Target="https://m.edsoo.ru/f840c162" TargetMode="External"/><Relationship Id="rId36" Type="http://schemas.openxmlformats.org/officeDocument/2006/relationships/hyperlink" Target="https://m.edsoo.ru/f840c162" TargetMode="External"/><Relationship Id="rId49" Type="http://schemas.openxmlformats.org/officeDocument/2006/relationships/hyperlink" Target="https://m.edsoo.ru/f840c162" TargetMode="External"/><Relationship Id="rId57" Type="http://schemas.openxmlformats.org/officeDocument/2006/relationships/hyperlink" Target="https://m.edsoo.ru/f840c162" TargetMode="External"/><Relationship Id="rId106" Type="http://schemas.openxmlformats.org/officeDocument/2006/relationships/hyperlink" Target="https://m.edsoo.ru/f840c162" TargetMode="External"/><Relationship Id="rId114" Type="http://schemas.openxmlformats.org/officeDocument/2006/relationships/hyperlink" Target="https://m.edsoo.ru/f840c162" TargetMode="External"/><Relationship Id="rId119" Type="http://schemas.openxmlformats.org/officeDocument/2006/relationships/hyperlink" Target="https://m.edsoo.ru/f840c162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f840c162" TargetMode="External"/><Relationship Id="rId44" Type="http://schemas.openxmlformats.org/officeDocument/2006/relationships/hyperlink" Target="https://m.edsoo.ru/f840c162" TargetMode="External"/><Relationship Id="rId52" Type="http://schemas.openxmlformats.org/officeDocument/2006/relationships/hyperlink" Target="https://m.edsoo.ru/f840c162" TargetMode="External"/><Relationship Id="rId60" Type="http://schemas.openxmlformats.org/officeDocument/2006/relationships/hyperlink" Target="https://m.edsoo.ru/f840c162" TargetMode="External"/><Relationship Id="rId65" Type="http://schemas.openxmlformats.org/officeDocument/2006/relationships/hyperlink" Target="https://m.edsoo.ru/f840c162" TargetMode="External"/><Relationship Id="rId73" Type="http://schemas.openxmlformats.org/officeDocument/2006/relationships/hyperlink" Target="https://m.edsoo.ru/f840c162" TargetMode="External"/><Relationship Id="rId78" Type="http://schemas.openxmlformats.org/officeDocument/2006/relationships/hyperlink" Target="https://m.edsoo.ru/f840c162" TargetMode="External"/><Relationship Id="rId81" Type="http://schemas.openxmlformats.org/officeDocument/2006/relationships/hyperlink" Target="https://m.edsoo.ru/f840c162" TargetMode="External"/><Relationship Id="rId86" Type="http://schemas.openxmlformats.org/officeDocument/2006/relationships/hyperlink" Target="https://m.edsoo.ru/f840c162" TargetMode="External"/><Relationship Id="rId94" Type="http://schemas.openxmlformats.org/officeDocument/2006/relationships/hyperlink" Target="https://m.edsoo.ru/f840c162" TargetMode="External"/><Relationship Id="rId99" Type="http://schemas.openxmlformats.org/officeDocument/2006/relationships/hyperlink" Target="https://m.edsoo.ru/f840c162" TargetMode="External"/><Relationship Id="rId101" Type="http://schemas.openxmlformats.org/officeDocument/2006/relationships/hyperlink" Target="https://m.edsoo.ru/f840c162" TargetMode="External"/><Relationship Id="rId122" Type="http://schemas.openxmlformats.org/officeDocument/2006/relationships/hyperlink" Target="https://m.edsoo.ru/f840c162" TargetMode="External"/><Relationship Id="rId130" Type="http://schemas.openxmlformats.org/officeDocument/2006/relationships/hyperlink" Target="https://m.edsoo.ru/f840c162" TargetMode="External"/><Relationship Id="rId135" Type="http://schemas.openxmlformats.org/officeDocument/2006/relationships/hyperlink" Target="https://m.edsoo.ru/f840c162" TargetMode="External"/><Relationship Id="rId143" Type="http://schemas.openxmlformats.org/officeDocument/2006/relationships/hyperlink" Target="https://m.edsoo.ru/f840c162" TargetMode="External"/><Relationship Id="rId148" Type="http://schemas.openxmlformats.org/officeDocument/2006/relationships/hyperlink" Target="https://m.edsoo.ru/f840c162" TargetMode="External"/><Relationship Id="rId151" Type="http://schemas.openxmlformats.org/officeDocument/2006/relationships/hyperlink" Target="https://m.edsoo.ru/f840c162" TargetMode="External"/><Relationship Id="rId156" Type="http://schemas.openxmlformats.org/officeDocument/2006/relationships/hyperlink" Target="https://m.edsoo.ru/f840c1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7f4129ea" TargetMode="External"/><Relationship Id="rId39" Type="http://schemas.openxmlformats.org/officeDocument/2006/relationships/hyperlink" Target="https://m.edsoo.ru/f840c162" TargetMode="External"/><Relationship Id="rId109" Type="http://schemas.openxmlformats.org/officeDocument/2006/relationships/hyperlink" Target="https://m.edsoo.ru/f840c162" TargetMode="External"/><Relationship Id="rId34" Type="http://schemas.openxmlformats.org/officeDocument/2006/relationships/hyperlink" Target="https://m.edsoo.ru/f840c162" TargetMode="External"/><Relationship Id="rId50" Type="http://schemas.openxmlformats.org/officeDocument/2006/relationships/hyperlink" Target="https://m.edsoo.ru/f840c162" TargetMode="External"/><Relationship Id="rId55" Type="http://schemas.openxmlformats.org/officeDocument/2006/relationships/hyperlink" Target="https://m.edsoo.ru/f840c162" TargetMode="External"/><Relationship Id="rId76" Type="http://schemas.openxmlformats.org/officeDocument/2006/relationships/hyperlink" Target="https://m.edsoo.ru/f840c162" TargetMode="External"/><Relationship Id="rId97" Type="http://schemas.openxmlformats.org/officeDocument/2006/relationships/hyperlink" Target="https://m.edsoo.ru/f840c162" TargetMode="External"/><Relationship Id="rId104" Type="http://schemas.openxmlformats.org/officeDocument/2006/relationships/hyperlink" Target="https://m.edsoo.ru/f840c162" TargetMode="External"/><Relationship Id="rId120" Type="http://schemas.openxmlformats.org/officeDocument/2006/relationships/hyperlink" Target="https://m.edsoo.ru/f840c162" TargetMode="External"/><Relationship Id="rId125" Type="http://schemas.openxmlformats.org/officeDocument/2006/relationships/hyperlink" Target="https://m.edsoo.ru/f840c162" TargetMode="External"/><Relationship Id="rId141" Type="http://schemas.openxmlformats.org/officeDocument/2006/relationships/hyperlink" Target="https://m.edsoo.ru/f840c162" TargetMode="External"/><Relationship Id="rId146" Type="http://schemas.openxmlformats.org/officeDocument/2006/relationships/hyperlink" Target="https://m.edsoo.ru/f840c162" TargetMode="External"/><Relationship Id="rId7" Type="http://schemas.openxmlformats.org/officeDocument/2006/relationships/hyperlink" Target="https://m.edsoo.ru/7f4129ea" TargetMode="External"/><Relationship Id="rId71" Type="http://schemas.openxmlformats.org/officeDocument/2006/relationships/hyperlink" Target="https://m.edsoo.ru/f840c162" TargetMode="External"/><Relationship Id="rId92" Type="http://schemas.openxmlformats.org/officeDocument/2006/relationships/hyperlink" Target="https://m.edsoo.ru/f840c16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0c162" TargetMode="External"/><Relationship Id="rId24" Type="http://schemas.openxmlformats.org/officeDocument/2006/relationships/hyperlink" Target="https://m.edsoo.ru/f840c162" TargetMode="External"/><Relationship Id="rId40" Type="http://schemas.openxmlformats.org/officeDocument/2006/relationships/hyperlink" Target="https://m.edsoo.ru/f840c162" TargetMode="External"/><Relationship Id="rId45" Type="http://schemas.openxmlformats.org/officeDocument/2006/relationships/hyperlink" Target="https://m.edsoo.ru/f840c162" TargetMode="External"/><Relationship Id="rId66" Type="http://schemas.openxmlformats.org/officeDocument/2006/relationships/hyperlink" Target="https://m.edsoo.ru/f840c162" TargetMode="External"/><Relationship Id="rId87" Type="http://schemas.openxmlformats.org/officeDocument/2006/relationships/hyperlink" Target="https://m.edsoo.ru/f840c162" TargetMode="External"/><Relationship Id="rId110" Type="http://schemas.openxmlformats.org/officeDocument/2006/relationships/hyperlink" Target="https://m.edsoo.ru/f840c162" TargetMode="External"/><Relationship Id="rId115" Type="http://schemas.openxmlformats.org/officeDocument/2006/relationships/hyperlink" Target="https://m.edsoo.ru/f840c162" TargetMode="External"/><Relationship Id="rId131" Type="http://schemas.openxmlformats.org/officeDocument/2006/relationships/hyperlink" Target="https://m.edsoo.ru/f840c162" TargetMode="External"/><Relationship Id="rId136" Type="http://schemas.openxmlformats.org/officeDocument/2006/relationships/hyperlink" Target="https://m.edsoo.ru/f840c162" TargetMode="External"/><Relationship Id="rId157" Type="http://schemas.openxmlformats.org/officeDocument/2006/relationships/hyperlink" Target="http://school-collection.edu.ru/" TargetMode="External"/><Relationship Id="rId61" Type="http://schemas.openxmlformats.org/officeDocument/2006/relationships/hyperlink" Target="https://m.edsoo.ru/f840c162" TargetMode="External"/><Relationship Id="rId82" Type="http://schemas.openxmlformats.org/officeDocument/2006/relationships/hyperlink" Target="https://m.edsoo.ru/f840c162" TargetMode="External"/><Relationship Id="rId152" Type="http://schemas.openxmlformats.org/officeDocument/2006/relationships/hyperlink" Target="https://m.edsoo.ru/f840c162" TargetMode="External"/><Relationship Id="rId1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7f4129ea" TargetMode="External"/><Relationship Id="rId30" Type="http://schemas.openxmlformats.org/officeDocument/2006/relationships/hyperlink" Target="https://m.edsoo.ru/f840c162" TargetMode="External"/><Relationship Id="rId35" Type="http://schemas.openxmlformats.org/officeDocument/2006/relationships/hyperlink" Target="https://m.edsoo.ru/f840c162" TargetMode="External"/><Relationship Id="rId56" Type="http://schemas.openxmlformats.org/officeDocument/2006/relationships/hyperlink" Target="https://m.edsoo.ru/f840c162" TargetMode="External"/><Relationship Id="rId77" Type="http://schemas.openxmlformats.org/officeDocument/2006/relationships/hyperlink" Target="https://m.edsoo.ru/f840c162" TargetMode="External"/><Relationship Id="rId100" Type="http://schemas.openxmlformats.org/officeDocument/2006/relationships/hyperlink" Target="https://m.edsoo.ru/f840c162" TargetMode="External"/><Relationship Id="rId105" Type="http://schemas.openxmlformats.org/officeDocument/2006/relationships/hyperlink" Target="https://m.edsoo.ru/f840c162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c162" TargetMode="External"/><Relationship Id="rId8" Type="http://schemas.openxmlformats.org/officeDocument/2006/relationships/hyperlink" Target="https://m.edsoo.ru/7f4129ea" TargetMode="External"/><Relationship Id="rId51" Type="http://schemas.openxmlformats.org/officeDocument/2006/relationships/hyperlink" Target="https://m.edsoo.ru/f840c162" TargetMode="External"/><Relationship Id="rId72" Type="http://schemas.openxmlformats.org/officeDocument/2006/relationships/hyperlink" Target="https://m.edsoo.ru/f840c162" TargetMode="External"/><Relationship Id="rId93" Type="http://schemas.openxmlformats.org/officeDocument/2006/relationships/hyperlink" Target="https://m.edsoo.ru/f840c162" TargetMode="External"/><Relationship Id="rId98" Type="http://schemas.openxmlformats.org/officeDocument/2006/relationships/hyperlink" Target="https://m.edsoo.ru/f840c162" TargetMode="External"/><Relationship Id="rId121" Type="http://schemas.openxmlformats.org/officeDocument/2006/relationships/hyperlink" Target="https://m.edsoo.ru/f840c162" TargetMode="External"/><Relationship Id="rId142" Type="http://schemas.openxmlformats.org/officeDocument/2006/relationships/hyperlink" Target="https://m.edsoo.ru/f840c16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c162" TargetMode="External"/><Relationship Id="rId67" Type="http://schemas.openxmlformats.org/officeDocument/2006/relationships/hyperlink" Target="https://m.edsoo.ru/f840c162" TargetMode="External"/><Relationship Id="rId116" Type="http://schemas.openxmlformats.org/officeDocument/2006/relationships/hyperlink" Target="https://m.edsoo.ru/f840c162" TargetMode="External"/><Relationship Id="rId137" Type="http://schemas.openxmlformats.org/officeDocument/2006/relationships/hyperlink" Target="https://m.edsoo.ru/f840c162" TargetMode="External"/><Relationship Id="rId158" Type="http://schemas.openxmlformats.org/officeDocument/2006/relationships/hyperlink" Target="http://nachalka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49</Pages>
  <Words>11693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семья</cp:lastModifiedBy>
  <cp:revision>13</cp:revision>
  <dcterms:created xsi:type="dcterms:W3CDTF">2023-08-29T15:57:00Z</dcterms:created>
  <dcterms:modified xsi:type="dcterms:W3CDTF">2023-09-21T17:20:00Z</dcterms:modified>
</cp:coreProperties>
</file>