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B28" w:rsidRPr="00A329F6" w:rsidRDefault="002A1B28">
      <w:pPr>
        <w:spacing w:after="0" w:line="408" w:lineRule="auto"/>
        <w:ind w:left="120"/>
        <w:jc w:val="center"/>
        <w:rPr>
          <w:lang w:val="ru-RU"/>
        </w:rPr>
      </w:pPr>
      <w:r w:rsidRPr="00A329F6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2A1B28" w:rsidRPr="00A329F6" w:rsidRDefault="002A1B28">
      <w:pPr>
        <w:spacing w:after="0" w:line="408" w:lineRule="auto"/>
        <w:ind w:left="120"/>
        <w:jc w:val="center"/>
        <w:rPr>
          <w:lang w:val="ru-RU"/>
        </w:rPr>
      </w:pPr>
      <w:r w:rsidRPr="00A329F6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0" w:name="55a7169f-c0c0-44ac-bf37-cbc776930ef9"/>
      <w:bookmarkEnd w:id="0"/>
      <w:r w:rsidRPr="00A329F6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образования, науки и молодежной политики Краснодарского края‌‌</w:t>
      </w:r>
    </w:p>
    <w:p w:rsidR="002A1B28" w:rsidRPr="00A329F6" w:rsidRDefault="002A1B28">
      <w:pPr>
        <w:spacing w:after="0" w:line="408" w:lineRule="auto"/>
        <w:ind w:left="120"/>
        <w:jc w:val="center"/>
        <w:rPr>
          <w:lang w:val="ru-RU"/>
        </w:rPr>
      </w:pPr>
      <w:r w:rsidRPr="00A329F6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b160c1bf-440c-4991-9e94-e52aab997657"/>
      <w:bookmarkEnd w:id="1"/>
      <w:r w:rsidRPr="00A329F6">
        <w:rPr>
          <w:rFonts w:ascii="Times New Roman" w:hAnsi="Times New Roman"/>
          <w:b/>
          <w:color w:val="000000"/>
          <w:sz w:val="28"/>
          <w:lang w:val="ru-RU"/>
        </w:rPr>
        <w:t>МОБУСОШ № 18 им. Ф.Т. Данчева х.Родниковского‌</w:t>
      </w:r>
      <w:r w:rsidRPr="00A329F6">
        <w:rPr>
          <w:rFonts w:ascii="Times New Roman" w:hAnsi="Times New Roman"/>
          <w:color w:val="000000"/>
          <w:sz w:val="28"/>
          <w:lang w:val="ru-RU"/>
        </w:rPr>
        <w:t>​</w:t>
      </w:r>
    </w:p>
    <w:p w:rsidR="002A1B28" w:rsidRPr="00912A99" w:rsidRDefault="002A1B28">
      <w:pPr>
        <w:spacing w:after="0" w:line="408" w:lineRule="auto"/>
        <w:ind w:left="120"/>
        <w:jc w:val="center"/>
        <w:rPr>
          <w:lang w:val="ru-RU"/>
        </w:rPr>
      </w:pPr>
      <w:r w:rsidRPr="00912A99">
        <w:rPr>
          <w:rFonts w:ascii="Times New Roman" w:hAnsi="Times New Roman"/>
          <w:b/>
          <w:color w:val="000000"/>
          <w:sz w:val="28"/>
          <w:lang w:val="ru-RU"/>
        </w:rPr>
        <w:t>СОШ №18</w:t>
      </w:r>
    </w:p>
    <w:p w:rsidR="002A1B28" w:rsidRPr="00912A99" w:rsidRDefault="002A1B28">
      <w:pPr>
        <w:spacing w:after="0"/>
        <w:ind w:left="120"/>
        <w:rPr>
          <w:lang w:val="ru-RU"/>
        </w:rPr>
      </w:pPr>
    </w:p>
    <w:p w:rsidR="002A1B28" w:rsidRPr="007351DB" w:rsidRDefault="002A1B28" w:rsidP="00912A99">
      <w:pPr>
        <w:tabs>
          <w:tab w:val="left" w:pos="5240"/>
        </w:tabs>
        <w:spacing w:after="0"/>
        <w:ind w:left="1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                </w:t>
      </w:r>
      <w:r w:rsidRPr="007351DB">
        <w:rPr>
          <w:sz w:val="28"/>
          <w:szCs w:val="28"/>
          <w:lang w:val="ru-RU"/>
        </w:rPr>
        <w:t>Утверждено</w:t>
      </w:r>
    </w:p>
    <w:p w:rsidR="002A1B28" w:rsidRPr="007351DB" w:rsidRDefault="002A1B28" w:rsidP="00912A99">
      <w:pPr>
        <w:tabs>
          <w:tab w:val="left" w:pos="5240"/>
        </w:tabs>
        <w:spacing w:after="0"/>
        <w:ind w:left="120"/>
        <w:rPr>
          <w:sz w:val="28"/>
          <w:szCs w:val="28"/>
          <w:lang w:val="ru-RU"/>
        </w:rPr>
      </w:pPr>
      <w:r w:rsidRPr="007351DB">
        <w:rPr>
          <w:sz w:val="28"/>
          <w:szCs w:val="28"/>
          <w:lang w:val="ru-RU"/>
        </w:rPr>
        <w:t xml:space="preserve">                                                                     </w:t>
      </w:r>
      <w:r>
        <w:rPr>
          <w:sz w:val="28"/>
          <w:szCs w:val="28"/>
          <w:lang w:val="ru-RU"/>
        </w:rPr>
        <w:t xml:space="preserve">             </w:t>
      </w:r>
      <w:r w:rsidRPr="007351DB">
        <w:rPr>
          <w:sz w:val="28"/>
          <w:szCs w:val="28"/>
          <w:lang w:val="ru-RU"/>
        </w:rPr>
        <w:t xml:space="preserve">Директор  </w:t>
      </w:r>
    </w:p>
    <w:p w:rsidR="002A1B28" w:rsidRPr="007351DB" w:rsidRDefault="002A1B28" w:rsidP="00912A99">
      <w:pPr>
        <w:tabs>
          <w:tab w:val="left" w:pos="5240"/>
        </w:tabs>
        <w:spacing w:after="0"/>
        <w:ind w:left="1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                </w:t>
      </w:r>
      <w:r w:rsidRPr="007351DB">
        <w:rPr>
          <w:sz w:val="28"/>
          <w:szCs w:val="28"/>
          <w:lang w:val="ru-RU"/>
        </w:rPr>
        <w:t>_</w:t>
      </w:r>
      <w:r>
        <w:rPr>
          <w:sz w:val="28"/>
          <w:szCs w:val="28"/>
          <w:lang w:val="ru-RU"/>
        </w:rPr>
        <w:t>___________</w:t>
      </w:r>
      <w:r w:rsidRPr="007351DB">
        <w:rPr>
          <w:sz w:val="28"/>
          <w:szCs w:val="28"/>
          <w:lang w:val="ru-RU"/>
        </w:rPr>
        <w:t xml:space="preserve">Андреев В.И </w:t>
      </w:r>
    </w:p>
    <w:p w:rsidR="002A1B28" w:rsidRPr="007351DB" w:rsidRDefault="002A1B28" w:rsidP="00912A99">
      <w:pPr>
        <w:tabs>
          <w:tab w:val="left" w:pos="5240"/>
        </w:tabs>
        <w:spacing w:after="0"/>
        <w:ind w:left="120"/>
        <w:rPr>
          <w:sz w:val="28"/>
          <w:szCs w:val="28"/>
          <w:lang w:val="ru-RU"/>
        </w:rPr>
      </w:pPr>
      <w:r w:rsidRPr="007351DB">
        <w:rPr>
          <w:sz w:val="28"/>
          <w:szCs w:val="28"/>
          <w:lang w:val="ru-RU"/>
        </w:rPr>
        <w:t xml:space="preserve">                                                                         </w:t>
      </w:r>
      <w:r>
        <w:rPr>
          <w:sz w:val="28"/>
          <w:szCs w:val="28"/>
          <w:lang w:val="ru-RU"/>
        </w:rPr>
        <w:t xml:space="preserve">         </w:t>
      </w:r>
      <w:r w:rsidRPr="007351DB">
        <w:rPr>
          <w:sz w:val="28"/>
          <w:szCs w:val="28"/>
          <w:lang w:val="ru-RU"/>
        </w:rPr>
        <w:t>Приказ № 136</w:t>
      </w:r>
    </w:p>
    <w:p w:rsidR="002A1B28" w:rsidRPr="007351DB" w:rsidRDefault="002A1B28" w:rsidP="00912A99">
      <w:pPr>
        <w:tabs>
          <w:tab w:val="left" w:pos="5240"/>
        </w:tabs>
        <w:spacing w:after="0"/>
        <w:ind w:left="120"/>
        <w:rPr>
          <w:sz w:val="24"/>
          <w:szCs w:val="24"/>
          <w:lang w:val="ru-RU"/>
        </w:rPr>
      </w:pPr>
      <w:r w:rsidRPr="007351DB">
        <w:rPr>
          <w:sz w:val="28"/>
          <w:szCs w:val="28"/>
          <w:lang w:val="ru-RU"/>
        </w:rPr>
        <w:t xml:space="preserve">                                                            </w:t>
      </w:r>
      <w:r>
        <w:rPr>
          <w:sz w:val="28"/>
          <w:szCs w:val="28"/>
          <w:lang w:val="ru-RU"/>
        </w:rPr>
        <w:t xml:space="preserve">                       о</w:t>
      </w:r>
      <w:r w:rsidRPr="007351DB">
        <w:rPr>
          <w:sz w:val="28"/>
          <w:szCs w:val="28"/>
          <w:lang w:val="ru-RU"/>
        </w:rPr>
        <w:t>т 31 августа 2023г</w:t>
      </w:r>
      <w:r w:rsidRPr="007351DB">
        <w:rPr>
          <w:sz w:val="24"/>
          <w:szCs w:val="24"/>
          <w:lang w:val="ru-RU"/>
        </w:rPr>
        <w:t>.</w:t>
      </w:r>
    </w:p>
    <w:p w:rsidR="002A1B28" w:rsidRPr="00912A99" w:rsidRDefault="002A1B28">
      <w:pPr>
        <w:spacing w:after="0"/>
        <w:ind w:left="120"/>
        <w:rPr>
          <w:lang w:val="ru-RU"/>
        </w:rPr>
      </w:pPr>
    </w:p>
    <w:p w:rsidR="002A1B28" w:rsidRPr="00912A99" w:rsidRDefault="002A1B28">
      <w:pPr>
        <w:spacing w:after="0"/>
        <w:ind w:left="120"/>
        <w:rPr>
          <w:lang w:val="ru-RU"/>
        </w:rPr>
      </w:pPr>
    </w:p>
    <w:p w:rsidR="002A1B28" w:rsidRPr="00912A99" w:rsidRDefault="002A1B28">
      <w:pPr>
        <w:spacing w:after="0"/>
        <w:ind w:left="120"/>
        <w:rPr>
          <w:lang w:val="ru-RU"/>
        </w:rPr>
      </w:pPr>
    </w:p>
    <w:p w:rsidR="002A1B28" w:rsidRPr="00A329F6" w:rsidRDefault="002A1B28">
      <w:pPr>
        <w:spacing w:after="0"/>
        <w:ind w:left="120"/>
        <w:rPr>
          <w:lang w:val="ru-RU"/>
        </w:rPr>
      </w:pPr>
    </w:p>
    <w:p w:rsidR="002A1B28" w:rsidRPr="00A329F6" w:rsidRDefault="002A1B28">
      <w:pPr>
        <w:spacing w:after="0"/>
        <w:ind w:left="120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>‌</w:t>
      </w:r>
    </w:p>
    <w:p w:rsidR="002A1B28" w:rsidRPr="00A329F6" w:rsidRDefault="002A1B28">
      <w:pPr>
        <w:spacing w:after="0"/>
        <w:ind w:left="120"/>
        <w:rPr>
          <w:lang w:val="ru-RU"/>
        </w:rPr>
      </w:pPr>
    </w:p>
    <w:p w:rsidR="002A1B28" w:rsidRPr="00A329F6" w:rsidRDefault="002A1B28">
      <w:pPr>
        <w:spacing w:after="0"/>
        <w:ind w:left="120"/>
        <w:rPr>
          <w:lang w:val="ru-RU"/>
        </w:rPr>
      </w:pPr>
    </w:p>
    <w:p w:rsidR="002A1B28" w:rsidRPr="00A329F6" w:rsidRDefault="002A1B28">
      <w:pPr>
        <w:spacing w:after="0"/>
        <w:ind w:left="120"/>
        <w:rPr>
          <w:lang w:val="ru-RU"/>
        </w:rPr>
      </w:pPr>
    </w:p>
    <w:p w:rsidR="002A1B28" w:rsidRPr="00A329F6" w:rsidRDefault="002A1B28">
      <w:pPr>
        <w:spacing w:after="0" w:line="408" w:lineRule="auto"/>
        <w:ind w:left="120"/>
        <w:jc w:val="center"/>
        <w:rPr>
          <w:lang w:val="ru-RU"/>
        </w:rPr>
      </w:pPr>
      <w:r w:rsidRPr="00A329F6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2A1B28" w:rsidRPr="00A329F6" w:rsidRDefault="002A1B28">
      <w:pPr>
        <w:spacing w:after="0" w:line="408" w:lineRule="auto"/>
        <w:ind w:left="120"/>
        <w:jc w:val="center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A329F6">
        <w:rPr>
          <w:rFonts w:ascii="Times New Roman" w:hAnsi="Times New Roman"/>
          <w:color w:val="000000"/>
          <w:sz w:val="28"/>
          <w:lang w:val="ru-RU"/>
        </w:rPr>
        <w:t xml:space="preserve"> 871316)</w:t>
      </w:r>
    </w:p>
    <w:p w:rsidR="002A1B28" w:rsidRPr="00A329F6" w:rsidRDefault="002A1B28">
      <w:pPr>
        <w:spacing w:after="0"/>
        <w:ind w:left="120"/>
        <w:jc w:val="center"/>
        <w:rPr>
          <w:lang w:val="ru-RU"/>
        </w:rPr>
      </w:pPr>
    </w:p>
    <w:p w:rsidR="002A1B28" w:rsidRPr="00A329F6" w:rsidRDefault="002A1B28">
      <w:pPr>
        <w:spacing w:after="0" w:line="408" w:lineRule="auto"/>
        <w:ind w:left="120"/>
        <w:jc w:val="center"/>
        <w:rPr>
          <w:lang w:val="ru-RU"/>
        </w:rPr>
      </w:pPr>
      <w:r w:rsidRPr="00A329F6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язык»</w:t>
      </w:r>
    </w:p>
    <w:p w:rsidR="002A1B28" w:rsidRPr="00A329F6" w:rsidRDefault="002A1B28">
      <w:pPr>
        <w:spacing w:after="0" w:line="408" w:lineRule="auto"/>
        <w:ind w:left="120"/>
        <w:jc w:val="center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2A1B28" w:rsidRPr="00A329F6" w:rsidRDefault="002A1B28">
      <w:pPr>
        <w:spacing w:after="0"/>
        <w:ind w:left="120"/>
        <w:jc w:val="center"/>
        <w:rPr>
          <w:lang w:val="ru-RU"/>
        </w:rPr>
      </w:pPr>
    </w:p>
    <w:p w:rsidR="002A1B28" w:rsidRPr="00A329F6" w:rsidRDefault="002A1B28">
      <w:pPr>
        <w:spacing w:after="0"/>
        <w:ind w:left="120"/>
        <w:jc w:val="center"/>
        <w:rPr>
          <w:lang w:val="ru-RU"/>
        </w:rPr>
      </w:pPr>
    </w:p>
    <w:p w:rsidR="002A1B28" w:rsidRPr="00A329F6" w:rsidRDefault="002A1B28">
      <w:pPr>
        <w:spacing w:after="0"/>
        <w:ind w:left="120"/>
        <w:jc w:val="center"/>
        <w:rPr>
          <w:lang w:val="ru-RU"/>
        </w:rPr>
      </w:pPr>
    </w:p>
    <w:p w:rsidR="002A1B28" w:rsidRPr="00A329F6" w:rsidRDefault="002A1B28">
      <w:pPr>
        <w:spacing w:after="0"/>
        <w:ind w:left="120"/>
        <w:jc w:val="center"/>
        <w:rPr>
          <w:lang w:val="ru-RU"/>
        </w:rPr>
      </w:pPr>
    </w:p>
    <w:p w:rsidR="002A1B28" w:rsidRPr="00A329F6" w:rsidRDefault="002A1B28">
      <w:pPr>
        <w:spacing w:after="0"/>
        <w:ind w:left="120"/>
        <w:jc w:val="center"/>
        <w:rPr>
          <w:lang w:val="ru-RU"/>
        </w:rPr>
      </w:pPr>
    </w:p>
    <w:p w:rsidR="002A1B28" w:rsidRPr="00A329F6" w:rsidRDefault="002A1B28">
      <w:pPr>
        <w:spacing w:after="0"/>
        <w:ind w:left="120"/>
        <w:jc w:val="center"/>
        <w:rPr>
          <w:lang w:val="ru-RU"/>
        </w:rPr>
      </w:pPr>
    </w:p>
    <w:p w:rsidR="002A1B28" w:rsidRPr="00A329F6" w:rsidRDefault="002A1B28">
      <w:pPr>
        <w:spacing w:after="0"/>
        <w:ind w:left="120"/>
        <w:jc w:val="center"/>
        <w:rPr>
          <w:lang w:val="ru-RU"/>
        </w:rPr>
      </w:pPr>
    </w:p>
    <w:p w:rsidR="002A1B28" w:rsidRPr="00A329F6" w:rsidRDefault="002A1B28">
      <w:pPr>
        <w:spacing w:after="0"/>
        <w:ind w:left="120"/>
        <w:jc w:val="center"/>
        <w:rPr>
          <w:lang w:val="ru-RU"/>
        </w:rPr>
      </w:pPr>
    </w:p>
    <w:p w:rsidR="002A1B28" w:rsidRPr="00A329F6" w:rsidRDefault="002A1B28">
      <w:pPr>
        <w:spacing w:after="0"/>
        <w:ind w:left="120"/>
        <w:jc w:val="center"/>
        <w:rPr>
          <w:lang w:val="ru-RU"/>
        </w:rPr>
      </w:pPr>
    </w:p>
    <w:p w:rsidR="002A1B28" w:rsidRPr="00A329F6" w:rsidRDefault="002A1B28">
      <w:pPr>
        <w:spacing w:after="0"/>
        <w:ind w:left="120"/>
        <w:jc w:val="center"/>
        <w:rPr>
          <w:lang w:val="ru-RU"/>
        </w:rPr>
      </w:pPr>
    </w:p>
    <w:p w:rsidR="002A1B28" w:rsidRPr="00A329F6" w:rsidRDefault="002A1B28">
      <w:pPr>
        <w:spacing w:after="0"/>
        <w:ind w:left="120"/>
        <w:jc w:val="center"/>
        <w:rPr>
          <w:lang w:val="ru-RU"/>
        </w:rPr>
      </w:pPr>
    </w:p>
    <w:p w:rsidR="002A1B28" w:rsidRPr="00A329F6" w:rsidRDefault="002A1B28">
      <w:pPr>
        <w:spacing w:after="0"/>
        <w:ind w:left="120"/>
        <w:jc w:val="center"/>
        <w:rPr>
          <w:lang w:val="ru-RU"/>
        </w:rPr>
      </w:pPr>
    </w:p>
    <w:p w:rsidR="002A1B28" w:rsidRPr="00A329F6" w:rsidRDefault="002A1B28">
      <w:pPr>
        <w:spacing w:after="0"/>
        <w:ind w:left="120"/>
        <w:jc w:val="center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>​</w:t>
      </w:r>
      <w:bookmarkStart w:id="2" w:name="8960954b-15b1-4c85-b40b-ae95f67136d9"/>
      <w:bookmarkEnd w:id="2"/>
      <w:r w:rsidRPr="00A329F6">
        <w:rPr>
          <w:rFonts w:ascii="Times New Roman" w:hAnsi="Times New Roman"/>
          <w:b/>
          <w:color w:val="000000"/>
          <w:sz w:val="28"/>
          <w:lang w:val="ru-RU"/>
        </w:rPr>
        <w:t>х. Родниковский‌</w:t>
      </w:r>
      <w:bookmarkStart w:id="3" w:name="2b7bbf9c-2491-40e5-bd35-a2a44bd1331b"/>
      <w:bookmarkEnd w:id="3"/>
      <w:r w:rsidRPr="00A329F6">
        <w:rPr>
          <w:rFonts w:ascii="Times New Roman" w:hAnsi="Times New Roman"/>
          <w:b/>
          <w:color w:val="000000"/>
          <w:sz w:val="28"/>
          <w:lang w:val="ru-RU"/>
        </w:rPr>
        <w:t>2023‌</w:t>
      </w:r>
      <w:r w:rsidRPr="00A329F6">
        <w:rPr>
          <w:rFonts w:ascii="Times New Roman" w:hAnsi="Times New Roman"/>
          <w:color w:val="000000"/>
          <w:sz w:val="28"/>
          <w:lang w:val="ru-RU"/>
        </w:rPr>
        <w:t>​</w:t>
      </w:r>
    </w:p>
    <w:p w:rsidR="002A1B28" w:rsidRPr="00A329F6" w:rsidRDefault="002A1B28">
      <w:pPr>
        <w:spacing w:after="0"/>
        <w:ind w:left="120"/>
        <w:rPr>
          <w:lang w:val="ru-RU"/>
        </w:rPr>
      </w:pPr>
    </w:p>
    <w:p w:rsidR="002A1B28" w:rsidRPr="00A329F6" w:rsidRDefault="002A1B28">
      <w:pPr>
        <w:rPr>
          <w:lang w:val="ru-RU"/>
        </w:rPr>
        <w:sectPr w:rsidR="002A1B28" w:rsidRPr="00A329F6">
          <w:pgSz w:w="11906" w:h="16383"/>
          <w:pgMar w:top="1134" w:right="850" w:bottom="1134" w:left="1701" w:header="720" w:footer="720" w:gutter="0"/>
          <w:cols w:space="720"/>
        </w:sectPr>
      </w:pPr>
    </w:p>
    <w:p w:rsidR="002A1B28" w:rsidRPr="00A329F6" w:rsidRDefault="002A1B28">
      <w:pPr>
        <w:spacing w:after="0" w:line="264" w:lineRule="auto"/>
        <w:ind w:left="120"/>
        <w:jc w:val="both"/>
        <w:rPr>
          <w:lang w:val="ru-RU"/>
        </w:rPr>
      </w:pPr>
      <w:bookmarkStart w:id="4" w:name="block-6201816"/>
      <w:bookmarkEnd w:id="4"/>
      <w:r w:rsidRPr="00A329F6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2A1B28" w:rsidRPr="00A329F6" w:rsidRDefault="002A1B28">
      <w:pPr>
        <w:spacing w:after="0" w:line="264" w:lineRule="auto"/>
        <w:ind w:left="120"/>
        <w:jc w:val="both"/>
        <w:rPr>
          <w:lang w:val="ru-RU"/>
        </w:rPr>
      </w:pPr>
    </w:p>
    <w:p w:rsidR="002A1B28" w:rsidRPr="00A329F6" w:rsidRDefault="002A1B28">
      <w:pPr>
        <w:spacing w:after="0" w:line="264" w:lineRule="auto"/>
        <w:ind w:firstLine="600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предмета «Русский язык» (предметная область «Русский язык и литературное чтение»)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язык»), а также ориентирована на целевые приоритеты, сформулированные в федеральной рабочей программе воспитания. </w:t>
      </w:r>
    </w:p>
    <w:p w:rsidR="002A1B28" w:rsidRPr="00A329F6" w:rsidRDefault="002A1B28">
      <w:pPr>
        <w:spacing w:after="0" w:line="264" w:lineRule="auto"/>
        <w:ind w:left="120"/>
        <w:jc w:val="both"/>
        <w:rPr>
          <w:lang w:val="ru-RU"/>
        </w:rPr>
      </w:pPr>
    </w:p>
    <w:p w:rsidR="002A1B28" w:rsidRPr="00A329F6" w:rsidRDefault="002A1B28">
      <w:pPr>
        <w:spacing w:after="0" w:line="264" w:lineRule="auto"/>
        <w:ind w:left="120"/>
        <w:jc w:val="both"/>
        <w:rPr>
          <w:lang w:val="ru-RU"/>
        </w:rPr>
      </w:pPr>
      <w:r w:rsidRPr="00A329F6">
        <w:rPr>
          <w:b/>
          <w:color w:val="000000"/>
          <w:sz w:val="28"/>
          <w:lang w:val="ru-RU"/>
        </w:rPr>
        <w:t>ОБЩАЯ ХАРАКТЕРИСТИКА УЧЕБНОГО ПРЕДМЕТА</w:t>
      </w:r>
      <w:r w:rsidRPr="00A329F6">
        <w:rPr>
          <w:rFonts w:ascii="Times New Roman" w:hAnsi="Times New Roman"/>
          <w:b/>
          <w:color w:val="000000"/>
          <w:sz w:val="28"/>
          <w:lang w:val="ru-RU"/>
        </w:rPr>
        <w:t xml:space="preserve"> «РУССКИЙ ЯЗЫК»</w:t>
      </w:r>
    </w:p>
    <w:p w:rsidR="002A1B28" w:rsidRPr="00A329F6" w:rsidRDefault="002A1B28">
      <w:pPr>
        <w:spacing w:after="0" w:line="264" w:lineRule="auto"/>
        <w:ind w:left="120"/>
        <w:jc w:val="both"/>
        <w:rPr>
          <w:lang w:val="ru-RU"/>
        </w:rPr>
      </w:pPr>
    </w:p>
    <w:p w:rsidR="002A1B28" w:rsidRPr="00A329F6" w:rsidRDefault="002A1B28">
      <w:pPr>
        <w:spacing w:after="0" w:line="264" w:lineRule="auto"/>
        <w:ind w:firstLine="600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</w:p>
    <w:p w:rsidR="002A1B28" w:rsidRPr="00A329F6" w:rsidRDefault="002A1B28">
      <w:pPr>
        <w:spacing w:after="0" w:line="264" w:lineRule="auto"/>
        <w:ind w:firstLine="600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 w:rsidR="002A1B28" w:rsidRPr="00A329F6" w:rsidRDefault="002A1B28">
      <w:pPr>
        <w:spacing w:after="0" w:line="264" w:lineRule="auto"/>
        <w:ind w:firstLine="600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 xml:space="preserve"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</w:p>
    <w:p w:rsidR="002A1B28" w:rsidRPr="00A329F6" w:rsidRDefault="002A1B28">
      <w:pPr>
        <w:spacing w:after="0" w:line="264" w:lineRule="auto"/>
        <w:ind w:firstLine="600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 w:rsidR="002A1B28" w:rsidRPr="00A329F6" w:rsidRDefault="002A1B28">
      <w:pPr>
        <w:spacing w:after="0" w:line="264" w:lineRule="auto"/>
        <w:ind w:firstLine="600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</w:t>
      </w:r>
    </w:p>
    <w:p w:rsidR="002A1B28" w:rsidRPr="00A329F6" w:rsidRDefault="002A1B28">
      <w:pPr>
        <w:spacing w:after="0" w:line="264" w:lineRule="auto"/>
        <w:ind w:left="120"/>
        <w:jc w:val="both"/>
        <w:rPr>
          <w:lang w:val="ru-RU"/>
        </w:rPr>
      </w:pPr>
    </w:p>
    <w:p w:rsidR="002A1B28" w:rsidRPr="00A329F6" w:rsidRDefault="002A1B28">
      <w:pPr>
        <w:spacing w:after="0" w:line="264" w:lineRule="auto"/>
        <w:ind w:left="120"/>
        <w:jc w:val="both"/>
        <w:rPr>
          <w:lang w:val="ru-RU"/>
        </w:rPr>
      </w:pPr>
      <w:r w:rsidRPr="00A329F6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</w:t>
      </w:r>
      <w:r w:rsidRPr="00A329F6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A329F6">
        <w:rPr>
          <w:rFonts w:ascii="Times New Roman" w:hAnsi="Times New Roman"/>
          <w:b/>
          <w:color w:val="000000"/>
          <w:sz w:val="28"/>
          <w:lang w:val="ru-RU"/>
        </w:rPr>
        <w:t>«РУССКИЙ ЯЗЫК»</w:t>
      </w:r>
    </w:p>
    <w:p w:rsidR="002A1B28" w:rsidRPr="00A329F6" w:rsidRDefault="002A1B28">
      <w:pPr>
        <w:spacing w:after="0" w:line="264" w:lineRule="auto"/>
        <w:ind w:left="120"/>
        <w:jc w:val="both"/>
        <w:rPr>
          <w:lang w:val="ru-RU"/>
        </w:rPr>
      </w:pPr>
    </w:p>
    <w:p w:rsidR="002A1B28" w:rsidRPr="00A329F6" w:rsidRDefault="002A1B28">
      <w:pPr>
        <w:spacing w:after="0" w:line="264" w:lineRule="auto"/>
        <w:ind w:firstLine="600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>Изучение русского языка направлено на достижение следующих целей:</w:t>
      </w:r>
    </w:p>
    <w:p w:rsidR="002A1B28" w:rsidRPr="00A329F6" w:rsidRDefault="002A1B28">
      <w:pPr>
        <w:spacing w:after="0" w:line="264" w:lineRule="auto"/>
        <w:ind w:firstLine="600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духовно­нравственных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:rsidR="002A1B28" w:rsidRPr="00A329F6" w:rsidRDefault="002A1B28">
      <w:pPr>
        <w:spacing w:after="0"/>
        <w:ind w:firstLine="600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>2)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:rsidR="002A1B28" w:rsidRPr="00A329F6" w:rsidRDefault="002A1B28">
      <w:pPr>
        <w:spacing w:after="0"/>
        <w:ind w:firstLine="600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>3)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2A1B28" w:rsidRPr="00A329F6" w:rsidRDefault="002A1B28">
      <w:pPr>
        <w:spacing w:after="0"/>
        <w:ind w:firstLine="600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>4)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2A1B28" w:rsidRPr="00A329F6" w:rsidRDefault="002A1B28">
      <w:pPr>
        <w:spacing w:after="0"/>
        <w:ind w:firstLine="600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>5)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2A1B28" w:rsidRPr="00A329F6" w:rsidRDefault="002A1B28">
      <w:pPr>
        <w:spacing w:after="0" w:line="264" w:lineRule="auto"/>
        <w:ind w:firstLine="600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2A1B28" w:rsidRPr="00A329F6" w:rsidRDefault="002A1B28">
      <w:pPr>
        <w:spacing w:after="0" w:line="264" w:lineRule="auto"/>
        <w:ind w:firstLine="600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 w:rsidR="002A1B28" w:rsidRPr="00A329F6" w:rsidRDefault="002A1B28">
      <w:pPr>
        <w:spacing w:after="0"/>
        <w:ind w:firstLine="600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>Ряд задач по совершенствованию речевой деятельности решаются совместно с учебным предметом «Литературное чтение».</w:t>
      </w:r>
    </w:p>
    <w:p w:rsidR="002A1B28" w:rsidRPr="00A329F6" w:rsidRDefault="002A1B28">
      <w:pPr>
        <w:spacing w:after="0" w:line="264" w:lineRule="auto"/>
        <w:ind w:left="120"/>
        <w:jc w:val="both"/>
        <w:rPr>
          <w:lang w:val="ru-RU"/>
        </w:rPr>
      </w:pPr>
    </w:p>
    <w:p w:rsidR="002A1B28" w:rsidRPr="00A329F6" w:rsidRDefault="002A1B28">
      <w:pPr>
        <w:spacing w:after="0" w:line="264" w:lineRule="auto"/>
        <w:ind w:left="120"/>
        <w:jc w:val="both"/>
        <w:rPr>
          <w:lang w:val="ru-RU"/>
        </w:rPr>
      </w:pPr>
      <w:r w:rsidRPr="00A329F6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</w:t>
      </w:r>
      <w:r w:rsidRPr="00A329F6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A329F6">
        <w:rPr>
          <w:rFonts w:ascii="Times New Roman" w:hAnsi="Times New Roman"/>
          <w:b/>
          <w:color w:val="000000"/>
          <w:sz w:val="28"/>
          <w:lang w:val="ru-RU"/>
        </w:rPr>
        <w:t>«РУССКИЙ ЯЗЫК» В УЧЕБНОМ ПЛАНЕ</w:t>
      </w:r>
    </w:p>
    <w:p w:rsidR="002A1B28" w:rsidRPr="00A329F6" w:rsidRDefault="002A1B28">
      <w:pPr>
        <w:spacing w:after="0" w:line="264" w:lineRule="auto"/>
        <w:ind w:left="120"/>
        <w:jc w:val="both"/>
        <w:rPr>
          <w:lang w:val="ru-RU"/>
        </w:rPr>
      </w:pPr>
    </w:p>
    <w:p w:rsidR="002A1B28" w:rsidRPr="00A329F6" w:rsidRDefault="002A1B28">
      <w:pPr>
        <w:spacing w:after="0" w:line="264" w:lineRule="auto"/>
        <w:ind w:left="120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«Русского языка», – 675 (5 часов в неделю в каждом классе): в 1 классе – 165 ч, во 2–4 классах – по 170 ч.</w:t>
      </w:r>
    </w:p>
    <w:p w:rsidR="002A1B28" w:rsidRPr="00A329F6" w:rsidRDefault="002A1B28">
      <w:pPr>
        <w:rPr>
          <w:lang w:val="ru-RU"/>
        </w:rPr>
        <w:sectPr w:rsidR="002A1B28" w:rsidRPr="00A329F6">
          <w:pgSz w:w="11906" w:h="16383"/>
          <w:pgMar w:top="1134" w:right="850" w:bottom="1134" w:left="1701" w:header="720" w:footer="720" w:gutter="0"/>
          <w:cols w:space="720"/>
        </w:sectPr>
      </w:pPr>
    </w:p>
    <w:p w:rsidR="002A1B28" w:rsidRPr="00A329F6" w:rsidRDefault="002A1B28">
      <w:pPr>
        <w:spacing w:after="0" w:line="264" w:lineRule="auto"/>
        <w:ind w:left="120"/>
        <w:jc w:val="both"/>
        <w:rPr>
          <w:lang w:val="ru-RU"/>
        </w:rPr>
      </w:pPr>
      <w:bookmarkStart w:id="5" w:name="block-6201820"/>
      <w:bookmarkEnd w:id="5"/>
      <w:r w:rsidRPr="00A329F6">
        <w:rPr>
          <w:rFonts w:ascii="Times New Roman" w:hAnsi="Times New Roman"/>
          <w:b/>
          <w:color w:val="000000"/>
          <w:sz w:val="28"/>
          <w:lang w:val="ru-RU"/>
        </w:rPr>
        <w:t>СОДЕРЖАНИЕ УЧЕБНОГО ПРЕДМЕТА</w:t>
      </w:r>
    </w:p>
    <w:p w:rsidR="002A1B28" w:rsidRPr="00A329F6" w:rsidRDefault="002A1B28">
      <w:pPr>
        <w:spacing w:after="0" w:line="264" w:lineRule="auto"/>
        <w:ind w:left="120"/>
        <w:jc w:val="both"/>
        <w:rPr>
          <w:lang w:val="ru-RU"/>
        </w:rPr>
      </w:pPr>
    </w:p>
    <w:p w:rsidR="002A1B28" w:rsidRPr="00A329F6" w:rsidRDefault="002A1B28">
      <w:pPr>
        <w:spacing w:after="0" w:line="264" w:lineRule="auto"/>
        <w:ind w:left="120"/>
        <w:jc w:val="both"/>
        <w:rPr>
          <w:lang w:val="ru-RU"/>
        </w:rPr>
      </w:pPr>
      <w:r w:rsidRPr="00A329F6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2A1B28" w:rsidRPr="00A329F6" w:rsidRDefault="002A1B28">
      <w:pPr>
        <w:spacing w:after="0" w:line="264" w:lineRule="auto"/>
        <w:ind w:left="120"/>
        <w:jc w:val="both"/>
        <w:rPr>
          <w:lang w:val="ru-RU"/>
        </w:rPr>
      </w:pPr>
    </w:p>
    <w:p w:rsidR="002A1B28" w:rsidRPr="00A329F6" w:rsidRDefault="002A1B28">
      <w:pPr>
        <w:spacing w:after="0" w:line="264" w:lineRule="auto"/>
        <w:ind w:firstLine="600"/>
        <w:jc w:val="both"/>
        <w:rPr>
          <w:lang w:val="ru-RU"/>
        </w:rPr>
      </w:pPr>
      <w:r w:rsidRPr="00A329F6">
        <w:rPr>
          <w:rFonts w:ascii="Times New Roman" w:hAnsi="Times New Roman"/>
          <w:b/>
          <w:color w:val="000000"/>
          <w:sz w:val="28"/>
          <w:lang w:val="ru-RU"/>
        </w:rPr>
        <w:t>Обучение грамоте</w:t>
      </w:r>
      <w:hyperlink w:anchor="_ftn1">
        <w:r w:rsidRPr="00A329F6">
          <w:rPr>
            <w:rFonts w:ascii="Times New Roman" w:hAnsi="Times New Roman"/>
            <w:b/>
            <w:color w:val="0000FF"/>
            <w:sz w:val="24"/>
            <w:lang w:val="ru-RU"/>
          </w:rPr>
          <w:t>[1]</w:t>
        </w:r>
      </w:hyperlink>
    </w:p>
    <w:p w:rsidR="002A1B28" w:rsidRPr="00A329F6" w:rsidRDefault="002A1B28">
      <w:pPr>
        <w:spacing w:after="0" w:line="264" w:lineRule="auto"/>
        <w:ind w:firstLine="600"/>
        <w:jc w:val="both"/>
        <w:rPr>
          <w:lang w:val="ru-RU"/>
        </w:rPr>
      </w:pPr>
      <w:r w:rsidRPr="00A329F6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2A1B28" w:rsidRPr="00A329F6" w:rsidRDefault="002A1B28">
      <w:pPr>
        <w:spacing w:after="0" w:line="264" w:lineRule="auto"/>
        <w:ind w:firstLine="600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собственных игр, занятий.</w:t>
      </w:r>
    </w:p>
    <w:p w:rsidR="002A1B28" w:rsidRPr="00A329F6" w:rsidRDefault="002A1B28">
      <w:pPr>
        <w:spacing w:after="0" w:line="264" w:lineRule="auto"/>
        <w:ind w:firstLine="600"/>
        <w:jc w:val="both"/>
        <w:rPr>
          <w:lang w:val="ru-RU"/>
        </w:rPr>
      </w:pPr>
      <w:r w:rsidRPr="00A329F6">
        <w:rPr>
          <w:rFonts w:ascii="Times New Roman" w:hAnsi="Times New Roman"/>
          <w:b/>
          <w:color w:val="000000"/>
          <w:sz w:val="28"/>
          <w:lang w:val="ru-RU"/>
        </w:rPr>
        <w:t>Слово и предложение</w:t>
      </w:r>
    </w:p>
    <w:p w:rsidR="002A1B28" w:rsidRPr="00A329F6" w:rsidRDefault="002A1B28">
      <w:pPr>
        <w:spacing w:after="0" w:line="264" w:lineRule="auto"/>
        <w:ind w:firstLine="600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>Различение слова и предложения. Работа с предложением: выделение слов, изменение их порядка.</w:t>
      </w:r>
    </w:p>
    <w:p w:rsidR="002A1B28" w:rsidRPr="00A329F6" w:rsidRDefault="002A1B28">
      <w:pPr>
        <w:spacing w:after="0" w:line="264" w:lineRule="auto"/>
        <w:ind w:firstLine="600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 w:rsidR="002A1B28" w:rsidRPr="00A329F6" w:rsidRDefault="002A1B28">
      <w:pPr>
        <w:spacing w:after="0" w:line="264" w:lineRule="auto"/>
        <w:ind w:firstLine="600"/>
        <w:jc w:val="both"/>
        <w:rPr>
          <w:lang w:val="ru-RU"/>
        </w:rPr>
      </w:pPr>
      <w:r w:rsidRPr="00A329F6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2A1B28" w:rsidRPr="00A329F6" w:rsidRDefault="002A1B28">
      <w:pPr>
        <w:spacing w:after="0" w:line="264" w:lineRule="auto"/>
        <w:ind w:firstLine="600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>Звуки речи. Единство звукового состава слова и его значения. Звуковой анализ слова, работа со звуковыми моделями: построение модели звукового состава слова, подбор слов, соответствующих заданной 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</w:p>
    <w:p w:rsidR="002A1B28" w:rsidRPr="00A329F6" w:rsidRDefault="002A1B28">
      <w:pPr>
        <w:spacing w:after="0" w:line="264" w:lineRule="auto"/>
        <w:ind w:firstLine="600"/>
        <w:jc w:val="both"/>
        <w:rPr>
          <w:lang w:val="ru-RU"/>
        </w:rPr>
      </w:pPr>
      <w:r w:rsidRPr="00A329F6">
        <w:rPr>
          <w:rFonts w:ascii="Times New Roman" w:hAnsi="Times New Roman"/>
          <w:b/>
          <w:color w:val="000000"/>
          <w:sz w:val="28"/>
          <w:lang w:val="ru-RU"/>
        </w:rPr>
        <w:t>Графика</w:t>
      </w:r>
      <w:hyperlink r:id="rId5" w:anchor="_ftn1">
        <w:r w:rsidRPr="00A329F6">
          <w:rPr>
            <w:rFonts w:ascii="Times New Roman" w:hAnsi="Times New Roman"/>
            <w:b/>
            <w:color w:val="0093FF"/>
            <w:sz w:val="24"/>
            <w:lang w:val="ru-RU"/>
          </w:rPr>
          <w:t>[2]</w:t>
        </w:r>
      </w:hyperlink>
    </w:p>
    <w:p w:rsidR="002A1B28" w:rsidRPr="00A329F6" w:rsidRDefault="002A1B28">
      <w:pPr>
        <w:spacing w:after="0" w:line="264" w:lineRule="auto"/>
        <w:ind w:firstLine="600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>Различение звука и буквы: буква как знак звука. Слоговой принцип русской графики. Буквы гласных как показатель твёрдости — мягкости согласных звуков. Функции букв е, ё, ю,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 w:rsidR="002A1B28" w:rsidRPr="00A329F6" w:rsidRDefault="002A1B28">
      <w:pPr>
        <w:spacing w:after="0" w:line="264" w:lineRule="auto"/>
        <w:ind w:firstLine="600"/>
        <w:jc w:val="both"/>
        <w:rPr>
          <w:lang w:val="ru-RU"/>
        </w:rPr>
      </w:pPr>
      <w:r w:rsidRPr="00A329F6">
        <w:rPr>
          <w:rFonts w:ascii="Times New Roman" w:hAnsi="Times New Roman"/>
          <w:b/>
          <w:color w:val="000000"/>
          <w:sz w:val="28"/>
          <w:lang w:val="ru-RU"/>
        </w:rPr>
        <w:t>Письмо</w:t>
      </w:r>
    </w:p>
    <w:p w:rsidR="002A1B28" w:rsidRPr="00A329F6" w:rsidRDefault="002A1B28">
      <w:pPr>
        <w:spacing w:after="0" w:line="264" w:lineRule="auto"/>
        <w:ind w:firstLine="600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время письма.</w:t>
      </w:r>
    </w:p>
    <w:p w:rsidR="002A1B28" w:rsidRPr="00A329F6" w:rsidRDefault="002A1B28">
      <w:pPr>
        <w:spacing w:after="0" w:line="264" w:lineRule="auto"/>
        <w:ind w:firstLine="600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списывания текста.</w:t>
      </w:r>
    </w:p>
    <w:p w:rsidR="002A1B28" w:rsidRPr="00A329F6" w:rsidRDefault="002A1B28">
      <w:pPr>
        <w:spacing w:after="0" w:line="264" w:lineRule="auto"/>
        <w:ind w:firstLine="600"/>
        <w:jc w:val="both"/>
        <w:rPr>
          <w:lang w:val="ru-RU"/>
        </w:rPr>
      </w:pPr>
      <w:r w:rsidRPr="00A329F6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  <w:hyperlink r:id="rId6" w:anchor="_ftn1">
        <w:r w:rsidRPr="00A329F6">
          <w:rPr>
            <w:rFonts w:ascii="Times New Roman" w:hAnsi="Times New Roman"/>
            <w:b/>
            <w:color w:val="0093FF"/>
            <w:sz w:val="24"/>
            <w:lang w:val="ru-RU"/>
          </w:rPr>
          <w:t>[3]</w:t>
        </w:r>
      </w:hyperlink>
    </w:p>
    <w:p w:rsidR="002A1B28" w:rsidRPr="00A329F6" w:rsidRDefault="002A1B28">
      <w:pPr>
        <w:spacing w:after="0" w:line="264" w:lineRule="auto"/>
        <w:ind w:firstLine="600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 раздельное написание слов; обозначение гласных после шипящих в сочетаниях жи, ши (в положении под ударением), ча, ща, чу, щу;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 w:rsidR="002A1B28" w:rsidRPr="00A329F6" w:rsidRDefault="002A1B28">
      <w:pPr>
        <w:spacing w:after="0" w:line="264" w:lineRule="auto"/>
        <w:ind w:left="120"/>
        <w:jc w:val="both"/>
        <w:rPr>
          <w:lang w:val="ru-RU"/>
        </w:rPr>
      </w:pPr>
    </w:p>
    <w:p w:rsidR="002A1B28" w:rsidRPr="00A329F6" w:rsidRDefault="002A1B28">
      <w:pPr>
        <w:spacing w:after="0" w:line="264" w:lineRule="auto"/>
        <w:ind w:left="120"/>
        <w:jc w:val="both"/>
        <w:rPr>
          <w:lang w:val="ru-RU"/>
        </w:rPr>
      </w:pPr>
      <w:r w:rsidRPr="00A329F6">
        <w:rPr>
          <w:rFonts w:ascii="Times New Roman" w:hAnsi="Times New Roman"/>
          <w:b/>
          <w:color w:val="000000"/>
          <w:sz w:val="28"/>
          <w:lang w:val="ru-RU"/>
        </w:rPr>
        <w:t>СИСТЕМАТИЧЕСКИЙ КУРС</w:t>
      </w:r>
    </w:p>
    <w:p w:rsidR="002A1B28" w:rsidRPr="00A329F6" w:rsidRDefault="002A1B28">
      <w:pPr>
        <w:spacing w:after="0" w:line="264" w:lineRule="auto"/>
        <w:ind w:left="120"/>
        <w:jc w:val="both"/>
        <w:rPr>
          <w:lang w:val="ru-RU"/>
        </w:rPr>
      </w:pPr>
    </w:p>
    <w:p w:rsidR="002A1B28" w:rsidRPr="00A329F6" w:rsidRDefault="002A1B28">
      <w:pPr>
        <w:spacing w:after="0" w:line="264" w:lineRule="auto"/>
        <w:ind w:firstLine="600"/>
        <w:jc w:val="both"/>
        <w:rPr>
          <w:lang w:val="ru-RU"/>
        </w:rPr>
      </w:pPr>
      <w:r w:rsidRPr="00A329F6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2A1B28" w:rsidRPr="00A329F6" w:rsidRDefault="002A1B28">
      <w:pPr>
        <w:spacing w:after="0" w:line="264" w:lineRule="auto"/>
        <w:ind w:firstLine="600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общения. Цели и ситуации общения.</w:t>
      </w:r>
    </w:p>
    <w:p w:rsidR="002A1B28" w:rsidRPr="00A329F6" w:rsidRDefault="002A1B28">
      <w:pPr>
        <w:spacing w:after="0" w:line="264" w:lineRule="auto"/>
        <w:ind w:firstLine="600"/>
        <w:jc w:val="both"/>
        <w:rPr>
          <w:lang w:val="ru-RU"/>
        </w:rPr>
      </w:pPr>
      <w:r w:rsidRPr="00A329F6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2A1B28" w:rsidRPr="00A329F6" w:rsidRDefault="002A1B28">
      <w:pPr>
        <w:spacing w:after="0" w:line="264" w:lineRule="auto"/>
        <w:ind w:firstLine="600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глухие согласные звуки, их различение. Согласный звук [й’] и гласный звук [и]. Шипящие [ж], [ш], [ч’], [щ’].</w:t>
      </w:r>
    </w:p>
    <w:p w:rsidR="002A1B28" w:rsidRPr="00A329F6" w:rsidRDefault="002A1B28">
      <w:pPr>
        <w:spacing w:after="0" w:line="264" w:lineRule="auto"/>
        <w:ind w:firstLine="600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>Слог. Количество слогов в слове. Ударный слог. Деление слов на слоги (простые случаи, без стечения согласных).</w:t>
      </w:r>
    </w:p>
    <w:p w:rsidR="002A1B28" w:rsidRPr="00A329F6" w:rsidRDefault="002A1B28">
      <w:pPr>
        <w:spacing w:after="0" w:line="264" w:lineRule="auto"/>
        <w:ind w:firstLine="600"/>
        <w:jc w:val="both"/>
        <w:rPr>
          <w:lang w:val="ru-RU"/>
        </w:rPr>
      </w:pPr>
      <w:r w:rsidRPr="00A329F6">
        <w:rPr>
          <w:rFonts w:ascii="Times New Roman" w:hAnsi="Times New Roman"/>
          <w:b/>
          <w:color w:val="000000"/>
          <w:sz w:val="28"/>
          <w:lang w:val="ru-RU"/>
        </w:rPr>
        <w:t>Графика</w:t>
      </w:r>
    </w:p>
    <w:p w:rsidR="002A1B28" w:rsidRPr="00A329F6" w:rsidRDefault="002A1B28">
      <w:pPr>
        <w:spacing w:after="0" w:line="264" w:lineRule="auto"/>
        <w:ind w:firstLine="600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>Звук и буква. Различение звуков и букв. Обозначение на письме твёрдости согласных звуков буквами а, о, у, ы, э; слова с буквой э. Обозначение на письме мягкости согласных звуков буквами е, ё, ю, я, и. Функции букв е, ё, ю, я. Мягкий знак как показатель мягкости предшествующего согласного звука в конце слова.</w:t>
      </w:r>
    </w:p>
    <w:p w:rsidR="002A1B28" w:rsidRPr="00A329F6" w:rsidRDefault="002A1B28">
      <w:pPr>
        <w:spacing w:after="0" w:line="264" w:lineRule="auto"/>
        <w:ind w:firstLine="600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>Установление соотношения звукового и буквенного состава слова в словах типа стол, конь.</w:t>
      </w:r>
    </w:p>
    <w:p w:rsidR="002A1B28" w:rsidRPr="00A329F6" w:rsidRDefault="002A1B28">
      <w:pPr>
        <w:spacing w:after="0" w:line="264" w:lineRule="auto"/>
        <w:ind w:firstLine="600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переноса.</w:t>
      </w:r>
    </w:p>
    <w:p w:rsidR="002A1B28" w:rsidRPr="00A329F6" w:rsidRDefault="002A1B28">
      <w:pPr>
        <w:spacing w:after="0" w:line="264" w:lineRule="auto"/>
        <w:ind w:firstLine="600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>Русский алфавит: правильное название букв, их последовательность. Использование алфавита для упорядочения списка слов.</w:t>
      </w:r>
    </w:p>
    <w:p w:rsidR="002A1B28" w:rsidRPr="00A329F6" w:rsidRDefault="002A1B28">
      <w:pPr>
        <w:spacing w:after="0" w:line="264" w:lineRule="auto"/>
        <w:ind w:firstLine="600"/>
        <w:jc w:val="both"/>
        <w:rPr>
          <w:lang w:val="ru-RU"/>
        </w:rPr>
      </w:pPr>
      <w:r w:rsidRPr="00A329F6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7" w:anchor="_ftn1">
        <w:r w:rsidRPr="00A329F6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:rsidR="002A1B28" w:rsidRPr="00A329F6" w:rsidRDefault="002A1B28">
      <w:pPr>
        <w:spacing w:after="0" w:line="264" w:lineRule="auto"/>
        <w:ind w:firstLine="600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2A1B28" w:rsidRPr="00A329F6" w:rsidRDefault="002A1B28">
      <w:pPr>
        <w:spacing w:after="0" w:line="264" w:lineRule="auto"/>
        <w:ind w:firstLine="600"/>
        <w:jc w:val="both"/>
        <w:rPr>
          <w:lang w:val="ru-RU"/>
        </w:rPr>
      </w:pPr>
      <w:r w:rsidRPr="00A329F6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2A1B28" w:rsidRPr="00A329F6" w:rsidRDefault="002A1B28">
      <w:pPr>
        <w:spacing w:after="0" w:line="264" w:lineRule="auto"/>
        <w:ind w:firstLine="600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>Слово как единица языка (ознакомление).</w:t>
      </w:r>
    </w:p>
    <w:p w:rsidR="002A1B28" w:rsidRPr="00A329F6" w:rsidRDefault="002A1B28">
      <w:pPr>
        <w:spacing w:after="0" w:line="264" w:lineRule="auto"/>
        <w:ind w:firstLine="600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>Слово как название предмета, признака предмета, действия предмета (ознакомление).</w:t>
      </w:r>
    </w:p>
    <w:p w:rsidR="002A1B28" w:rsidRPr="00A329F6" w:rsidRDefault="002A1B28">
      <w:pPr>
        <w:spacing w:after="0" w:line="264" w:lineRule="auto"/>
        <w:ind w:firstLine="600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>Выявление слов, значение которых требует уточнения.</w:t>
      </w:r>
    </w:p>
    <w:p w:rsidR="002A1B28" w:rsidRPr="00A329F6" w:rsidRDefault="002A1B28">
      <w:pPr>
        <w:spacing w:after="0" w:line="264" w:lineRule="auto"/>
        <w:ind w:firstLine="600"/>
        <w:jc w:val="both"/>
        <w:rPr>
          <w:lang w:val="ru-RU"/>
        </w:rPr>
      </w:pPr>
      <w:r w:rsidRPr="00A329F6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2A1B28" w:rsidRPr="00A329F6" w:rsidRDefault="002A1B28">
      <w:pPr>
        <w:spacing w:after="0" w:line="264" w:lineRule="auto"/>
        <w:ind w:firstLine="600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>Предложение как единица языка (ознакомление).</w:t>
      </w:r>
    </w:p>
    <w:p w:rsidR="002A1B28" w:rsidRPr="00A329F6" w:rsidRDefault="002A1B28">
      <w:pPr>
        <w:spacing w:after="0" w:line="264" w:lineRule="auto"/>
        <w:ind w:firstLine="600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>Слово, предложение (наблюдение над сходством и различием). Установление связи слов в предложении при помощи смысловых вопросов.</w:t>
      </w:r>
    </w:p>
    <w:p w:rsidR="002A1B28" w:rsidRPr="00A329F6" w:rsidRDefault="002A1B28">
      <w:pPr>
        <w:spacing w:after="0" w:line="264" w:lineRule="auto"/>
        <w:ind w:firstLine="600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>Восстановление деформированных предложений. Составление предложений из набора форм слов.</w:t>
      </w:r>
    </w:p>
    <w:p w:rsidR="002A1B28" w:rsidRPr="00A329F6" w:rsidRDefault="002A1B28">
      <w:pPr>
        <w:spacing w:after="0" w:line="264" w:lineRule="auto"/>
        <w:ind w:firstLine="600"/>
        <w:jc w:val="both"/>
        <w:rPr>
          <w:lang w:val="ru-RU"/>
        </w:rPr>
      </w:pPr>
      <w:r w:rsidRPr="00A329F6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2A1B28" w:rsidRPr="00A329F6" w:rsidRDefault="002A1B28">
      <w:pPr>
        <w:spacing w:after="0" w:line="264" w:lineRule="auto"/>
        <w:ind w:firstLine="600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2A1B28" w:rsidRPr="00A329F6" w:rsidRDefault="002A1B28">
      <w:pPr>
        <w:spacing w:after="0" w:line="264" w:lineRule="auto"/>
        <w:ind w:firstLine="600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>раздельное написание слов в предложении;</w:t>
      </w:r>
    </w:p>
    <w:p w:rsidR="002A1B28" w:rsidRPr="00A329F6" w:rsidRDefault="002A1B28">
      <w:pPr>
        <w:spacing w:after="0" w:line="264" w:lineRule="auto"/>
        <w:ind w:firstLine="600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собственных: в именах и фамилиях людей, кличках животных;</w:t>
      </w:r>
    </w:p>
    <w:p w:rsidR="002A1B28" w:rsidRPr="00A329F6" w:rsidRDefault="002A1B28">
      <w:pPr>
        <w:spacing w:after="0" w:line="264" w:lineRule="auto"/>
        <w:ind w:firstLine="600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>перенос слов (без учёта морфемного членения слова);</w:t>
      </w:r>
    </w:p>
    <w:p w:rsidR="002A1B28" w:rsidRPr="00A329F6" w:rsidRDefault="002A1B28">
      <w:pPr>
        <w:spacing w:after="0" w:line="264" w:lineRule="auto"/>
        <w:ind w:firstLine="600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>гласные после шипящих в сочетаниях жи, ши (в положении под ударением), ча, ща, чу, щу;</w:t>
      </w:r>
    </w:p>
    <w:p w:rsidR="002A1B28" w:rsidRPr="00A329F6" w:rsidRDefault="002A1B28">
      <w:pPr>
        <w:spacing w:after="0" w:line="264" w:lineRule="auto"/>
        <w:ind w:firstLine="600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>сочетания чк, чн;</w:t>
      </w:r>
    </w:p>
    <w:p w:rsidR="002A1B28" w:rsidRPr="00A329F6" w:rsidRDefault="002A1B28">
      <w:pPr>
        <w:spacing w:after="0" w:line="264" w:lineRule="auto"/>
        <w:ind w:firstLine="600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>слова с непроверяемыми гласными и согласными (перечень слов в орфографическом словаре учебника);</w:t>
      </w:r>
    </w:p>
    <w:p w:rsidR="002A1B28" w:rsidRPr="00A329F6" w:rsidRDefault="002A1B28">
      <w:pPr>
        <w:spacing w:after="0" w:line="264" w:lineRule="auto"/>
        <w:ind w:firstLine="600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>знаки препинания в конце предложения: точка, вопросительный и восклицательный знаки.</w:t>
      </w:r>
    </w:p>
    <w:p w:rsidR="002A1B28" w:rsidRPr="00A329F6" w:rsidRDefault="002A1B28">
      <w:pPr>
        <w:spacing w:after="0" w:line="264" w:lineRule="auto"/>
        <w:ind w:firstLine="600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>Алгоритм списывания текста.</w:t>
      </w:r>
    </w:p>
    <w:p w:rsidR="002A1B28" w:rsidRPr="00A329F6" w:rsidRDefault="002A1B28">
      <w:pPr>
        <w:spacing w:after="0" w:line="264" w:lineRule="auto"/>
        <w:ind w:firstLine="600"/>
        <w:jc w:val="both"/>
        <w:rPr>
          <w:lang w:val="ru-RU"/>
        </w:rPr>
      </w:pPr>
      <w:r w:rsidRPr="00A329F6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2A1B28" w:rsidRPr="00A329F6" w:rsidRDefault="002A1B28">
      <w:pPr>
        <w:spacing w:after="0" w:line="264" w:lineRule="auto"/>
        <w:ind w:firstLine="600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>Речь как основная форма общения между людьми. Текст как единица речи (ознакомление).</w:t>
      </w:r>
    </w:p>
    <w:p w:rsidR="002A1B28" w:rsidRPr="00A329F6" w:rsidRDefault="002A1B28">
      <w:pPr>
        <w:spacing w:after="0" w:line="264" w:lineRule="auto"/>
        <w:ind w:firstLine="600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 w:rsidR="002A1B28" w:rsidRPr="00A329F6" w:rsidRDefault="002A1B28">
      <w:pPr>
        <w:spacing w:after="0" w:line="264" w:lineRule="auto"/>
        <w:ind w:firstLine="600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 w:rsidR="002A1B28" w:rsidRPr="00A329F6" w:rsidRDefault="002A1B28">
      <w:pPr>
        <w:spacing w:after="0" w:line="264" w:lineRule="auto"/>
        <w:ind w:firstLine="600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наблюдений.</w:t>
      </w:r>
    </w:p>
    <w:p w:rsidR="002A1B28" w:rsidRPr="00A329F6" w:rsidRDefault="002A1B28">
      <w:pPr>
        <w:spacing w:after="0" w:line="264" w:lineRule="auto"/>
        <w:ind w:left="120"/>
        <w:jc w:val="both"/>
        <w:rPr>
          <w:lang w:val="ru-RU"/>
        </w:rPr>
      </w:pPr>
    </w:p>
    <w:p w:rsidR="002A1B28" w:rsidRPr="00A329F6" w:rsidRDefault="002A1B28">
      <w:pPr>
        <w:spacing w:after="0" w:line="264" w:lineRule="auto"/>
        <w:ind w:left="120"/>
        <w:jc w:val="both"/>
        <w:rPr>
          <w:lang w:val="ru-RU"/>
        </w:rPr>
      </w:pPr>
      <w:r w:rsidRPr="00A329F6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2A1B28" w:rsidRPr="00A329F6" w:rsidRDefault="002A1B28">
      <w:pPr>
        <w:spacing w:after="0" w:line="264" w:lineRule="auto"/>
        <w:ind w:left="120"/>
        <w:jc w:val="both"/>
        <w:rPr>
          <w:lang w:val="ru-RU"/>
        </w:rPr>
      </w:pPr>
    </w:p>
    <w:p w:rsidR="002A1B28" w:rsidRPr="00A329F6" w:rsidRDefault="002A1B28">
      <w:pPr>
        <w:spacing w:after="0" w:line="264" w:lineRule="auto"/>
        <w:ind w:firstLine="600"/>
        <w:jc w:val="both"/>
        <w:rPr>
          <w:lang w:val="ru-RU"/>
        </w:rPr>
      </w:pPr>
      <w:r w:rsidRPr="00A329F6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2A1B28" w:rsidRPr="00A329F6" w:rsidRDefault="002A1B28">
      <w:pPr>
        <w:spacing w:after="0" w:line="264" w:lineRule="auto"/>
        <w:ind w:firstLine="600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 w:rsidR="002A1B28" w:rsidRPr="00A329F6" w:rsidRDefault="002A1B28">
      <w:pPr>
        <w:spacing w:after="0" w:line="264" w:lineRule="auto"/>
        <w:ind w:firstLine="600"/>
        <w:jc w:val="both"/>
        <w:rPr>
          <w:lang w:val="ru-RU"/>
        </w:rPr>
      </w:pPr>
      <w:r w:rsidRPr="00A329F6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2A1B28" w:rsidRPr="00A329F6" w:rsidRDefault="002A1B28">
      <w:pPr>
        <w:spacing w:after="0" w:line="264" w:lineRule="auto"/>
        <w:ind w:firstLine="600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>Смыслоразличительная функция звуков; различение звуков и букв; различение ударных и безударных гласных звуков, согласного звука [й’] и гласного звука [и], твёрдых и мягких согласных звуков, звонких и глухих согласных звуков; шипящие согласные звуки [ж], [ш], [ч’], [щ’]; обозначение на письме твёрдости и мягкости согласных звуков, функции букв е, ё, ю, я (повторение изученного в 1 классе).</w:t>
      </w:r>
    </w:p>
    <w:p w:rsidR="002A1B28" w:rsidRPr="00A329F6" w:rsidRDefault="002A1B28">
      <w:pPr>
        <w:spacing w:after="0" w:line="264" w:lineRule="auto"/>
        <w:ind w:firstLine="600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 xml:space="preserve">Парные и непарные по твёрдости </w:t>
      </w:r>
      <w:r w:rsidRPr="00A329F6">
        <w:rPr>
          <w:rFonts w:ascii="MS Mincho" w:eastAsia="MS Mincho" w:hAnsi="MS Mincho" w:cs="MS Mincho" w:hint="eastAsia"/>
          <w:color w:val="000000"/>
          <w:sz w:val="28"/>
          <w:lang w:val="ru-RU"/>
        </w:rPr>
        <w:t>‑</w:t>
      </w:r>
      <w:r w:rsidRPr="00A329F6">
        <w:rPr>
          <w:rFonts w:ascii="Times New Roman" w:hAnsi="Times New Roman"/>
          <w:color w:val="000000"/>
          <w:sz w:val="28"/>
          <w:lang w:val="ru-RU"/>
        </w:rPr>
        <w:t xml:space="preserve"> мягкости согласные звуки.</w:t>
      </w:r>
    </w:p>
    <w:p w:rsidR="002A1B28" w:rsidRPr="00A329F6" w:rsidRDefault="002A1B28">
      <w:pPr>
        <w:spacing w:after="0" w:line="264" w:lineRule="auto"/>
        <w:ind w:firstLine="600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 xml:space="preserve">Парные и непарные по звонкости </w:t>
      </w:r>
      <w:r w:rsidRPr="00A329F6">
        <w:rPr>
          <w:rFonts w:ascii="MS Mincho" w:eastAsia="MS Mincho" w:hAnsi="MS Mincho" w:cs="MS Mincho" w:hint="eastAsia"/>
          <w:color w:val="000000"/>
          <w:sz w:val="28"/>
          <w:lang w:val="ru-RU"/>
        </w:rPr>
        <w:t>‑</w:t>
      </w:r>
      <w:r w:rsidRPr="00A329F6">
        <w:rPr>
          <w:rFonts w:ascii="Times New Roman" w:hAnsi="Times New Roman"/>
          <w:color w:val="000000"/>
          <w:sz w:val="28"/>
          <w:lang w:val="ru-RU"/>
        </w:rPr>
        <w:t xml:space="preserve"> глухости согласные звуки.</w:t>
      </w:r>
    </w:p>
    <w:p w:rsidR="002A1B28" w:rsidRPr="00A329F6" w:rsidRDefault="002A1B28">
      <w:pPr>
        <w:spacing w:after="0" w:line="264" w:lineRule="auto"/>
        <w:ind w:firstLine="600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 xml:space="preserve">Качественная характеристика звука: гласный </w:t>
      </w:r>
      <w:r w:rsidRPr="00A329F6">
        <w:rPr>
          <w:rFonts w:ascii="MS Mincho" w:eastAsia="MS Mincho" w:hAnsi="MS Mincho" w:cs="MS Mincho" w:hint="eastAsia"/>
          <w:color w:val="000000"/>
          <w:sz w:val="28"/>
          <w:lang w:val="ru-RU"/>
        </w:rPr>
        <w:t>‑</w:t>
      </w:r>
      <w:r w:rsidRPr="00A329F6">
        <w:rPr>
          <w:rFonts w:ascii="Times New Roman" w:hAnsi="Times New Roman"/>
          <w:color w:val="000000"/>
          <w:sz w:val="28"/>
          <w:lang w:val="ru-RU"/>
        </w:rPr>
        <w:t xml:space="preserve"> согласный; гласный ударный </w:t>
      </w:r>
      <w:r w:rsidRPr="00A329F6">
        <w:rPr>
          <w:rFonts w:ascii="MS Mincho" w:eastAsia="MS Mincho" w:hAnsi="MS Mincho" w:cs="MS Mincho" w:hint="eastAsia"/>
          <w:color w:val="000000"/>
          <w:sz w:val="28"/>
          <w:lang w:val="ru-RU"/>
        </w:rPr>
        <w:t>‑</w:t>
      </w:r>
      <w:r w:rsidRPr="00A329F6">
        <w:rPr>
          <w:rFonts w:ascii="Times New Roman" w:hAnsi="Times New Roman"/>
          <w:color w:val="000000"/>
          <w:sz w:val="28"/>
          <w:lang w:val="ru-RU"/>
        </w:rPr>
        <w:t xml:space="preserve"> безударный; согласный твёрдый </w:t>
      </w:r>
      <w:r w:rsidRPr="00A329F6">
        <w:rPr>
          <w:rFonts w:ascii="MS Mincho" w:eastAsia="MS Mincho" w:hAnsi="MS Mincho" w:cs="MS Mincho" w:hint="eastAsia"/>
          <w:color w:val="000000"/>
          <w:sz w:val="28"/>
          <w:lang w:val="ru-RU"/>
        </w:rPr>
        <w:t>‑</w:t>
      </w:r>
      <w:r w:rsidRPr="00A329F6">
        <w:rPr>
          <w:rFonts w:ascii="Times New Roman" w:hAnsi="Times New Roman"/>
          <w:color w:val="000000"/>
          <w:sz w:val="28"/>
          <w:lang w:val="ru-RU"/>
        </w:rPr>
        <w:t xml:space="preserve"> мягкий, парный </w:t>
      </w:r>
      <w:r w:rsidRPr="00A329F6">
        <w:rPr>
          <w:rFonts w:ascii="MS Mincho" w:eastAsia="MS Mincho" w:hAnsi="MS Mincho" w:cs="MS Mincho" w:hint="eastAsia"/>
          <w:color w:val="000000"/>
          <w:sz w:val="28"/>
          <w:lang w:val="ru-RU"/>
        </w:rPr>
        <w:t>‑</w:t>
      </w:r>
      <w:r w:rsidRPr="00A329F6">
        <w:rPr>
          <w:rFonts w:ascii="Times New Roman" w:hAnsi="Times New Roman"/>
          <w:color w:val="000000"/>
          <w:sz w:val="28"/>
          <w:lang w:val="ru-RU"/>
        </w:rPr>
        <w:t xml:space="preserve"> непарный; согласный звонкий </w:t>
      </w:r>
      <w:r w:rsidRPr="00A329F6">
        <w:rPr>
          <w:rFonts w:ascii="MS Mincho" w:eastAsia="MS Mincho" w:hAnsi="MS Mincho" w:cs="MS Mincho" w:hint="eastAsia"/>
          <w:color w:val="000000"/>
          <w:sz w:val="28"/>
          <w:lang w:val="ru-RU"/>
        </w:rPr>
        <w:t>‑</w:t>
      </w:r>
      <w:r w:rsidRPr="00A329F6">
        <w:rPr>
          <w:rFonts w:ascii="Times New Roman" w:hAnsi="Times New Roman"/>
          <w:color w:val="000000"/>
          <w:sz w:val="28"/>
          <w:lang w:val="ru-RU"/>
        </w:rPr>
        <w:t xml:space="preserve"> глухой, парный </w:t>
      </w:r>
      <w:r w:rsidRPr="00A329F6">
        <w:rPr>
          <w:rFonts w:ascii="MS Mincho" w:eastAsia="MS Mincho" w:hAnsi="MS Mincho" w:cs="MS Mincho" w:hint="eastAsia"/>
          <w:color w:val="000000"/>
          <w:sz w:val="28"/>
          <w:lang w:val="ru-RU"/>
        </w:rPr>
        <w:t>‑</w:t>
      </w:r>
      <w:r w:rsidRPr="00A329F6">
        <w:rPr>
          <w:rFonts w:ascii="Times New Roman" w:hAnsi="Times New Roman"/>
          <w:color w:val="000000"/>
          <w:sz w:val="28"/>
          <w:lang w:val="ru-RU"/>
        </w:rPr>
        <w:t xml:space="preserve"> непарный.</w:t>
      </w:r>
    </w:p>
    <w:p w:rsidR="002A1B28" w:rsidRPr="00A329F6" w:rsidRDefault="002A1B28">
      <w:pPr>
        <w:spacing w:after="0" w:line="264" w:lineRule="auto"/>
        <w:ind w:firstLine="600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>Функции ь: показатель мягкости предшествующего согласного в конце и в середине слова; разделительный. Использование на письме разделительных ъ и ь.</w:t>
      </w:r>
    </w:p>
    <w:p w:rsidR="002A1B28" w:rsidRPr="00A329F6" w:rsidRDefault="002A1B28">
      <w:pPr>
        <w:spacing w:after="0" w:line="264" w:lineRule="auto"/>
        <w:ind w:firstLine="600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>Соотношение звукового и буквенного состава в словах с буквами е, ё, ю, я (в начале слова и после гласных).</w:t>
      </w:r>
    </w:p>
    <w:p w:rsidR="002A1B28" w:rsidRPr="00A329F6" w:rsidRDefault="002A1B28">
      <w:pPr>
        <w:spacing w:after="0" w:line="264" w:lineRule="auto"/>
        <w:ind w:firstLine="600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>Деление слов на слоги (в том числе при стечении согласных).</w:t>
      </w:r>
    </w:p>
    <w:p w:rsidR="002A1B28" w:rsidRPr="00A329F6" w:rsidRDefault="002A1B28">
      <w:pPr>
        <w:spacing w:after="0" w:line="264" w:lineRule="auto"/>
        <w:ind w:firstLine="600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>Использование знания алфавита при работе со словарями.</w:t>
      </w:r>
    </w:p>
    <w:p w:rsidR="002A1B28" w:rsidRPr="00A329F6" w:rsidRDefault="002A1B28">
      <w:pPr>
        <w:spacing w:after="0" w:line="264" w:lineRule="auto"/>
        <w:ind w:firstLine="600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 w:rsidR="002A1B28" w:rsidRPr="00A329F6" w:rsidRDefault="002A1B28">
      <w:pPr>
        <w:spacing w:after="0" w:line="264" w:lineRule="auto"/>
        <w:ind w:firstLine="600"/>
        <w:jc w:val="both"/>
        <w:rPr>
          <w:lang w:val="ru-RU"/>
        </w:rPr>
      </w:pPr>
      <w:r w:rsidRPr="00A329F6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8" w:anchor="_ftn1">
        <w:r w:rsidRPr="00A329F6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:rsidR="002A1B28" w:rsidRPr="00A329F6" w:rsidRDefault="002A1B28">
      <w:pPr>
        <w:spacing w:after="0" w:line="264" w:lineRule="auto"/>
        <w:ind w:firstLine="600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задач.</w:t>
      </w:r>
    </w:p>
    <w:p w:rsidR="002A1B28" w:rsidRPr="00A329F6" w:rsidRDefault="002A1B28">
      <w:pPr>
        <w:spacing w:after="0" w:line="264" w:lineRule="auto"/>
        <w:ind w:firstLine="600"/>
        <w:jc w:val="both"/>
        <w:rPr>
          <w:lang w:val="ru-RU"/>
        </w:rPr>
      </w:pPr>
      <w:r w:rsidRPr="00A329F6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2A1B28" w:rsidRPr="00A329F6" w:rsidRDefault="002A1B28">
      <w:pPr>
        <w:spacing w:after="0" w:line="264" w:lineRule="auto"/>
        <w:ind w:firstLine="600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помощью толкового словаря.</w:t>
      </w:r>
    </w:p>
    <w:p w:rsidR="002A1B28" w:rsidRPr="00A329F6" w:rsidRDefault="002A1B28">
      <w:pPr>
        <w:spacing w:after="0" w:line="264" w:lineRule="auto"/>
        <w:ind w:firstLine="600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>Однозначные и многозначные слова (простые случаи, наблюдение).</w:t>
      </w:r>
    </w:p>
    <w:p w:rsidR="002A1B28" w:rsidRPr="00A329F6" w:rsidRDefault="002A1B28">
      <w:pPr>
        <w:spacing w:after="0" w:line="264" w:lineRule="auto"/>
        <w:ind w:firstLine="600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>Наблюдение за использованием в речи синонимов, антонимов.</w:t>
      </w:r>
    </w:p>
    <w:p w:rsidR="002A1B28" w:rsidRPr="00A329F6" w:rsidRDefault="002A1B28">
      <w:pPr>
        <w:spacing w:after="0" w:line="264" w:lineRule="auto"/>
        <w:ind w:firstLine="600"/>
        <w:jc w:val="both"/>
        <w:rPr>
          <w:lang w:val="ru-RU"/>
        </w:rPr>
      </w:pPr>
      <w:r w:rsidRPr="00A329F6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2A1B28" w:rsidRPr="00A329F6" w:rsidRDefault="002A1B28">
      <w:pPr>
        <w:spacing w:after="0" w:line="264" w:lineRule="auto"/>
        <w:ind w:firstLine="600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</w:t>
      </w:r>
    </w:p>
    <w:p w:rsidR="002A1B28" w:rsidRPr="00A329F6" w:rsidRDefault="002A1B28">
      <w:pPr>
        <w:spacing w:after="0" w:line="264" w:lineRule="auto"/>
        <w:ind w:firstLine="600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>Окончание как изменяемая часть слова. Изменение формы слова с помощью окончания. Различение изменяемых и неизменяемых слов.</w:t>
      </w:r>
    </w:p>
    <w:p w:rsidR="002A1B28" w:rsidRPr="00A329F6" w:rsidRDefault="002A1B28">
      <w:pPr>
        <w:spacing w:after="0" w:line="264" w:lineRule="auto"/>
        <w:ind w:firstLine="600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>Суффикс как часть слова (наблюдение). Приставка как часть слова (наблюдение).</w:t>
      </w:r>
    </w:p>
    <w:p w:rsidR="002A1B28" w:rsidRPr="00A329F6" w:rsidRDefault="002A1B28">
      <w:pPr>
        <w:spacing w:after="0" w:line="264" w:lineRule="auto"/>
        <w:ind w:firstLine="600"/>
        <w:jc w:val="both"/>
        <w:rPr>
          <w:lang w:val="ru-RU"/>
        </w:rPr>
      </w:pPr>
      <w:r w:rsidRPr="00A329F6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2A1B28" w:rsidRPr="00A329F6" w:rsidRDefault="002A1B28">
      <w:pPr>
        <w:spacing w:after="0" w:line="264" w:lineRule="auto"/>
        <w:ind w:firstLine="600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>Имя существительное (ознакомление): общее значение, вопросы («кто?», «что?»), употребление в речи.</w:t>
      </w:r>
    </w:p>
    <w:p w:rsidR="002A1B28" w:rsidRPr="00A329F6" w:rsidRDefault="002A1B28">
      <w:pPr>
        <w:spacing w:after="0" w:line="264" w:lineRule="auto"/>
        <w:ind w:firstLine="600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>Глагол (ознакомление): общее значение, вопросы («что делать?», «что сделать?» и другие), употребление в речи.</w:t>
      </w:r>
    </w:p>
    <w:p w:rsidR="002A1B28" w:rsidRPr="00A329F6" w:rsidRDefault="002A1B28">
      <w:pPr>
        <w:spacing w:after="0" w:line="264" w:lineRule="auto"/>
        <w:ind w:firstLine="600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>Имя прилагательное (ознакомление): общее значение, вопросы («какой?», «какая?», «какое?», «какие?»), употребление в речи.</w:t>
      </w:r>
    </w:p>
    <w:p w:rsidR="002A1B28" w:rsidRPr="00A329F6" w:rsidRDefault="002A1B28">
      <w:pPr>
        <w:spacing w:after="0" w:line="264" w:lineRule="auto"/>
        <w:ind w:firstLine="600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приставок. Наиболее распространённые предлоги: в, на, из, без, над, до, у, о, об и другое.</w:t>
      </w:r>
    </w:p>
    <w:p w:rsidR="002A1B28" w:rsidRPr="00A329F6" w:rsidRDefault="002A1B28">
      <w:pPr>
        <w:spacing w:after="0" w:line="264" w:lineRule="auto"/>
        <w:ind w:firstLine="600"/>
        <w:jc w:val="both"/>
        <w:rPr>
          <w:lang w:val="ru-RU"/>
        </w:rPr>
      </w:pPr>
      <w:r w:rsidRPr="00A329F6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2A1B28" w:rsidRPr="00A329F6" w:rsidRDefault="002A1B28">
      <w:pPr>
        <w:spacing w:after="0" w:line="264" w:lineRule="auto"/>
        <w:ind w:firstLine="600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>Порядок слов в предложении; связь слов в предложении (повторение).</w:t>
      </w:r>
    </w:p>
    <w:p w:rsidR="002A1B28" w:rsidRPr="00A329F6" w:rsidRDefault="002A1B28">
      <w:pPr>
        <w:spacing w:after="0" w:line="264" w:lineRule="auto"/>
        <w:ind w:firstLine="600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</w:r>
    </w:p>
    <w:p w:rsidR="002A1B28" w:rsidRPr="00A329F6" w:rsidRDefault="002A1B28">
      <w:pPr>
        <w:spacing w:after="0" w:line="264" w:lineRule="auto"/>
        <w:ind w:firstLine="600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высказывания: повествовательные, вопросительные, побудительные предложения.</w:t>
      </w:r>
    </w:p>
    <w:p w:rsidR="002A1B28" w:rsidRPr="00A329F6" w:rsidRDefault="002A1B28">
      <w:pPr>
        <w:spacing w:after="0" w:line="264" w:lineRule="auto"/>
        <w:ind w:firstLine="600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>Виды предложений по эмоциональной окраске (по интонации): восклицательные и невосклицательные предложения.</w:t>
      </w:r>
    </w:p>
    <w:p w:rsidR="002A1B28" w:rsidRPr="00A329F6" w:rsidRDefault="002A1B28">
      <w:pPr>
        <w:spacing w:after="0" w:line="264" w:lineRule="auto"/>
        <w:ind w:firstLine="600"/>
        <w:jc w:val="both"/>
        <w:rPr>
          <w:lang w:val="ru-RU"/>
        </w:rPr>
      </w:pPr>
      <w:r w:rsidRPr="00A329F6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2A1B28" w:rsidRPr="00A329F6" w:rsidRDefault="002A1B28">
      <w:pPr>
        <w:spacing w:after="0" w:line="264" w:lineRule="auto"/>
        <w:ind w:firstLine="600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жи, ши (в положении под ударением), ча, ща, чу, щу; сочетания чк, чн (повторение правил правописания, изученных в 1 классе).</w:t>
      </w:r>
    </w:p>
    <w:p w:rsidR="002A1B28" w:rsidRPr="00A329F6" w:rsidRDefault="002A1B28">
      <w:pPr>
        <w:spacing w:after="0" w:line="264" w:lineRule="auto"/>
        <w:ind w:firstLine="600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>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орфографического словаря учебника для определения (уточнения) написания слова. Контроль и самоконтроль при проверке собственных и предложенных текстов.</w:t>
      </w:r>
    </w:p>
    <w:p w:rsidR="002A1B28" w:rsidRPr="00A329F6" w:rsidRDefault="002A1B28">
      <w:pPr>
        <w:spacing w:after="0" w:line="264" w:lineRule="auto"/>
        <w:ind w:firstLine="600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2A1B28" w:rsidRPr="00A329F6" w:rsidRDefault="002A1B28">
      <w:pPr>
        <w:spacing w:after="0" w:line="264" w:lineRule="auto"/>
        <w:ind w:firstLine="600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>разделительный мягкий знак;</w:t>
      </w:r>
    </w:p>
    <w:p w:rsidR="002A1B28" w:rsidRPr="00A329F6" w:rsidRDefault="002A1B28">
      <w:pPr>
        <w:spacing w:after="0" w:line="264" w:lineRule="auto"/>
        <w:ind w:firstLine="600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>сочетания чт, щн, нч;</w:t>
      </w:r>
    </w:p>
    <w:p w:rsidR="002A1B28" w:rsidRPr="00A329F6" w:rsidRDefault="002A1B28">
      <w:pPr>
        <w:spacing w:after="0" w:line="264" w:lineRule="auto"/>
        <w:ind w:firstLine="600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>проверяемые безударные гласные в корне слова;</w:t>
      </w:r>
    </w:p>
    <w:p w:rsidR="002A1B28" w:rsidRPr="00A329F6" w:rsidRDefault="002A1B28">
      <w:pPr>
        <w:spacing w:after="0" w:line="264" w:lineRule="auto"/>
        <w:ind w:firstLine="600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>парные звонкие и глухие согласные в корне слова;</w:t>
      </w:r>
    </w:p>
    <w:p w:rsidR="002A1B28" w:rsidRPr="00A329F6" w:rsidRDefault="002A1B28">
      <w:pPr>
        <w:spacing w:after="0" w:line="264" w:lineRule="auto"/>
        <w:ind w:firstLine="600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:rsidR="002A1B28" w:rsidRPr="00A329F6" w:rsidRDefault="002A1B28">
      <w:pPr>
        <w:spacing w:after="0" w:line="264" w:lineRule="auto"/>
        <w:ind w:firstLine="600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>прописная буква в именах собственных: имена, фамилии, отчества людей, клички животных, географические названия;</w:t>
      </w:r>
    </w:p>
    <w:p w:rsidR="002A1B28" w:rsidRPr="00A329F6" w:rsidRDefault="002A1B28">
      <w:pPr>
        <w:spacing w:after="0" w:line="264" w:lineRule="auto"/>
        <w:ind w:firstLine="600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именами существительными.</w:t>
      </w:r>
    </w:p>
    <w:p w:rsidR="002A1B28" w:rsidRPr="00A329F6" w:rsidRDefault="002A1B28">
      <w:pPr>
        <w:spacing w:after="0" w:line="264" w:lineRule="auto"/>
        <w:ind w:firstLine="600"/>
        <w:jc w:val="both"/>
        <w:rPr>
          <w:lang w:val="ru-RU"/>
        </w:rPr>
      </w:pPr>
      <w:r w:rsidRPr="00A329F6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2A1B28" w:rsidRPr="00A329F6" w:rsidRDefault="002A1B28">
      <w:pPr>
        <w:spacing w:after="0" w:line="264" w:lineRule="auto"/>
        <w:ind w:firstLine="600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другое). Практическое овладение 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 w:rsidR="002A1B28" w:rsidRPr="00A329F6" w:rsidRDefault="002A1B28">
      <w:pPr>
        <w:spacing w:after="0" w:line="264" w:lineRule="auto"/>
        <w:ind w:firstLine="600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>Составление устного рассказа по репродукции картины. Составление устного рассказа с опорой на личные наблюдения и на вопросы.</w:t>
      </w:r>
    </w:p>
    <w:p w:rsidR="002A1B28" w:rsidRPr="00A329F6" w:rsidRDefault="002A1B28">
      <w:pPr>
        <w:spacing w:after="0" w:line="264" w:lineRule="auto"/>
        <w:ind w:firstLine="600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>Текст.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 w:rsidR="002A1B28" w:rsidRPr="00A329F6" w:rsidRDefault="002A1B28">
      <w:pPr>
        <w:spacing w:after="0" w:line="264" w:lineRule="auto"/>
        <w:ind w:firstLine="600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>Типы текстов: описание, повествование, рассуждение, их особенности (первичное ознакомление).</w:t>
      </w:r>
    </w:p>
    <w:p w:rsidR="002A1B28" w:rsidRPr="00A329F6" w:rsidRDefault="002A1B28">
      <w:pPr>
        <w:spacing w:after="0" w:line="264" w:lineRule="auto"/>
        <w:ind w:firstLine="600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>Поздравление и поздравительная открытка.</w:t>
      </w:r>
    </w:p>
    <w:p w:rsidR="002A1B28" w:rsidRPr="00A329F6" w:rsidRDefault="002A1B28">
      <w:pPr>
        <w:spacing w:after="0" w:line="264" w:lineRule="auto"/>
        <w:ind w:firstLine="600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 w:rsidR="002A1B28" w:rsidRPr="00A329F6" w:rsidRDefault="002A1B28">
      <w:pPr>
        <w:spacing w:after="0" w:line="264" w:lineRule="auto"/>
        <w:ind w:firstLine="600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>Подробное изложение повествовательного текста объёмом 30-45 слов с опорой на вопросы.</w:t>
      </w:r>
    </w:p>
    <w:p w:rsidR="002A1B28" w:rsidRPr="00A329F6" w:rsidRDefault="002A1B28">
      <w:pPr>
        <w:spacing w:after="0" w:line="264" w:lineRule="auto"/>
        <w:ind w:left="120"/>
        <w:jc w:val="both"/>
        <w:rPr>
          <w:lang w:val="ru-RU"/>
        </w:rPr>
      </w:pPr>
    </w:p>
    <w:p w:rsidR="002A1B28" w:rsidRPr="00A329F6" w:rsidRDefault="002A1B28">
      <w:pPr>
        <w:spacing w:after="0" w:line="264" w:lineRule="auto"/>
        <w:ind w:left="120"/>
        <w:jc w:val="both"/>
        <w:rPr>
          <w:lang w:val="ru-RU"/>
        </w:rPr>
      </w:pPr>
      <w:r w:rsidRPr="00A329F6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2A1B28" w:rsidRPr="00A329F6" w:rsidRDefault="002A1B28">
      <w:pPr>
        <w:spacing w:after="0" w:line="264" w:lineRule="auto"/>
        <w:ind w:left="120"/>
        <w:jc w:val="both"/>
        <w:rPr>
          <w:lang w:val="ru-RU"/>
        </w:rPr>
      </w:pPr>
    </w:p>
    <w:p w:rsidR="002A1B28" w:rsidRPr="00A329F6" w:rsidRDefault="002A1B28">
      <w:pPr>
        <w:spacing w:after="0" w:line="264" w:lineRule="auto"/>
        <w:ind w:firstLine="600"/>
        <w:jc w:val="both"/>
        <w:rPr>
          <w:lang w:val="ru-RU"/>
        </w:rPr>
      </w:pPr>
      <w:r w:rsidRPr="00A329F6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:rsidR="002A1B28" w:rsidRPr="00A329F6" w:rsidRDefault="002A1B28">
      <w:pPr>
        <w:spacing w:after="0" w:line="264" w:lineRule="auto"/>
        <w:ind w:firstLine="600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 w:rsidR="002A1B28" w:rsidRPr="00A329F6" w:rsidRDefault="002A1B28">
      <w:pPr>
        <w:spacing w:after="0" w:line="264" w:lineRule="auto"/>
        <w:ind w:firstLine="600"/>
        <w:jc w:val="both"/>
        <w:rPr>
          <w:lang w:val="ru-RU"/>
        </w:rPr>
      </w:pPr>
      <w:r w:rsidRPr="00A329F6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2A1B28" w:rsidRPr="00A329F6" w:rsidRDefault="002A1B28">
      <w:pPr>
        <w:spacing w:after="0" w:line="264" w:lineRule="auto"/>
        <w:ind w:firstLine="600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</w:p>
    <w:p w:rsidR="002A1B28" w:rsidRPr="00A329F6" w:rsidRDefault="002A1B28">
      <w:pPr>
        <w:spacing w:after="0" w:line="264" w:lineRule="auto"/>
        <w:ind w:firstLine="600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>Соотношение звукового и буквенного состава в словах с разделительными ь и ъ, в словах с непроизносимыми согласными.</w:t>
      </w:r>
    </w:p>
    <w:p w:rsidR="002A1B28" w:rsidRPr="00A329F6" w:rsidRDefault="002A1B28">
      <w:pPr>
        <w:spacing w:after="0" w:line="264" w:lineRule="auto"/>
        <w:ind w:firstLine="600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>Использование алфавита при работе со словарями, справочниками, каталогами.</w:t>
      </w:r>
    </w:p>
    <w:p w:rsidR="002A1B28" w:rsidRPr="00A329F6" w:rsidRDefault="002A1B28">
      <w:pPr>
        <w:spacing w:after="0" w:line="264" w:lineRule="auto"/>
        <w:ind w:firstLine="600"/>
        <w:jc w:val="both"/>
        <w:rPr>
          <w:lang w:val="ru-RU"/>
        </w:rPr>
      </w:pPr>
      <w:r w:rsidRPr="00A329F6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9" w:anchor="_ftn1">
        <w:r w:rsidRPr="00A329F6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:rsidR="002A1B28" w:rsidRPr="00A329F6" w:rsidRDefault="002A1B28">
      <w:pPr>
        <w:spacing w:after="0" w:line="264" w:lineRule="auto"/>
        <w:ind w:firstLine="600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2A1B28" w:rsidRPr="00A329F6" w:rsidRDefault="002A1B28">
      <w:pPr>
        <w:spacing w:after="0" w:line="264" w:lineRule="auto"/>
        <w:ind w:firstLine="600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>Использование орфоэпического словаря для решения практических задач.</w:t>
      </w:r>
    </w:p>
    <w:p w:rsidR="002A1B28" w:rsidRPr="00A329F6" w:rsidRDefault="002A1B28">
      <w:pPr>
        <w:spacing w:after="0" w:line="264" w:lineRule="auto"/>
        <w:ind w:firstLine="600"/>
        <w:jc w:val="both"/>
        <w:rPr>
          <w:lang w:val="ru-RU"/>
        </w:rPr>
      </w:pPr>
      <w:r w:rsidRPr="00A329F6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2A1B28" w:rsidRPr="00A329F6" w:rsidRDefault="002A1B28">
      <w:pPr>
        <w:spacing w:after="0" w:line="264" w:lineRule="auto"/>
        <w:ind w:firstLine="600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>Повторение: лексическое значение слова.</w:t>
      </w:r>
    </w:p>
    <w:p w:rsidR="002A1B28" w:rsidRPr="00A329F6" w:rsidRDefault="002A1B28">
      <w:pPr>
        <w:spacing w:after="0" w:line="264" w:lineRule="auto"/>
        <w:ind w:firstLine="600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>Прямое и переносное значение слова (ознакомление). Устаревшие слова (ознакомление).</w:t>
      </w:r>
    </w:p>
    <w:p w:rsidR="002A1B28" w:rsidRPr="00A329F6" w:rsidRDefault="002A1B28">
      <w:pPr>
        <w:spacing w:after="0" w:line="264" w:lineRule="auto"/>
        <w:ind w:firstLine="600"/>
        <w:jc w:val="both"/>
        <w:rPr>
          <w:lang w:val="ru-RU"/>
        </w:rPr>
      </w:pPr>
      <w:r w:rsidRPr="00A329F6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2A1B28" w:rsidRPr="00A329F6" w:rsidRDefault="002A1B28">
      <w:pPr>
        <w:spacing w:after="0" w:line="264" w:lineRule="auto"/>
        <w:ind w:firstLine="600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изученного).</w:t>
      </w:r>
    </w:p>
    <w:p w:rsidR="002A1B28" w:rsidRPr="00A329F6" w:rsidRDefault="002A1B28">
      <w:pPr>
        <w:spacing w:after="0" w:line="264" w:lineRule="auto"/>
        <w:ind w:firstLine="600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 xml:space="preserve">Однокоренные слова и формы одного и того же слова. Корень, приставка, суффикс </w:t>
      </w:r>
      <w:r w:rsidRPr="00A329F6">
        <w:rPr>
          <w:rFonts w:ascii="MS Mincho" w:eastAsia="MS Mincho" w:hAnsi="MS Mincho" w:cs="MS Mincho" w:hint="eastAsia"/>
          <w:color w:val="000000"/>
          <w:sz w:val="28"/>
          <w:lang w:val="ru-RU"/>
        </w:rPr>
        <w:t>‑</w:t>
      </w:r>
      <w:r w:rsidRPr="00A329F6">
        <w:rPr>
          <w:rFonts w:ascii="Times New Roman" w:hAnsi="Times New Roman"/>
          <w:color w:val="000000"/>
          <w:sz w:val="28"/>
          <w:lang w:val="ru-RU"/>
        </w:rPr>
        <w:t xml:space="preserve"> значимые части слова. Нулевое окончание (ознакомление). Выделение в словах с однозначно выделяемыми морфемами окончания, корня, приставки, суффикса. </w:t>
      </w:r>
    </w:p>
    <w:p w:rsidR="002A1B28" w:rsidRPr="00A329F6" w:rsidRDefault="002A1B28">
      <w:pPr>
        <w:spacing w:after="0" w:line="264" w:lineRule="auto"/>
        <w:ind w:firstLine="600"/>
        <w:jc w:val="both"/>
        <w:rPr>
          <w:lang w:val="ru-RU"/>
        </w:rPr>
      </w:pPr>
      <w:r w:rsidRPr="00A329F6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2A1B28" w:rsidRPr="00A329F6" w:rsidRDefault="002A1B28">
      <w:pPr>
        <w:spacing w:after="0" w:line="264" w:lineRule="auto"/>
        <w:ind w:firstLine="600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>Части речи.</w:t>
      </w:r>
    </w:p>
    <w:p w:rsidR="002A1B28" w:rsidRPr="00A329F6" w:rsidRDefault="002A1B28">
      <w:pPr>
        <w:spacing w:after="0" w:line="264" w:lineRule="auto"/>
        <w:ind w:firstLine="600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существительных по падежам и числам (склонение). Имена существительные 1, 2, 3­го склонения. Имена существительные одушевлённые и неодушевлённые.</w:t>
      </w:r>
    </w:p>
    <w:p w:rsidR="002A1B28" w:rsidRPr="00A329F6" w:rsidRDefault="002A1B28">
      <w:pPr>
        <w:spacing w:after="0" w:line="264" w:lineRule="auto"/>
        <w:ind w:firstLine="600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падежам (кроме имён прилагательных на -ий, -ов, -ин). Склонение имён прилагательных.</w:t>
      </w:r>
    </w:p>
    <w:p w:rsidR="002A1B28" w:rsidRPr="00A329F6" w:rsidRDefault="002A1B28">
      <w:pPr>
        <w:spacing w:after="0" w:line="264" w:lineRule="auto"/>
        <w:ind w:firstLine="600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 w:rsidR="002A1B28" w:rsidRPr="00A329F6" w:rsidRDefault="002A1B28">
      <w:pPr>
        <w:spacing w:after="0" w:line="264" w:lineRule="auto"/>
        <w:ind w:firstLine="600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 w:rsidR="002A1B28" w:rsidRPr="00A329F6" w:rsidRDefault="002A1B28">
      <w:pPr>
        <w:spacing w:after="0" w:line="264" w:lineRule="auto"/>
        <w:ind w:firstLine="600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>Частица не, её значение.</w:t>
      </w:r>
    </w:p>
    <w:p w:rsidR="002A1B28" w:rsidRPr="00A329F6" w:rsidRDefault="002A1B28">
      <w:pPr>
        <w:spacing w:after="0" w:line="264" w:lineRule="auto"/>
        <w:ind w:firstLine="600"/>
        <w:jc w:val="both"/>
        <w:rPr>
          <w:lang w:val="ru-RU"/>
        </w:rPr>
      </w:pPr>
      <w:r w:rsidRPr="00A329F6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2A1B28" w:rsidRPr="00A329F6" w:rsidRDefault="002A1B28">
      <w:pPr>
        <w:spacing w:after="0" w:line="264" w:lineRule="auto"/>
        <w:ind w:firstLine="600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 xml:space="preserve">Предложение. Установление при помощи смысловых (синтаксических) вопросов связи между словами в предложении. Главные члены предложения </w:t>
      </w:r>
      <w:r w:rsidRPr="00A329F6">
        <w:rPr>
          <w:rFonts w:ascii="MS Mincho" w:eastAsia="MS Mincho" w:hAnsi="MS Mincho" w:cs="MS Mincho" w:hint="eastAsia"/>
          <w:color w:val="000000"/>
          <w:sz w:val="28"/>
          <w:lang w:val="ru-RU"/>
        </w:rPr>
        <w:t>‑</w:t>
      </w:r>
      <w:r w:rsidRPr="00A329F6">
        <w:rPr>
          <w:rFonts w:ascii="Times New Roman" w:hAnsi="Times New Roman"/>
          <w:color w:val="000000"/>
          <w:sz w:val="28"/>
          <w:lang w:val="ru-RU"/>
        </w:rPr>
        <w:t xml:space="preserve"> подлежащее и сказуемое. Второстепенные члены предложения (без деления на виды). Предложения распространённые и нераспространённые.</w:t>
      </w:r>
    </w:p>
    <w:p w:rsidR="002A1B28" w:rsidRPr="00A329F6" w:rsidRDefault="002A1B28">
      <w:pPr>
        <w:spacing w:after="0" w:line="264" w:lineRule="auto"/>
        <w:ind w:firstLine="600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>Наблюдение за однородными членами предложения с союзами и, а, но и без союзов.</w:t>
      </w:r>
    </w:p>
    <w:p w:rsidR="002A1B28" w:rsidRPr="00A329F6" w:rsidRDefault="002A1B28">
      <w:pPr>
        <w:spacing w:after="0" w:line="264" w:lineRule="auto"/>
        <w:ind w:firstLine="600"/>
        <w:jc w:val="both"/>
        <w:rPr>
          <w:lang w:val="ru-RU"/>
        </w:rPr>
      </w:pPr>
      <w:r w:rsidRPr="00A329F6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2A1B28" w:rsidRPr="00A329F6" w:rsidRDefault="002A1B28">
      <w:pPr>
        <w:spacing w:after="0" w:line="264" w:lineRule="auto"/>
        <w:ind w:firstLine="600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 w:rsidR="002A1B28" w:rsidRPr="00A329F6" w:rsidRDefault="002A1B28">
      <w:pPr>
        <w:spacing w:after="0" w:line="264" w:lineRule="auto"/>
        <w:ind w:firstLine="600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:rsidR="002A1B28" w:rsidRPr="00A329F6" w:rsidRDefault="002A1B28">
      <w:pPr>
        <w:spacing w:after="0" w:line="264" w:lineRule="auto"/>
        <w:ind w:firstLine="600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2A1B28" w:rsidRPr="00A329F6" w:rsidRDefault="002A1B28">
      <w:pPr>
        <w:spacing w:after="0" w:line="264" w:lineRule="auto"/>
        <w:ind w:firstLine="600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>разделительный твёрдый знак;</w:t>
      </w:r>
    </w:p>
    <w:p w:rsidR="002A1B28" w:rsidRPr="00A329F6" w:rsidRDefault="002A1B28">
      <w:pPr>
        <w:spacing w:after="0" w:line="264" w:lineRule="auto"/>
        <w:ind w:firstLine="600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>непроизносимые согласные в корне слова;</w:t>
      </w:r>
    </w:p>
    <w:p w:rsidR="002A1B28" w:rsidRPr="00A329F6" w:rsidRDefault="002A1B28">
      <w:pPr>
        <w:spacing w:after="0" w:line="264" w:lineRule="auto"/>
        <w:ind w:firstLine="600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имён существительных;</w:t>
      </w:r>
    </w:p>
    <w:p w:rsidR="002A1B28" w:rsidRPr="00A329F6" w:rsidRDefault="002A1B28">
      <w:pPr>
        <w:spacing w:after="0" w:line="264" w:lineRule="auto"/>
        <w:ind w:firstLine="600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существительных (на уровне наблюдения);</w:t>
      </w:r>
    </w:p>
    <w:p w:rsidR="002A1B28" w:rsidRPr="00A329F6" w:rsidRDefault="002A1B28">
      <w:pPr>
        <w:spacing w:after="0" w:line="264" w:lineRule="auto"/>
        <w:ind w:firstLine="600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прилагательных (на уровне наблюдения);</w:t>
      </w:r>
    </w:p>
    <w:p w:rsidR="002A1B28" w:rsidRPr="00A329F6" w:rsidRDefault="002A1B28">
      <w:pPr>
        <w:spacing w:after="0" w:line="264" w:lineRule="auto"/>
        <w:ind w:firstLine="600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личными местоимениями;</w:t>
      </w:r>
    </w:p>
    <w:p w:rsidR="002A1B28" w:rsidRPr="00A329F6" w:rsidRDefault="002A1B28">
      <w:pPr>
        <w:spacing w:after="0" w:line="264" w:lineRule="auto"/>
        <w:ind w:firstLine="600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:rsidR="002A1B28" w:rsidRPr="00A329F6" w:rsidRDefault="002A1B28">
      <w:pPr>
        <w:spacing w:after="0" w:line="264" w:lineRule="auto"/>
        <w:ind w:firstLine="600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>раздельное написание частицы не с глаголами.</w:t>
      </w:r>
    </w:p>
    <w:p w:rsidR="002A1B28" w:rsidRPr="00A329F6" w:rsidRDefault="002A1B28">
      <w:pPr>
        <w:spacing w:after="0" w:line="264" w:lineRule="auto"/>
        <w:ind w:firstLine="600"/>
        <w:jc w:val="both"/>
        <w:rPr>
          <w:lang w:val="ru-RU"/>
        </w:rPr>
      </w:pPr>
      <w:r w:rsidRPr="00A329F6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2A1B28" w:rsidRPr="00A329F6" w:rsidRDefault="002A1B28">
      <w:pPr>
        <w:spacing w:after="0" w:line="264" w:lineRule="auto"/>
        <w:ind w:firstLine="600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>Нормы речевого этикета: устное и письменное приглашение, просьба, извинение, благодарность, отказ и другое Соблюдение норм речевого этикета и орфоэпических норм в ситуациях учебного и бытового общения. 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работы.</w:t>
      </w:r>
    </w:p>
    <w:p w:rsidR="002A1B28" w:rsidRPr="00A329F6" w:rsidRDefault="002A1B28">
      <w:pPr>
        <w:spacing w:after="0" w:line="264" w:lineRule="auto"/>
        <w:ind w:firstLine="600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>Особенности речевого этикета в условиях общения с людьми, плохо владеющими русским языком.</w:t>
      </w:r>
    </w:p>
    <w:p w:rsidR="002A1B28" w:rsidRPr="00A329F6" w:rsidRDefault="002A1B28">
      <w:pPr>
        <w:spacing w:after="0" w:line="264" w:lineRule="auto"/>
        <w:ind w:firstLine="600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 w:rsidR="002A1B28" w:rsidRPr="00A329F6" w:rsidRDefault="002A1B28">
      <w:pPr>
        <w:spacing w:after="0" w:line="264" w:lineRule="auto"/>
        <w:ind w:firstLine="600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>План текста. Составление плана текста, написание текста по заданному плану. Связь предложений в тексте с помощью личных местоимений, синонимов, союзов и, а, но. Ключевые слова в тексте.</w:t>
      </w:r>
    </w:p>
    <w:p w:rsidR="002A1B28" w:rsidRPr="00A329F6" w:rsidRDefault="002A1B28">
      <w:pPr>
        <w:spacing w:after="0" w:line="264" w:lineRule="auto"/>
        <w:ind w:firstLine="600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>Определение типов текстов (повествование, описание, рассуждение) и создание собственных текстов заданного типа.</w:t>
      </w:r>
    </w:p>
    <w:p w:rsidR="002A1B28" w:rsidRPr="00A329F6" w:rsidRDefault="002A1B28">
      <w:pPr>
        <w:spacing w:after="0" w:line="264" w:lineRule="auto"/>
        <w:ind w:firstLine="600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>Жанр письма, объявления.</w:t>
      </w:r>
    </w:p>
    <w:p w:rsidR="002A1B28" w:rsidRPr="00A329F6" w:rsidRDefault="002A1B28">
      <w:pPr>
        <w:spacing w:after="0" w:line="264" w:lineRule="auto"/>
        <w:ind w:firstLine="600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>Изложение текста по коллективно или самостоятельно составленному плану.</w:t>
      </w:r>
    </w:p>
    <w:p w:rsidR="002A1B28" w:rsidRPr="00A329F6" w:rsidRDefault="002A1B28">
      <w:pPr>
        <w:spacing w:after="0" w:line="264" w:lineRule="auto"/>
        <w:ind w:firstLine="600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>Изучающее чтение. Функции ознакомительного чтения, ситуации применения.</w:t>
      </w:r>
    </w:p>
    <w:p w:rsidR="002A1B28" w:rsidRPr="00A329F6" w:rsidRDefault="002A1B28">
      <w:pPr>
        <w:spacing w:after="0" w:line="264" w:lineRule="auto"/>
        <w:ind w:left="120"/>
        <w:jc w:val="both"/>
        <w:rPr>
          <w:lang w:val="ru-RU"/>
        </w:rPr>
      </w:pPr>
    </w:p>
    <w:p w:rsidR="002A1B28" w:rsidRPr="00A329F6" w:rsidRDefault="002A1B28">
      <w:pPr>
        <w:spacing w:after="0" w:line="264" w:lineRule="auto"/>
        <w:ind w:left="120"/>
        <w:jc w:val="both"/>
        <w:rPr>
          <w:lang w:val="ru-RU"/>
        </w:rPr>
      </w:pPr>
      <w:r w:rsidRPr="00A329F6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2A1B28" w:rsidRPr="00A329F6" w:rsidRDefault="002A1B28">
      <w:pPr>
        <w:spacing w:after="0" w:line="264" w:lineRule="auto"/>
        <w:ind w:left="120"/>
        <w:jc w:val="both"/>
        <w:rPr>
          <w:lang w:val="ru-RU"/>
        </w:rPr>
      </w:pPr>
    </w:p>
    <w:p w:rsidR="002A1B28" w:rsidRPr="00A329F6" w:rsidRDefault="002A1B28">
      <w:pPr>
        <w:spacing w:after="0" w:line="264" w:lineRule="auto"/>
        <w:ind w:firstLine="600"/>
        <w:jc w:val="both"/>
        <w:rPr>
          <w:lang w:val="ru-RU"/>
        </w:rPr>
      </w:pPr>
      <w:r w:rsidRPr="00A329F6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:rsidR="002A1B28" w:rsidRPr="00A329F6" w:rsidRDefault="002A1B28">
      <w:pPr>
        <w:spacing w:after="0" w:line="264" w:lineRule="auto"/>
        <w:ind w:firstLine="600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>Русский язык как язык межнационального общения. Различные методы познания языка: наблюдение, анализ, лингвистический эксперимент, мини­исследование, проект.</w:t>
      </w:r>
    </w:p>
    <w:p w:rsidR="002A1B28" w:rsidRPr="00A329F6" w:rsidRDefault="002A1B28">
      <w:pPr>
        <w:spacing w:after="0" w:line="264" w:lineRule="auto"/>
        <w:ind w:firstLine="600"/>
        <w:jc w:val="both"/>
        <w:rPr>
          <w:lang w:val="ru-RU"/>
        </w:rPr>
      </w:pPr>
      <w:r w:rsidRPr="00A329F6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2A1B28" w:rsidRPr="00A329F6" w:rsidRDefault="002A1B28">
      <w:pPr>
        <w:spacing w:after="0" w:line="264" w:lineRule="auto"/>
        <w:ind w:firstLine="600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>Характеристика, сравнение, классификация звуков вне слова и в слове по заданным параметрам. Звуко­буквенный разбор слова (по отработанному алгоритму).</w:t>
      </w:r>
    </w:p>
    <w:p w:rsidR="002A1B28" w:rsidRPr="00A329F6" w:rsidRDefault="002A1B28">
      <w:pPr>
        <w:spacing w:after="0" w:line="264" w:lineRule="auto"/>
        <w:ind w:firstLine="600"/>
        <w:jc w:val="both"/>
        <w:rPr>
          <w:lang w:val="ru-RU"/>
        </w:rPr>
      </w:pPr>
      <w:r w:rsidRPr="00A329F6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bookmarkStart w:id="6" w:name="_ftnref1"/>
      <w:r>
        <w:fldChar w:fldCharType="begin"/>
      </w:r>
      <w:r>
        <w:instrText>HYPERLINK</w:instrText>
      </w:r>
      <w:r w:rsidRPr="00A329F6">
        <w:rPr>
          <w:lang w:val="ru-RU"/>
        </w:rPr>
        <w:instrText xml:space="preserve"> "</w:instrText>
      </w:r>
      <w:r>
        <w:instrText>https</w:instrText>
      </w:r>
      <w:r w:rsidRPr="00A329F6">
        <w:rPr>
          <w:lang w:val="ru-RU"/>
        </w:rPr>
        <w:instrText>://</w:instrText>
      </w:r>
      <w:r>
        <w:instrText>workprogram</w:instrText>
      </w:r>
      <w:r w:rsidRPr="00A329F6">
        <w:rPr>
          <w:lang w:val="ru-RU"/>
        </w:rPr>
        <w:instrText>.</w:instrText>
      </w:r>
      <w:r>
        <w:instrText>edsoo</w:instrText>
      </w:r>
      <w:r w:rsidRPr="00A329F6">
        <w:rPr>
          <w:lang w:val="ru-RU"/>
        </w:rPr>
        <w:instrText>.</w:instrText>
      </w:r>
      <w:r>
        <w:instrText>ru</w:instrText>
      </w:r>
      <w:r w:rsidRPr="00A329F6">
        <w:rPr>
          <w:lang w:val="ru-RU"/>
        </w:rPr>
        <w:instrText>/</w:instrText>
      </w:r>
      <w:r>
        <w:instrText>templates</w:instrText>
      </w:r>
      <w:r w:rsidRPr="00A329F6">
        <w:rPr>
          <w:lang w:val="ru-RU"/>
        </w:rPr>
        <w:instrText>/415" \</w:instrText>
      </w:r>
      <w:r>
        <w:instrText>l</w:instrText>
      </w:r>
      <w:r w:rsidRPr="00A329F6">
        <w:rPr>
          <w:lang w:val="ru-RU"/>
        </w:rPr>
        <w:instrText xml:space="preserve"> "_</w:instrText>
      </w:r>
      <w:r>
        <w:instrText>ftn</w:instrText>
      </w:r>
      <w:r w:rsidRPr="00A329F6">
        <w:rPr>
          <w:lang w:val="ru-RU"/>
        </w:rPr>
        <w:instrText>1" \</w:instrText>
      </w:r>
      <w:r>
        <w:instrText>h</w:instrText>
      </w:r>
      <w:r>
        <w:fldChar w:fldCharType="separate"/>
      </w:r>
      <w:r w:rsidRPr="00A329F6">
        <w:rPr>
          <w:rFonts w:ascii="Times New Roman" w:hAnsi="Times New Roman"/>
          <w:b/>
          <w:color w:val="0093FF"/>
          <w:sz w:val="24"/>
          <w:lang w:val="ru-RU"/>
        </w:rPr>
        <w:t>[4]</w:t>
      </w:r>
      <w:r>
        <w:fldChar w:fldCharType="end"/>
      </w:r>
      <w:bookmarkEnd w:id="6"/>
    </w:p>
    <w:p w:rsidR="002A1B28" w:rsidRPr="00A329F6" w:rsidRDefault="002A1B28">
      <w:pPr>
        <w:spacing w:after="0" w:line="264" w:lineRule="auto"/>
        <w:ind w:firstLine="600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>Правильная интонация в процессе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2A1B28" w:rsidRPr="00A329F6" w:rsidRDefault="002A1B28">
      <w:pPr>
        <w:spacing w:after="0" w:line="264" w:lineRule="auto"/>
        <w:ind w:firstLine="600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>Использование орфоэпических словарей русского языка при определении правильного произношения слов.</w:t>
      </w:r>
    </w:p>
    <w:p w:rsidR="002A1B28" w:rsidRPr="00A329F6" w:rsidRDefault="002A1B28">
      <w:pPr>
        <w:spacing w:after="0" w:line="264" w:lineRule="auto"/>
        <w:ind w:firstLine="600"/>
        <w:jc w:val="both"/>
        <w:rPr>
          <w:lang w:val="ru-RU"/>
        </w:rPr>
      </w:pPr>
      <w:r w:rsidRPr="00A329F6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2A1B28" w:rsidRPr="00A329F6" w:rsidRDefault="002A1B28">
      <w:pPr>
        <w:spacing w:after="0" w:line="264" w:lineRule="auto"/>
        <w:ind w:firstLine="600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работы: наблюдение за использованием в речи синонимов, антонимов, устаревших слов (простые случаи).</w:t>
      </w:r>
    </w:p>
    <w:p w:rsidR="002A1B28" w:rsidRPr="00A329F6" w:rsidRDefault="002A1B28">
      <w:pPr>
        <w:spacing w:after="0" w:line="264" w:lineRule="auto"/>
        <w:ind w:firstLine="600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>Наблюдение за использованием в речи фразеологизмов (простые случаи).</w:t>
      </w:r>
    </w:p>
    <w:p w:rsidR="002A1B28" w:rsidRPr="00A329F6" w:rsidRDefault="002A1B28">
      <w:pPr>
        <w:spacing w:after="0" w:line="264" w:lineRule="auto"/>
        <w:ind w:firstLine="600"/>
        <w:jc w:val="both"/>
        <w:rPr>
          <w:lang w:val="ru-RU"/>
        </w:rPr>
      </w:pPr>
      <w:r w:rsidRPr="00A329F6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2A1B28" w:rsidRPr="00A329F6" w:rsidRDefault="002A1B28">
      <w:pPr>
        <w:spacing w:after="0" w:line="264" w:lineRule="auto"/>
        <w:ind w:firstLine="600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>Состав изменяемых слов, выделение в словах с однозначно выделяемыми морфемами окончания, корня, приставки, суффикса (повторение изученного).</w:t>
      </w:r>
    </w:p>
    <w:p w:rsidR="002A1B28" w:rsidRPr="00A329F6" w:rsidRDefault="002A1B28">
      <w:pPr>
        <w:spacing w:after="0" w:line="264" w:lineRule="auto"/>
        <w:ind w:firstLine="600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>Основа слова.</w:t>
      </w:r>
    </w:p>
    <w:p w:rsidR="002A1B28" w:rsidRPr="00A329F6" w:rsidRDefault="002A1B28">
      <w:pPr>
        <w:spacing w:after="0" w:line="264" w:lineRule="auto"/>
        <w:ind w:firstLine="600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>Состав неизменяемых слов (ознакомление).</w:t>
      </w:r>
    </w:p>
    <w:p w:rsidR="002A1B28" w:rsidRPr="00A329F6" w:rsidRDefault="002A1B28">
      <w:pPr>
        <w:spacing w:after="0" w:line="264" w:lineRule="auto"/>
        <w:ind w:firstLine="600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>Значение наиболее употребляемых суффиксов изученных частей речи (ознакомление).</w:t>
      </w:r>
    </w:p>
    <w:p w:rsidR="002A1B28" w:rsidRPr="00A329F6" w:rsidRDefault="002A1B28">
      <w:pPr>
        <w:spacing w:after="0" w:line="264" w:lineRule="auto"/>
        <w:ind w:firstLine="600"/>
        <w:jc w:val="both"/>
        <w:rPr>
          <w:lang w:val="ru-RU"/>
        </w:rPr>
      </w:pPr>
      <w:r w:rsidRPr="00A329F6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2A1B28" w:rsidRPr="00A329F6" w:rsidRDefault="002A1B28">
      <w:pPr>
        <w:spacing w:after="0" w:line="264" w:lineRule="auto"/>
        <w:ind w:firstLine="600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>Части речи самостоятельные и служебные.</w:t>
      </w:r>
    </w:p>
    <w:p w:rsidR="002A1B28" w:rsidRPr="00A329F6" w:rsidRDefault="002A1B28">
      <w:pPr>
        <w:spacing w:after="0" w:line="264" w:lineRule="auto"/>
        <w:ind w:firstLine="600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>Имя существительное. Склонение имён существительных (кроме существительных на -мя, -ий, -ие, -ия; на -ья типа гостья, на ­ье типа ожерелье во множественном числе; а также кроме собственных имён существительных на -ов, -ин, -ий); имена существительные 1, 2, 3­го склонения (повторение изученного). Несклоняемые имена существительные (ознакомление).</w:t>
      </w:r>
    </w:p>
    <w:p w:rsidR="002A1B28" w:rsidRPr="00A329F6" w:rsidRDefault="002A1B28">
      <w:pPr>
        <w:spacing w:after="0" w:line="264" w:lineRule="auto"/>
        <w:ind w:firstLine="600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>Имя прилагательное. Зависимость формы имени прилагательного от формы имени существительного (повторение). Склонение имён прилагательных во множественном числе.</w:t>
      </w:r>
    </w:p>
    <w:p w:rsidR="002A1B28" w:rsidRPr="00A329F6" w:rsidRDefault="002A1B28">
      <w:pPr>
        <w:spacing w:after="0" w:line="264" w:lineRule="auto"/>
        <w:ind w:firstLine="600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>Местоимение. Личные местоимения (повторение). Личные местоимения 1­го и 3­го лица единственного и множественного числа; склонение личных местоимений.</w:t>
      </w:r>
    </w:p>
    <w:p w:rsidR="002A1B28" w:rsidRPr="00A329F6" w:rsidRDefault="002A1B28">
      <w:pPr>
        <w:spacing w:after="0" w:line="264" w:lineRule="auto"/>
        <w:ind w:firstLine="600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 xml:space="preserve">Глагол. Изменение глаголов по лицам и числам в настоящем и будущем времени (спряжение). І и ІІ спряжение глаголов. Способы определения </w:t>
      </w:r>
      <w:r>
        <w:rPr>
          <w:rFonts w:ascii="Times New Roman" w:hAnsi="Times New Roman"/>
          <w:color w:val="000000"/>
          <w:sz w:val="28"/>
        </w:rPr>
        <w:t>I</w:t>
      </w:r>
      <w:r w:rsidRPr="00A329F6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A329F6">
        <w:rPr>
          <w:rFonts w:ascii="Times New Roman" w:hAnsi="Times New Roman"/>
          <w:color w:val="000000"/>
          <w:sz w:val="28"/>
          <w:lang w:val="ru-RU"/>
        </w:rPr>
        <w:t xml:space="preserve"> спряжения глаголов.</w:t>
      </w:r>
    </w:p>
    <w:p w:rsidR="002A1B28" w:rsidRPr="00A329F6" w:rsidRDefault="002A1B28">
      <w:pPr>
        <w:spacing w:after="0" w:line="264" w:lineRule="auto"/>
        <w:ind w:firstLine="600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>Наречие (общее представление). Значение, вопросы, употребление в речи.</w:t>
      </w:r>
    </w:p>
    <w:p w:rsidR="002A1B28" w:rsidRPr="00A329F6" w:rsidRDefault="002A1B28">
      <w:pPr>
        <w:spacing w:after="0" w:line="264" w:lineRule="auto"/>
        <w:ind w:firstLine="600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 (повторение).</w:t>
      </w:r>
    </w:p>
    <w:p w:rsidR="002A1B28" w:rsidRPr="00A329F6" w:rsidRDefault="002A1B28">
      <w:pPr>
        <w:spacing w:after="0" w:line="264" w:lineRule="auto"/>
        <w:ind w:firstLine="600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>Союз; союзы и, а, но в простых и сложных предложениях.</w:t>
      </w:r>
    </w:p>
    <w:p w:rsidR="002A1B28" w:rsidRPr="00A329F6" w:rsidRDefault="002A1B28">
      <w:pPr>
        <w:spacing w:after="0" w:line="264" w:lineRule="auto"/>
        <w:ind w:firstLine="600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>Частица не, её значение (повторение).</w:t>
      </w:r>
    </w:p>
    <w:p w:rsidR="002A1B28" w:rsidRPr="00A329F6" w:rsidRDefault="002A1B28">
      <w:pPr>
        <w:spacing w:after="0" w:line="264" w:lineRule="auto"/>
        <w:ind w:firstLine="600"/>
        <w:jc w:val="both"/>
        <w:rPr>
          <w:lang w:val="ru-RU"/>
        </w:rPr>
      </w:pPr>
      <w:r w:rsidRPr="00A329F6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2A1B28" w:rsidRPr="00A329F6" w:rsidRDefault="002A1B28">
      <w:pPr>
        <w:spacing w:after="0" w:line="264" w:lineRule="auto"/>
        <w:ind w:firstLine="600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вопросов); распространённые и нераспространённые предложения (повторение изученного).</w:t>
      </w:r>
    </w:p>
    <w:p w:rsidR="002A1B28" w:rsidRPr="00A329F6" w:rsidRDefault="002A1B28">
      <w:pPr>
        <w:spacing w:after="0" w:line="264" w:lineRule="auto"/>
        <w:ind w:firstLine="600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>Предложения с однородными членами: без союзов, с союзами а, но, с одиночным союзом и. Интонация перечисления в предложениях с однородными членами.</w:t>
      </w:r>
    </w:p>
    <w:p w:rsidR="002A1B28" w:rsidRPr="00A329F6" w:rsidRDefault="002A1B28">
      <w:pPr>
        <w:spacing w:after="0" w:line="264" w:lineRule="auto"/>
        <w:ind w:firstLine="600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>Простое и сложное предложение (ознакомление). Сложные предложения: сложносочинённые с союзами и, а, но; бессоюзные сложные предложения (без называния терминов).</w:t>
      </w:r>
    </w:p>
    <w:p w:rsidR="002A1B28" w:rsidRPr="00A329F6" w:rsidRDefault="002A1B28">
      <w:pPr>
        <w:spacing w:after="0" w:line="264" w:lineRule="auto"/>
        <w:ind w:firstLine="600"/>
        <w:jc w:val="both"/>
        <w:rPr>
          <w:lang w:val="ru-RU"/>
        </w:rPr>
      </w:pPr>
      <w:r w:rsidRPr="00A329F6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2A1B28" w:rsidRPr="00A329F6" w:rsidRDefault="002A1B28">
      <w:pPr>
        <w:spacing w:after="0" w:line="264" w:lineRule="auto"/>
        <w:ind w:firstLine="600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материале).</w:t>
      </w:r>
    </w:p>
    <w:p w:rsidR="002A1B28" w:rsidRPr="00A329F6" w:rsidRDefault="002A1B28">
      <w:pPr>
        <w:spacing w:after="0" w:line="264" w:lineRule="auto"/>
        <w:ind w:firstLine="600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:rsidR="002A1B28" w:rsidRPr="00A329F6" w:rsidRDefault="002A1B28">
      <w:pPr>
        <w:spacing w:after="0" w:line="264" w:lineRule="auto"/>
        <w:ind w:firstLine="600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2A1B28" w:rsidRPr="00A329F6" w:rsidRDefault="002A1B28">
      <w:pPr>
        <w:spacing w:after="0" w:line="264" w:lineRule="auto"/>
        <w:ind w:firstLine="600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>безударные падежные окончания имён существительных (кроме существительных на -мя, -ий, -ие, -ия, на -ья типа гостья, на ­ье типа ожерелье во множественном числе, а также кроме собственных имён существительных на -ов, -ин, -ий);</w:t>
      </w:r>
    </w:p>
    <w:p w:rsidR="002A1B28" w:rsidRPr="00A329F6" w:rsidRDefault="002A1B28">
      <w:pPr>
        <w:spacing w:after="0" w:line="264" w:lineRule="auto"/>
        <w:ind w:firstLine="600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>безударные падежные окончания имён прилагательных;</w:t>
      </w:r>
    </w:p>
    <w:p w:rsidR="002A1B28" w:rsidRPr="00A329F6" w:rsidRDefault="002A1B28">
      <w:pPr>
        <w:spacing w:after="0" w:line="264" w:lineRule="auto"/>
        <w:ind w:firstLine="600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глаголов в форме 2­го лица единственного числа;</w:t>
      </w:r>
    </w:p>
    <w:p w:rsidR="002A1B28" w:rsidRPr="00A329F6" w:rsidRDefault="002A1B28">
      <w:pPr>
        <w:spacing w:after="0" w:line="264" w:lineRule="auto"/>
        <w:ind w:firstLine="600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>наличие или отсутствие мягкого знака в глаголах на -ться и -тся;</w:t>
      </w:r>
    </w:p>
    <w:p w:rsidR="002A1B28" w:rsidRPr="00A329F6" w:rsidRDefault="002A1B28">
      <w:pPr>
        <w:spacing w:after="0" w:line="264" w:lineRule="auto"/>
        <w:ind w:firstLine="600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>безударные личные окончания глаголов;</w:t>
      </w:r>
    </w:p>
    <w:p w:rsidR="002A1B28" w:rsidRPr="00A329F6" w:rsidRDefault="002A1B28">
      <w:pPr>
        <w:spacing w:after="0" w:line="264" w:lineRule="auto"/>
        <w:ind w:firstLine="600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>знаки препинания в предложениях с однородными членами, соединёнными союзами и, а, но и без союзов.</w:t>
      </w:r>
    </w:p>
    <w:p w:rsidR="002A1B28" w:rsidRPr="00A329F6" w:rsidRDefault="002A1B28">
      <w:pPr>
        <w:spacing w:after="0" w:line="264" w:lineRule="auto"/>
        <w:ind w:firstLine="600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>Знаки препинания в сложном предложении, состоящем из двух простых (наблюдение).</w:t>
      </w:r>
    </w:p>
    <w:p w:rsidR="002A1B28" w:rsidRPr="00A329F6" w:rsidRDefault="002A1B28">
      <w:pPr>
        <w:spacing w:after="0" w:line="264" w:lineRule="auto"/>
        <w:ind w:firstLine="600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>Знаки препинания в предложении с прямой речью после слов автора (наблюдение).</w:t>
      </w:r>
    </w:p>
    <w:p w:rsidR="002A1B28" w:rsidRPr="00A329F6" w:rsidRDefault="002A1B28">
      <w:pPr>
        <w:spacing w:after="0" w:line="264" w:lineRule="auto"/>
        <w:ind w:firstLine="600"/>
        <w:jc w:val="both"/>
        <w:rPr>
          <w:lang w:val="ru-RU"/>
        </w:rPr>
      </w:pPr>
      <w:r w:rsidRPr="00A329F6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2A1B28" w:rsidRPr="00A329F6" w:rsidRDefault="002A1B28">
      <w:pPr>
        <w:spacing w:after="0" w:line="264" w:lineRule="auto"/>
        <w:ind w:firstLine="600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другое); диалог; монолог; отражение темы текста или основной мысли в заголовке.</w:t>
      </w:r>
    </w:p>
    <w:p w:rsidR="002A1B28" w:rsidRPr="00A329F6" w:rsidRDefault="002A1B28">
      <w:pPr>
        <w:spacing w:after="0" w:line="264" w:lineRule="auto"/>
        <w:ind w:firstLine="600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>Корректирование текстов (заданных и собственных) с учётом точности, правильности, богатства и выразительности письменной речи.</w:t>
      </w:r>
    </w:p>
    <w:p w:rsidR="002A1B28" w:rsidRPr="00A329F6" w:rsidRDefault="002A1B28">
      <w:pPr>
        <w:spacing w:after="0" w:line="264" w:lineRule="auto"/>
        <w:ind w:firstLine="600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>Изложение (подробный устный и письменный пересказ текста; выборочный устный пересказ текста).</w:t>
      </w:r>
    </w:p>
    <w:p w:rsidR="002A1B28" w:rsidRPr="00A329F6" w:rsidRDefault="002A1B28">
      <w:pPr>
        <w:spacing w:after="0" w:line="264" w:lineRule="auto"/>
        <w:ind w:firstLine="600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>Сочинение как вид письменной работы.</w:t>
      </w:r>
    </w:p>
    <w:p w:rsidR="002A1B28" w:rsidRPr="00A329F6" w:rsidRDefault="002A1B28">
      <w:pPr>
        <w:spacing w:after="0" w:line="264" w:lineRule="auto"/>
        <w:ind w:firstLine="600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Ознакомительное чтение в соответствии с поставленной задачей.</w:t>
      </w:r>
    </w:p>
    <w:p w:rsidR="002A1B28" w:rsidRPr="00A329F6" w:rsidRDefault="002A1B28">
      <w:pPr>
        <w:spacing w:after="0" w:line="264" w:lineRule="auto"/>
        <w:ind w:left="120"/>
        <w:jc w:val="both"/>
        <w:rPr>
          <w:lang w:val="ru-RU"/>
        </w:rPr>
      </w:pPr>
      <w:hyperlink w:anchor="_ftnref1">
        <w:r w:rsidRPr="00A329F6">
          <w:rPr>
            <w:rFonts w:ascii="Times New Roman" w:hAnsi="Times New Roman"/>
            <w:color w:val="0000FF"/>
            <w:sz w:val="18"/>
            <w:lang w:val="ru-RU"/>
          </w:rPr>
          <w:t>[1]</w:t>
        </w:r>
      </w:hyperlink>
      <w:r w:rsidRPr="00A329F6">
        <w:rPr>
          <w:rFonts w:ascii="Times New Roman" w:hAnsi="Times New Roman"/>
          <w:color w:val="000000"/>
          <w:sz w:val="28"/>
          <w:lang w:val="ru-RU"/>
        </w:rPr>
        <w:t xml:space="preserve"> В данной рабочей программе отражено только то содержание периода «Обучение грамоте» из Федеральной рабочей программы «Русский язык», которое прописывается в предмете «Русский язык», остальное содержание прописывается в рабочей программе предмета «Литературное чтение».</w:t>
      </w:r>
    </w:p>
    <w:p w:rsidR="002A1B28" w:rsidRPr="00A329F6" w:rsidRDefault="002A1B28">
      <w:pPr>
        <w:spacing w:after="0" w:line="264" w:lineRule="auto"/>
        <w:ind w:left="120"/>
        <w:jc w:val="both"/>
        <w:rPr>
          <w:lang w:val="ru-RU"/>
        </w:rPr>
      </w:pPr>
      <w:hyperlink r:id="rId10" w:anchor="_ftnref1">
        <w:r w:rsidRPr="00A329F6">
          <w:rPr>
            <w:rFonts w:ascii="Times New Roman" w:hAnsi="Times New Roman"/>
            <w:color w:val="0093FF"/>
            <w:sz w:val="21"/>
            <w:lang w:val="ru-RU"/>
          </w:rPr>
          <w:t>[2]</w:t>
        </w:r>
      </w:hyperlink>
      <w:r w:rsidRPr="00A329F6">
        <w:rPr>
          <w:rFonts w:ascii="Times New Roman" w:hAnsi="Times New Roman"/>
          <w:color w:val="000000"/>
          <w:sz w:val="28"/>
          <w:lang w:val="ru-RU"/>
        </w:rPr>
        <w:t xml:space="preserve"> Раздел «Графика» изучается параллельно с разделом «Чтение», поэтому на этот раздел отдельные часы не предусмотрены</w:t>
      </w:r>
    </w:p>
    <w:p w:rsidR="002A1B28" w:rsidRPr="00A329F6" w:rsidRDefault="002A1B28">
      <w:pPr>
        <w:spacing w:after="0" w:line="264" w:lineRule="auto"/>
        <w:ind w:left="120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>​</w:t>
      </w:r>
      <w:hyperlink r:id="rId11" w:anchor="_ftnref1">
        <w:r w:rsidRPr="00A329F6">
          <w:rPr>
            <w:rFonts w:ascii="Times New Roman" w:hAnsi="Times New Roman"/>
            <w:color w:val="0093FF"/>
            <w:sz w:val="21"/>
            <w:lang w:val="ru-RU"/>
          </w:rPr>
          <w:t>[3]</w:t>
        </w:r>
      </w:hyperlink>
      <w:r w:rsidRPr="00A329F6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A329F6">
        <w:rPr>
          <w:rFonts w:ascii="Times New Roman" w:hAnsi="Times New Roman"/>
          <w:color w:val="000000"/>
          <w:sz w:val="28"/>
          <w:lang w:val="ru-RU"/>
        </w:rPr>
        <w:t>Раздел «Орфография и пунктуация» в период «Обучения грамоте» изучается параллельно с разделом «Письмо», поэтому на этот раздел отдельные часы не предусмотрены</w:t>
      </w:r>
    </w:p>
    <w:bookmarkStart w:id="7" w:name="_ftn1"/>
    <w:p w:rsidR="002A1B28" w:rsidRPr="00A329F6" w:rsidRDefault="002A1B28">
      <w:pPr>
        <w:spacing w:after="0" w:line="264" w:lineRule="auto"/>
        <w:ind w:left="120"/>
        <w:jc w:val="both"/>
        <w:rPr>
          <w:lang w:val="ru-RU"/>
        </w:rPr>
      </w:pPr>
      <w:r>
        <w:fldChar w:fldCharType="begin"/>
      </w:r>
      <w:r>
        <w:instrText>HYPERLINK</w:instrText>
      </w:r>
      <w:r w:rsidRPr="00A329F6">
        <w:rPr>
          <w:lang w:val="ru-RU"/>
        </w:rPr>
        <w:instrText xml:space="preserve"> "</w:instrText>
      </w:r>
      <w:r>
        <w:instrText>https</w:instrText>
      </w:r>
      <w:r w:rsidRPr="00A329F6">
        <w:rPr>
          <w:lang w:val="ru-RU"/>
        </w:rPr>
        <w:instrText>://</w:instrText>
      </w:r>
      <w:r>
        <w:instrText>workprogram</w:instrText>
      </w:r>
      <w:r w:rsidRPr="00A329F6">
        <w:rPr>
          <w:lang w:val="ru-RU"/>
        </w:rPr>
        <w:instrText>.</w:instrText>
      </w:r>
      <w:r>
        <w:instrText>edsoo</w:instrText>
      </w:r>
      <w:r w:rsidRPr="00A329F6">
        <w:rPr>
          <w:lang w:val="ru-RU"/>
        </w:rPr>
        <w:instrText>.</w:instrText>
      </w:r>
      <w:r>
        <w:instrText>ru</w:instrText>
      </w:r>
      <w:r w:rsidRPr="00A329F6">
        <w:rPr>
          <w:lang w:val="ru-RU"/>
        </w:rPr>
        <w:instrText>/</w:instrText>
      </w:r>
      <w:r>
        <w:instrText>templates</w:instrText>
      </w:r>
      <w:r w:rsidRPr="00A329F6">
        <w:rPr>
          <w:lang w:val="ru-RU"/>
        </w:rPr>
        <w:instrText>/415" \</w:instrText>
      </w:r>
      <w:r>
        <w:instrText>l</w:instrText>
      </w:r>
      <w:r w:rsidRPr="00A329F6">
        <w:rPr>
          <w:lang w:val="ru-RU"/>
        </w:rPr>
        <w:instrText xml:space="preserve"> "_</w:instrText>
      </w:r>
      <w:r>
        <w:instrText>ftnref</w:instrText>
      </w:r>
      <w:r w:rsidRPr="00A329F6">
        <w:rPr>
          <w:lang w:val="ru-RU"/>
        </w:rPr>
        <w:instrText>1" \</w:instrText>
      </w:r>
      <w:r>
        <w:instrText>h</w:instrText>
      </w:r>
      <w:r>
        <w:fldChar w:fldCharType="separate"/>
      </w:r>
      <w:r w:rsidRPr="00A329F6">
        <w:rPr>
          <w:rFonts w:ascii="Times New Roman" w:hAnsi="Times New Roman"/>
          <w:color w:val="0093FF"/>
          <w:sz w:val="21"/>
          <w:lang w:val="ru-RU"/>
        </w:rPr>
        <w:t>[4]</w:t>
      </w:r>
      <w:r>
        <w:fldChar w:fldCharType="end"/>
      </w:r>
      <w:bookmarkEnd w:id="7"/>
      <w:r w:rsidRPr="00A329F6">
        <w:rPr>
          <w:rFonts w:ascii="Times New Roman" w:hAnsi="Times New Roman"/>
          <w:color w:val="000000"/>
          <w:sz w:val="28"/>
          <w:lang w:val="ru-RU"/>
        </w:rPr>
        <w:t xml:space="preserve"> Программное содержание раздела «Орфоэпия» изучается во всех разделах курса, поэтому на этот раздел отдельные часы не предусмотрены</w:t>
      </w:r>
    </w:p>
    <w:p w:rsidR="002A1B28" w:rsidRPr="00A329F6" w:rsidRDefault="002A1B28">
      <w:pPr>
        <w:rPr>
          <w:lang w:val="ru-RU"/>
        </w:rPr>
        <w:sectPr w:rsidR="002A1B28" w:rsidRPr="00A329F6">
          <w:pgSz w:w="11906" w:h="16383"/>
          <w:pgMar w:top="1134" w:right="850" w:bottom="1134" w:left="1701" w:header="720" w:footer="720" w:gutter="0"/>
          <w:cols w:space="720"/>
        </w:sectPr>
      </w:pPr>
    </w:p>
    <w:p w:rsidR="002A1B28" w:rsidRPr="00A329F6" w:rsidRDefault="002A1B28">
      <w:pPr>
        <w:spacing w:after="0" w:line="264" w:lineRule="auto"/>
        <w:ind w:left="120"/>
        <w:jc w:val="both"/>
        <w:rPr>
          <w:lang w:val="ru-RU"/>
        </w:rPr>
      </w:pPr>
      <w:bookmarkStart w:id="8" w:name="block-6201818"/>
      <w:bookmarkEnd w:id="8"/>
      <w:r w:rsidRPr="00A329F6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:rsidR="002A1B28" w:rsidRPr="00A329F6" w:rsidRDefault="002A1B28">
      <w:pPr>
        <w:spacing w:after="0" w:line="264" w:lineRule="auto"/>
        <w:ind w:left="120"/>
        <w:jc w:val="both"/>
        <w:rPr>
          <w:lang w:val="ru-RU"/>
        </w:rPr>
      </w:pPr>
    </w:p>
    <w:p w:rsidR="002A1B28" w:rsidRPr="00A329F6" w:rsidRDefault="002A1B28">
      <w:pPr>
        <w:spacing w:after="0" w:line="264" w:lineRule="auto"/>
        <w:ind w:firstLine="600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>Изучение русского языка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:rsidR="002A1B28" w:rsidRPr="00A329F6" w:rsidRDefault="002A1B28">
      <w:pPr>
        <w:spacing w:after="0" w:line="264" w:lineRule="auto"/>
        <w:ind w:left="120"/>
        <w:jc w:val="both"/>
        <w:rPr>
          <w:lang w:val="ru-RU"/>
        </w:rPr>
      </w:pPr>
    </w:p>
    <w:p w:rsidR="002A1B28" w:rsidRPr="00A329F6" w:rsidRDefault="002A1B28">
      <w:pPr>
        <w:spacing w:after="0" w:line="264" w:lineRule="auto"/>
        <w:ind w:left="120"/>
        <w:jc w:val="both"/>
        <w:rPr>
          <w:lang w:val="ru-RU"/>
        </w:rPr>
      </w:pPr>
      <w:r w:rsidRPr="00A329F6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2A1B28" w:rsidRPr="00A329F6" w:rsidRDefault="002A1B28">
      <w:pPr>
        <w:spacing w:after="0" w:line="264" w:lineRule="auto"/>
        <w:ind w:left="120"/>
        <w:jc w:val="both"/>
        <w:rPr>
          <w:lang w:val="ru-RU"/>
        </w:rPr>
      </w:pPr>
    </w:p>
    <w:p w:rsidR="002A1B28" w:rsidRPr="00A329F6" w:rsidRDefault="002A1B28">
      <w:pPr>
        <w:spacing w:after="0" w:line="264" w:lineRule="auto"/>
        <w:ind w:firstLine="600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>В результате изучения предмета «Русский язык» в начальной школе у обучающегося будут сформированы следующие личностные результаты:</w:t>
      </w:r>
    </w:p>
    <w:p w:rsidR="002A1B28" w:rsidRDefault="002A1B2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2A1B28" w:rsidRPr="00A329F6" w:rsidRDefault="002A1B2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2A1B28" w:rsidRPr="00A329F6" w:rsidRDefault="002A1B2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2A1B28" w:rsidRPr="00A329F6" w:rsidRDefault="002A1B2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2A1B28" w:rsidRPr="00A329F6" w:rsidRDefault="002A1B2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:rsidR="002A1B28" w:rsidRPr="00A329F6" w:rsidRDefault="002A1B2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нравственно­этических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2A1B28" w:rsidRDefault="002A1B2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2A1B28" w:rsidRPr="00A329F6" w:rsidRDefault="002A1B2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 xml:space="preserve">осознание языка как одной из главных духовно-нравственных ценностей народа; </w:t>
      </w:r>
    </w:p>
    <w:p w:rsidR="002A1B28" w:rsidRPr="00A329F6" w:rsidRDefault="002A1B2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 с опорой на собственный жизненный и читательский опыт;</w:t>
      </w:r>
    </w:p>
    <w:p w:rsidR="002A1B28" w:rsidRPr="00A329F6" w:rsidRDefault="002A1B2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доброжелательности, в том числе с использованием адекватных языковых средств для выражения своего состояния и чувств;</w:t>
      </w:r>
    </w:p>
    <w:p w:rsidR="002A1B28" w:rsidRPr="00A329F6" w:rsidRDefault="002A1B2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2A1B28" w:rsidRDefault="002A1B2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2A1B28" w:rsidRPr="00A329F6" w:rsidRDefault="002A1B2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2A1B28" w:rsidRPr="00A329F6" w:rsidRDefault="002A1B2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2A1B28" w:rsidRPr="00A329F6" w:rsidRDefault="002A1B28">
      <w:pPr>
        <w:spacing w:after="0" w:line="264" w:lineRule="auto"/>
        <w:ind w:left="120"/>
        <w:jc w:val="both"/>
        <w:rPr>
          <w:lang w:val="ru-RU"/>
        </w:rPr>
      </w:pPr>
      <w:r w:rsidRPr="00A329F6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</w:t>
      </w:r>
      <w:r w:rsidRPr="00A329F6">
        <w:rPr>
          <w:rFonts w:ascii="Times New Roman" w:hAnsi="Times New Roman"/>
          <w:color w:val="000000"/>
          <w:sz w:val="28"/>
          <w:lang w:val="ru-RU"/>
        </w:rPr>
        <w:t>:</w:t>
      </w:r>
    </w:p>
    <w:p w:rsidR="002A1B28" w:rsidRPr="00A329F6" w:rsidRDefault="002A1B2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2A1B28" w:rsidRPr="00A329F6" w:rsidRDefault="002A1B2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 w:rsidR="002A1B28" w:rsidRDefault="002A1B2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2A1B28" w:rsidRPr="00A329F6" w:rsidRDefault="002A1B2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2A1B28" w:rsidRDefault="002A1B2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2A1B28" w:rsidRPr="00A329F6" w:rsidRDefault="002A1B2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>бережное отношение к природе, формируемое в процессе работы с текстами;</w:t>
      </w:r>
    </w:p>
    <w:p w:rsidR="002A1B28" w:rsidRPr="00A329F6" w:rsidRDefault="002A1B2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вред природе;</w:t>
      </w:r>
    </w:p>
    <w:p w:rsidR="002A1B28" w:rsidRDefault="002A1B2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</w:t>
      </w:r>
      <w:r>
        <w:rPr>
          <w:rFonts w:ascii="Times New Roman" w:hAnsi="Times New Roman"/>
          <w:color w:val="000000"/>
          <w:sz w:val="28"/>
        </w:rPr>
        <w:t>:</w:t>
      </w:r>
    </w:p>
    <w:p w:rsidR="002A1B28" w:rsidRPr="00A329F6" w:rsidRDefault="002A1B2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2A1B28" w:rsidRPr="00A329F6" w:rsidRDefault="002A1B2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2A1B28" w:rsidRPr="00A329F6" w:rsidRDefault="002A1B28">
      <w:pPr>
        <w:spacing w:after="0" w:line="264" w:lineRule="auto"/>
        <w:ind w:left="120"/>
        <w:jc w:val="both"/>
        <w:rPr>
          <w:lang w:val="ru-RU"/>
        </w:rPr>
      </w:pPr>
    </w:p>
    <w:p w:rsidR="002A1B28" w:rsidRPr="00A329F6" w:rsidRDefault="002A1B28">
      <w:pPr>
        <w:spacing w:after="0" w:line="264" w:lineRule="auto"/>
        <w:ind w:left="120"/>
        <w:jc w:val="both"/>
        <w:rPr>
          <w:lang w:val="ru-RU"/>
        </w:rPr>
      </w:pPr>
      <w:r w:rsidRPr="00A329F6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2A1B28" w:rsidRPr="00A329F6" w:rsidRDefault="002A1B28">
      <w:pPr>
        <w:spacing w:after="0" w:line="264" w:lineRule="auto"/>
        <w:ind w:left="120"/>
        <w:jc w:val="both"/>
        <w:rPr>
          <w:lang w:val="ru-RU"/>
        </w:rPr>
      </w:pPr>
    </w:p>
    <w:p w:rsidR="002A1B28" w:rsidRPr="00A329F6" w:rsidRDefault="002A1B28">
      <w:pPr>
        <w:spacing w:after="0" w:line="264" w:lineRule="auto"/>
        <w:ind w:firstLine="600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2A1B28" w:rsidRPr="00A329F6" w:rsidRDefault="002A1B28">
      <w:pPr>
        <w:spacing w:after="0" w:line="264" w:lineRule="auto"/>
        <w:ind w:firstLine="600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A329F6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 как часть познавательных универсальных учебных действий</w:t>
      </w:r>
      <w:r w:rsidRPr="00A329F6">
        <w:rPr>
          <w:rFonts w:ascii="Times New Roman" w:hAnsi="Times New Roman"/>
          <w:color w:val="000000"/>
          <w:sz w:val="28"/>
          <w:lang w:val="ru-RU"/>
        </w:rPr>
        <w:t>:</w:t>
      </w:r>
    </w:p>
    <w:p w:rsidR="002A1B28" w:rsidRPr="00A329F6" w:rsidRDefault="002A1B28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другое); устанавливать аналогии языковых единиц;</w:t>
      </w:r>
    </w:p>
    <w:p w:rsidR="002A1B28" w:rsidRPr="00A329F6" w:rsidRDefault="002A1B28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>объединять объекты (языковые единицы) по определённому признаку;</w:t>
      </w:r>
    </w:p>
    <w:p w:rsidR="002A1B28" w:rsidRPr="00A329F6" w:rsidRDefault="002A1B28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2A1B28" w:rsidRPr="00A329F6" w:rsidRDefault="002A1B28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2A1B28" w:rsidRPr="00A329F6" w:rsidRDefault="002A1B28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2A1B28" w:rsidRPr="00A329F6" w:rsidRDefault="002A1B28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>устанавливать причинно­следственные связи в ситуациях наблюдения за языковым материалом, делать выводы.</w:t>
      </w:r>
    </w:p>
    <w:p w:rsidR="002A1B28" w:rsidRPr="00A329F6" w:rsidRDefault="002A1B28">
      <w:pPr>
        <w:spacing w:after="0" w:line="264" w:lineRule="auto"/>
        <w:ind w:firstLine="600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A329F6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 как часть познавательных универсальных учебных действий</w:t>
      </w:r>
      <w:r w:rsidRPr="00A329F6">
        <w:rPr>
          <w:rFonts w:ascii="Times New Roman" w:hAnsi="Times New Roman"/>
          <w:color w:val="000000"/>
          <w:sz w:val="28"/>
          <w:lang w:val="ru-RU"/>
        </w:rPr>
        <w:t>:</w:t>
      </w:r>
    </w:p>
    <w:p w:rsidR="002A1B28" w:rsidRPr="00A329F6" w:rsidRDefault="002A1B2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цель, планировать изменения языкового объекта, речевой ситуации;</w:t>
      </w:r>
    </w:p>
    <w:p w:rsidR="002A1B28" w:rsidRPr="00A329F6" w:rsidRDefault="002A1B2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 w:rsidR="002A1B28" w:rsidRPr="00A329F6" w:rsidRDefault="002A1B2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несложное лингвистическое мини­исследование, выполнять по предложенному плану проектное задание;</w:t>
      </w:r>
    </w:p>
    <w:p w:rsidR="002A1B28" w:rsidRPr="00A329F6" w:rsidRDefault="002A1B2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:rsidR="002A1B28" w:rsidRPr="00A329F6" w:rsidRDefault="002A1B2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2A1B28" w:rsidRPr="00A329F6" w:rsidRDefault="002A1B28">
      <w:pPr>
        <w:spacing w:after="0" w:line="264" w:lineRule="auto"/>
        <w:ind w:firstLine="600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A329F6"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 как часть познавательных универсальных учебных действий</w:t>
      </w:r>
      <w:r w:rsidRPr="00A329F6">
        <w:rPr>
          <w:rFonts w:ascii="Times New Roman" w:hAnsi="Times New Roman"/>
          <w:color w:val="000000"/>
          <w:sz w:val="28"/>
          <w:lang w:val="ru-RU"/>
        </w:rPr>
        <w:t>:</w:t>
      </w:r>
    </w:p>
    <w:p w:rsidR="002A1B28" w:rsidRPr="00A329F6" w:rsidRDefault="002A1B2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2A1B28" w:rsidRPr="00A329F6" w:rsidRDefault="002A1B2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2A1B28" w:rsidRPr="00A329F6" w:rsidRDefault="002A1B2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2A1B28" w:rsidRPr="00A329F6" w:rsidRDefault="002A1B2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«Интернет» (информации о написании и произношении слова, о значении слова, о происхождении слова, о синонимах слова);</w:t>
      </w:r>
    </w:p>
    <w:p w:rsidR="002A1B28" w:rsidRPr="00A329F6" w:rsidRDefault="002A1B2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видео­, графическую, звуковую информацию в соответствии с учебной задачей;</w:t>
      </w:r>
    </w:p>
    <w:p w:rsidR="002A1B28" w:rsidRPr="00A329F6" w:rsidRDefault="002A1B2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2A1B28" w:rsidRPr="00A329F6" w:rsidRDefault="002A1B28">
      <w:pPr>
        <w:spacing w:after="0" w:line="264" w:lineRule="auto"/>
        <w:ind w:firstLine="600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A329F6">
        <w:rPr>
          <w:rFonts w:ascii="Times New Roman" w:hAnsi="Times New Roman"/>
          <w:b/>
          <w:color w:val="000000"/>
          <w:sz w:val="28"/>
          <w:lang w:val="ru-RU"/>
        </w:rPr>
        <w:t>общения как часть коммуникативных универсальных учебных действий</w:t>
      </w:r>
      <w:r w:rsidRPr="00A329F6">
        <w:rPr>
          <w:rFonts w:ascii="Times New Roman" w:hAnsi="Times New Roman"/>
          <w:color w:val="000000"/>
          <w:sz w:val="28"/>
          <w:lang w:val="ru-RU"/>
        </w:rPr>
        <w:t>:</w:t>
      </w:r>
    </w:p>
    <w:p w:rsidR="002A1B28" w:rsidRPr="00A329F6" w:rsidRDefault="002A1B28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2A1B28" w:rsidRPr="00A329F6" w:rsidRDefault="002A1B28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:rsidR="002A1B28" w:rsidRPr="00A329F6" w:rsidRDefault="002A1B28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2A1B28" w:rsidRPr="00A329F6" w:rsidRDefault="002A1B28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2A1B28" w:rsidRPr="00A329F6" w:rsidRDefault="002A1B28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2A1B28" w:rsidRPr="00A329F6" w:rsidRDefault="002A1B28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2A1B28" w:rsidRPr="00A329F6" w:rsidRDefault="002A1B28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>готовить небольшие публичные выступления о результатах парной и групповой работы, о результатах наблюдения, выполненного мини­исследования, проектного задания;</w:t>
      </w:r>
    </w:p>
    <w:p w:rsidR="002A1B28" w:rsidRPr="00A329F6" w:rsidRDefault="002A1B28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2A1B28" w:rsidRPr="00A329F6" w:rsidRDefault="002A1B28">
      <w:pPr>
        <w:spacing w:after="0" w:line="264" w:lineRule="auto"/>
        <w:ind w:firstLine="600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A329F6">
        <w:rPr>
          <w:rFonts w:ascii="Times New Roman" w:hAnsi="Times New Roman"/>
          <w:b/>
          <w:color w:val="000000"/>
          <w:sz w:val="28"/>
          <w:lang w:val="ru-RU"/>
        </w:rPr>
        <w:t>самоорганизации как части регулятивных универсальных учебных действий</w:t>
      </w:r>
      <w:r w:rsidRPr="00A329F6">
        <w:rPr>
          <w:rFonts w:ascii="Times New Roman" w:hAnsi="Times New Roman"/>
          <w:color w:val="000000"/>
          <w:sz w:val="28"/>
          <w:lang w:val="ru-RU"/>
        </w:rPr>
        <w:t>:</w:t>
      </w:r>
    </w:p>
    <w:p w:rsidR="002A1B28" w:rsidRPr="00A329F6" w:rsidRDefault="002A1B28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2A1B28" w:rsidRDefault="002A1B28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действий.</w:t>
      </w:r>
    </w:p>
    <w:p w:rsidR="002A1B28" w:rsidRPr="00A329F6" w:rsidRDefault="002A1B28">
      <w:pPr>
        <w:spacing w:after="0" w:line="264" w:lineRule="auto"/>
        <w:ind w:firstLine="600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A329F6">
        <w:rPr>
          <w:rFonts w:ascii="Times New Roman" w:hAnsi="Times New Roman"/>
          <w:b/>
          <w:color w:val="000000"/>
          <w:sz w:val="28"/>
          <w:lang w:val="ru-RU"/>
        </w:rPr>
        <w:t>самоконтроля как части регулятивных универсальных учебных действий</w:t>
      </w:r>
      <w:r w:rsidRPr="00A329F6">
        <w:rPr>
          <w:rFonts w:ascii="Times New Roman" w:hAnsi="Times New Roman"/>
          <w:color w:val="000000"/>
          <w:sz w:val="28"/>
          <w:lang w:val="ru-RU"/>
        </w:rPr>
        <w:t>:</w:t>
      </w:r>
    </w:p>
    <w:p w:rsidR="002A1B28" w:rsidRPr="00A329F6" w:rsidRDefault="002A1B28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2A1B28" w:rsidRPr="00A329F6" w:rsidRDefault="002A1B28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речевых и орфографических ошибок;</w:t>
      </w:r>
    </w:p>
    <w:p w:rsidR="002A1B28" w:rsidRPr="00A329F6" w:rsidRDefault="002A1B28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2A1B28" w:rsidRPr="00A329F6" w:rsidRDefault="002A1B28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 w:rsidR="002A1B28" w:rsidRPr="00A329F6" w:rsidRDefault="002A1B28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 w:rsidR="002A1B28" w:rsidRPr="00A329F6" w:rsidRDefault="002A1B28">
      <w:pPr>
        <w:spacing w:after="0" w:line="264" w:lineRule="auto"/>
        <w:ind w:firstLine="600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A329F6">
        <w:rPr>
          <w:rFonts w:ascii="Times New Roman" w:hAnsi="Times New Roman"/>
          <w:b/>
          <w:color w:val="000000"/>
          <w:sz w:val="28"/>
          <w:lang w:val="ru-RU"/>
        </w:rPr>
        <w:t>совместной деятельности:</w:t>
      </w:r>
    </w:p>
    <w:p w:rsidR="002A1B28" w:rsidRPr="00A329F6" w:rsidRDefault="002A1B28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2A1B28" w:rsidRPr="00A329F6" w:rsidRDefault="002A1B28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2A1B28" w:rsidRPr="00A329F6" w:rsidRDefault="002A1B28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:rsidR="002A1B28" w:rsidRPr="00A329F6" w:rsidRDefault="002A1B28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2A1B28" w:rsidRPr="00A329F6" w:rsidRDefault="002A1B28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2A1B28" w:rsidRPr="00A329F6" w:rsidRDefault="002A1B28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 xml:space="preserve">выполнять совместные проектные задания с опорой на предложенные образцы. </w:t>
      </w:r>
    </w:p>
    <w:p w:rsidR="002A1B28" w:rsidRPr="00A329F6" w:rsidRDefault="002A1B28">
      <w:pPr>
        <w:spacing w:after="0" w:line="264" w:lineRule="auto"/>
        <w:ind w:left="120"/>
        <w:jc w:val="both"/>
        <w:rPr>
          <w:lang w:val="ru-RU"/>
        </w:rPr>
      </w:pPr>
    </w:p>
    <w:p w:rsidR="002A1B28" w:rsidRPr="00A329F6" w:rsidRDefault="002A1B28">
      <w:pPr>
        <w:spacing w:after="0" w:line="264" w:lineRule="auto"/>
        <w:ind w:left="120"/>
        <w:jc w:val="both"/>
        <w:rPr>
          <w:lang w:val="ru-RU"/>
        </w:rPr>
      </w:pPr>
      <w:r w:rsidRPr="00A329F6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2A1B28" w:rsidRPr="00A329F6" w:rsidRDefault="002A1B28">
      <w:pPr>
        <w:spacing w:after="0" w:line="264" w:lineRule="auto"/>
        <w:ind w:left="120"/>
        <w:jc w:val="both"/>
        <w:rPr>
          <w:lang w:val="ru-RU"/>
        </w:rPr>
      </w:pPr>
    </w:p>
    <w:p w:rsidR="002A1B28" w:rsidRPr="00A329F6" w:rsidRDefault="002A1B28">
      <w:pPr>
        <w:spacing w:after="0" w:line="264" w:lineRule="auto"/>
        <w:ind w:left="120"/>
        <w:jc w:val="both"/>
        <w:rPr>
          <w:lang w:val="ru-RU"/>
        </w:rPr>
      </w:pPr>
      <w:r w:rsidRPr="00A329F6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2A1B28" w:rsidRPr="00A329F6" w:rsidRDefault="002A1B28">
      <w:pPr>
        <w:spacing w:after="0" w:line="264" w:lineRule="auto"/>
        <w:ind w:left="120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>К концу обучения в первом классе обучающийся научится:</w:t>
      </w:r>
    </w:p>
    <w:p w:rsidR="002A1B28" w:rsidRPr="00A329F6" w:rsidRDefault="002A1B2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>различать слово и предложение; вычленять слова из предложений;</w:t>
      </w:r>
    </w:p>
    <w:p w:rsidR="002A1B28" w:rsidRDefault="002A1B28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вычленять звуки из слова;</w:t>
      </w:r>
    </w:p>
    <w:p w:rsidR="002A1B28" w:rsidRPr="00A329F6" w:rsidRDefault="002A1B2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>различать гласные и согласные звуки (в том числе различать в словах согласный звук [й’] и гласный звук [и]);</w:t>
      </w:r>
    </w:p>
    <w:p w:rsidR="002A1B28" w:rsidRPr="00A329F6" w:rsidRDefault="002A1B2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>различать ударные и безударные гласные звуки;</w:t>
      </w:r>
    </w:p>
    <w:p w:rsidR="002A1B28" w:rsidRPr="00A329F6" w:rsidRDefault="002A1B2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>различать согласные звуки: мягкие и твёрдые, звонкие и глухие (вне слова и в слове);</w:t>
      </w:r>
    </w:p>
    <w:p w:rsidR="002A1B28" w:rsidRPr="00A329F6" w:rsidRDefault="002A1B2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>различать понятия «звук» и «буква»;</w:t>
      </w:r>
    </w:p>
    <w:p w:rsidR="002A1B28" w:rsidRPr="00A329F6" w:rsidRDefault="002A1B2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 w:rsidR="002A1B28" w:rsidRPr="00A329F6" w:rsidRDefault="002A1B2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буквами е, ё, ю, я и буквой ь в конце слова;</w:t>
      </w:r>
    </w:p>
    <w:p w:rsidR="002A1B28" w:rsidRPr="00A329F6" w:rsidRDefault="002A1B2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 w:rsidR="002A1B28" w:rsidRPr="00A329F6" w:rsidRDefault="002A1B2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>писать аккуратным разборчивым почерком без искажений прописные и строчные буквы, соединения букв, слова;</w:t>
      </w:r>
    </w:p>
    <w:p w:rsidR="002A1B28" w:rsidRPr="00A329F6" w:rsidRDefault="002A1B2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жи, ши (в положении под ударением), ча, ща, чу, щу; непроверяемые гласные и согласные (перечень слов в орфографическом словаре учебника);</w:t>
      </w:r>
    </w:p>
    <w:p w:rsidR="002A1B28" w:rsidRPr="00A329F6" w:rsidRDefault="002A1B2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25 слов;</w:t>
      </w:r>
    </w:p>
    <w:p w:rsidR="002A1B28" w:rsidRPr="00A329F6" w:rsidRDefault="002A1B2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 из 3-5 слов, тексты объёмом не более 20 слов, правописание которых не расходится с произношением;</w:t>
      </w:r>
    </w:p>
    <w:p w:rsidR="002A1B28" w:rsidRPr="00A329F6" w:rsidRDefault="002A1B2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:rsidR="002A1B28" w:rsidRDefault="002A1B28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понимать прослушанный текст;</w:t>
      </w:r>
    </w:p>
    <w:p w:rsidR="002A1B28" w:rsidRPr="00A329F6" w:rsidRDefault="002A1B2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 w:rsidR="002A1B28" w:rsidRPr="00A329F6" w:rsidRDefault="002A1B2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>находить в тексте слова, значение которых требует уточнения;</w:t>
      </w:r>
    </w:p>
    <w:p w:rsidR="002A1B28" w:rsidRPr="00A329F6" w:rsidRDefault="002A1B2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>составлять предложение из набора форм слов;</w:t>
      </w:r>
    </w:p>
    <w:p w:rsidR="002A1B28" w:rsidRPr="00A329F6" w:rsidRDefault="002A1B2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>устно составлять текст из 3-5 предложений по сюжетным картинкам и на основе наблюдений;</w:t>
      </w:r>
    </w:p>
    <w:p w:rsidR="002A1B28" w:rsidRPr="00A329F6" w:rsidRDefault="002A1B2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>использовать изученные понятия в процессе решения учебных задач.</w:t>
      </w:r>
    </w:p>
    <w:p w:rsidR="002A1B28" w:rsidRPr="00A329F6" w:rsidRDefault="002A1B28">
      <w:pPr>
        <w:spacing w:after="0" w:line="264" w:lineRule="auto"/>
        <w:ind w:left="120"/>
        <w:jc w:val="both"/>
        <w:rPr>
          <w:lang w:val="ru-RU"/>
        </w:rPr>
      </w:pPr>
    </w:p>
    <w:p w:rsidR="002A1B28" w:rsidRPr="00A329F6" w:rsidRDefault="002A1B28">
      <w:pPr>
        <w:spacing w:after="0" w:line="264" w:lineRule="auto"/>
        <w:ind w:left="120"/>
        <w:jc w:val="both"/>
        <w:rPr>
          <w:lang w:val="ru-RU"/>
        </w:rPr>
      </w:pPr>
      <w:r w:rsidRPr="00A329F6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2A1B28" w:rsidRPr="00A329F6" w:rsidRDefault="002A1B28">
      <w:pPr>
        <w:spacing w:after="0" w:line="264" w:lineRule="auto"/>
        <w:ind w:left="120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A329F6">
        <w:rPr>
          <w:rFonts w:ascii="Times New Roman" w:hAnsi="Times New Roman"/>
          <w:b/>
          <w:color w:val="000000"/>
          <w:sz w:val="28"/>
          <w:lang w:val="ru-RU"/>
        </w:rPr>
        <w:t xml:space="preserve">втором классе </w:t>
      </w:r>
      <w:r w:rsidRPr="00A329F6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2A1B28" w:rsidRPr="00A329F6" w:rsidRDefault="002A1B2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>осознавать язык как основное средство общения;</w:t>
      </w:r>
    </w:p>
    <w:p w:rsidR="002A1B28" w:rsidRPr="00A329F6" w:rsidRDefault="002A1B2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(глухости);</w:t>
      </w:r>
    </w:p>
    <w:p w:rsidR="002A1B28" w:rsidRPr="00A329F6" w:rsidRDefault="002A1B2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слово на слоги (в том числе слова со стечением согласных);</w:t>
      </w:r>
    </w:p>
    <w:p w:rsidR="002A1B28" w:rsidRPr="00A329F6" w:rsidRDefault="002A1B2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>устанавливать соотношение звукового и буквенного состава слова, в том числе с учётом функций букв е, ё, ю, я;</w:t>
      </w:r>
    </w:p>
    <w:p w:rsidR="002A1B28" w:rsidRPr="00A329F6" w:rsidRDefault="002A1B2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буквой мягкий знак в середине слова;</w:t>
      </w:r>
    </w:p>
    <w:p w:rsidR="002A1B28" w:rsidRDefault="002A1B28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однокоренные слова;</w:t>
      </w:r>
    </w:p>
    <w:p w:rsidR="002A1B28" w:rsidRPr="00A329F6" w:rsidRDefault="002A1B2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>выделять в слове корень (простые случаи);</w:t>
      </w:r>
    </w:p>
    <w:p w:rsidR="002A1B28" w:rsidRDefault="002A1B28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выделять в слове окончание;</w:t>
      </w:r>
    </w:p>
    <w:p w:rsidR="002A1B28" w:rsidRPr="00A329F6" w:rsidRDefault="002A1B2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терминов);</w:t>
      </w:r>
    </w:p>
    <w:p w:rsidR="002A1B28" w:rsidRPr="00A329F6" w:rsidRDefault="002A1B2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«кто?», «что?»;</w:t>
      </w:r>
    </w:p>
    <w:p w:rsidR="002A1B28" w:rsidRPr="00A329F6" w:rsidRDefault="002A1B2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«что делать?», «что сделать?» и другие;</w:t>
      </w:r>
    </w:p>
    <w:p w:rsidR="002A1B28" w:rsidRPr="00A329F6" w:rsidRDefault="002A1B2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«какой?», «какая?», «какое?», «какие?»;</w:t>
      </w:r>
    </w:p>
    <w:p w:rsidR="002A1B28" w:rsidRPr="00A329F6" w:rsidRDefault="002A1B2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>определять вид предложения по цели высказывания и по эмоциональной окраске;</w:t>
      </w:r>
    </w:p>
    <w:p w:rsidR="002A1B28" w:rsidRPr="00A329F6" w:rsidRDefault="002A1B2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на изученные правила;</w:t>
      </w:r>
    </w:p>
    <w:p w:rsidR="002A1B28" w:rsidRPr="00A329F6" w:rsidRDefault="002A1B2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правописания, в том числе: сочетания чк, чн, чт; щн, нч;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знак;</w:t>
      </w:r>
    </w:p>
    <w:p w:rsidR="002A1B28" w:rsidRPr="00A329F6" w:rsidRDefault="002A1B2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50 слов;</w:t>
      </w:r>
    </w:p>
    <w:p w:rsidR="002A1B28" w:rsidRPr="00A329F6" w:rsidRDefault="002A1B2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предложения, тексты объёмом не более 45 слов с учётом изученных правил правописания;</w:t>
      </w:r>
    </w:p>
    <w:p w:rsidR="002A1B28" w:rsidRPr="00A329F6" w:rsidRDefault="002A1B2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:rsidR="002A1B28" w:rsidRPr="00A329F6" w:rsidRDefault="002A1B2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>пользоваться толковым, орфографическим, орфоэпическим словарями учебника;</w:t>
      </w:r>
    </w:p>
    <w:p w:rsidR="002A1B28" w:rsidRPr="00A329F6" w:rsidRDefault="002A1B2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(2-4 предложения на определённую тему, по наблюдениям) с соблюдением орфоэпических норм, правильной интонации;</w:t>
      </w:r>
    </w:p>
    <w:p w:rsidR="002A1B28" w:rsidRPr="00A329F6" w:rsidRDefault="002A1B2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>формулировать простые выводы на основе прочитанного (услышанного) устно и письменно (1-2 предложения);</w:t>
      </w:r>
    </w:p>
    <w:p w:rsidR="002A1B28" w:rsidRPr="00A329F6" w:rsidRDefault="002A1B2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>составлять предложения из слов, устанавливая между ними смысловую связь по вопросам;</w:t>
      </w:r>
    </w:p>
    <w:p w:rsidR="002A1B28" w:rsidRPr="00A329F6" w:rsidRDefault="002A1B2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>определять тему текста и озаглавливать текст, отражая его тему;</w:t>
      </w:r>
    </w:p>
    <w:p w:rsidR="002A1B28" w:rsidRPr="00A329F6" w:rsidRDefault="002A1B2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>составлять текст из разрозненных предложений, частей текста;</w:t>
      </w:r>
    </w:p>
    <w:p w:rsidR="002A1B28" w:rsidRPr="00A329F6" w:rsidRDefault="002A1B2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>писать подробное изложение повествовательного текста объёмом 30-45 слов с опорой на вопросы;</w:t>
      </w:r>
    </w:p>
    <w:p w:rsidR="002A1B28" w:rsidRPr="00A329F6" w:rsidRDefault="002A1B2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 в процессе решения учебных задач.</w:t>
      </w:r>
    </w:p>
    <w:p w:rsidR="002A1B28" w:rsidRPr="00A329F6" w:rsidRDefault="002A1B28">
      <w:pPr>
        <w:spacing w:after="0" w:line="264" w:lineRule="auto"/>
        <w:ind w:left="120"/>
        <w:jc w:val="both"/>
        <w:rPr>
          <w:lang w:val="ru-RU"/>
        </w:rPr>
      </w:pPr>
    </w:p>
    <w:p w:rsidR="002A1B28" w:rsidRPr="00A329F6" w:rsidRDefault="002A1B28">
      <w:pPr>
        <w:spacing w:after="0" w:line="264" w:lineRule="auto"/>
        <w:ind w:left="120"/>
        <w:jc w:val="both"/>
        <w:rPr>
          <w:lang w:val="ru-RU"/>
        </w:rPr>
      </w:pPr>
      <w:r w:rsidRPr="00A329F6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2A1B28" w:rsidRPr="00A329F6" w:rsidRDefault="002A1B28">
      <w:pPr>
        <w:spacing w:after="0" w:line="264" w:lineRule="auto"/>
        <w:ind w:left="120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A329F6">
        <w:rPr>
          <w:rFonts w:ascii="Times New Roman" w:hAnsi="Times New Roman"/>
          <w:b/>
          <w:color w:val="000000"/>
          <w:sz w:val="28"/>
          <w:lang w:val="ru-RU"/>
        </w:rPr>
        <w:t xml:space="preserve">третьем классе </w:t>
      </w:r>
      <w:r w:rsidRPr="00A329F6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2A1B28" w:rsidRPr="00A329F6" w:rsidRDefault="002A1B2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>объяснять значение русского языка как государственного языка Российской Федерации;</w:t>
      </w:r>
    </w:p>
    <w:p w:rsidR="002A1B28" w:rsidRPr="00A329F6" w:rsidRDefault="002A1B2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>характеризовать, сравнивать, классифицировать звуки вне слова и в слове по заданным параметрам;</w:t>
      </w:r>
    </w:p>
    <w:p w:rsidR="002A1B28" w:rsidRPr="00A329F6" w:rsidRDefault="002A1B2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>производить звуко­буквенный анализ слова (в словах с орфограммами; без транскрибирования);</w:t>
      </w:r>
    </w:p>
    <w:p w:rsidR="002A1B28" w:rsidRPr="00A329F6" w:rsidRDefault="002A1B2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>определять функцию разделительных мягкого и твёрдого знаков в словах; устанавливать соотношение звукового и буквенного состава, в том числе с учётом функций букв е, ё, ю, я, в словах с разделительными ь, ъ, в словах с непроизносимыми согласными;</w:t>
      </w:r>
    </w:p>
    <w:p w:rsidR="002A1B28" w:rsidRPr="00A329F6" w:rsidRDefault="002A1B2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 w:rsidR="002A1B28" w:rsidRPr="00A329F6" w:rsidRDefault="002A1B2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>находить в словах с однозначно выделяемыми морфемами окончание, корень, приставку, суффикс;</w:t>
      </w:r>
    </w:p>
    <w:p w:rsidR="002A1B28" w:rsidRPr="00A329F6" w:rsidRDefault="002A1B2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>выявлять случаи употребления синонимов и антонимов; подбирать синонимы и антонимы к словам разных частей речи;</w:t>
      </w:r>
    </w:p>
    <w:p w:rsidR="002A1B28" w:rsidRPr="00A329F6" w:rsidRDefault="002A1B2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>распознавать слова, употреблённые в прямом и переносном значении (простые случаи);</w:t>
      </w:r>
    </w:p>
    <w:p w:rsidR="002A1B28" w:rsidRPr="00A329F6" w:rsidRDefault="002A1B2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>определять значение слова в тексте;</w:t>
      </w:r>
    </w:p>
    <w:p w:rsidR="002A1B28" w:rsidRPr="00A329F6" w:rsidRDefault="002A1B2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окончаниями;</w:t>
      </w:r>
    </w:p>
    <w:p w:rsidR="002A1B28" w:rsidRPr="00A329F6" w:rsidRDefault="002A1B2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>распознавать имена прилагательные; определять грамматические признаки имён прилагательных: род, число, падеж;</w:t>
      </w:r>
    </w:p>
    <w:p w:rsidR="002A1B28" w:rsidRPr="00A329F6" w:rsidRDefault="002A1B2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>изменять имена прилагательные по падежам, числам, родам (в единственном числе) в соответствии с падежом, числом и родом имён существительных;</w:t>
      </w:r>
    </w:p>
    <w:p w:rsidR="002A1B28" w:rsidRPr="00A329F6" w:rsidRDefault="002A1B2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 xml:space="preserve">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</w:t>
      </w:r>
      <w:r w:rsidRPr="00A329F6">
        <w:rPr>
          <w:rFonts w:ascii="MS Mincho" w:eastAsia="MS Mincho" w:hAnsi="MS Mincho" w:cs="MS Mincho" w:hint="eastAsia"/>
          <w:color w:val="000000"/>
          <w:sz w:val="28"/>
          <w:lang w:val="ru-RU"/>
        </w:rPr>
        <w:t>‑</w:t>
      </w:r>
      <w:r w:rsidRPr="00A329F6">
        <w:rPr>
          <w:rFonts w:ascii="Times New Roman" w:hAnsi="Times New Roman"/>
          <w:color w:val="000000"/>
          <w:sz w:val="28"/>
          <w:lang w:val="ru-RU"/>
        </w:rPr>
        <w:t xml:space="preserve"> по родам;</w:t>
      </w:r>
    </w:p>
    <w:p w:rsidR="002A1B28" w:rsidRPr="00A329F6" w:rsidRDefault="002A1B2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>распознавать личные местоимения (в начальной форме);</w:t>
      </w:r>
    </w:p>
    <w:p w:rsidR="002A1B28" w:rsidRPr="00A329F6" w:rsidRDefault="002A1B2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>использовать личные местоимения для устранения неоправданных повторов в тексте;</w:t>
      </w:r>
    </w:p>
    <w:p w:rsidR="002A1B28" w:rsidRDefault="002A1B28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предлоги и приставки;</w:t>
      </w:r>
    </w:p>
    <w:p w:rsidR="002A1B28" w:rsidRPr="00A329F6" w:rsidRDefault="002A1B2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>определять вид предложения по цели высказывания и по эмоциональной окраске;</w:t>
      </w:r>
    </w:p>
    <w:p w:rsidR="002A1B28" w:rsidRPr="00A329F6" w:rsidRDefault="002A1B2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>находить главные и второстепенные (без деления на виды) члены предложения;</w:t>
      </w:r>
    </w:p>
    <w:p w:rsidR="002A1B28" w:rsidRPr="00A329F6" w:rsidRDefault="002A1B2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>распознавать распространённые и нераспространённые предложения;</w:t>
      </w:r>
    </w:p>
    <w:p w:rsidR="002A1B28" w:rsidRPr="00A329F6" w:rsidRDefault="002A1B2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на изученные правила;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словами;</w:t>
      </w:r>
    </w:p>
    <w:p w:rsidR="002A1B28" w:rsidRPr="00A329F6" w:rsidRDefault="002A1B2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>правильно списывать слова, предложения, тексты объёмом не более 70 слов;</w:t>
      </w:r>
    </w:p>
    <w:p w:rsidR="002A1B28" w:rsidRPr="00A329F6" w:rsidRDefault="002A1B2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65 слов с учётом изученных правил правописания;</w:t>
      </w:r>
    </w:p>
    <w:p w:rsidR="002A1B28" w:rsidRPr="00A329F6" w:rsidRDefault="002A1B2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:rsidR="002A1B28" w:rsidRPr="00A329F6" w:rsidRDefault="002A1B2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>понимать тексты разных типов, находить в тексте заданную информацию;</w:t>
      </w:r>
    </w:p>
    <w:p w:rsidR="002A1B28" w:rsidRPr="00A329F6" w:rsidRDefault="002A1B2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>формулировать устно и письменно на основе прочитанной (услышанной) информации простые выводы (1-2 предложения);</w:t>
      </w:r>
    </w:p>
    <w:p w:rsidR="002A1B28" w:rsidRPr="00A329F6" w:rsidRDefault="002A1B2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(3-5 предложений на определённую тему, по результатам наблюдений) с соблюдением орфоэпических норм, правильной интонации; создавать небольшие устные и письменные тексты (2-4 предложения), содержащие приглашение, просьбу, извинение, благодарность, отказ, с использованием норм речевого этикета;</w:t>
      </w:r>
    </w:p>
    <w:p w:rsidR="002A1B28" w:rsidRPr="00A329F6" w:rsidRDefault="002A1B2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>определять связь предложений в тексте (с помощью личных местоимений, синонимов, союзов и, а, но);</w:t>
      </w:r>
    </w:p>
    <w:p w:rsidR="002A1B28" w:rsidRPr="00A329F6" w:rsidRDefault="002A1B2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>определять ключевые слова в тексте;</w:t>
      </w:r>
    </w:p>
    <w:p w:rsidR="002A1B28" w:rsidRPr="00A329F6" w:rsidRDefault="002A1B2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>определять тему текста и основную мысль текста;</w:t>
      </w:r>
    </w:p>
    <w:p w:rsidR="002A1B28" w:rsidRPr="00A329F6" w:rsidRDefault="002A1B2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>выявлять части текста (абзацы) и отражать с помощью ключевых слов или предложений их смысловое содержание;</w:t>
      </w:r>
    </w:p>
    <w:p w:rsidR="002A1B28" w:rsidRPr="00A329F6" w:rsidRDefault="002A1B2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>составлять план текста, создавать по нему текст и корректировать текст;</w:t>
      </w:r>
    </w:p>
    <w:p w:rsidR="002A1B28" w:rsidRPr="00A329F6" w:rsidRDefault="002A1B2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>писать подробное изложение по заданному, коллективно или самостоятельно составленному плану;</w:t>
      </w:r>
    </w:p>
    <w:p w:rsidR="002A1B28" w:rsidRPr="00A329F6" w:rsidRDefault="002A1B2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понятий, использовать изученные понятия в процессе решения учебных задач;</w:t>
      </w:r>
    </w:p>
    <w:p w:rsidR="002A1B28" w:rsidRPr="00A329F6" w:rsidRDefault="002A1B2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>уточнять значение слова с помощью толкового словаря.</w:t>
      </w:r>
    </w:p>
    <w:p w:rsidR="002A1B28" w:rsidRPr="00A329F6" w:rsidRDefault="002A1B28">
      <w:pPr>
        <w:spacing w:after="0" w:line="264" w:lineRule="auto"/>
        <w:ind w:left="120"/>
        <w:jc w:val="both"/>
        <w:rPr>
          <w:lang w:val="ru-RU"/>
        </w:rPr>
      </w:pPr>
    </w:p>
    <w:p w:rsidR="002A1B28" w:rsidRPr="00A329F6" w:rsidRDefault="002A1B28">
      <w:pPr>
        <w:spacing w:after="0" w:line="264" w:lineRule="auto"/>
        <w:ind w:left="120"/>
        <w:jc w:val="both"/>
        <w:rPr>
          <w:lang w:val="ru-RU"/>
        </w:rPr>
      </w:pPr>
      <w:r w:rsidRPr="00A329F6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2A1B28" w:rsidRPr="00A329F6" w:rsidRDefault="002A1B28">
      <w:pPr>
        <w:spacing w:after="0" w:line="264" w:lineRule="auto"/>
        <w:ind w:left="120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329F6">
        <w:rPr>
          <w:rFonts w:ascii="Times New Roman" w:hAnsi="Times New Roman"/>
          <w:b/>
          <w:color w:val="000000"/>
          <w:sz w:val="28"/>
          <w:lang w:val="ru-RU"/>
        </w:rPr>
        <w:t>в четвёртом классе</w:t>
      </w:r>
      <w:r w:rsidRPr="00A329F6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2A1B28" w:rsidRPr="00A329F6" w:rsidRDefault="002A1B28">
      <w:pPr>
        <w:spacing w:after="0" w:line="264" w:lineRule="auto"/>
        <w:ind w:left="120"/>
        <w:jc w:val="both"/>
        <w:rPr>
          <w:lang w:val="ru-RU"/>
        </w:rPr>
      </w:pPr>
    </w:p>
    <w:p w:rsidR="002A1B28" w:rsidRPr="00A329F6" w:rsidRDefault="002A1B2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>осознавать многообразие языков и культур на территории Российской Федерации, осознавать язык как одну из главных духовно­нравственных ценностей народа;</w:t>
      </w:r>
    </w:p>
    <w:p w:rsidR="002A1B28" w:rsidRPr="00A329F6" w:rsidRDefault="002A1B2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>объяснять роль языка как основного средства общения;</w:t>
      </w:r>
    </w:p>
    <w:p w:rsidR="002A1B28" w:rsidRPr="00A329F6" w:rsidRDefault="002A1B2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>объяснять роль русского языка как государственного языка Российской Федерации и языка межнационального общения;</w:t>
      </w:r>
    </w:p>
    <w:p w:rsidR="002A1B28" w:rsidRPr="00A329F6" w:rsidRDefault="002A1B2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>осознавать правильную устную и письменную речь как показатель общей культуры человека;</w:t>
      </w:r>
    </w:p>
    <w:p w:rsidR="002A1B28" w:rsidRPr="00A329F6" w:rsidRDefault="002A1B2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>проводить звуко­буквенный разбор слов (в соответствии с предложенным в учебнике алгоритмом);</w:t>
      </w:r>
    </w:p>
    <w:p w:rsidR="002A1B28" w:rsidRPr="00A329F6" w:rsidRDefault="002A1B2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>подбирать к предложенным словам синонимы; подбирать к предложенным словам антонимы;</w:t>
      </w:r>
    </w:p>
    <w:p w:rsidR="002A1B28" w:rsidRPr="00A329F6" w:rsidRDefault="002A1B2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>выявлять в речи слова, значение которых требует уточнения, определять значение слова по контексту;</w:t>
      </w:r>
    </w:p>
    <w:p w:rsidR="002A1B28" w:rsidRPr="00A329F6" w:rsidRDefault="002A1B2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схемой;</w:t>
      </w:r>
    </w:p>
    <w:p w:rsidR="002A1B28" w:rsidRPr="00A329F6" w:rsidRDefault="002A1B2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>устанавливать принадлежность слова к определённой части речи (в объёме изученного) по комплексу освоенных грамматических признаков;</w:t>
      </w:r>
    </w:p>
    <w:p w:rsidR="002A1B28" w:rsidRPr="00A329F6" w:rsidRDefault="002A1B2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существительных: склонение, род, число, падеж; проводить разбор имени существительного как части речи;</w:t>
      </w:r>
    </w:p>
    <w:p w:rsidR="002A1B28" w:rsidRPr="00A329F6" w:rsidRDefault="002A1B2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прилагательных: род (в единственном числе), число, падеж; проводить разбор имени прилагательного как части речи;</w:t>
      </w:r>
    </w:p>
    <w:p w:rsidR="002A1B28" w:rsidRPr="00A329F6" w:rsidRDefault="002A1B2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>устанавливать (находить) неопределённую форму глагола; 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числе); изменять глаголы в настоящем и будущем времени по лицам и числам (спрягать); проводить разбор глагола как части речи;</w:t>
      </w:r>
    </w:p>
    <w:p w:rsidR="002A1B28" w:rsidRPr="00A329F6" w:rsidRDefault="002A1B2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личного местоимения в начальной форме: лицо, число, род (у местоимений 3­го лица в единственном числе); использовать личные местоимения для устранения неоправданных повторов в тексте;</w:t>
      </w:r>
    </w:p>
    <w:p w:rsidR="002A1B28" w:rsidRPr="00A329F6" w:rsidRDefault="002A1B2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>различать предложение, словосочетание и слово;</w:t>
      </w:r>
    </w:p>
    <w:p w:rsidR="002A1B28" w:rsidRPr="00A329F6" w:rsidRDefault="002A1B2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>классифицировать предложения по цели высказывания и по эмоциональной окраске;</w:t>
      </w:r>
    </w:p>
    <w:p w:rsidR="002A1B28" w:rsidRPr="00A329F6" w:rsidRDefault="002A1B2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>различать распространённые и нераспространённые предложения;</w:t>
      </w:r>
    </w:p>
    <w:p w:rsidR="002A1B28" w:rsidRPr="00A329F6" w:rsidRDefault="002A1B2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>распознавать предложения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 w:rsidR="002A1B28" w:rsidRPr="00A329F6" w:rsidRDefault="002A1B2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>разграничивать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 составлять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</w:t>
      </w:r>
    </w:p>
    <w:p w:rsidR="002A1B28" w:rsidRPr="00A329F6" w:rsidRDefault="002A1B2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>производить синтаксический разбор простого предложения;</w:t>
      </w:r>
    </w:p>
    <w:p w:rsidR="002A1B28" w:rsidRPr="00A329F6" w:rsidRDefault="002A1B2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на изученные правила;</w:t>
      </w:r>
    </w:p>
    <w:p w:rsidR="002A1B28" w:rsidRPr="00A329F6" w:rsidRDefault="002A1B2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(кроме существительных на -мя, -ий, -ие, -ия, на -ья типа гостья, на ­ье типа ожерелье во множественном числе, а также кроме собственных имён существительных на -ов, -ин, -ий); безударные падежные окончания имён прилагательных; мягкий знак после шипящих на конце глаголов в форме 2­го лица единственного числа; наличие или отсутствие мягкого знака в глаголах на -ться и -тся; безударные личные окончания глаголов; знаки препинания в предложениях с однородными членами, соединёнными союзами и, а, но и без союзов;</w:t>
      </w:r>
    </w:p>
    <w:p w:rsidR="002A1B28" w:rsidRPr="00A329F6" w:rsidRDefault="002A1B2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>правильно списывать тексты объёмом не более 85 слов;</w:t>
      </w:r>
    </w:p>
    <w:p w:rsidR="002A1B28" w:rsidRPr="00A329F6" w:rsidRDefault="002A1B2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80 слов с учётом изученных правил правописания;</w:t>
      </w:r>
    </w:p>
    <w:p w:rsidR="002A1B28" w:rsidRPr="00A329F6" w:rsidRDefault="002A1B2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>находить и исправлять орфографические и пунктуационные ошибки на изученные правила, описки;</w:t>
      </w:r>
    </w:p>
    <w:p w:rsidR="002A1B28" w:rsidRPr="00A329F6" w:rsidRDefault="002A1B2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>осознавать ситуацию общения (с какой целью, с кем, где происходит общение); выбирать адекватные языковые средства в ситуации общения;</w:t>
      </w:r>
    </w:p>
    <w:p w:rsidR="002A1B28" w:rsidRPr="00A329F6" w:rsidRDefault="002A1B2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(4-6 предложений), соблюдая орфоэпические нормы, правильную интонацию, нормы речевого взаимодействия;</w:t>
      </w:r>
    </w:p>
    <w:p w:rsidR="002A1B28" w:rsidRPr="00A329F6" w:rsidRDefault="002A1B2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>создавать небольшие устные и письменные тексты (3-5 предложений) для конкретной ситуации письменного общения (письма, поздравительные открытки, объявления и другие);</w:t>
      </w:r>
    </w:p>
    <w:p w:rsidR="002A1B28" w:rsidRPr="00A329F6" w:rsidRDefault="002A1B2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>определять тему и основную мысль текста; самостоятельно озаглавливать текст с опорой на тему или основную мысль;</w:t>
      </w:r>
    </w:p>
    <w:p w:rsidR="002A1B28" w:rsidRPr="00A329F6" w:rsidRDefault="002A1B2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>корректировать порядок предложений и частей текста;</w:t>
      </w:r>
    </w:p>
    <w:p w:rsidR="002A1B28" w:rsidRPr="00A329F6" w:rsidRDefault="002A1B2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>составлять план к заданным текстам;</w:t>
      </w:r>
    </w:p>
    <w:p w:rsidR="002A1B28" w:rsidRPr="00A329F6" w:rsidRDefault="002A1B2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>осуществлять подробный пересказ текста (устно и письменно);</w:t>
      </w:r>
    </w:p>
    <w:p w:rsidR="002A1B28" w:rsidRPr="00A329F6" w:rsidRDefault="002A1B2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>осуществлять выборочный пересказ текста (устно);</w:t>
      </w:r>
    </w:p>
    <w:p w:rsidR="002A1B28" w:rsidRPr="00A329F6" w:rsidRDefault="002A1B2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>писать (после предварительной подготовки) сочинения по заданным темам;</w:t>
      </w:r>
    </w:p>
    <w:p w:rsidR="002A1B28" w:rsidRPr="00A329F6" w:rsidRDefault="002A1B2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>осуществлять в процессе изучающего чтения поиск информации; формулировать устно и письменно простые выводы на основе прочитанной (услышанной) информации; интерпретировать и обобщать содержащуюся в тексте информацию; осуществлять ознакомительное чтение в соответствии с поставленной задачей;</w:t>
      </w:r>
    </w:p>
    <w:p w:rsidR="002A1B28" w:rsidRPr="00A329F6" w:rsidRDefault="002A1B2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понятия;</w:t>
      </w:r>
    </w:p>
    <w:p w:rsidR="002A1B28" w:rsidRPr="00A329F6" w:rsidRDefault="002A1B2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329F6">
        <w:rPr>
          <w:rFonts w:ascii="Times New Roman" w:hAnsi="Times New Roman"/>
          <w:color w:val="000000"/>
          <w:sz w:val="28"/>
          <w:lang w:val="ru-RU"/>
        </w:rPr>
        <w:t xml:space="preserve">уточнять значение слова с помощью справочных изданий, в том числе из числа верифицированных электронных ресурсов, включённых в федеральный перечень. </w:t>
      </w:r>
    </w:p>
    <w:p w:rsidR="002A1B28" w:rsidRPr="00A329F6" w:rsidRDefault="002A1B28">
      <w:pPr>
        <w:rPr>
          <w:lang w:val="ru-RU"/>
        </w:rPr>
        <w:sectPr w:rsidR="002A1B28" w:rsidRPr="00A329F6">
          <w:pgSz w:w="11906" w:h="16383"/>
          <w:pgMar w:top="1134" w:right="850" w:bottom="1134" w:left="1701" w:header="720" w:footer="720" w:gutter="0"/>
          <w:cols w:space="720"/>
        </w:sectPr>
      </w:pPr>
    </w:p>
    <w:p w:rsidR="002A1B28" w:rsidRDefault="002A1B28" w:rsidP="00AA634E">
      <w:pPr>
        <w:spacing w:after="0"/>
        <w:ind w:left="120"/>
      </w:pPr>
      <w:bookmarkStart w:id="9" w:name="block-6201819"/>
      <w:bookmarkEnd w:id="9"/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2A1B28" w:rsidRDefault="002A1B28" w:rsidP="00AA634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1163"/>
        <w:gridCol w:w="4548"/>
        <w:gridCol w:w="1642"/>
        <w:gridCol w:w="1841"/>
        <w:gridCol w:w="1910"/>
        <w:gridCol w:w="2837"/>
      </w:tblGrid>
      <w:tr w:rsidR="002A1B28" w:rsidRPr="00033783" w:rsidTr="00AA634E">
        <w:trPr>
          <w:trHeight w:val="144"/>
          <w:tblCellSpacing w:w="20" w:type="nil"/>
        </w:trPr>
        <w:tc>
          <w:tcPr>
            <w:tcW w:w="11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</w:pPr>
            <w:r w:rsidRPr="00033783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A1B28" w:rsidRPr="00033783" w:rsidRDefault="002A1B28" w:rsidP="009D5A80">
            <w:pPr>
              <w:spacing w:after="0"/>
              <w:ind w:left="135"/>
            </w:pPr>
          </w:p>
        </w:tc>
        <w:tc>
          <w:tcPr>
            <w:tcW w:w="45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</w:pPr>
            <w:r w:rsidRPr="00033783"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A1B28" w:rsidRPr="00033783" w:rsidRDefault="002A1B28" w:rsidP="009D5A8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</w:pPr>
            <w:r w:rsidRPr="00033783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</w:pPr>
            <w:r w:rsidRPr="00033783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A1B28" w:rsidRPr="00033783" w:rsidRDefault="002A1B28" w:rsidP="009D5A80">
            <w:pPr>
              <w:spacing w:after="0"/>
              <w:ind w:left="135"/>
            </w:pPr>
          </w:p>
        </w:tc>
      </w:tr>
      <w:tr w:rsidR="002A1B28" w:rsidRPr="00033783" w:rsidTr="00AA634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1B28" w:rsidRPr="00033783" w:rsidRDefault="002A1B28" w:rsidP="009D5A8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1B28" w:rsidRPr="00033783" w:rsidRDefault="002A1B28" w:rsidP="009D5A80"/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</w:pPr>
            <w:r w:rsidRPr="00033783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A1B28" w:rsidRPr="00033783" w:rsidRDefault="002A1B28" w:rsidP="009D5A80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</w:pPr>
            <w:r w:rsidRPr="00033783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A1B28" w:rsidRPr="00033783" w:rsidRDefault="002A1B28" w:rsidP="009D5A80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</w:pPr>
            <w:r w:rsidRPr="00033783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A1B28" w:rsidRPr="00033783" w:rsidRDefault="002A1B28" w:rsidP="009D5A8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1B28" w:rsidRPr="00033783" w:rsidRDefault="002A1B28" w:rsidP="009D5A80"/>
        </w:tc>
      </w:tr>
      <w:tr w:rsidR="002A1B28" w:rsidRPr="00033783" w:rsidTr="009D5A8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</w:pPr>
            <w:r w:rsidRPr="00033783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33783">
              <w:rPr>
                <w:rFonts w:ascii="Times New Roman" w:hAnsi="Times New Roman"/>
                <w:b/>
                <w:color w:val="000000"/>
                <w:sz w:val="24"/>
              </w:rPr>
              <w:t>Обучение грамоте</w:t>
            </w:r>
          </w:p>
        </w:tc>
      </w:tr>
      <w:tr w:rsidR="002A1B28" w:rsidRPr="00A53EE5" w:rsidTr="00AA634E">
        <w:trPr>
          <w:trHeight w:val="144"/>
          <w:tblCellSpacing w:w="20" w:type="nil"/>
        </w:trPr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548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Слово и предложение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A1B28" w:rsidRPr="0013404E" w:rsidRDefault="002A1B28" w:rsidP="009D5A80">
            <w:pPr>
              <w:spacing w:after="0"/>
              <w:ind w:left="135"/>
              <w:rPr>
                <w:lang w:val="ru-RU"/>
              </w:rPr>
            </w:pPr>
            <w:r w:rsidRPr="001340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 w:history="1">
              <w:r>
                <w:rPr>
                  <w:rStyle w:val="Hyperlink"/>
                  <w:rFonts w:ascii="Times New Roman" w:hAnsi="Times New Roman"/>
                </w:rPr>
                <w:t>https</w:t>
              </w:r>
              <w:r w:rsidRPr="0013404E">
                <w:rPr>
                  <w:rStyle w:val="Hyperlink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Hyperlink"/>
                  <w:rFonts w:ascii="Times New Roman" w:hAnsi="Times New Roman"/>
                </w:rPr>
                <w:t>m</w:t>
              </w:r>
              <w:r w:rsidRPr="0013404E">
                <w:rPr>
                  <w:rStyle w:val="Hyperlink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Hyperlink"/>
                  <w:rFonts w:ascii="Times New Roman" w:hAnsi="Times New Roman"/>
                </w:rPr>
                <w:t>edsoo</w:t>
              </w:r>
              <w:r w:rsidRPr="0013404E">
                <w:rPr>
                  <w:rStyle w:val="Hyperlink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Hyperlink"/>
                  <w:rFonts w:ascii="Times New Roman" w:hAnsi="Times New Roman"/>
                </w:rPr>
                <w:t>ru</w:t>
              </w:r>
              <w:r w:rsidRPr="0013404E">
                <w:rPr>
                  <w:rStyle w:val="Hyperlink"/>
                  <w:rFonts w:ascii="Times New Roman" w:hAnsi="Times New Roman"/>
                  <w:lang w:val="ru-RU"/>
                </w:rPr>
                <w:t>/7</w:t>
              </w:r>
              <w:r>
                <w:rPr>
                  <w:rStyle w:val="Hyperlink"/>
                  <w:rFonts w:ascii="Times New Roman" w:hAnsi="Times New Roman"/>
                </w:rPr>
                <w:t>f</w:t>
              </w:r>
              <w:r w:rsidRPr="0013404E">
                <w:rPr>
                  <w:rStyle w:val="Hyperlink"/>
                  <w:rFonts w:ascii="Times New Roman" w:hAnsi="Times New Roman"/>
                  <w:lang w:val="ru-RU"/>
                </w:rPr>
                <w:t>4129</w:t>
              </w:r>
              <w:r>
                <w:rPr>
                  <w:rStyle w:val="Hyperlink"/>
                  <w:rFonts w:ascii="Times New Roman" w:hAnsi="Times New Roman"/>
                </w:rPr>
                <w:t>ea</w:t>
              </w:r>
            </w:hyperlink>
          </w:p>
        </w:tc>
      </w:tr>
      <w:tr w:rsidR="002A1B28" w:rsidRPr="00A53EE5" w:rsidTr="00AA634E">
        <w:trPr>
          <w:trHeight w:val="144"/>
          <w:tblCellSpacing w:w="20" w:type="nil"/>
        </w:trPr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548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A1B28" w:rsidRPr="0013404E" w:rsidRDefault="002A1B28" w:rsidP="009D5A80">
            <w:pPr>
              <w:spacing w:after="0"/>
              <w:ind w:left="135"/>
              <w:rPr>
                <w:lang w:val="ru-RU"/>
              </w:rPr>
            </w:pPr>
            <w:r w:rsidRPr="001340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 w:history="1">
              <w:r>
                <w:rPr>
                  <w:rStyle w:val="Hyperlink"/>
                  <w:rFonts w:ascii="Times New Roman" w:hAnsi="Times New Roman"/>
                </w:rPr>
                <w:t>https</w:t>
              </w:r>
              <w:r w:rsidRPr="0013404E">
                <w:rPr>
                  <w:rStyle w:val="Hyperlink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Hyperlink"/>
                  <w:rFonts w:ascii="Times New Roman" w:hAnsi="Times New Roman"/>
                </w:rPr>
                <w:t>m</w:t>
              </w:r>
              <w:r w:rsidRPr="0013404E">
                <w:rPr>
                  <w:rStyle w:val="Hyperlink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Hyperlink"/>
                  <w:rFonts w:ascii="Times New Roman" w:hAnsi="Times New Roman"/>
                </w:rPr>
                <w:t>edsoo</w:t>
              </w:r>
              <w:r w:rsidRPr="0013404E">
                <w:rPr>
                  <w:rStyle w:val="Hyperlink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Hyperlink"/>
                  <w:rFonts w:ascii="Times New Roman" w:hAnsi="Times New Roman"/>
                </w:rPr>
                <w:t>ru</w:t>
              </w:r>
              <w:r w:rsidRPr="0013404E">
                <w:rPr>
                  <w:rStyle w:val="Hyperlink"/>
                  <w:rFonts w:ascii="Times New Roman" w:hAnsi="Times New Roman"/>
                  <w:lang w:val="ru-RU"/>
                </w:rPr>
                <w:t>/7</w:t>
              </w:r>
              <w:r>
                <w:rPr>
                  <w:rStyle w:val="Hyperlink"/>
                  <w:rFonts w:ascii="Times New Roman" w:hAnsi="Times New Roman"/>
                </w:rPr>
                <w:t>f</w:t>
              </w:r>
              <w:r w:rsidRPr="0013404E">
                <w:rPr>
                  <w:rStyle w:val="Hyperlink"/>
                  <w:rFonts w:ascii="Times New Roman" w:hAnsi="Times New Roman"/>
                  <w:lang w:val="ru-RU"/>
                </w:rPr>
                <w:t>4129</w:t>
              </w:r>
              <w:r>
                <w:rPr>
                  <w:rStyle w:val="Hyperlink"/>
                  <w:rFonts w:ascii="Times New Roman" w:hAnsi="Times New Roman"/>
                </w:rPr>
                <w:t>ea</w:t>
              </w:r>
            </w:hyperlink>
          </w:p>
        </w:tc>
      </w:tr>
      <w:tr w:rsidR="002A1B28" w:rsidRPr="00A53EE5" w:rsidTr="00AA634E">
        <w:trPr>
          <w:trHeight w:val="144"/>
          <w:tblCellSpacing w:w="20" w:type="nil"/>
        </w:trPr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548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Письмо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70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A1B28" w:rsidRPr="0013404E" w:rsidRDefault="002A1B28" w:rsidP="009D5A80">
            <w:pPr>
              <w:spacing w:after="0"/>
              <w:ind w:left="135"/>
              <w:rPr>
                <w:lang w:val="ru-RU"/>
              </w:rPr>
            </w:pPr>
            <w:r w:rsidRPr="001340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 w:history="1">
              <w:r>
                <w:rPr>
                  <w:rStyle w:val="Hyperlink"/>
                  <w:rFonts w:ascii="Times New Roman" w:hAnsi="Times New Roman"/>
                </w:rPr>
                <w:t>https</w:t>
              </w:r>
              <w:r w:rsidRPr="0013404E">
                <w:rPr>
                  <w:rStyle w:val="Hyperlink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Hyperlink"/>
                  <w:rFonts w:ascii="Times New Roman" w:hAnsi="Times New Roman"/>
                </w:rPr>
                <w:t>m</w:t>
              </w:r>
              <w:r w:rsidRPr="0013404E">
                <w:rPr>
                  <w:rStyle w:val="Hyperlink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Hyperlink"/>
                  <w:rFonts w:ascii="Times New Roman" w:hAnsi="Times New Roman"/>
                </w:rPr>
                <w:t>edsoo</w:t>
              </w:r>
              <w:r w:rsidRPr="0013404E">
                <w:rPr>
                  <w:rStyle w:val="Hyperlink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Hyperlink"/>
                  <w:rFonts w:ascii="Times New Roman" w:hAnsi="Times New Roman"/>
                </w:rPr>
                <w:t>ru</w:t>
              </w:r>
              <w:r w:rsidRPr="0013404E">
                <w:rPr>
                  <w:rStyle w:val="Hyperlink"/>
                  <w:rFonts w:ascii="Times New Roman" w:hAnsi="Times New Roman"/>
                  <w:lang w:val="ru-RU"/>
                </w:rPr>
                <w:t>/7</w:t>
              </w:r>
              <w:r>
                <w:rPr>
                  <w:rStyle w:val="Hyperlink"/>
                  <w:rFonts w:ascii="Times New Roman" w:hAnsi="Times New Roman"/>
                </w:rPr>
                <w:t>f</w:t>
              </w:r>
              <w:r w:rsidRPr="0013404E">
                <w:rPr>
                  <w:rStyle w:val="Hyperlink"/>
                  <w:rFonts w:ascii="Times New Roman" w:hAnsi="Times New Roman"/>
                  <w:lang w:val="ru-RU"/>
                </w:rPr>
                <w:t>4129</w:t>
              </w:r>
              <w:r>
                <w:rPr>
                  <w:rStyle w:val="Hyperlink"/>
                  <w:rFonts w:ascii="Times New Roman" w:hAnsi="Times New Roman"/>
                </w:rPr>
                <w:t>ea</w:t>
              </w:r>
            </w:hyperlink>
          </w:p>
        </w:tc>
      </w:tr>
      <w:tr w:rsidR="002A1B28" w:rsidRPr="00A53EE5" w:rsidTr="00AA634E">
        <w:trPr>
          <w:trHeight w:val="144"/>
          <w:tblCellSpacing w:w="20" w:type="nil"/>
        </w:trPr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4548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A1B28" w:rsidRPr="0013404E" w:rsidRDefault="002A1B28" w:rsidP="009D5A80">
            <w:pPr>
              <w:spacing w:after="0"/>
              <w:ind w:left="135"/>
              <w:rPr>
                <w:lang w:val="ru-RU"/>
              </w:rPr>
            </w:pPr>
            <w:r w:rsidRPr="001340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 w:history="1">
              <w:r>
                <w:rPr>
                  <w:rStyle w:val="Hyperlink"/>
                  <w:rFonts w:ascii="Times New Roman" w:hAnsi="Times New Roman"/>
                </w:rPr>
                <w:t>https</w:t>
              </w:r>
              <w:r w:rsidRPr="0013404E">
                <w:rPr>
                  <w:rStyle w:val="Hyperlink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Hyperlink"/>
                  <w:rFonts w:ascii="Times New Roman" w:hAnsi="Times New Roman"/>
                </w:rPr>
                <w:t>m</w:t>
              </w:r>
              <w:r w:rsidRPr="0013404E">
                <w:rPr>
                  <w:rStyle w:val="Hyperlink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Hyperlink"/>
                  <w:rFonts w:ascii="Times New Roman" w:hAnsi="Times New Roman"/>
                </w:rPr>
                <w:t>edsoo</w:t>
              </w:r>
              <w:r w:rsidRPr="0013404E">
                <w:rPr>
                  <w:rStyle w:val="Hyperlink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Hyperlink"/>
                  <w:rFonts w:ascii="Times New Roman" w:hAnsi="Times New Roman"/>
                </w:rPr>
                <w:t>ru</w:t>
              </w:r>
              <w:r w:rsidRPr="0013404E">
                <w:rPr>
                  <w:rStyle w:val="Hyperlink"/>
                  <w:rFonts w:ascii="Times New Roman" w:hAnsi="Times New Roman"/>
                  <w:lang w:val="ru-RU"/>
                </w:rPr>
                <w:t>/7</w:t>
              </w:r>
              <w:r>
                <w:rPr>
                  <w:rStyle w:val="Hyperlink"/>
                  <w:rFonts w:ascii="Times New Roman" w:hAnsi="Times New Roman"/>
                </w:rPr>
                <w:t>f</w:t>
              </w:r>
              <w:r w:rsidRPr="0013404E">
                <w:rPr>
                  <w:rStyle w:val="Hyperlink"/>
                  <w:rFonts w:ascii="Times New Roman" w:hAnsi="Times New Roman"/>
                  <w:lang w:val="ru-RU"/>
                </w:rPr>
                <w:t>4129</w:t>
              </w:r>
              <w:r>
                <w:rPr>
                  <w:rStyle w:val="Hyperlink"/>
                  <w:rFonts w:ascii="Times New Roman" w:hAnsi="Times New Roman"/>
                </w:rPr>
                <w:t>ea</w:t>
              </w:r>
            </w:hyperlink>
          </w:p>
        </w:tc>
      </w:tr>
      <w:tr w:rsidR="002A1B28" w:rsidRPr="00033783" w:rsidTr="009D5A8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100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/>
        </w:tc>
      </w:tr>
      <w:tr w:rsidR="002A1B28" w:rsidRPr="00033783" w:rsidTr="009D5A8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</w:pPr>
            <w:r w:rsidRPr="00033783"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33783">
              <w:rPr>
                <w:rFonts w:ascii="Times New Roman" w:hAnsi="Times New Roman"/>
                <w:b/>
                <w:color w:val="000000"/>
                <w:sz w:val="24"/>
              </w:rPr>
              <w:t>Систематический курс</w:t>
            </w:r>
          </w:p>
        </w:tc>
      </w:tr>
      <w:tr w:rsidR="002A1B28" w:rsidRPr="00A53EE5" w:rsidTr="00AA634E">
        <w:trPr>
          <w:trHeight w:val="144"/>
          <w:tblCellSpacing w:w="20" w:type="nil"/>
        </w:trPr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548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A1B28" w:rsidRPr="0013404E" w:rsidRDefault="002A1B28" w:rsidP="009D5A80">
            <w:pPr>
              <w:spacing w:after="0"/>
              <w:ind w:left="135"/>
              <w:rPr>
                <w:lang w:val="ru-RU"/>
              </w:rPr>
            </w:pPr>
            <w:r w:rsidRPr="001340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 w:history="1">
              <w:r>
                <w:rPr>
                  <w:rStyle w:val="Hyperlink"/>
                  <w:rFonts w:ascii="Times New Roman" w:hAnsi="Times New Roman"/>
                </w:rPr>
                <w:t>https</w:t>
              </w:r>
              <w:r w:rsidRPr="0013404E">
                <w:rPr>
                  <w:rStyle w:val="Hyperlink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Hyperlink"/>
                  <w:rFonts w:ascii="Times New Roman" w:hAnsi="Times New Roman"/>
                </w:rPr>
                <w:t>m</w:t>
              </w:r>
              <w:r w:rsidRPr="0013404E">
                <w:rPr>
                  <w:rStyle w:val="Hyperlink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Hyperlink"/>
                  <w:rFonts w:ascii="Times New Roman" w:hAnsi="Times New Roman"/>
                </w:rPr>
                <w:t>edsoo</w:t>
              </w:r>
              <w:r w:rsidRPr="0013404E">
                <w:rPr>
                  <w:rStyle w:val="Hyperlink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Hyperlink"/>
                  <w:rFonts w:ascii="Times New Roman" w:hAnsi="Times New Roman"/>
                </w:rPr>
                <w:t>ru</w:t>
              </w:r>
              <w:r w:rsidRPr="0013404E">
                <w:rPr>
                  <w:rStyle w:val="Hyperlink"/>
                  <w:rFonts w:ascii="Times New Roman" w:hAnsi="Times New Roman"/>
                  <w:lang w:val="ru-RU"/>
                </w:rPr>
                <w:t>/7</w:t>
              </w:r>
              <w:r>
                <w:rPr>
                  <w:rStyle w:val="Hyperlink"/>
                  <w:rFonts w:ascii="Times New Roman" w:hAnsi="Times New Roman"/>
                </w:rPr>
                <w:t>f</w:t>
              </w:r>
              <w:r w:rsidRPr="0013404E">
                <w:rPr>
                  <w:rStyle w:val="Hyperlink"/>
                  <w:rFonts w:ascii="Times New Roman" w:hAnsi="Times New Roman"/>
                  <w:lang w:val="ru-RU"/>
                </w:rPr>
                <w:t>4129</w:t>
              </w:r>
              <w:r>
                <w:rPr>
                  <w:rStyle w:val="Hyperlink"/>
                  <w:rFonts w:ascii="Times New Roman" w:hAnsi="Times New Roman"/>
                </w:rPr>
                <w:t>ea</w:t>
              </w:r>
            </w:hyperlink>
          </w:p>
        </w:tc>
      </w:tr>
      <w:tr w:rsidR="002A1B28" w:rsidRPr="00A53EE5" w:rsidTr="00AA634E">
        <w:trPr>
          <w:trHeight w:val="144"/>
          <w:tblCellSpacing w:w="20" w:type="nil"/>
        </w:trPr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548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A1B28" w:rsidRPr="0013404E" w:rsidRDefault="002A1B28" w:rsidP="009D5A80">
            <w:pPr>
              <w:spacing w:after="0"/>
              <w:ind w:left="135"/>
              <w:rPr>
                <w:lang w:val="ru-RU"/>
              </w:rPr>
            </w:pPr>
            <w:r w:rsidRPr="001340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 w:history="1">
              <w:r>
                <w:rPr>
                  <w:rStyle w:val="Hyperlink"/>
                  <w:rFonts w:ascii="Times New Roman" w:hAnsi="Times New Roman"/>
                </w:rPr>
                <w:t>https</w:t>
              </w:r>
              <w:r w:rsidRPr="0013404E">
                <w:rPr>
                  <w:rStyle w:val="Hyperlink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Hyperlink"/>
                  <w:rFonts w:ascii="Times New Roman" w:hAnsi="Times New Roman"/>
                </w:rPr>
                <w:t>m</w:t>
              </w:r>
              <w:r w:rsidRPr="0013404E">
                <w:rPr>
                  <w:rStyle w:val="Hyperlink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Hyperlink"/>
                  <w:rFonts w:ascii="Times New Roman" w:hAnsi="Times New Roman"/>
                </w:rPr>
                <w:t>edsoo</w:t>
              </w:r>
              <w:r w:rsidRPr="0013404E">
                <w:rPr>
                  <w:rStyle w:val="Hyperlink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Hyperlink"/>
                  <w:rFonts w:ascii="Times New Roman" w:hAnsi="Times New Roman"/>
                </w:rPr>
                <w:t>ru</w:t>
              </w:r>
              <w:r w:rsidRPr="0013404E">
                <w:rPr>
                  <w:rStyle w:val="Hyperlink"/>
                  <w:rFonts w:ascii="Times New Roman" w:hAnsi="Times New Roman"/>
                  <w:lang w:val="ru-RU"/>
                </w:rPr>
                <w:t>/7</w:t>
              </w:r>
              <w:r>
                <w:rPr>
                  <w:rStyle w:val="Hyperlink"/>
                  <w:rFonts w:ascii="Times New Roman" w:hAnsi="Times New Roman"/>
                </w:rPr>
                <w:t>f</w:t>
              </w:r>
              <w:r w:rsidRPr="0013404E">
                <w:rPr>
                  <w:rStyle w:val="Hyperlink"/>
                  <w:rFonts w:ascii="Times New Roman" w:hAnsi="Times New Roman"/>
                  <w:lang w:val="ru-RU"/>
                </w:rPr>
                <w:t>4129</w:t>
              </w:r>
              <w:r>
                <w:rPr>
                  <w:rStyle w:val="Hyperlink"/>
                  <w:rFonts w:ascii="Times New Roman" w:hAnsi="Times New Roman"/>
                </w:rPr>
                <w:t>ea</w:t>
              </w:r>
            </w:hyperlink>
          </w:p>
        </w:tc>
      </w:tr>
      <w:tr w:rsidR="002A1B28" w:rsidRPr="00A53EE5" w:rsidTr="00AA634E">
        <w:trPr>
          <w:trHeight w:val="144"/>
          <w:tblCellSpacing w:w="20" w:type="nil"/>
        </w:trPr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548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A1B28" w:rsidRPr="0013404E" w:rsidRDefault="002A1B28" w:rsidP="009D5A80">
            <w:pPr>
              <w:spacing w:after="0"/>
              <w:ind w:left="135"/>
              <w:rPr>
                <w:lang w:val="ru-RU"/>
              </w:rPr>
            </w:pPr>
            <w:r w:rsidRPr="001340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 w:history="1">
              <w:r>
                <w:rPr>
                  <w:rStyle w:val="Hyperlink"/>
                  <w:rFonts w:ascii="Times New Roman" w:hAnsi="Times New Roman"/>
                </w:rPr>
                <w:t>https</w:t>
              </w:r>
              <w:r w:rsidRPr="0013404E">
                <w:rPr>
                  <w:rStyle w:val="Hyperlink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Hyperlink"/>
                  <w:rFonts w:ascii="Times New Roman" w:hAnsi="Times New Roman"/>
                </w:rPr>
                <w:t>m</w:t>
              </w:r>
              <w:r w:rsidRPr="0013404E">
                <w:rPr>
                  <w:rStyle w:val="Hyperlink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Hyperlink"/>
                  <w:rFonts w:ascii="Times New Roman" w:hAnsi="Times New Roman"/>
                </w:rPr>
                <w:t>edsoo</w:t>
              </w:r>
              <w:r w:rsidRPr="0013404E">
                <w:rPr>
                  <w:rStyle w:val="Hyperlink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Hyperlink"/>
                  <w:rFonts w:ascii="Times New Roman" w:hAnsi="Times New Roman"/>
                </w:rPr>
                <w:t>ru</w:t>
              </w:r>
              <w:r w:rsidRPr="0013404E">
                <w:rPr>
                  <w:rStyle w:val="Hyperlink"/>
                  <w:rFonts w:ascii="Times New Roman" w:hAnsi="Times New Roman"/>
                  <w:lang w:val="ru-RU"/>
                </w:rPr>
                <w:t>/7</w:t>
              </w:r>
              <w:r>
                <w:rPr>
                  <w:rStyle w:val="Hyperlink"/>
                  <w:rFonts w:ascii="Times New Roman" w:hAnsi="Times New Roman"/>
                </w:rPr>
                <w:t>f</w:t>
              </w:r>
              <w:r w:rsidRPr="0013404E">
                <w:rPr>
                  <w:rStyle w:val="Hyperlink"/>
                  <w:rFonts w:ascii="Times New Roman" w:hAnsi="Times New Roman"/>
                  <w:lang w:val="ru-RU"/>
                </w:rPr>
                <w:t>4129</w:t>
              </w:r>
              <w:r>
                <w:rPr>
                  <w:rStyle w:val="Hyperlink"/>
                  <w:rFonts w:ascii="Times New Roman" w:hAnsi="Times New Roman"/>
                </w:rPr>
                <w:t>ea</w:t>
              </w:r>
            </w:hyperlink>
          </w:p>
        </w:tc>
      </w:tr>
      <w:tr w:rsidR="002A1B28" w:rsidRPr="00A53EE5" w:rsidTr="00AA634E">
        <w:trPr>
          <w:trHeight w:val="144"/>
          <w:tblCellSpacing w:w="20" w:type="nil"/>
        </w:trPr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548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Лексика и морфология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A1B28" w:rsidRPr="0013404E" w:rsidRDefault="002A1B28" w:rsidP="009D5A80">
            <w:pPr>
              <w:spacing w:after="0"/>
              <w:ind w:left="135"/>
              <w:rPr>
                <w:lang w:val="ru-RU"/>
              </w:rPr>
            </w:pPr>
            <w:r w:rsidRPr="001340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 w:history="1">
              <w:r>
                <w:rPr>
                  <w:rStyle w:val="Hyperlink"/>
                  <w:rFonts w:ascii="Times New Roman" w:hAnsi="Times New Roman"/>
                </w:rPr>
                <w:t>https</w:t>
              </w:r>
              <w:r w:rsidRPr="0013404E">
                <w:rPr>
                  <w:rStyle w:val="Hyperlink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Hyperlink"/>
                  <w:rFonts w:ascii="Times New Roman" w:hAnsi="Times New Roman"/>
                </w:rPr>
                <w:t>m</w:t>
              </w:r>
              <w:r w:rsidRPr="0013404E">
                <w:rPr>
                  <w:rStyle w:val="Hyperlink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Hyperlink"/>
                  <w:rFonts w:ascii="Times New Roman" w:hAnsi="Times New Roman"/>
                </w:rPr>
                <w:t>edsoo</w:t>
              </w:r>
              <w:r w:rsidRPr="0013404E">
                <w:rPr>
                  <w:rStyle w:val="Hyperlink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Hyperlink"/>
                  <w:rFonts w:ascii="Times New Roman" w:hAnsi="Times New Roman"/>
                </w:rPr>
                <w:t>ru</w:t>
              </w:r>
              <w:r w:rsidRPr="0013404E">
                <w:rPr>
                  <w:rStyle w:val="Hyperlink"/>
                  <w:rFonts w:ascii="Times New Roman" w:hAnsi="Times New Roman"/>
                  <w:lang w:val="ru-RU"/>
                </w:rPr>
                <w:t>/7</w:t>
              </w:r>
              <w:r>
                <w:rPr>
                  <w:rStyle w:val="Hyperlink"/>
                  <w:rFonts w:ascii="Times New Roman" w:hAnsi="Times New Roman"/>
                </w:rPr>
                <w:t>f</w:t>
              </w:r>
              <w:r w:rsidRPr="0013404E">
                <w:rPr>
                  <w:rStyle w:val="Hyperlink"/>
                  <w:rFonts w:ascii="Times New Roman" w:hAnsi="Times New Roman"/>
                  <w:lang w:val="ru-RU"/>
                </w:rPr>
                <w:t>4129</w:t>
              </w:r>
              <w:r>
                <w:rPr>
                  <w:rStyle w:val="Hyperlink"/>
                  <w:rFonts w:ascii="Times New Roman" w:hAnsi="Times New Roman"/>
                </w:rPr>
                <w:t>ea</w:t>
              </w:r>
            </w:hyperlink>
          </w:p>
        </w:tc>
      </w:tr>
      <w:tr w:rsidR="002A1B28" w:rsidRPr="00A53EE5" w:rsidTr="00AA634E">
        <w:trPr>
          <w:trHeight w:val="144"/>
          <w:tblCellSpacing w:w="20" w:type="nil"/>
        </w:trPr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4548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A1B28" w:rsidRPr="0013404E" w:rsidRDefault="002A1B28" w:rsidP="009D5A80">
            <w:pPr>
              <w:spacing w:after="0"/>
              <w:ind w:left="135"/>
              <w:rPr>
                <w:lang w:val="ru-RU"/>
              </w:rPr>
            </w:pPr>
            <w:r w:rsidRPr="001340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 w:history="1">
              <w:r>
                <w:rPr>
                  <w:rStyle w:val="Hyperlink"/>
                  <w:rFonts w:ascii="Times New Roman" w:hAnsi="Times New Roman"/>
                </w:rPr>
                <w:t>https</w:t>
              </w:r>
              <w:r w:rsidRPr="0013404E">
                <w:rPr>
                  <w:rStyle w:val="Hyperlink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Hyperlink"/>
                  <w:rFonts w:ascii="Times New Roman" w:hAnsi="Times New Roman"/>
                </w:rPr>
                <w:t>m</w:t>
              </w:r>
              <w:r w:rsidRPr="0013404E">
                <w:rPr>
                  <w:rStyle w:val="Hyperlink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Hyperlink"/>
                  <w:rFonts w:ascii="Times New Roman" w:hAnsi="Times New Roman"/>
                </w:rPr>
                <w:t>edsoo</w:t>
              </w:r>
              <w:r w:rsidRPr="0013404E">
                <w:rPr>
                  <w:rStyle w:val="Hyperlink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Hyperlink"/>
                  <w:rFonts w:ascii="Times New Roman" w:hAnsi="Times New Roman"/>
                </w:rPr>
                <w:t>ru</w:t>
              </w:r>
              <w:r w:rsidRPr="0013404E">
                <w:rPr>
                  <w:rStyle w:val="Hyperlink"/>
                  <w:rFonts w:ascii="Times New Roman" w:hAnsi="Times New Roman"/>
                  <w:lang w:val="ru-RU"/>
                </w:rPr>
                <w:t>/7</w:t>
              </w:r>
              <w:r>
                <w:rPr>
                  <w:rStyle w:val="Hyperlink"/>
                  <w:rFonts w:ascii="Times New Roman" w:hAnsi="Times New Roman"/>
                </w:rPr>
                <w:t>f</w:t>
              </w:r>
              <w:r w:rsidRPr="0013404E">
                <w:rPr>
                  <w:rStyle w:val="Hyperlink"/>
                  <w:rFonts w:ascii="Times New Roman" w:hAnsi="Times New Roman"/>
                  <w:lang w:val="ru-RU"/>
                </w:rPr>
                <w:t>4129</w:t>
              </w:r>
              <w:r>
                <w:rPr>
                  <w:rStyle w:val="Hyperlink"/>
                  <w:rFonts w:ascii="Times New Roman" w:hAnsi="Times New Roman"/>
                </w:rPr>
                <w:t>ea</w:t>
              </w:r>
            </w:hyperlink>
          </w:p>
        </w:tc>
      </w:tr>
      <w:tr w:rsidR="002A1B28" w:rsidRPr="00A53EE5" w:rsidTr="00AA634E">
        <w:trPr>
          <w:trHeight w:val="144"/>
          <w:tblCellSpacing w:w="20" w:type="nil"/>
        </w:trPr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4548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A1B28" w:rsidRPr="0013404E" w:rsidRDefault="002A1B28" w:rsidP="009D5A80">
            <w:pPr>
              <w:spacing w:after="0"/>
              <w:ind w:left="135"/>
              <w:rPr>
                <w:lang w:val="ru-RU"/>
              </w:rPr>
            </w:pPr>
            <w:r w:rsidRPr="001340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 w:history="1">
              <w:r>
                <w:rPr>
                  <w:rStyle w:val="Hyperlink"/>
                  <w:rFonts w:ascii="Times New Roman" w:hAnsi="Times New Roman"/>
                </w:rPr>
                <w:t>https</w:t>
              </w:r>
              <w:r w:rsidRPr="0013404E">
                <w:rPr>
                  <w:rStyle w:val="Hyperlink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Hyperlink"/>
                  <w:rFonts w:ascii="Times New Roman" w:hAnsi="Times New Roman"/>
                </w:rPr>
                <w:t>m</w:t>
              </w:r>
              <w:r w:rsidRPr="0013404E">
                <w:rPr>
                  <w:rStyle w:val="Hyperlink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Hyperlink"/>
                  <w:rFonts w:ascii="Times New Roman" w:hAnsi="Times New Roman"/>
                </w:rPr>
                <w:t>edsoo</w:t>
              </w:r>
              <w:r w:rsidRPr="0013404E">
                <w:rPr>
                  <w:rStyle w:val="Hyperlink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Hyperlink"/>
                  <w:rFonts w:ascii="Times New Roman" w:hAnsi="Times New Roman"/>
                </w:rPr>
                <w:t>ru</w:t>
              </w:r>
              <w:r w:rsidRPr="0013404E">
                <w:rPr>
                  <w:rStyle w:val="Hyperlink"/>
                  <w:rFonts w:ascii="Times New Roman" w:hAnsi="Times New Roman"/>
                  <w:lang w:val="ru-RU"/>
                </w:rPr>
                <w:t>/7</w:t>
              </w:r>
              <w:r>
                <w:rPr>
                  <w:rStyle w:val="Hyperlink"/>
                  <w:rFonts w:ascii="Times New Roman" w:hAnsi="Times New Roman"/>
                </w:rPr>
                <w:t>f</w:t>
              </w:r>
              <w:r w:rsidRPr="0013404E">
                <w:rPr>
                  <w:rStyle w:val="Hyperlink"/>
                  <w:rFonts w:ascii="Times New Roman" w:hAnsi="Times New Roman"/>
                  <w:lang w:val="ru-RU"/>
                </w:rPr>
                <w:t>4129</w:t>
              </w:r>
              <w:r>
                <w:rPr>
                  <w:rStyle w:val="Hyperlink"/>
                  <w:rFonts w:ascii="Times New Roman" w:hAnsi="Times New Roman"/>
                </w:rPr>
                <w:t>ea</w:t>
              </w:r>
            </w:hyperlink>
          </w:p>
        </w:tc>
      </w:tr>
      <w:tr w:rsidR="002A1B28" w:rsidRPr="00A53EE5" w:rsidTr="00AA634E">
        <w:trPr>
          <w:trHeight w:val="144"/>
          <w:tblCellSpacing w:w="20" w:type="nil"/>
        </w:trPr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4548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A1B28" w:rsidRPr="00AA634E" w:rsidRDefault="002A1B28" w:rsidP="009D5A80">
            <w:pPr>
              <w:spacing w:after="0"/>
              <w:ind w:left="135"/>
              <w:rPr>
                <w:lang w:val="ru-RU"/>
              </w:rPr>
            </w:pPr>
            <w:r w:rsidRPr="001340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 w:history="1">
              <w:r>
                <w:rPr>
                  <w:rStyle w:val="Hyperlink"/>
                  <w:rFonts w:ascii="Times New Roman" w:hAnsi="Times New Roman"/>
                </w:rPr>
                <w:t>https</w:t>
              </w:r>
              <w:r w:rsidRPr="0013404E">
                <w:rPr>
                  <w:rStyle w:val="Hyperlink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Hyperlink"/>
                  <w:rFonts w:ascii="Times New Roman" w:hAnsi="Times New Roman"/>
                </w:rPr>
                <w:t>m</w:t>
              </w:r>
              <w:r w:rsidRPr="0013404E">
                <w:rPr>
                  <w:rStyle w:val="Hyperlink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Hyperlink"/>
                  <w:rFonts w:ascii="Times New Roman" w:hAnsi="Times New Roman"/>
                </w:rPr>
                <w:t>edsoo</w:t>
              </w:r>
              <w:r w:rsidRPr="0013404E">
                <w:rPr>
                  <w:rStyle w:val="Hyperlink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Hyperlink"/>
                  <w:rFonts w:ascii="Times New Roman" w:hAnsi="Times New Roman"/>
                </w:rPr>
                <w:t>ru</w:t>
              </w:r>
              <w:r w:rsidRPr="0013404E">
                <w:rPr>
                  <w:rStyle w:val="Hyperlink"/>
                  <w:rFonts w:ascii="Times New Roman" w:hAnsi="Times New Roman"/>
                  <w:lang w:val="ru-RU"/>
                </w:rPr>
                <w:t>/7</w:t>
              </w:r>
              <w:r>
                <w:rPr>
                  <w:rStyle w:val="Hyperlink"/>
                  <w:rFonts w:ascii="Times New Roman" w:hAnsi="Times New Roman"/>
                </w:rPr>
                <w:t>f</w:t>
              </w:r>
              <w:r w:rsidRPr="0013404E">
                <w:rPr>
                  <w:rStyle w:val="Hyperlink"/>
                  <w:rFonts w:ascii="Times New Roman" w:hAnsi="Times New Roman"/>
                  <w:lang w:val="ru-RU"/>
                </w:rPr>
                <w:t>4129</w:t>
              </w:r>
              <w:r>
                <w:rPr>
                  <w:rStyle w:val="Hyperlink"/>
                  <w:rFonts w:ascii="Times New Roman" w:hAnsi="Times New Roman"/>
                </w:rPr>
                <w:t>ea</w:t>
              </w:r>
            </w:hyperlink>
          </w:p>
        </w:tc>
      </w:tr>
      <w:tr w:rsidR="002A1B28" w:rsidRPr="00033783" w:rsidTr="009D5A8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/>
        </w:tc>
      </w:tr>
      <w:tr w:rsidR="002A1B28" w:rsidRPr="00033783" w:rsidTr="00AA63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</w:pPr>
          </w:p>
        </w:tc>
      </w:tr>
      <w:tr w:rsidR="002A1B28" w:rsidRPr="00033783" w:rsidTr="00AA63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 w:rsidP="009D5A80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/>
        </w:tc>
      </w:tr>
    </w:tbl>
    <w:p w:rsidR="002A1B28" w:rsidRPr="00A53EE5" w:rsidRDefault="002A1B28" w:rsidP="00AA634E">
      <w:pPr>
        <w:rPr>
          <w:lang w:val="ru-RU"/>
        </w:rPr>
        <w:sectPr w:rsidR="002A1B28" w:rsidRPr="00A53EE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A1B28" w:rsidRDefault="002A1B28" w:rsidP="00A53EE5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:rsidR="002A1B28" w:rsidRDefault="002A1B2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2 КЛАСС </w:t>
      </w:r>
    </w:p>
    <w:tbl>
      <w:tblPr>
        <w:tblW w:w="0" w:type="auto"/>
        <w:tblCellSpacing w:w="20" w:type="nil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1163"/>
        <w:gridCol w:w="4548"/>
        <w:gridCol w:w="1651"/>
        <w:gridCol w:w="1841"/>
        <w:gridCol w:w="1910"/>
        <w:gridCol w:w="2852"/>
      </w:tblGrid>
      <w:tr w:rsidR="002A1B28" w:rsidRPr="00033783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</w:pPr>
            <w:r w:rsidRPr="00033783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A1B28" w:rsidRPr="00033783" w:rsidRDefault="002A1B28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</w:pPr>
            <w:r w:rsidRPr="00033783"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A1B28" w:rsidRPr="00033783" w:rsidRDefault="002A1B2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</w:pPr>
            <w:r w:rsidRPr="00033783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</w:pPr>
            <w:r w:rsidRPr="00033783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A1B28" w:rsidRPr="00033783" w:rsidRDefault="002A1B28">
            <w:pPr>
              <w:spacing w:after="0"/>
              <w:ind w:left="135"/>
            </w:pPr>
          </w:p>
        </w:tc>
      </w:tr>
      <w:tr w:rsidR="002A1B28" w:rsidRPr="0003378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1B28" w:rsidRPr="00033783" w:rsidRDefault="002A1B2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1B28" w:rsidRPr="00033783" w:rsidRDefault="002A1B28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</w:pPr>
            <w:r w:rsidRPr="00033783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A1B28" w:rsidRPr="00033783" w:rsidRDefault="002A1B28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</w:pPr>
            <w:r w:rsidRPr="00033783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A1B28" w:rsidRPr="00033783" w:rsidRDefault="002A1B28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</w:pPr>
            <w:r w:rsidRPr="00033783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A1B28" w:rsidRPr="00033783" w:rsidRDefault="002A1B2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1B28" w:rsidRPr="00033783" w:rsidRDefault="002A1B28"/>
        </w:tc>
      </w:tr>
      <w:tr w:rsidR="002A1B28" w:rsidRPr="00A53EE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A1B28" w:rsidRPr="0013404E" w:rsidRDefault="002A1B28">
            <w:pPr>
              <w:spacing w:after="0"/>
              <w:ind w:left="135"/>
              <w:rPr>
                <w:lang w:val="ru-RU"/>
              </w:rPr>
            </w:pPr>
            <w:r w:rsidRPr="001340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 w:history="1">
              <w:r>
                <w:rPr>
                  <w:rStyle w:val="Hyperlink"/>
                  <w:rFonts w:ascii="Times New Roman" w:hAnsi="Times New Roman"/>
                </w:rPr>
                <w:t>https</w:t>
              </w:r>
              <w:r w:rsidRPr="0013404E">
                <w:rPr>
                  <w:rStyle w:val="Hyperlink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Hyperlink"/>
                  <w:rFonts w:ascii="Times New Roman" w:hAnsi="Times New Roman"/>
                </w:rPr>
                <w:t>m</w:t>
              </w:r>
              <w:r w:rsidRPr="0013404E">
                <w:rPr>
                  <w:rStyle w:val="Hyperlink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Hyperlink"/>
                  <w:rFonts w:ascii="Times New Roman" w:hAnsi="Times New Roman"/>
                </w:rPr>
                <w:t>edsoo</w:t>
              </w:r>
              <w:r w:rsidRPr="0013404E">
                <w:rPr>
                  <w:rStyle w:val="Hyperlink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Hyperlink"/>
                  <w:rFonts w:ascii="Times New Roman" w:hAnsi="Times New Roman"/>
                </w:rPr>
                <w:t>ru</w:t>
              </w:r>
              <w:r w:rsidRPr="0013404E">
                <w:rPr>
                  <w:rStyle w:val="Hyperlink"/>
                  <w:rFonts w:ascii="Times New Roman" w:hAnsi="Times New Roman"/>
                  <w:lang w:val="ru-RU"/>
                </w:rPr>
                <w:t>/7</w:t>
              </w:r>
              <w:r>
                <w:rPr>
                  <w:rStyle w:val="Hyperlink"/>
                  <w:rFonts w:ascii="Times New Roman" w:hAnsi="Times New Roman"/>
                </w:rPr>
                <w:t>f</w:t>
              </w:r>
              <w:r w:rsidRPr="0013404E">
                <w:rPr>
                  <w:rStyle w:val="Hyperlink"/>
                  <w:rFonts w:ascii="Times New Roman" w:hAnsi="Times New Roman"/>
                  <w:lang w:val="ru-RU"/>
                </w:rPr>
                <w:t>4129</w:t>
              </w:r>
              <w:r>
                <w:rPr>
                  <w:rStyle w:val="Hyperlink"/>
                  <w:rFonts w:ascii="Times New Roman" w:hAnsi="Times New Roman"/>
                </w:rPr>
                <w:t>ea</w:t>
              </w:r>
            </w:hyperlink>
          </w:p>
        </w:tc>
      </w:tr>
      <w:tr w:rsidR="002A1B28" w:rsidRPr="00A53EE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A1B28" w:rsidRPr="0013404E" w:rsidRDefault="002A1B28">
            <w:pPr>
              <w:spacing w:after="0"/>
              <w:ind w:left="135"/>
              <w:rPr>
                <w:lang w:val="ru-RU"/>
              </w:rPr>
            </w:pPr>
            <w:r w:rsidRPr="001340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 w:history="1">
              <w:r>
                <w:rPr>
                  <w:rStyle w:val="Hyperlink"/>
                  <w:rFonts w:ascii="Times New Roman" w:hAnsi="Times New Roman"/>
                </w:rPr>
                <w:t>https</w:t>
              </w:r>
              <w:r w:rsidRPr="0013404E">
                <w:rPr>
                  <w:rStyle w:val="Hyperlink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Hyperlink"/>
                  <w:rFonts w:ascii="Times New Roman" w:hAnsi="Times New Roman"/>
                </w:rPr>
                <w:t>m</w:t>
              </w:r>
              <w:r w:rsidRPr="0013404E">
                <w:rPr>
                  <w:rStyle w:val="Hyperlink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Hyperlink"/>
                  <w:rFonts w:ascii="Times New Roman" w:hAnsi="Times New Roman"/>
                </w:rPr>
                <w:t>edsoo</w:t>
              </w:r>
              <w:r w:rsidRPr="0013404E">
                <w:rPr>
                  <w:rStyle w:val="Hyperlink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Hyperlink"/>
                  <w:rFonts w:ascii="Times New Roman" w:hAnsi="Times New Roman"/>
                </w:rPr>
                <w:t>ru</w:t>
              </w:r>
              <w:r w:rsidRPr="0013404E">
                <w:rPr>
                  <w:rStyle w:val="Hyperlink"/>
                  <w:rFonts w:ascii="Times New Roman" w:hAnsi="Times New Roman"/>
                  <w:lang w:val="ru-RU"/>
                </w:rPr>
                <w:t>/7</w:t>
              </w:r>
              <w:r>
                <w:rPr>
                  <w:rStyle w:val="Hyperlink"/>
                  <w:rFonts w:ascii="Times New Roman" w:hAnsi="Times New Roman"/>
                </w:rPr>
                <w:t>f</w:t>
              </w:r>
              <w:r w:rsidRPr="0013404E">
                <w:rPr>
                  <w:rStyle w:val="Hyperlink"/>
                  <w:rFonts w:ascii="Times New Roman" w:hAnsi="Times New Roman"/>
                  <w:lang w:val="ru-RU"/>
                </w:rPr>
                <w:t>4129</w:t>
              </w:r>
              <w:r>
                <w:rPr>
                  <w:rStyle w:val="Hyperlink"/>
                  <w:rFonts w:ascii="Times New Roman" w:hAnsi="Times New Roman"/>
                </w:rPr>
                <w:t>ea</w:t>
              </w:r>
            </w:hyperlink>
          </w:p>
        </w:tc>
      </w:tr>
      <w:tr w:rsidR="002A1B28" w:rsidRPr="00A53EE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A1B28" w:rsidRPr="0013404E" w:rsidRDefault="002A1B28">
            <w:pPr>
              <w:spacing w:after="0"/>
              <w:ind w:left="135"/>
              <w:rPr>
                <w:lang w:val="ru-RU"/>
              </w:rPr>
            </w:pPr>
            <w:r w:rsidRPr="001340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 w:history="1">
              <w:r>
                <w:rPr>
                  <w:rStyle w:val="Hyperlink"/>
                  <w:rFonts w:ascii="Times New Roman" w:hAnsi="Times New Roman"/>
                </w:rPr>
                <w:t>https</w:t>
              </w:r>
              <w:r w:rsidRPr="0013404E">
                <w:rPr>
                  <w:rStyle w:val="Hyperlink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Hyperlink"/>
                  <w:rFonts w:ascii="Times New Roman" w:hAnsi="Times New Roman"/>
                </w:rPr>
                <w:t>m</w:t>
              </w:r>
              <w:r w:rsidRPr="0013404E">
                <w:rPr>
                  <w:rStyle w:val="Hyperlink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Hyperlink"/>
                  <w:rFonts w:ascii="Times New Roman" w:hAnsi="Times New Roman"/>
                </w:rPr>
                <w:t>edsoo</w:t>
              </w:r>
              <w:r w:rsidRPr="0013404E">
                <w:rPr>
                  <w:rStyle w:val="Hyperlink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Hyperlink"/>
                  <w:rFonts w:ascii="Times New Roman" w:hAnsi="Times New Roman"/>
                </w:rPr>
                <w:t>ru</w:t>
              </w:r>
              <w:r w:rsidRPr="0013404E">
                <w:rPr>
                  <w:rStyle w:val="Hyperlink"/>
                  <w:rFonts w:ascii="Times New Roman" w:hAnsi="Times New Roman"/>
                  <w:lang w:val="ru-RU"/>
                </w:rPr>
                <w:t>/7</w:t>
              </w:r>
              <w:r>
                <w:rPr>
                  <w:rStyle w:val="Hyperlink"/>
                  <w:rFonts w:ascii="Times New Roman" w:hAnsi="Times New Roman"/>
                </w:rPr>
                <w:t>f</w:t>
              </w:r>
              <w:r w:rsidRPr="0013404E">
                <w:rPr>
                  <w:rStyle w:val="Hyperlink"/>
                  <w:rFonts w:ascii="Times New Roman" w:hAnsi="Times New Roman"/>
                  <w:lang w:val="ru-RU"/>
                </w:rPr>
                <w:t>4129</w:t>
              </w:r>
              <w:r>
                <w:rPr>
                  <w:rStyle w:val="Hyperlink"/>
                  <w:rFonts w:ascii="Times New Roman" w:hAnsi="Times New Roman"/>
                </w:rPr>
                <w:t>ea</w:t>
              </w:r>
            </w:hyperlink>
          </w:p>
        </w:tc>
      </w:tr>
      <w:tr w:rsidR="002A1B28" w:rsidRPr="00A53EE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A1B28" w:rsidRPr="0013404E" w:rsidRDefault="002A1B28">
            <w:pPr>
              <w:spacing w:after="0"/>
              <w:ind w:left="135"/>
              <w:rPr>
                <w:lang w:val="ru-RU"/>
              </w:rPr>
            </w:pPr>
            <w:r w:rsidRPr="001340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 w:history="1">
              <w:r>
                <w:rPr>
                  <w:rStyle w:val="Hyperlink"/>
                  <w:rFonts w:ascii="Times New Roman" w:hAnsi="Times New Roman"/>
                </w:rPr>
                <w:t>https</w:t>
              </w:r>
              <w:r w:rsidRPr="0013404E">
                <w:rPr>
                  <w:rStyle w:val="Hyperlink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Hyperlink"/>
                  <w:rFonts w:ascii="Times New Roman" w:hAnsi="Times New Roman"/>
                </w:rPr>
                <w:t>m</w:t>
              </w:r>
              <w:r w:rsidRPr="0013404E">
                <w:rPr>
                  <w:rStyle w:val="Hyperlink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Hyperlink"/>
                  <w:rFonts w:ascii="Times New Roman" w:hAnsi="Times New Roman"/>
                </w:rPr>
                <w:t>edsoo</w:t>
              </w:r>
              <w:r w:rsidRPr="0013404E">
                <w:rPr>
                  <w:rStyle w:val="Hyperlink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Hyperlink"/>
                  <w:rFonts w:ascii="Times New Roman" w:hAnsi="Times New Roman"/>
                </w:rPr>
                <w:t>ru</w:t>
              </w:r>
              <w:r w:rsidRPr="0013404E">
                <w:rPr>
                  <w:rStyle w:val="Hyperlink"/>
                  <w:rFonts w:ascii="Times New Roman" w:hAnsi="Times New Roman"/>
                  <w:lang w:val="ru-RU"/>
                </w:rPr>
                <w:t>/7</w:t>
              </w:r>
              <w:r>
                <w:rPr>
                  <w:rStyle w:val="Hyperlink"/>
                  <w:rFonts w:ascii="Times New Roman" w:hAnsi="Times New Roman"/>
                </w:rPr>
                <w:t>f</w:t>
              </w:r>
              <w:r w:rsidRPr="0013404E">
                <w:rPr>
                  <w:rStyle w:val="Hyperlink"/>
                  <w:rFonts w:ascii="Times New Roman" w:hAnsi="Times New Roman"/>
                  <w:lang w:val="ru-RU"/>
                </w:rPr>
                <w:t>4129</w:t>
              </w:r>
              <w:r>
                <w:rPr>
                  <w:rStyle w:val="Hyperlink"/>
                  <w:rFonts w:ascii="Times New Roman" w:hAnsi="Times New Roman"/>
                </w:rPr>
                <w:t>ea</w:t>
              </w:r>
            </w:hyperlink>
          </w:p>
        </w:tc>
      </w:tr>
      <w:tr w:rsidR="002A1B28" w:rsidRPr="00A53EE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A1B28" w:rsidRPr="0013404E" w:rsidRDefault="002A1B28">
            <w:pPr>
              <w:spacing w:after="0"/>
              <w:ind w:left="135"/>
              <w:rPr>
                <w:lang w:val="ru-RU"/>
              </w:rPr>
            </w:pPr>
            <w:r w:rsidRPr="001340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 w:history="1">
              <w:r>
                <w:rPr>
                  <w:rStyle w:val="Hyperlink"/>
                  <w:rFonts w:ascii="Times New Roman" w:hAnsi="Times New Roman"/>
                </w:rPr>
                <w:t>https</w:t>
              </w:r>
              <w:r w:rsidRPr="0013404E">
                <w:rPr>
                  <w:rStyle w:val="Hyperlink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Hyperlink"/>
                  <w:rFonts w:ascii="Times New Roman" w:hAnsi="Times New Roman"/>
                </w:rPr>
                <w:t>m</w:t>
              </w:r>
              <w:r w:rsidRPr="0013404E">
                <w:rPr>
                  <w:rStyle w:val="Hyperlink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Hyperlink"/>
                  <w:rFonts w:ascii="Times New Roman" w:hAnsi="Times New Roman"/>
                </w:rPr>
                <w:t>edsoo</w:t>
              </w:r>
              <w:r w:rsidRPr="0013404E">
                <w:rPr>
                  <w:rStyle w:val="Hyperlink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Hyperlink"/>
                  <w:rFonts w:ascii="Times New Roman" w:hAnsi="Times New Roman"/>
                </w:rPr>
                <w:t>ru</w:t>
              </w:r>
              <w:r w:rsidRPr="0013404E">
                <w:rPr>
                  <w:rStyle w:val="Hyperlink"/>
                  <w:rFonts w:ascii="Times New Roman" w:hAnsi="Times New Roman"/>
                  <w:lang w:val="ru-RU"/>
                </w:rPr>
                <w:t>/7</w:t>
              </w:r>
              <w:r>
                <w:rPr>
                  <w:rStyle w:val="Hyperlink"/>
                  <w:rFonts w:ascii="Times New Roman" w:hAnsi="Times New Roman"/>
                </w:rPr>
                <w:t>f</w:t>
              </w:r>
              <w:r w:rsidRPr="0013404E">
                <w:rPr>
                  <w:rStyle w:val="Hyperlink"/>
                  <w:rFonts w:ascii="Times New Roman" w:hAnsi="Times New Roman"/>
                  <w:lang w:val="ru-RU"/>
                </w:rPr>
                <w:t>4129</w:t>
              </w:r>
              <w:r>
                <w:rPr>
                  <w:rStyle w:val="Hyperlink"/>
                  <w:rFonts w:ascii="Times New Roman" w:hAnsi="Times New Roman"/>
                </w:rPr>
                <w:t>ea</w:t>
              </w:r>
            </w:hyperlink>
          </w:p>
        </w:tc>
      </w:tr>
      <w:tr w:rsidR="002A1B28" w:rsidRPr="00A53EE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A1B28" w:rsidRPr="0013404E" w:rsidRDefault="002A1B28">
            <w:pPr>
              <w:spacing w:after="0"/>
              <w:ind w:left="135"/>
              <w:rPr>
                <w:lang w:val="ru-RU"/>
              </w:rPr>
            </w:pPr>
            <w:r w:rsidRPr="001340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 w:history="1">
              <w:r>
                <w:rPr>
                  <w:rStyle w:val="Hyperlink"/>
                  <w:rFonts w:ascii="Times New Roman" w:hAnsi="Times New Roman"/>
                </w:rPr>
                <w:t>https</w:t>
              </w:r>
              <w:r w:rsidRPr="0013404E">
                <w:rPr>
                  <w:rStyle w:val="Hyperlink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Hyperlink"/>
                  <w:rFonts w:ascii="Times New Roman" w:hAnsi="Times New Roman"/>
                </w:rPr>
                <w:t>m</w:t>
              </w:r>
              <w:r w:rsidRPr="0013404E">
                <w:rPr>
                  <w:rStyle w:val="Hyperlink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Hyperlink"/>
                  <w:rFonts w:ascii="Times New Roman" w:hAnsi="Times New Roman"/>
                </w:rPr>
                <w:t>edsoo</w:t>
              </w:r>
              <w:r w:rsidRPr="0013404E">
                <w:rPr>
                  <w:rStyle w:val="Hyperlink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Hyperlink"/>
                  <w:rFonts w:ascii="Times New Roman" w:hAnsi="Times New Roman"/>
                </w:rPr>
                <w:t>ru</w:t>
              </w:r>
              <w:r w:rsidRPr="0013404E">
                <w:rPr>
                  <w:rStyle w:val="Hyperlink"/>
                  <w:rFonts w:ascii="Times New Roman" w:hAnsi="Times New Roman"/>
                  <w:lang w:val="ru-RU"/>
                </w:rPr>
                <w:t>/7</w:t>
              </w:r>
              <w:r>
                <w:rPr>
                  <w:rStyle w:val="Hyperlink"/>
                  <w:rFonts w:ascii="Times New Roman" w:hAnsi="Times New Roman"/>
                </w:rPr>
                <w:t>f</w:t>
              </w:r>
              <w:r w:rsidRPr="0013404E">
                <w:rPr>
                  <w:rStyle w:val="Hyperlink"/>
                  <w:rFonts w:ascii="Times New Roman" w:hAnsi="Times New Roman"/>
                  <w:lang w:val="ru-RU"/>
                </w:rPr>
                <w:t>4129</w:t>
              </w:r>
              <w:r>
                <w:rPr>
                  <w:rStyle w:val="Hyperlink"/>
                  <w:rFonts w:ascii="Times New Roman" w:hAnsi="Times New Roman"/>
                </w:rPr>
                <w:t>ea</w:t>
              </w:r>
            </w:hyperlink>
          </w:p>
        </w:tc>
      </w:tr>
      <w:tr w:rsidR="002A1B28" w:rsidRPr="00A53EE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A1B28" w:rsidRPr="0013404E" w:rsidRDefault="002A1B28">
            <w:pPr>
              <w:spacing w:after="0"/>
              <w:ind w:left="135"/>
              <w:rPr>
                <w:lang w:val="ru-RU"/>
              </w:rPr>
            </w:pPr>
            <w:r w:rsidRPr="001340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 w:history="1">
              <w:r>
                <w:rPr>
                  <w:rStyle w:val="Hyperlink"/>
                  <w:rFonts w:ascii="Times New Roman" w:hAnsi="Times New Roman"/>
                </w:rPr>
                <w:t>https</w:t>
              </w:r>
              <w:r w:rsidRPr="0013404E">
                <w:rPr>
                  <w:rStyle w:val="Hyperlink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Hyperlink"/>
                  <w:rFonts w:ascii="Times New Roman" w:hAnsi="Times New Roman"/>
                </w:rPr>
                <w:t>m</w:t>
              </w:r>
              <w:r w:rsidRPr="0013404E">
                <w:rPr>
                  <w:rStyle w:val="Hyperlink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Hyperlink"/>
                  <w:rFonts w:ascii="Times New Roman" w:hAnsi="Times New Roman"/>
                </w:rPr>
                <w:t>edsoo</w:t>
              </w:r>
              <w:r w:rsidRPr="0013404E">
                <w:rPr>
                  <w:rStyle w:val="Hyperlink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Hyperlink"/>
                  <w:rFonts w:ascii="Times New Roman" w:hAnsi="Times New Roman"/>
                </w:rPr>
                <w:t>ru</w:t>
              </w:r>
              <w:r w:rsidRPr="0013404E">
                <w:rPr>
                  <w:rStyle w:val="Hyperlink"/>
                  <w:rFonts w:ascii="Times New Roman" w:hAnsi="Times New Roman"/>
                  <w:lang w:val="ru-RU"/>
                </w:rPr>
                <w:t>/7</w:t>
              </w:r>
              <w:r>
                <w:rPr>
                  <w:rStyle w:val="Hyperlink"/>
                  <w:rFonts w:ascii="Times New Roman" w:hAnsi="Times New Roman"/>
                </w:rPr>
                <w:t>f</w:t>
              </w:r>
              <w:r w:rsidRPr="0013404E">
                <w:rPr>
                  <w:rStyle w:val="Hyperlink"/>
                  <w:rFonts w:ascii="Times New Roman" w:hAnsi="Times New Roman"/>
                  <w:lang w:val="ru-RU"/>
                </w:rPr>
                <w:t>4129</w:t>
              </w:r>
              <w:r>
                <w:rPr>
                  <w:rStyle w:val="Hyperlink"/>
                  <w:rFonts w:ascii="Times New Roman" w:hAnsi="Times New Roman"/>
                </w:rPr>
                <w:t>ea</w:t>
              </w:r>
            </w:hyperlink>
          </w:p>
        </w:tc>
      </w:tr>
      <w:tr w:rsidR="002A1B28" w:rsidRPr="00A53EE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A1B28" w:rsidRPr="0013404E" w:rsidRDefault="002A1B28">
            <w:pPr>
              <w:spacing w:after="0"/>
              <w:ind w:left="135"/>
              <w:rPr>
                <w:lang w:val="ru-RU"/>
              </w:rPr>
            </w:pPr>
            <w:r w:rsidRPr="001340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 w:history="1">
              <w:r>
                <w:rPr>
                  <w:rStyle w:val="Hyperlink"/>
                  <w:rFonts w:ascii="Times New Roman" w:hAnsi="Times New Roman"/>
                </w:rPr>
                <w:t>https</w:t>
              </w:r>
              <w:r w:rsidRPr="0013404E">
                <w:rPr>
                  <w:rStyle w:val="Hyperlink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Hyperlink"/>
                  <w:rFonts w:ascii="Times New Roman" w:hAnsi="Times New Roman"/>
                </w:rPr>
                <w:t>m</w:t>
              </w:r>
              <w:r w:rsidRPr="0013404E">
                <w:rPr>
                  <w:rStyle w:val="Hyperlink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Hyperlink"/>
                  <w:rFonts w:ascii="Times New Roman" w:hAnsi="Times New Roman"/>
                </w:rPr>
                <w:t>edsoo</w:t>
              </w:r>
              <w:r w:rsidRPr="0013404E">
                <w:rPr>
                  <w:rStyle w:val="Hyperlink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Hyperlink"/>
                  <w:rFonts w:ascii="Times New Roman" w:hAnsi="Times New Roman"/>
                </w:rPr>
                <w:t>ru</w:t>
              </w:r>
              <w:r w:rsidRPr="0013404E">
                <w:rPr>
                  <w:rStyle w:val="Hyperlink"/>
                  <w:rFonts w:ascii="Times New Roman" w:hAnsi="Times New Roman"/>
                  <w:lang w:val="ru-RU"/>
                </w:rPr>
                <w:t>/7</w:t>
              </w:r>
              <w:r>
                <w:rPr>
                  <w:rStyle w:val="Hyperlink"/>
                  <w:rFonts w:ascii="Times New Roman" w:hAnsi="Times New Roman"/>
                </w:rPr>
                <w:t>f</w:t>
              </w:r>
              <w:r w:rsidRPr="0013404E">
                <w:rPr>
                  <w:rStyle w:val="Hyperlink"/>
                  <w:rFonts w:ascii="Times New Roman" w:hAnsi="Times New Roman"/>
                  <w:lang w:val="ru-RU"/>
                </w:rPr>
                <w:t>4129</w:t>
              </w:r>
              <w:r>
                <w:rPr>
                  <w:rStyle w:val="Hyperlink"/>
                  <w:rFonts w:ascii="Times New Roman" w:hAnsi="Times New Roman"/>
                </w:rPr>
                <w:t>ea</w:t>
              </w:r>
            </w:hyperlink>
          </w:p>
        </w:tc>
      </w:tr>
      <w:tr w:rsidR="002A1B28" w:rsidRPr="00A53EE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A1B28" w:rsidRPr="0013404E" w:rsidRDefault="002A1B28">
            <w:pPr>
              <w:spacing w:after="0"/>
              <w:ind w:left="135"/>
              <w:rPr>
                <w:lang w:val="ru-RU"/>
              </w:rPr>
            </w:pPr>
            <w:r w:rsidRPr="001340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 w:history="1">
              <w:r>
                <w:rPr>
                  <w:rStyle w:val="Hyperlink"/>
                  <w:rFonts w:ascii="Times New Roman" w:hAnsi="Times New Roman"/>
                </w:rPr>
                <w:t>https</w:t>
              </w:r>
              <w:r w:rsidRPr="0013404E">
                <w:rPr>
                  <w:rStyle w:val="Hyperlink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Hyperlink"/>
                  <w:rFonts w:ascii="Times New Roman" w:hAnsi="Times New Roman"/>
                </w:rPr>
                <w:t>m</w:t>
              </w:r>
              <w:r w:rsidRPr="0013404E">
                <w:rPr>
                  <w:rStyle w:val="Hyperlink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Hyperlink"/>
                  <w:rFonts w:ascii="Times New Roman" w:hAnsi="Times New Roman"/>
                </w:rPr>
                <w:t>edsoo</w:t>
              </w:r>
              <w:r w:rsidRPr="0013404E">
                <w:rPr>
                  <w:rStyle w:val="Hyperlink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Hyperlink"/>
                  <w:rFonts w:ascii="Times New Roman" w:hAnsi="Times New Roman"/>
                </w:rPr>
                <w:t>ru</w:t>
              </w:r>
              <w:r w:rsidRPr="0013404E">
                <w:rPr>
                  <w:rStyle w:val="Hyperlink"/>
                  <w:rFonts w:ascii="Times New Roman" w:hAnsi="Times New Roman"/>
                  <w:lang w:val="ru-RU"/>
                </w:rPr>
                <w:t>/7</w:t>
              </w:r>
              <w:r>
                <w:rPr>
                  <w:rStyle w:val="Hyperlink"/>
                  <w:rFonts w:ascii="Times New Roman" w:hAnsi="Times New Roman"/>
                </w:rPr>
                <w:t>f</w:t>
              </w:r>
              <w:r w:rsidRPr="0013404E">
                <w:rPr>
                  <w:rStyle w:val="Hyperlink"/>
                  <w:rFonts w:ascii="Times New Roman" w:hAnsi="Times New Roman"/>
                  <w:lang w:val="ru-RU"/>
                </w:rPr>
                <w:t>4129</w:t>
              </w:r>
              <w:r>
                <w:rPr>
                  <w:rStyle w:val="Hyperlink"/>
                  <w:rFonts w:ascii="Times New Roman" w:hAnsi="Times New Roman"/>
                </w:rPr>
                <w:t>ea</w:t>
              </w:r>
            </w:hyperlink>
          </w:p>
        </w:tc>
      </w:tr>
      <w:tr w:rsidR="002A1B28" w:rsidRPr="000337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1B28" w:rsidRPr="0013404E" w:rsidRDefault="002A1B28">
            <w:pPr>
              <w:spacing w:after="0"/>
              <w:ind w:left="135"/>
              <w:rPr>
                <w:lang w:val="ru-RU"/>
              </w:rPr>
            </w:pPr>
            <w:r w:rsidRPr="0013404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 w:rsidRPr="001340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/>
        </w:tc>
      </w:tr>
    </w:tbl>
    <w:p w:rsidR="002A1B28" w:rsidRDefault="002A1B28">
      <w:pPr>
        <w:sectPr w:rsidR="002A1B2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A1B28" w:rsidRPr="00A53EE5" w:rsidRDefault="002A1B28" w:rsidP="00120254">
      <w:pPr>
        <w:spacing w:after="0"/>
        <w:rPr>
          <w:lang w:val="ru-RU"/>
        </w:rPr>
      </w:pPr>
      <w:r w:rsidRPr="0013404E">
        <w:rPr>
          <w:rFonts w:ascii="Times New Roman" w:hAnsi="Times New Roman"/>
          <w:b/>
          <w:color w:val="000000"/>
          <w:sz w:val="28"/>
          <w:lang w:val="ru-RU"/>
        </w:rPr>
        <w:t xml:space="preserve">ПОУРОЧНОЕ ПЛАНИРОВАНИЕ </w:t>
      </w:r>
    </w:p>
    <w:p w:rsidR="002A1B28" w:rsidRDefault="002A1B28" w:rsidP="00120254">
      <w:pPr>
        <w:spacing w:after="0"/>
        <w:ind w:left="120"/>
      </w:pPr>
      <w:r w:rsidRPr="00A53EE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14081" w:type="dxa"/>
        <w:tblCellSpacing w:w="20" w:type="nil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1049"/>
        <w:gridCol w:w="4388"/>
        <w:gridCol w:w="946"/>
        <w:gridCol w:w="1841"/>
        <w:gridCol w:w="1910"/>
        <w:gridCol w:w="3883"/>
        <w:gridCol w:w="64"/>
      </w:tblGrid>
      <w:tr w:rsidR="002A1B28" w:rsidRPr="00033783" w:rsidTr="00120254">
        <w:trPr>
          <w:trHeight w:val="144"/>
          <w:tblCellSpacing w:w="20" w:type="nil"/>
        </w:trPr>
        <w:tc>
          <w:tcPr>
            <w:tcW w:w="10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</w:pPr>
            <w:r w:rsidRPr="00033783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A1B28" w:rsidRPr="00033783" w:rsidRDefault="002A1B28" w:rsidP="009D5A80">
            <w:pPr>
              <w:spacing w:after="0"/>
              <w:ind w:left="135"/>
            </w:pPr>
          </w:p>
        </w:tc>
        <w:tc>
          <w:tcPr>
            <w:tcW w:w="4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</w:pPr>
            <w:r w:rsidRPr="00033783"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A1B28" w:rsidRPr="00033783" w:rsidRDefault="002A1B28" w:rsidP="009D5A80">
            <w:pPr>
              <w:spacing w:after="0"/>
              <w:ind w:left="135"/>
            </w:pPr>
          </w:p>
        </w:tc>
        <w:tc>
          <w:tcPr>
            <w:tcW w:w="4636" w:type="dxa"/>
            <w:gridSpan w:val="3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</w:pPr>
            <w:r w:rsidRPr="00033783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4081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</w:pPr>
            <w:r w:rsidRPr="00033783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A1B28" w:rsidRPr="00033783" w:rsidRDefault="002A1B28" w:rsidP="009D5A80">
            <w:pPr>
              <w:spacing w:after="0"/>
              <w:ind w:left="135"/>
            </w:pPr>
          </w:p>
        </w:tc>
      </w:tr>
      <w:tr w:rsidR="002A1B28" w:rsidRPr="00033783" w:rsidTr="00120254">
        <w:trPr>
          <w:trHeight w:val="144"/>
          <w:tblCellSpacing w:w="20" w:type="nil"/>
        </w:trPr>
        <w:tc>
          <w:tcPr>
            <w:tcW w:w="103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1B28" w:rsidRPr="00033783" w:rsidRDefault="002A1B28" w:rsidP="009D5A80"/>
        </w:tc>
        <w:tc>
          <w:tcPr>
            <w:tcW w:w="433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1B28" w:rsidRPr="00033783" w:rsidRDefault="002A1B28" w:rsidP="009D5A80"/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</w:pPr>
            <w:r w:rsidRPr="00033783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A1B28" w:rsidRPr="00033783" w:rsidRDefault="002A1B28" w:rsidP="009D5A80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</w:pPr>
            <w:r w:rsidRPr="00033783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A1B28" w:rsidRPr="00033783" w:rsidRDefault="002A1B28" w:rsidP="009D5A80">
            <w:pPr>
              <w:spacing w:after="0"/>
              <w:ind w:left="135"/>
            </w:pP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</w:pPr>
            <w:r w:rsidRPr="00033783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A1B28" w:rsidRPr="00033783" w:rsidRDefault="002A1B28" w:rsidP="009D5A80">
            <w:pPr>
              <w:spacing w:after="0"/>
              <w:ind w:left="135"/>
            </w:pPr>
          </w:p>
        </w:tc>
        <w:tc>
          <w:tcPr>
            <w:tcW w:w="4081" w:type="dxa"/>
            <w:gridSpan w:val="2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1B28" w:rsidRPr="00033783" w:rsidRDefault="002A1B28" w:rsidP="009D5A80"/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333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 w:rsidP="009D5A80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любимых играх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4081" w:type="dxa"/>
            <w:gridSpan w:val="2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 w:rsidP="009D5A80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333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 w:rsidP="009D5A80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любимом дне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4081" w:type="dxa"/>
            <w:gridSpan w:val="2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 w:rsidP="009D5A80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333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Различение предложения и слова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4081" w:type="dxa"/>
            <w:gridSpan w:val="2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 w:rsidP="009D5A80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333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 w:rsidP="009D5A80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предложением: выделение слов, изменение их порядка. Различение предложения и слова. Закрепление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4081" w:type="dxa"/>
            <w:gridSpan w:val="2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 w:rsidP="009D5A80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333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 w:rsidP="009D5A80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предложения из слов. Работа с предложением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4081" w:type="dxa"/>
            <w:gridSpan w:val="2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 w:rsidP="009D5A80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333" w:type="dxa"/>
            <w:tcMar>
              <w:top w:w="50" w:type="dxa"/>
              <w:left w:w="100" w:type="dxa"/>
            </w:tcMar>
            <w:vAlign w:val="center"/>
          </w:tcPr>
          <w:p w:rsidR="002A1B28" w:rsidRPr="00E436F2" w:rsidRDefault="002A1B28" w:rsidP="009D5A80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Различение слова и обозначаемого им предмета.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Составление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й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из слов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4081" w:type="dxa"/>
            <w:gridSpan w:val="2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 w:rsidP="009D5A80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333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 w:rsidP="009D5A80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объект изучения. Различение слова и обозначаемого им предмета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4081" w:type="dxa"/>
            <w:gridSpan w:val="2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 w:rsidP="009D5A80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333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 w:rsidP="009D5A80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Интонационное выделение звука в слове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4081" w:type="dxa"/>
            <w:gridSpan w:val="2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 w:rsidP="009D5A80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333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 w:rsidP="009D5A80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Определяем самый частый звук в стихотворении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4081" w:type="dxa"/>
            <w:gridSpan w:val="2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 w:rsidP="009D5A80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333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 w:rsidP="009D5A80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первые звуки в словах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4081" w:type="dxa"/>
            <w:gridSpan w:val="2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 w:rsidP="009D5A80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333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 w:rsidP="009D5A80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Устанавливаем последовательность звуков в слове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4081" w:type="dxa"/>
            <w:gridSpan w:val="2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 w:rsidP="009D5A80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333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 w:rsidP="009D5A80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слова, различающиеся одним звуком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4081" w:type="dxa"/>
            <w:gridSpan w:val="2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 w:rsidP="009D5A80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333" w:type="dxa"/>
            <w:tcMar>
              <w:top w:w="50" w:type="dxa"/>
              <w:left w:w="100" w:type="dxa"/>
            </w:tcMar>
            <w:vAlign w:val="center"/>
          </w:tcPr>
          <w:p w:rsidR="002A1B28" w:rsidRPr="00E436F2" w:rsidRDefault="002A1B28" w:rsidP="009D5A80">
            <w:pPr>
              <w:spacing w:after="0"/>
              <w:ind w:left="135"/>
              <w:rPr>
                <w:lang w:val="ru-RU"/>
              </w:rPr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Проводим параллельные линии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4081" w:type="dxa"/>
            <w:gridSpan w:val="2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 w:rsidP="009D5A80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333" w:type="dxa"/>
            <w:tcMar>
              <w:top w:w="50" w:type="dxa"/>
              <w:left w:w="100" w:type="dxa"/>
            </w:tcMar>
            <w:vAlign w:val="center"/>
          </w:tcPr>
          <w:p w:rsidR="002A1B28" w:rsidRPr="00E436F2" w:rsidRDefault="002A1B28" w:rsidP="009D5A80">
            <w:pPr>
              <w:spacing w:after="0"/>
              <w:ind w:left="135"/>
              <w:rPr>
                <w:lang w:val="ru-RU"/>
              </w:rPr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Отрабатываем параллельные линии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4081" w:type="dxa"/>
            <w:gridSpan w:val="2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 w:rsidP="009D5A80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333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Ориентируемся на рабочей строке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4081" w:type="dxa"/>
            <w:gridSpan w:val="2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 w:rsidP="009D5A80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333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Пишем элементы букв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4081" w:type="dxa"/>
            <w:gridSpan w:val="2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 w:rsidP="009D5A80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333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Особенность гласных звуков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4081" w:type="dxa"/>
            <w:gridSpan w:val="2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 w:rsidP="009D5A80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333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Отрабатываем письмо элементов букв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4081" w:type="dxa"/>
            <w:gridSpan w:val="2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 w:rsidP="009D5A80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333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Слогообразующая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>функция гласных звуков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4081" w:type="dxa"/>
            <w:gridSpan w:val="2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 w:rsidP="009D5A80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333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 w:rsidP="009D5A80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А, 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4081" w:type="dxa"/>
            <w:gridSpan w:val="2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 w:rsidP="009D5A80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333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 w:rsidP="009D5A80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А, 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4081" w:type="dxa"/>
            <w:gridSpan w:val="2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 w:rsidP="009D5A80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333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 w:rsidP="009D5A80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О, о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4081" w:type="dxa"/>
            <w:gridSpan w:val="2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 w:rsidP="009D5A80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333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 w:rsidP="009D5A80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О, о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4081" w:type="dxa"/>
            <w:gridSpan w:val="2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 w:rsidP="009D5A80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333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 w:rsidP="009D5A80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определять количества слогов в слове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4081" w:type="dxa"/>
            <w:gridSpan w:val="2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 w:rsidP="009D5A80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333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 w:rsidP="009D5A80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И, 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4081" w:type="dxa"/>
            <w:gridSpan w:val="2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 w:rsidP="009D5A80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333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 w:rsidP="009D5A80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И, 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4081" w:type="dxa"/>
            <w:gridSpan w:val="2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 w:rsidP="009D5A80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333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Письмо строчной буквы 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4081" w:type="dxa"/>
            <w:gridSpan w:val="2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 w:rsidP="009D5A80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333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Повторяем особенности гласных звуков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4081" w:type="dxa"/>
            <w:gridSpan w:val="2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 w:rsidP="009D5A80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333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 w:rsidP="009D5A80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У, у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4081" w:type="dxa"/>
            <w:gridSpan w:val="2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 w:rsidP="009D5A80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333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 w:rsidP="009D5A80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У, у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4081" w:type="dxa"/>
            <w:gridSpan w:val="2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 w:rsidP="009D5A80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333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 w:rsidP="009D5A80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4081" w:type="dxa"/>
            <w:gridSpan w:val="2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 w:rsidP="009D5A80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333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 w:rsidP="009D5A80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4081" w:type="dxa"/>
            <w:gridSpan w:val="2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 w:rsidP="009D5A80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333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 w:rsidP="009D5A80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>Пишем буквы, обозначающие гласные звуки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4081" w:type="dxa"/>
            <w:gridSpan w:val="2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 w:rsidP="009D5A80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333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 w:rsidP="009D5A80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Н, н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4081" w:type="dxa"/>
            <w:gridSpan w:val="2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 w:rsidP="009D5A80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333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 w:rsidP="009D5A80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Н, н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4081" w:type="dxa"/>
            <w:gridSpan w:val="2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 w:rsidP="009D5A80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333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 w:rsidP="009D5A80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С, с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4081" w:type="dxa"/>
            <w:gridSpan w:val="2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 w:rsidP="009D5A80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333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 w:rsidP="009D5A80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С, с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4081" w:type="dxa"/>
            <w:gridSpan w:val="2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 w:rsidP="009D5A80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333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 w:rsidP="009D5A80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К, к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4081" w:type="dxa"/>
            <w:gridSpan w:val="2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 w:rsidP="009D5A80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333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 w:rsidP="009D5A80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К, к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4081" w:type="dxa"/>
            <w:gridSpan w:val="2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 w:rsidP="009D5A80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333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 w:rsidP="009D5A80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Т, т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4081" w:type="dxa"/>
            <w:gridSpan w:val="2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 w:rsidP="009D5A80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333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 w:rsidP="009D5A80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Т, т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4081" w:type="dxa"/>
            <w:gridSpan w:val="2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 w:rsidP="009D5A80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333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 w:rsidP="009D5A80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Л, 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4081" w:type="dxa"/>
            <w:gridSpan w:val="2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 w:rsidP="009D5A80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333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 w:rsidP="009D5A80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Л, 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4081" w:type="dxa"/>
            <w:gridSpan w:val="2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 w:rsidP="009D5A80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333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 w:rsidP="009D5A80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Р, р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4081" w:type="dxa"/>
            <w:gridSpan w:val="2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 w:rsidP="009D5A80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333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 w:rsidP="009D5A80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Р, р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4081" w:type="dxa"/>
            <w:gridSpan w:val="2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 w:rsidP="009D5A80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333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 w:rsidP="009D5A80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звонкие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4081" w:type="dxa"/>
            <w:gridSpan w:val="2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 w:rsidP="009D5A80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333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 w:rsidP="009D5A80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В, 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4081" w:type="dxa"/>
            <w:gridSpan w:val="2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 w:rsidP="009D5A80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333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 w:rsidP="009D5A80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В, 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4081" w:type="dxa"/>
            <w:gridSpan w:val="2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 w:rsidP="009D5A80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333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 w:rsidP="009D5A80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4081" w:type="dxa"/>
            <w:gridSpan w:val="2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 w:rsidP="009D5A80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333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 w:rsidP="009D5A80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Е, 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4081" w:type="dxa"/>
            <w:gridSpan w:val="2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 w:rsidP="009D5A80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333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 w:rsidP="009D5A80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Е, 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4081" w:type="dxa"/>
            <w:gridSpan w:val="2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 w:rsidP="009D5A80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333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 w:rsidP="009D5A80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П, п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4081" w:type="dxa"/>
            <w:gridSpan w:val="2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 w:rsidP="009D5A80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333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 w:rsidP="009D5A80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П, п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4081" w:type="dxa"/>
            <w:gridSpan w:val="2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 w:rsidP="009D5A80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333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 w:rsidP="009D5A80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звонкие и глухие согласные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4081" w:type="dxa"/>
            <w:gridSpan w:val="2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 w:rsidP="009D5A80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333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 w:rsidP="009D5A80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М, 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4081" w:type="dxa"/>
            <w:gridSpan w:val="2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 w:rsidP="009D5A80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333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 w:rsidP="009D5A80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М, 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4081" w:type="dxa"/>
            <w:gridSpan w:val="2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 w:rsidP="009D5A80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333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 w:rsidP="009D5A80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З, з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4081" w:type="dxa"/>
            <w:gridSpan w:val="2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 w:rsidP="009D5A80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333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 w:rsidP="009D5A80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З, з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4081" w:type="dxa"/>
            <w:gridSpan w:val="2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 w:rsidP="009D5A80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333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 w:rsidP="009D5A80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Б, б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4081" w:type="dxa"/>
            <w:gridSpan w:val="2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 w:rsidP="009D5A80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333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 w:rsidP="009D5A80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Б, б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4081" w:type="dxa"/>
            <w:gridSpan w:val="2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 w:rsidP="009D5A80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333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 w:rsidP="009D5A80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4081" w:type="dxa"/>
            <w:gridSpan w:val="2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 w:rsidP="009D5A80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333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 w:rsidP="009D5A80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Д, д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4081" w:type="dxa"/>
            <w:gridSpan w:val="2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 w:rsidP="009D5A80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333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 w:rsidP="009D5A80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Д, д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4081" w:type="dxa"/>
            <w:gridSpan w:val="2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 w:rsidP="009D5A80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333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 w:rsidP="009D5A80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парные по звонкости-глухости согласные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4081" w:type="dxa"/>
            <w:gridSpan w:val="2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 w:rsidP="009D5A80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333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 w:rsidP="009D5A80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Я, 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4081" w:type="dxa"/>
            <w:gridSpan w:val="2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 w:rsidP="009D5A80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333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 w:rsidP="009D5A80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Я, 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4081" w:type="dxa"/>
            <w:gridSpan w:val="2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 w:rsidP="009D5A80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333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 w:rsidP="009D5A80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Г, г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4081" w:type="dxa"/>
            <w:gridSpan w:val="2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 w:rsidP="009D5A80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333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 w:rsidP="009D5A80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Г, г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4081" w:type="dxa"/>
            <w:gridSpan w:val="2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 w:rsidP="009D5A80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333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 w:rsidP="009D5A80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и мягкие согласные звуки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4081" w:type="dxa"/>
            <w:gridSpan w:val="2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 w:rsidP="009D5A80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333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 w:rsidP="009D5A80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Ч, ч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4081" w:type="dxa"/>
            <w:gridSpan w:val="2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 w:rsidP="009D5A80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333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 w:rsidP="009D5A80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Ч, ч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4081" w:type="dxa"/>
            <w:gridSpan w:val="2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 w:rsidP="009D5A80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333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 w:rsidP="009D5A80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>Подбор слов, соответствующих заданной модели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4081" w:type="dxa"/>
            <w:gridSpan w:val="2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 w:rsidP="009D5A80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333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Письмо строчной буквы ь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4081" w:type="dxa"/>
            <w:gridSpan w:val="2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 w:rsidP="009D5A80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333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умение проводить звуковой анализ. Подбор слов, соответствующих заданной модели.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>Функции буквы ь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4081" w:type="dxa"/>
            <w:gridSpan w:val="2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 w:rsidP="009D5A80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333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 w:rsidP="009D5A80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Ш, ш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4081" w:type="dxa"/>
            <w:gridSpan w:val="2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 w:rsidP="009D5A80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333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 w:rsidP="009D5A80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Ш, ш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4081" w:type="dxa"/>
            <w:gridSpan w:val="2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 w:rsidP="009D5A80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333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 w:rsidP="009D5A80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Ж, ж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4081" w:type="dxa"/>
            <w:gridSpan w:val="2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 w:rsidP="009D5A80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333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 w:rsidP="009D5A80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Ж, ж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4081" w:type="dxa"/>
            <w:gridSpan w:val="2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 w:rsidP="009D5A80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333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Особенности шипящих звуков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4081" w:type="dxa"/>
            <w:gridSpan w:val="2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 w:rsidP="009D5A80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333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 w:rsidP="009D5A80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Ё, ё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4081" w:type="dxa"/>
            <w:gridSpan w:val="2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 w:rsidP="009D5A80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333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 w:rsidP="009D5A80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Ё, ё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4081" w:type="dxa"/>
            <w:gridSpan w:val="2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 w:rsidP="009D5A80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333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 w:rsidP="009D5A80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Й, 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4081" w:type="dxa"/>
            <w:gridSpan w:val="2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 w:rsidP="009D5A80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333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 w:rsidP="009D5A80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Й, й. Особенность согласных звуков, обозначаемых изучаемыми буквами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4081" w:type="dxa"/>
            <w:gridSpan w:val="2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 w:rsidP="009D5A80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333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 w:rsidP="009D5A80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Х, х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4081" w:type="dxa"/>
            <w:gridSpan w:val="2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 w:rsidP="009D5A80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333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 w:rsidP="009D5A80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Х, х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4081" w:type="dxa"/>
            <w:gridSpan w:val="2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 w:rsidP="009D5A80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333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 w:rsidP="009D5A80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Ю, ю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4081" w:type="dxa"/>
            <w:gridSpan w:val="2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 w:rsidP="009D5A80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333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 w:rsidP="009D5A80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Ю, ю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4081" w:type="dxa"/>
            <w:gridSpan w:val="2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 w:rsidP="009D5A80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333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 w:rsidP="009D5A80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Ц, ц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4081" w:type="dxa"/>
            <w:gridSpan w:val="2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 w:rsidP="009D5A80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333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 w:rsidP="009D5A80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Ц, ц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4081" w:type="dxa"/>
            <w:gridSpan w:val="2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 w:rsidP="009D5A80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333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 w:rsidP="009D5A80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>Тренируемся подбирать слова, соответствующие заданной модели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4081" w:type="dxa"/>
            <w:gridSpan w:val="2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 w:rsidP="009D5A80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333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 w:rsidP="009D5A80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Э, э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4081" w:type="dxa"/>
            <w:gridSpan w:val="2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 w:rsidP="009D5A80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333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 w:rsidP="009D5A80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Э, э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4081" w:type="dxa"/>
            <w:gridSpan w:val="2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 w:rsidP="009D5A80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333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 w:rsidP="009D5A80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Щ, щ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4081" w:type="dxa"/>
            <w:gridSpan w:val="2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 w:rsidP="009D5A80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333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 w:rsidP="009D5A80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Щ, щ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4081" w:type="dxa"/>
            <w:gridSpan w:val="2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 w:rsidP="009D5A80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333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 w:rsidP="009D5A80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глухие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4081" w:type="dxa"/>
            <w:gridSpan w:val="2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 w:rsidP="009D5A80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333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 w:rsidP="009D5A80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Ф, ф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4081" w:type="dxa"/>
            <w:gridSpan w:val="2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 w:rsidP="009D5A80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333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 w:rsidP="009D5A80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Ф, ф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4081" w:type="dxa"/>
            <w:gridSpan w:val="2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 w:rsidP="009D5A80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333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 w:rsidP="009D5A80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моделей звукового состава слов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4081" w:type="dxa"/>
            <w:gridSpan w:val="2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 w:rsidP="009D5A80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333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 w:rsidP="009D5A80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>Обобщаем знания о согласных звуках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4081" w:type="dxa"/>
            <w:gridSpan w:val="2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 w:rsidP="009D5A80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333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Письмо строчной буквы ъ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4081" w:type="dxa"/>
            <w:gridSpan w:val="2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 w:rsidP="009D5A80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333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 w:rsidP="009D5A80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4081" w:type="dxa"/>
            <w:gridSpan w:val="2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 w:rsidP="009D5A80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333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 w:rsidP="009D5A80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4081" w:type="dxa"/>
            <w:gridSpan w:val="2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 w:rsidP="009D5A80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333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 w:rsidP="009D5A80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4081" w:type="dxa"/>
            <w:gridSpan w:val="2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 w:rsidP="009D5A80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333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 w:rsidP="009D5A80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4081" w:type="dxa"/>
            <w:gridSpan w:val="2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 w:rsidP="009D5A80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333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 w:rsidP="009D5A80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Раздельное написание слов в предложении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4081" w:type="dxa"/>
            <w:gridSpan w:val="2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 w:rsidP="009D5A80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333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 w:rsidP="009D5A80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>Язык как основное средство человеческого общения.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4081" w:type="dxa"/>
            <w:gridSpan w:val="2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 w:rsidP="009D5A80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333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 w:rsidP="009D5A80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>Речь как основная форма общения между людьми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4081" w:type="dxa"/>
            <w:gridSpan w:val="2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 w:rsidP="009D5A80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333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Текст как единица речи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4081" w:type="dxa"/>
            <w:gridSpan w:val="2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 w:rsidP="009D5A80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333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4081" w:type="dxa"/>
            <w:gridSpan w:val="2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 w:rsidP="009D5A80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333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оформления предложений: прописная буква в начале и знак в конце предложения.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>Как правильно записать предложение. Введение алгоритма списывания предложений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4081" w:type="dxa"/>
            <w:gridSpan w:val="2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 w:rsidP="009D5A80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333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 w:rsidP="009D5A80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>Слово и предложение: сходство и различие. Как составить паредложение из набора слов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4081" w:type="dxa"/>
            <w:gridSpan w:val="2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 w:rsidP="009D5A80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333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 w:rsidP="009D5A80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4081" w:type="dxa"/>
            <w:gridSpan w:val="2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 w:rsidP="009D5A80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333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 w:rsidP="009D5A80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предложений из набора форм слов. Отработка алгоритма записи слов и предложений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4081" w:type="dxa"/>
            <w:gridSpan w:val="2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 w:rsidP="009D5A80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333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Восстановление деформированных предложений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4081" w:type="dxa"/>
            <w:gridSpan w:val="2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 w:rsidP="009D5A80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333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Ситуации общения. Диалог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4081" w:type="dxa"/>
            <w:gridSpan w:val="2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 w:rsidP="009D5A80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333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 w:rsidP="009D5A80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единица языка. Значение слова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4081" w:type="dxa"/>
            <w:gridSpan w:val="2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 w:rsidP="009D5A80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333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Составление небольших устных рассказов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4081" w:type="dxa"/>
            <w:gridSpan w:val="2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 w:rsidP="009D5A80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333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Слова, называющие предметы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4081" w:type="dxa"/>
            <w:gridSpan w:val="2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 w:rsidP="009D5A80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333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 w:rsidP="009D5A80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кто?, что? Составление предложений из набора слов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4081" w:type="dxa"/>
            <w:gridSpan w:val="2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 w:rsidP="009D5A80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333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Слова, называющие признака предмета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4081" w:type="dxa"/>
            <w:gridSpan w:val="2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 w:rsidP="009D5A80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333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 w:rsidP="009D5A80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какой?, какая? какое?, какие?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4081" w:type="dxa"/>
            <w:gridSpan w:val="2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 w:rsidP="009D5A80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333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Слова, называющие действия предмета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4081" w:type="dxa"/>
            <w:gridSpan w:val="2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 w:rsidP="009D5A80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333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 w:rsidP="009D5A80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что делать?, что сделать?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4081" w:type="dxa"/>
            <w:gridSpan w:val="2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 w:rsidP="009D5A80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333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 w:rsidP="009D5A80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задать вопрос к слову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4081" w:type="dxa"/>
            <w:gridSpan w:val="2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 w:rsidP="009D5A80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333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 w:rsidP="009D5A80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слов. Сколько значений может быть у слова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4081" w:type="dxa"/>
            <w:gridSpan w:val="2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 w:rsidP="009D5A80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333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Отработка алгоритма списывания текста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4081" w:type="dxa"/>
            <w:gridSpan w:val="2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 w:rsidP="009D5A80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333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 w:rsidP="009D5A80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>Слова, близкие по значению. Отработка алгоритма списывания предложений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4081" w:type="dxa"/>
            <w:gridSpan w:val="2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 w:rsidP="009D5A80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333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 w:rsidP="009D5A80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словами, близкими по значению, в тексте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4081" w:type="dxa"/>
            <w:gridSpan w:val="2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 w:rsidP="009D5A80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333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 w:rsidP="009D5A80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обращение с просьбой. Какие слова мы называем вежливыми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4081" w:type="dxa"/>
            <w:gridSpan w:val="2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 w:rsidP="009D5A80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333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 w:rsidP="009D5A80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благодарности. Мягкий знак. Когда употребляется в словах буква "мягкий знак"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4081" w:type="dxa"/>
            <w:gridSpan w:val="2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 w:rsidP="009D5A80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333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 w:rsidP="009D5A80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4081" w:type="dxa"/>
            <w:gridSpan w:val="2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 w:rsidP="009D5A80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333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 w:rsidP="009D5A80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правила переноса слов. Когда нужен перенос слова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4081" w:type="dxa"/>
            <w:gridSpan w:val="2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 w:rsidP="009D5A80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333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 w:rsidP="009D5A80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соотношения звукового и буквенного состава слова. Объяснительное письмо слов и предложений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4081" w:type="dxa"/>
            <w:gridSpan w:val="2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 w:rsidP="009D5A80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333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Алфавит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4081" w:type="dxa"/>
            <w:gridSpan w:val="2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 w:rsidP="009D5A80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333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 w:rsidP="009D5A80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алфавита для упорядочения списка слов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4081" w:type="dxa"/>
            <w:gridSpan w:val="2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 w:rsidP="009D5A80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333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 w:rsidP="009D5A80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Гласные и согласные звуки, их различение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4081" w:type="dxa"/>
            <w:gridSpan w:val="2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 w:rsidP="009D5A80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4333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Речевой этикет: ситуация знакомства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4081" w:type="dxa"/>
            <w:gridSpan w:val="2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 w:rsidP="009D5A80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4333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 w:rsidP="009D5A80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>Гласные ударные и безударные. Ударение в слове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4081" w:type="dxa"/>
            <w:gridSpan w:val="2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 w:rsidP="009D5A80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4333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 w:rsidP="009D5A80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обозначить буквой безударный гласный звук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4081" w:type="dxa"/>
            <w:gridSpan w:val="2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 w:rsidP="009D5A80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4333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родственных словах.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>Объяснительное письмо слов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4081" w:type="dxa"/>
            <w:gridSpan w:val="2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 w:rsidP="009D5A80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4333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 w:rsidP="009D5A80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4081" w:type="dxa"/>
            <w:gridSpan w:val="2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 w:rsidP="009D5A80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4333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 w:rsidP="009D5A80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небольших устных рассказов на основе наблюдений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4081" w:type="dxa"/>
            <w:gridSpan w:val="2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 w:rsidP="009D5A80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4333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 w:rsidP="009D5A80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Буквы И и Й. Перенос слов со строки на строку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4081" w:type="dxa"/>
            <w:gridSpan w:val="2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 w:rsidP="009D5A80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4333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 w:rsidP="009D5A80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букв е, ё, ю, я. Как обозначить на письме мягкость согласных звуков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4081" w:type="dxa"/>
            <w:gridSpan w:val="2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 w:rsidP="009D5A80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4333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 w:rsidP="009D5A80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>Восстановление деформированного текста. Когда употребляется в словах буква "мягкий знак" (ь)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4081" w:type="dxa"/>
            <w:gridSpan w:val="2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 w:rsidP="009D5A80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4333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 w:rsidP="009D5A80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>Согласные звуки: систематизация знаний. Глухие и звонкие согласные звуки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4081" w:type="dxa"/>
            <w:gridSpan w:val="2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 w:rsidP="009D5A80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4333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 w:rsidP="009D5A80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обозначить буквой парный по глухости-звонкости согласный звук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4081" w:type="dxa"/>
            <w:gridSpan w:val="2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 w:rsidP="009D5A80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4333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 w:rsidP="009D5A80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приемам самопроверки после списывания текста. Правописание букв парных по глухости-звонкости согласных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4081" w:type="dxa"/>
            <w:gridSpan w:val="2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 w:rsidP="009D5A80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4333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 w:rsidP="009D5A80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сочетаний чк, чн. Шипящие согласные звуки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4081" w:type="dxa"/>
            <w:gridSpan w:val="2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 w:rsidP="009D5A80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4333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 w:rsidP="009D5A80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слов с сочетаниями чк, чн. Объяснительное письмо слов и предложений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4081" w:type="dxa"/>
            <w:gridSpan w:val="2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 w:rsidP="009D5A80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4333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 w:rsidP="009D5A80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4081" w:type="dxa"/>
            <w:gridSpan w:val="2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 w:rsidP="009D5A80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4333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 w:rsidP="009D5A80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жи, ши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4081" w:type="dxa"/>
            <w:gridSpan w:val="2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 w:rsidP="009D5A80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4333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 w:rsidP="009D5A80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4081" w:type="dxa"/>
            <w:gridSpan w:val="2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 w:rsidP="009D5A80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4333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Речевой этикет: ситуация извинения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4081" w:type="dxa"/>
            <w:gridSpan w:val="2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 w:rsidP="009D5A80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4333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 w:rsidP="009D5A80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ча, ща, чу, щу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4081" w:type="dxa"/>
            <w:gridSpan w:val="2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 w:rsidP="009D5A80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4333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 w:rsidP="009D5A80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в именах и фамилиях людей. Прописная буква в именах собственных: в кличках животных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4081" w:type="dxa"/>
            <w:gridSpan w:val="2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 w:rsidP="009D5A80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4333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 w:rsidP="009D5A80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4081" w:type="dxa"/>
            <w:gridSpan w:val="2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 w:rsidP="009D5A80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4333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 w:rsidP="009D5A80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>. Перенос слов со строки на строку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4081" w:type="dxa"/>
            <w:gridSpan w:val="2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 w:rsidP="009D5A80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4333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 w:rsidP="009D5A80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Объяснительное письмо под диктовку слов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4081" w:type="dxa"/>
            <w:gridSpan w:val="2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 w:rsidP="009D5A80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4333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 w:rsidP="009D5A80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Объяснительное письмо под диктовку слов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4081" w:type="dxa"/>
            <w:gridSpan w:val="2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 w:rsidP="009D5A80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4333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 w:rsidP="009D5A80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Объяснительное письмо под диктовку слов и предложений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4081" w:type="dxa"/>
            <w:gridSpan w:val="2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 w:rsidP="009D5A80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4333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 w:rsidP="009D5A80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Объяснительная запись под диктовку текста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4081" w:type="dxa"/>
            <w:gridSpan w:val="2"/>
            <w:tcMar>
              <w:top w:w="50" w:type="dxa"/>
              <w:left w:w="100" w:type="dxa"/>
            </w:tcMar>
            <w:vAlign w:val="center"/>
          </w:tcPr>
          <w:p w:rsidR="002A1B28" w:rsidRPr="00D339E1" w:rsidRDefault="002A1B28" w:rsidP="009D5A80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4333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4081" w:type="dxa"/>
            <w:gridSpan w:val="2"/>
            <w:tcMar>
              <w:top w:w="50" w:type="dxa"/>
              <w:left w:w="100" w:type="dxa"/>
            </w:tcMar>
            <w:vAlign w:val="center"/>
          </w:tcPr>
          <w:p w:rsidR="002A1B28" w:rsidRPr="00D339E1" w:rsidRDefault="002A1B28" w:rsidP="009D5A80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4333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 w:rsidP="009D5A80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>Как составить предложение из набора слов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4081" w:type="dxa"/>
            <w:gridSpan w:val="2"/>
            <w:tcMar>
              <w:top w:w="50" w:type="dxa"/>
              <w:left w:w="100" w:type="dxa"/>
            </w:tcMar>
            <w:vAlign w:val="center"/>
          </w:tcPr>
          <w:p w:rsidR="002A1B28" w:rsidRPr="00D339E1" w:rsidRDefault="002A1B28" w:rsidP="009D5A80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4333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 w:rsidP="009D5A80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из набора форм слов предложений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</w:p>
        </w:tc>
        <w:tc>
          <w:tcPr>
            <w:tcW w:w="4081" w:type="dxa"/>
            <w:gridSpan w:val="2"/>
            <w:tcMar>
              <w:top w:w="50" w:type="dxa"/>
              <w:left w:w="100" w:type="dxa"/>
            </w:tcMar>
            <w:vAlign w:val="center"/>
          </w:tcPr>
          <w:p w:rsidR="002A1B28" w:rsidRPr="00D339E1" w:rsidRDefault="002A1B28" w:rsidP="009D5A80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033783" w:rsidTr="00120254">
        <w:trPr>
          <w:gridAfter w:val="2"/>
          <w:wAfter w:w="4081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 w:rsidP="009D5A80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E52B35" w:rsidRDefault="002A1B28" w:rsidP="009D5A8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 w:rsidP="009D5A80">
            <w:pPr>
              <w:spacing w:after="0"/>
              <w:ind w:left="135"/>
              <w:jc w:val="center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2A1B28" w:rsidTr="00120254">
        <w:tblPrEx>
          <w:tblCellSpacing w:w="0" w:type="nil"/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Before w:val="5"/>
          <w:gridAfter w:val="1"/>
          <w:wBefore w:w="10000" w:type="dxa"/>
          <w:wAfter w:w="66" w:type="dxa"/>
          <w:trHeight w:val="100"/>
        </w:trPr>
        <w:tc>
          <w:tcPr>
            <w:tcW w:w="4015" w:type="dxa"/>
          </w:tcPr>
          <w:p w:rsidR="002A1B28" w:rsidRDefault="002A1B28" w:rsidP="009D5A80"/>
        </w:tc>
      </w:tr>
    </w:tbl>
    <w:p w:rsidR="002A1B28" w:rsidRPr="00120254" w:rsidRDefault="002A1B28" w:rsidP="00120254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:rsidR="002A1B28" w:rsidRDefault="002A1B28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2A1B28" w:rsidRDefault="002A1B2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2 КЛАСС </w:t>
      </w:r>
    </w:p>
    <w:tbl>
      <w:tblPr>
        <w:tblW w:w="0" w:type="auto"/>
        <w:tblCellSpacing w:w="20" w:type="nil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849"/>
        <w:gridCol w:w="4862"/>
        <w:gridCol w:w="1168"/>
        <w:gridCol w:w="1841"/>
        <w:gridCol w:w="1910"/>
        <w:gridCol w:w="3330"/>
      </w:tblGrid>
      <w:tr w:rsidR="002A1B28" w:rsidRPr="00033783" w:rsidTr="00120254">
        <w:trPr>
          <w:trHeight w:val="144"/>
          <w:tblCellSpacing w:w="20" w:type="nil"/>
        </w:trPr>
        <w:tc>
          <w:tcPr>
            <w:tcW w:w="8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</w:pPr>
            <w:r w:rsidRPr="00033783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A1B28" w:rsidRPr="00033783" w:rsidRDefault="002A1B28">
            <w:pPr>
              <w:spacing w:after="0"/>
              <w:ind w:left="135"/>
            </w:pPr>
          </w:p>
        </w:tc>
        <w:tc>
          <w:tcPr>
            <w:tcW w:w="48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</w:pPr>
            <w:r w:rsidRPr="00033783"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A1B28" w:rsidRPr="00033783" w:rsidRDefault="002A1B2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</w:pPr>
            <w:r w:rsidRPr="00033783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33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</w:pPr>
            <w:r w:rsidRPr="00033783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A1B28" w:rsidRPr="00033783" w:rsidRDefault="002A1B28">
            <w:pPr>
              <w:spacing w:after="0"/>
              <w:ind w:left="135"/>
            </w:pPr>
          </w:p>
        </w:tc>
      </w:tr>
      <w:tr w:rsidR="002A1B28" w:rsidRPr="00033783" w:rsidTr="0012025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1B28" w:rsidRPr="00033783" w:rsidRDefault="002A1B2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1B28" w:rsidRPr="00033783" w:rsidRDefault="002A1B28"/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</w:pPr>
            <w:r w:rsidRPr="00033783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A1B28" w:rsidRPr="00033783" w:rsidRDefault="002A1B28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</w:pPr>
            <w:r w:rsidRPr="00033783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A1B28" w:rsidRPr="00033783" w:rsidRDefault="002A1B28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</w:pPr>
            <w:r w:rsidRPr="00033783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A1B28" w:rsidRPr="00033783" w:rsidRDefault="002A1B28">
            <w:pPr>
              <w:spacing w:after="0"/>
              <w:ind w:left="135"/>
            </w:pPr>
          </w:p>
        </w:tc>
        <w:tc>
          <w:tcPr>
            <w:tcW w:w="333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1B28" w:rsidRPr="00033783" w:rsidRDefault="002A1B28"/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862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как явление национальной культуры. Многообразие языкового пространства России и мира.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>Наша речь и наш язык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63277D" w:rsidRDefault="002A1B28">
            <w:pPr>
              <w:spacing w:after="0"/>
              <w:ind w:left="135"/>
              <w:jc w:val="center"/>
              <w:rPr>
                <w:lang w:val="ru-RU"/>
              </w:rPr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330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862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Диалогическая форма речи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330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862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о происхождении слов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330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862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330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862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330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862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330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862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Основная мысль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330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862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Заглавие текста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1B28" w:rsidRPr="0063277D" w:rsidRDefault="002A1B28">
            <w:pPr>
              <w:spacing w:after="0"/>
              <w:ind w:left="135"/>
              <w:jc w:val="center"/>
              <w:rPr>
                <w:lang w:val="ru-RU"/>
              </w:rPr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330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862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>Подбор заголовков к предложенным текстам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330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862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подбирать заголовки к предложенным текстам. Отражение в заголовке темы или основной мысли текста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330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862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Последовательность частей текста (абзацев). Абзац.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>Красная строка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330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862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Корректирование текстов с нарушенным порядком предложений.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330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862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63277D" w:rsidRDefault="002A1B2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330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862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330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862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330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862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330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862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Предложение и слово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330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862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330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862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330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862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Восклицательные и невосклицательные предложения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1B28" w:rsidRPr="0063277D" w:rsidRDefault="002A1B28">
            <w:pPr>
              <w:spacing w:after="0"/>
              <w:ind w:left="135"/>
              <w:jc w:val="center"/>
              <w:rPr>
                <w:lang w:val="ru-RU"/>
              </w:rPr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330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862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Повествовательные, вопросительные, побудительные предложения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330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862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330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862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наблюдение за главными и второстепенными членами предложения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330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862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330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862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Предложение: систематизация знаний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1B28" w:rsidRPr="0063277D" w:rsidRDefault="002A1B28">
            <w:pPr>
              <w:spacing w:after="0"/>
              <w:ind w:left="135"/>
              <w:jc w:val="center"/>
              <w:rPr>
                <w:lang w:val="ru-RU"/>
              </w:rPr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330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862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Слово и его значение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330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862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словаре. Уточняем значение слова самостоятельно, по тексту или с помощью толкового словаря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330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862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330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862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 и тексте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63277D" w:rsidRDefault="002A1B28">
            <w:pPr>
              <w:spacing w:after="0"/>
              <w:ind w:left="135"/>
              <w:jc w:val="center"/>
              <w:rPr>
                <w:lang w:val="ru-RU"/>
              </w:rPr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330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862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>Многозначные слова. Прямое и переносное значение слова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330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862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330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862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Синонимы в тексте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330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862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330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862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Наблюдение за использованием антонимов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63277D" w:rsidRDefault="002A1B2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330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862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работаем с толковым словарем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330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862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по разделу «Лексика»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330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862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проверочная работа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1B28" w:rsidRPr="0063277D" w:rsidRDefault="002A1B28">
            <w:pPr>
              <w:spacing w:after="0"/>
              <w:ind w:left="135"/>
              <w:jc w:val="center"/>
              <w:rPr>
                <w:lang w:val="ru-RU"/>
              </w:rPr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330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862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слова. Корень слова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330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862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однокоренных (родственных) слов. Корень слова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330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862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Корень как часть слова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330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862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>Корень как общая часть родственных слов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330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862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Корень слова: обобщение знаний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330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862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330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862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формы слова с помощью окончания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330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862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изменяемых и неизменяемых слов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63277D" w:rsidRDefault="002A1B28">
            <w:pPr>
              <w:spacing w:after="0"/>
              <w:ind w:left="135"/>
              <w:jc w:val="center"/>
              <w:rPr>
                <w:lang w:val="ru-RU"/>
              </w:rPr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330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862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нулевое окончание (наблюдение)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330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862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Суффикс как часть слова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330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862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>Приставка как часть слова (наблюдение)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330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862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Роль суффиксов и приставок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330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862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Состав слова: систематизация знаний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330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862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330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862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Тренинг. Нахождение однокоренных слов. Выделение корня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330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862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как образуются слова (наблюдение)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330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862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>Суффикс как часть слова: наблюдение за значением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330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862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330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862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Перенос слов по слогам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330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862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>Перенос слов по слогам: закрепление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330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862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звуков и букв. Различение ударных и безударных гласных звуков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63277D" w:rsidRDefault="002A1B28">
            <w:pPr>
              <w:spacing w:after="0"/>
              <w:ind w:left="135"/>
              <w:jc w:val="center"/>
              <w:rPr>
                <w:lang w:val="ru-RU"/>
              </w:rPr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330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862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З. Серебряковой "За обедом"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330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862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различаем звуки и буквы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330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862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</w:p>
        </w:tc>
        <w:tc>
          <w:tcPr>
            <w:tcW w:w="3330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862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330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862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>Единообразное написание гласных в корне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330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862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написания буквы, обозначающей безударный гласный звук в корне слова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1B28" w:rsidRPr="0063277D" w:rsidRDefault="002A1B28">
            <w:pPr>
              <w:spacing w:after="0"/>
              <w:ind w:left="135"/>
              <w:jc w:val="center"/>
              <w:rPr>
                <w:lang w:val="ru-RU"/>
              </w:rPr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330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862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буквой безударного гласного звука в корне слова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330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862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330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862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обозначать безударные гласные в корне слова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330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862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>Непроверяемые гласные в корне слова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330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862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проверяемыми и непроверяемыми безударными гласными в корне слова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330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862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330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862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330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862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твёрдости - мягкости согласные звуки. Согласный звук [й'] и буква И краткое. Твёрдые и мягкие согласные звуки и буквы для их обозначения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330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862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Знакомство с жанром поздравления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330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862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Функции мягкого знака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330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862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330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862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ответа на заданный вопрос при работе в паре (группе)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330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862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выражения собственного мнения при работе в паре (группе)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330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862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Повторение алгоритма списывания текста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63277D" w:rsidRDefault="002A1B28">
            <w:pPr>
              <w:spacing w:after="0"/>
              <w:ind w:left="135"/>
              <w:jc w:val="center"/>
              <w:rPr>
                <w:lang w:val="ru-RU"/>
              </w:rPr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330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862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(безударные гласные в корне слова)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330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862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63277D" w:rsidRDefault="002A1B28">
            <w:pPr>
              <w:spacing w:after="0"/>
              <w:ind w:left="135"/>
              <w:jc w:val="center"/>
              <w:rPr>
                <w:lang w:val="ru-RU"/>
              </w:rPr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330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862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тренинг "Знаки препинания в конце предложения" с использованием электронных образовательных ресурсов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330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862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тренинг "Слог. Перенос слов" с использованием электронных образовательных ресурсов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330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862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использование орфографического словаря учебника для определения (уточнения) написания слова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330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862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Сочетания чк, чн, чт, щн, нч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330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862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ведения разговора: начать, поддержать, закончить разговор, привлечь внимание и т. п. при работе в паре (группе)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330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862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63277D" w:rsidRDefault="002A1B28">
            <w:pPr>
              <w:spacing w:after="0"/>
              <w:ind w:left="135"/>
              <w:jc w:val="center"/>
              <w:rPr>
                <w:lang w:val="ru-RU"/>
              </w:rPr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330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862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63277D" w:rsidRDefault="002A1B2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330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862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(гласные после шипящих, сочетания чк, чн, чт)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330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862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по рисунку на тему "День рождения"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330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862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звонкости - глухости согласные звуки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330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862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парным по звонкости-глухости согласным в корне слова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330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862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парных по звонкости-глухости согласных в корне слова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330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862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согласных в корне слова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330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862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парным по глухости звонкости согласным в корне слова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330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862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согласных в корне слова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330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862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писать буквы согласных в корне слова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330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862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гласных и согласных в корне слова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330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862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слове. Тренинг "Правописание парных по глухости-звонкости согласны хзвуков в корне слова" с использованием электронных образовательных ресурсов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330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862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330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862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330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862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на письме разделительных ъ и ь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330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862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разделительным мягким знаком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330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862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330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862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330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862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слове. Тренинг "Правописание слов с разделительным мягким знаком" с использованием электронных образовательных ресурсов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1B28" w:rsidRPr="00060EA7" w:rsidRDefault="002A1B28">
            <w:pPr>
              <w:spacing w:after="0"/>
              <w:ind w:left="135"/>
              <w:jc w:val="center"/>
              <w:rPr>
                <w:lang w:val="ru-RU"/>
              </w:rPr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330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862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330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862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330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862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330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862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употребление в речи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330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862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Имя существительное: значение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330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862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: вопросы («кто?», «что?»)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330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862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прописной и строчной буквы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330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862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И. Шишкина "Утро в сосновом лесу"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60EA7" w:rsidRDefault="002A1B28">
            <w:pPr>
              <w:spacing w:after="0"/>
              <w:ind w:left="135"/>
              <w:jc w:val="center"/>
              <w:rPr>
                <w:lang w:val="ru-RU"/>
              </w:rPr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330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862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имена, фамилии, отчества людей, клички животных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330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862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географические названия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330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862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с опорой на личные наблюдения и вопросы: составление текста о своем любимом домашнем питомце по вопросам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</w:p>
        </w:tc>
        <w:tc>
          <w:tcPr>
            <w:tcW w:w="3330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862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изменение по числам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330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862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330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862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изменение по числам имен существительных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330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862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на изученные правила (орфограммы корня, прописная буква и др.)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330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862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330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862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>Глагол: значение. Для чего нужны глаголы в нашей речи?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330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862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>Глагол: вопросы «что делать?», «что сделать?» и др.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330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862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>Единственное и множественное число глаголов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330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862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на тему пословицы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330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862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Текст-повествование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1B28" w:rsidRPr="00060EA7" w:rsidRDefault="002A1B28">
            <w:pPr>
              <w:spacing w:after="0"/>
              <w:ind w:left="135"/>
              <w:jc w:val="center"/>
              <w:rPr>
                <w:lang w:val="ru-RU"/>
              </w:rPr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330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862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Особенности текстов-повествований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60EA7" w:rsidRDefault="002A1B28">
            <w:pPr>
              <w:spacing w:after="0"/>
              <w:ind w:left="135"/>
              <w:jc w:val="center"/>
              <w:rPr>
                <w:lang w:val="ru-RU"/>
              </w:rPr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330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862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учимся сочинять текст-повествование.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>Составление текста-повествования на тему "Как приготовить салат"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330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862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1B28" w:rsidRPr="00060EA7" w:rsidRDefault="002A1B28">
            <w:pPr>
              <w:spacing w:after="0"/>
              <w:ind w:left="135"/>
              <w:jc w:val="center"/>
              <w:rPr>
                <w:lang w:val="ru-RU"/>
              </w:rPr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330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862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>Тренинг. Отработка темы "Глагол"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60EA7" w:rsidRDefault="002A1B28">
            <w:pPr>
              <w:spacing w:after="0"/>
              <w:ind w:left="135"/>
              <w:jc w:val="center"/>
              <w:rPr>
                <w:lang w:val="ru-RU"/>
              </w:rPr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330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862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(орфограммы корня)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330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862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60EA7" w:rsidRDefault="002A1B28">
            <w:pPr>
              <w:spacing w:after="0"/>
              <w:ind w:left="135"/>
              <w:jc w:val="center"/>
              <w:rPr>
                <w:lang w:val="ru-RU"/>
              </w:rPr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330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862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330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862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Имя прилагательное: значение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60EA7" w:rsidRDefault="002A1B28">
            <w:pPr>
              <w:spacing w:after="0"/>
              <w:ind w:left="135"/>
              <w:jc w:val="center"/>
              <w:rPr>
                <w:lang w:val="ru-RU"/>
              </w:rPr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330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862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прилагательном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60EA7" w:rsidRDefault="002A1B28">
            <w:pPr>
              <w:spacing w:after="0"/>
              <w:ind w:left="135"/>
              <w:jc w:val="center"/>
              <w:rPr>
                <w:lang w:val="ru-RU"/>
              </w:rPr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330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862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роль имён прилагательных в тексте.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>Единственное и множественное число имен прилагательных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330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4862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>Связь имени прилагательного с именем существительным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1B28" w:rsidRPr="00060EA7" w:rsidRDefault="002A1B28">
            <w:pPr>
              <w:spacing w:after="0"/>
              <w:ind w:left="135"/>
              <w:jc w:val="center"/>
              <w:rPr>
                <w:lang w:val="ru-RU"/>
              </w:rPr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330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4862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Текст-описание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330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4862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(рассказа или сказки) на тему "Путешествие снежинки на землю"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330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4862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Особенности текстов-описаний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330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4862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учимся сочинять текст-описание.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>Составление текста-описания натюрморта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330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4862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орфограммы в корне слова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330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4862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60EA7" w:rsidRDefault="002A1B28">
            <w:pPr>
              <w:spacing w:after="0"/>
              <w:ind w:left="135"/>
              <w:jc w:val="center"/>
              <w:rPr>
                <w:lang w:val="ru-RU"/>
              </w:rPr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330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4862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о своем любимом домашнем питомце по вопросам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330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4862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составление текста по рисунку с включением в него диалога.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>Практикум по овладению диалогической речью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60EA7" w:rsidRDefault="002A1B28">
            <w:pPr>
              <w:spacing w:after="0"/>
              <w:ind w:left="135"/>
              <w:jc w:val="center"/>
              <w:rPr>
                <w:lang w:val="ru-RU"/>
              </w:rPr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330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4862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Текст-рассуждение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60EA7" w:rsidRDefault="002A1B28">
            <w:pPr>
              <w:spacing w:after="0"/>
              <w:ind w:left="135"/>
              <w:jc w:val="center"/>
              <w:rPr>
                <w:lang w:val="ru-RU"/>
              </w:rPr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330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4862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Особенности текстов-рассуждений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330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4862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>Предлог. Отличие предлогов от приставок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1B28" w:rsidRPr="00060EA7" w:rsidRDefault="002A1B28">
            <w:pPr>
              <w:spacing w:after="0"/>
              <w:ind w:left="135"/>
              <w:jc w:val="center"/>
              <w:rPr>
                <w:lang w:val="ru-RU"/>
              </w:rPr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330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4862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распространённые предлоги: в, на, из, без, над, до, у, о, об и др.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330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4862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330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4862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330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4862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Части речи: обобщение. Тренинг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60EA7" w:rsidRDefault="002A1B28">
            <w:pPr>
              <w:spacing w:after="0"/>
              <w:ind w:left="135"/>
              <w:jc w:val="center"/>
              <w:rPr>
                <w:lang w:val="ru-RU"/>
              </w:rPr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1B28" w:rsidRPr="00060EA7" w:rsidRDefault="002A1B28">
            <w:pPr>
              <w:spacing w:after="0"/>
              <w:ind w:left="135"/>
              <w:jc w:val="center"/>
              <w:rPr>
                <w:lang w:val="ru-RU"/>
              </w:rPr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330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4862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330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4862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части речи.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330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4862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текстов-описаний и текстов-повествований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330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4862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>Тренинг. Отработка темы "Предлоги"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60EA7" w:rsidRDefault="002A1B28">
            <w:pPr>
              <w:spacing w:after="0"/>
              <w:ind w:left="135"/>
              <w:jc w:val="center"/>
              <w:rPr>
                <w:lang w:val="ru-RU"/>
              </w:rPr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330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4862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Части речи: систематизация знаний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1B28" w:rsidRPr="00060EA7" w:rsidRDefault="002A1B28">
            <w:pPr>
              <w:spacing w:after="0"/>
              <w:ind w:left="135"/>
              <w:jc w:val="center"/>
              <w:rPr>
                <w:lang w:val="ru-RU"/>
              </w:rPr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330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4862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имён существительных в тексте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1B28" w:rsidRPr="00060EA7" w:rsidRDefault="002A1B28">
            <w:pPr>
              <w:spacing w:after="0"/>
              <w:ind w:left="135"/>
              <w:jc w:val="center"/>
              <w:rPr>
                <w:lang w:val="ru-RU"/>
              </w:rPr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330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4862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глаголов в тексте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330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4862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330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4862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60EA7" w:rsidRDefault="002A1B28">
            <w:pPr>
              <w:spacing w:after="0"/>
              <w:ind w:left="135"/>
              <w:jc w:val="center"/>
              <w:rPr>
                <w:lang w:val="ru-RU"/>
              </w:rPr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330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4862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проверочная работа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330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4862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отработка орфограмм, вызывающих трудности.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>Тренинг "Правописание имен собственных" с использованием электронных образовательных ресурсов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60EA7" w:rsidRDefault="002A1B28">
            <w:pPr>
              <w:spacing w:after="0"/>
              <w:ind w:left="135"/>
              <w:jc w:val="center"/>
              <w:rPr>
                <w:lang w:val="ru-RU"/>
              </w:rPr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330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4862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орфография.Орфографическая зоркость как осознание места возможного возникновения орфографической ошибки: наблюдение за правописанием суффиксов имён существительных; правописание парных по глухости-звонкости согласны звуков в корне слова (с использованием электронных образовательных ресурсов)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60EA7" w:rsidRDefault="002A1B28">
            <w:pPr>
              <w:spacing w:after="0"/>
              <w:ind w:left="135"/>
              <w:jc w:val="center"/>
              <w:rPr>
                <w:lang w:val="ru-RU"/>
              </w:rPr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1B28" w:rsidRPr="00060EA7" w:rsidRDefault="002A1B28">
            <w:pPr>
              <w:spacing w:after="0"/>
              <w:ind w:left="135"/>
              <w:jc w:val="center"/>
              <w:rPr>
                <w:lang w:val="ru-RU"/>
              </w:rPr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330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4862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суффиксов имен прилагательных; правописание слов с разделительным мягким знаком (с использованием электронных образовательных ресурсов)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330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4862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приставок; правописание буквосочетаний с шипящими звуками (с использованием электронных образовательных ресурсов)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60EA7" w:rsidRDefault="002A1B28">
            <w:pPr>
              <w:spacing w:after="0"/>
              <w:ind w:left="135"/>
              <w:jc w:val="center"/>
              <w:rPr>
                <w:lang w:val="ru-RU"/>
              </w:rPr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1B28" w:rsidRPr="00060EA7" w:rsidRDefault="002A1B28">
            <w:pPr>
              <w:spacing w:after="0"/>
              <w:ind w:left="135"/>
              <w:jc w:val="center"/>
              <w:rPr>
                <w:lang w:val="ru-RU"/>
              </w:rPr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330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4862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трудности. Контроль "Правописание буквосочетаний с шипящими звуками" с использованием электронных образовательных ресурсов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60EA7" w:rsidRDefault="002A1B28">
            <w:pPr>
              <w:spacing w:after="0"/>
              <w:ind w:left="135"/>
              <w:jc w:val="center"/>
              <w:rPr>
                <w:lang w:val="ru-RU"/>
              </w:rPr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330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4862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330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4862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1B28" w:rsidRPr="00060EA7" w:rsidRDefault="002A1B28">
            <w:pPr>
              <w:spacing w:after="0"/>
              <w:ind w:left="135"/>
              <w:jc w:val="center"/>
              <w:rPr>
                <w:lang w:val="ru-RU"/>
              </w:rPr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330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A53EE5" w:rsidTr="00120254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4862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>Контрольный диктант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330" w:type="dxa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 w:rsidRPr="000337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3378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32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B28" w:rsidRPr="00033783" w:rsidTr="009C2EAC">
        <w:trPr>
          <w:gridAfter w:val="1"/>
          <w:wAfter w:w="3330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1B28" w:rsidRPr="00A329F6" w:rsidRDefault="002A1B28">
            <w:pPr>
              <w:spacing w:after="0"/>
              <w:ind w:left="135"/>
              <w:rPr>
                <w:lang w:val="ru-RU"/>
              </w:rPr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 w:rsidRPr="00A32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1B28" w:rsidRPr="00033783" w:rsidRDefault="002A1B28">
            <w:pPr>
              <w:spacing w:after="0"/>
              <w:ind w:left="135"/>
              <w:jc w:val="center"/>
            </w:pPr>
            <w:r w:rsidRPr="0003378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</w:tbl>
    <w:p w:rsidR="002A1B28" w:rsidRDefault="002A1B28">
      <w:pPr>
        <w:sectPr w:rsidR="002A1B2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A1B28" w:rsidRPr="00120254" w:rsidRDefault="002A1B28" w:rsidP="00A53EE5">
      <w:pPr>
        <w:spacing w:before="66"/>
        <w:rPr>
          <w:rFonts w:ascii="Times New Roman" w:hAnsi="Times New Roman"/>
          <w:b/>
          <w:sz w:val="28"/>
          <w:szCs w:val="28"/>
          <w:lang w:val="ru-RU"/>
        </w:rPr>
      </w:pPr>
      <w:r w:rsidRPr="00120254">
        <w:rPr>
          <w:rFonts w:ascii="Times New Roman" w:hAnsi="Times New Roman"/>
          <w:b/>
          <w:spacing w:val="-2"/>
          <w:sz w:val="28"/>
          <w:szCs w:val="28"/>
          <w:lang w:val="ru-RU"/>
        </w:rPr>
        <w:t>УЧЕБНО-МЕТОДИЧЕСКОЕ</w:t>
      </w:r>
      <w:r w:rsidRPr="00120254">
        <w:rPr>
          <w:rFonts w:ascii="Times New Roman" w:hAnsi="Times New Roman"/>
          <w:b/>
          <w:spacing w:val="13"/>
          <w:sz w:val="28"/>
          <w:szCs w:val="28"/>
          <w:lang w:val="ru-RU"/>
        </w:rPr>
        <w:t xml:space="preserve"> </w:t>
      </w:r>
      <w:r w:rsidRPr="00120254">
        <w:rPr>
          <w:rFonts w:ascii="Times New Roman" w:hAnsi="Times New Roman"/>
          <w:b/>
          <w:spacing w:val="-2"/>
          <w:sz w:val="28"/>
          <w:szCs w:val="28"/>
          <w:lang w:val="ru-RU"/>
        </w:rPr>
        <w:t>ОБЕСПЕЧЕНИЕ</w:t>
      </w:r>
      <w:r w:rsidRPr="00120254">
        <w:rPr>
          <w:rFonts w:ascii="Times New Roman" w:hAnsi="Times New Roman"/>
          <w:b/>
          <w:spacing w:val="15"/>
          <w:sz w:val="28"/>
          <w:szCs w:val="28"/>
          <w:lang w:val="ru-RU"/>
        </w:rPr>
        <w:t xml:space="preserve"> </w:t>
      </w:r>
      <w:r w:rsidRPr="00120254">
        <w:rPr>
          <w:rFonts w:ascii="Times New Roman" w:hAnsi="Times New Roman"/>
          <w:b/>
          <w:spacing w:val="-2"/>
          <w:sz w:val="28"/>
          <w:szCs w:val="28"/>
          <w:lang w:val="ru-RU"/>
        </w:rPr>
        <w:t>ОБРАЗОВАТЕЛЬНОГО</w:t>
      </w:r>
      <w:r w:rsidRPr="00120254">
        <w:rPr>
          <w:rFonts w:ascii="Times New Roman" w:hAnsi="Times New Roman"/>
          <w:b/>
          <w:spacing w:val="16"/>
          <w:sz w:val="28"/>
          <w:szCs w:val="28"/>
          <w:lang w:val="ru-RU"/>
        </w:rPr>
        <w:t xml:space="preserve"> </w:t>
      </w:r>
      <w:r w:rsidRPr="00120254">
        <w:rPr>
          <w:rFonts w:ascii="Times New Roman" w:hAnsi="Times New Roman"/>
          <w:b/>
          <w:spacing w:val="-2"/>
          <w:sz w:val="28"/>
          <w:szCs w:val="28"/>
          <w:lang w:val="ru-RU"/>
        </w:rPr>
        <w:t>ПРОЦЕССА</w:t>
      </w:r>
    </w:p>
    <w:p w:rsidR="002A1B28" w:rsidRPr="00120254" w:rsidRDefault="002A1B28" w:rsidP="00A53EE5">
      <w:pPr>
        <w:pStyle w:val="BodyText"/>
        <w:ind w:left="0"/>
        <w:rPr>
          <w:rFonts w:ascii="Times New Roman" w:hAnsi="Times New Roman"/>
          <w:b/>
          <w:sz w:val="28"/>
          <w:szCs w:val="28"/>
        </w:rPr>
      </w:pPr>
      <w:r>
        <w:rPr>
          <w:noProof/>
          <w:lang w:eastAsia="ru-RU"/>
        </w:rPr>
        <w:pict>
          <v:rect id="docshape8" o:spid="_x0000_s1026" style="position:absolute;margin-left:33.3pt;margin-top:5.8pt;width:528.15pt;height:.6pt;z-index:-251658240;mso-wrap-distance-left:0;mso-wrap-distance-right:0;mso-position-horizontal-relative:page" fillcolor="black" stroked="f">
            <w10:wrap type="topAndBottom" anchorx="page"/>
          </v:rect>
        </w:pict>
      </w:r>
    </w:p>
    <w:p w:rsidR="002A1B28" w:rsidRPr="00120254" w:rsidRDefault="002A1B28" w:rsidP="00A53EE5">
      <w:pPr>
        <w:spacing w:before="208"/>
        <w:rPr>
          <w:rFonts w:ascii="Times New Roman" w:hAnsi="Times New Roman"/>
          <w:b/>
          <w:sz w:val="28"/>
          <w:szCs w:val="28"/>
          <w:lang w:val="ru-RU"/>
        </w:rPr>
      </w:pPr>
      <w:r w:rsidRPr="00120254">
        <w:rPr>
          <w:rFonts w:ascii="Times New Roman" w:hAnsi="Times New Roman"/>
          <w:b/>
          <w:sz w:val="28"/>
          <w:szCs w:val="28"/>
          <w:lang w:val="ru-RU"/>
        </w:rPr>
        <w:t>ОБЯЗАТЕЛЬНЫЕ</w:t>
      </w:r>
      <w:r w:rsidRPr="00120254">
        <w:rPr>
          <w:rFonts w:ascii="Times New Roman" w:hAnsi="Times New Roman"/>
          <w:b/>
          <w:spacing w:val="-8"/>
          <w:sz w:val="28"/>
          <w:szCs w:val="28"/>
          <w:lang w:val="ru-RU"/>
        </w:rPr>
        <w:t xml:space="preserve"> </w:t>
      </w:r>
      <w:r w:rsidRPr="00120254">
        <w:rPr>
          <w:rFonts w:ascii="Times New Roman" w:hAnsi="Times New Roman"/>
          <w:b/>
          <w:sz w:val="28"/>
          <w:szCs w:val="28"/>
          <w:lang w:val="ru-RU"/>
        </w:rPr>
        <w:t>УЧЕБНЫЕ</w:t>
      </w:r>
      <w:r w:rsidRPr="00120254">
        <w:rPr>
          <w:rFonts w:ascii="Times New Roman" w:hAnsi="Times New Roman"/>
          <w:b/>
          <w:spacing w:val="-8"/>
          <w:sz w:val="28"/>
          <w:szCs w:val="28"/>
          <w:lang w:val="ru-RU"/>
        </w:rPr>
        <w:t xml:space="preserve"> </w:t>
      </w:r>
      <w:r w:rsidRPr="00120254">
        <w:rPr>
          <w:rFonts w:ascii="Times New Roman" w:hAnsi="Times New Roman"/>
          <w:b/>
          <w:sz w:val="28"/>
          <w:szCs w:val="28"/>
          <w:lang w:val="ru-RU"/>
        </w:rPr>
        <w:t>МАТЕРИАЛЫ</w:t>
      </w:r>
      <w:r w:rsidRPr="00120254">
        <w:rPr>
          <w:rFonts w:ascii="Times New Roman" w:hAnsi="Times New Roman"/>
          <w:b/>
          <w:spacing w:val="-8"/>
          <w:sz w:val="28"/>
          <w:szCs w:val="28"/>
          <w:lang w:val="ru-RU"/>
        </w:rPr>
        <w:t xml:space="preserve"> </w:t>
      </w:r>
      <w:r w:rsidRPr="00120254">
        <w:rPr>
          <w:rFonts w:ascii="Times New Roman" w:hAnsi="Times New Roman"/>
          <w:b/>
          <w:sz w:val="28"/>
          <w:szCs w:val="28"/>
          <w:lang w:val="ru-RU"/>
        </w:rPr>
        <w:t>ДЛЯ</w:t>
      </w:r>
      <w:r w:rsidRPr="00120254">
        <w:rPr>
          <w:rFonts w:ascii="Times New Roman" w:hAnsi="Times New Roman"/>
          <w:b/>
          <w:spacing w:val="-7"/>
          <w:sz w:val="28"/>
          <w:szCs w:val="28"/>
          <w:lang w:val="ru-RU"/>
        </w:rPr>
        <w:t xml:space="preserve"> </w:t>
      </w:r>
      <w:r w:rsidRPr="00120254">
        <w:rPr>
          <w:rFonts w:ascii="Times New Roman" w:hAnsi="Times New Roman"/>
          <w:b/>
          <w:spacing w:val="-2"/>
          <w:sz w:val="28"/>
          <w:szCs w:val="28"/>
          <w:lang w:val="ru-RU"/>
        </w:rPr>
        <w:t>УЧЕНИКА</w:t>
      </w:r>
    </w:p>
    <w:p w:rsidR="002A1B28" w:rsidRPr="00120254" w:rsidRDefault="002A1B28" w:rsidP="00A53EE5">
      <w:pPr>
        <w:pStyle w:val="BodyText"/>
        <w:spacing w:before="156"/>
        <w:ind w:left="0"/>
        <w:rPr>
          <w:rFonts w:ascii="Times New Roman" w:hAnsi="Times New Roman"/>
          <w:sz w:val="28"/>
          <w:szCs w:val="28"/>
        </w:rPr>
      </w:pPr>
      <w:r w:rsidRPr="00120254">
        <w:rPr>
          <w:rFonts w:ascii="Times New Roman" w:hAnsi="Times New Roman"/>
          <w:sz w:val="28"/>
          <w:szCs w:val="28"/>
        </w:rPr>
        <w:t>Канакина</w:t>
      </w:r>
      <w:r w:rsidRPr="00120254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120254">
        <w:rPr>
          <w:rFonts w:ascii="Times New Roman" w:hAnsi="Times New Roman"/>
          <w:sz w:val="28"/>
          <w:szCs w:val="28"/>
        </w:rPr>
        <w:t>В.П.,</w:t>
      </w:r>
      <w:r w:rsidRPr="00120254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120254">
        <w:rPr>
          <w:rFonts w:ascii="Times New Roman" w:hAnsi="Times New Roman"/>
          <w:sz w:val="28"/>
          <w:szCs w:val="28"/>
        </w:rPr>
        <w:t>Горецкий</w:t>
      </w:r>
      <w:r w:rsidRPr="00120254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120254">
        <w:rPr>
          <w:rFonts w:ascii="Times New Roman" w:hAnsi="Times New Roman"/>
          <w:sz w:val="28"/>
          <w:szCs w:val="28"/>
        </w:rPr>
        <w:t>В.Г.,</w:t>
      </w:r>
      <w:r w:rsidRPr="00120254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120254">
        <w:rPr>
          <w:rFonts w:ascii="Times New Roman" w:hAnsi="Times New Roman"/>
          <w:sz w:val="28"/>
          <w:szCs w:val="28"/>
        </w:rPr>
        <w:t>Русский</w:t>
      </w:r>
      <w:r w:rsidRPr="00120254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120254">
        <w:rPr>
          <w:rFonts w:ascii="Times New Roman" w:hAnsi="Times New Roman"/>
          <w:sz w:val="28"/>
          <w:szCs w:val="28"/>
        </w:rPr>
        <w:t>язык.</w:t>
      </w:r>
      <w:r w:rsidRPr="00120254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120254">
        <w:rPr>
          <w:rFonts w:ascii="Times New Roman" w:hAnsi="Times New Roman"/>
          <w:sz w:val="28"/>
          <w:szCs w:val="28"/>
        </w:rPr>
        <w:t>Учебник.</w:t>
      </w:r>
      <w:r w:rsidRPr="00120254"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1,</w:t>
      </w:r>
      <w:r w:rsidRPr="00120254">
        <w:rPr>
          <w:rFonts w:ascii="Times New Roman" w:hAnsi="Times New Roman"/>
          <w:sz w:val="28"/>
          <w:szCs w:val="28"/>
        </w:rPr>
        <w:t>2</w:t>
      </w:r>
      <w:r w:rsidRPr="00120254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120254">
        <w:rPr>
          <w:rFonts w:ascii="Times New Roman" w:hAnsi="Times New Roman"/>
          <w:sz w:val="28"/>
          <w:szCs w:val="28"/>
        </w:rPr>
        <w:t>класс.</w:t>
      </w:r>
      <w:r w:rsidRPr="00120254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120254">
        <w:rPr>
          <w:rFonts w:ascii="Times New Roman" w:hAnsi="Times New Roman"/>
          <w:sz w:val="28"/>
          <w:szCs w:val="28"/>
        </w:rPr>
        <w:t>Акционерное</w:t>
      </w:r>
      <w:r w:rsidRPr="00120254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120254">
        <w:rPr>
          <w:rFonts w:ascii="Times New Roman" w:hAnsi="Times New Roman"/>
          <w:sz w:val="28"/>
          <w:szCs w:val="28"/>
        </w:rPr>
        <w:t>общество</w:t>
      </w:r>
      <w:r w:rsidRPr="00120254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120254">
        <w:rPr>
          <w:rFonts w:ascii="Times New Roman" w:hAnsi="Times New Roman"/>
          <w:spacing w:val="-2"/>
          <w:sz w:val="28"/>
          <w:szCs w:val="28"/>
        </w:rPr>
        <w:t>«Издательство</w:t>
      </w:r>
    </w:p>
    <w:p w:rsidR="002A1B28" w:rsidRPr="00120254" w:rsidRDefault="002A1B28" w:rsidP="00A53EE5">
      <w:pPr>
        <w:pStyle w:val="BodyText"/>
        <w:spacing w:before="60"/>
        <w:ind w:left="0"/>
        <w:rPr>
          <w:rFonts w:ascii="Times New Roman" w:hAnsi="Times New Roman"/>
          <w:sz w:val="28"/>
          <w:szCs w:val="28"/>
        </w:rPr>
      </w:pPr>
      <w:r w:rsidRPr="00120254">
        <w:rPr>
          <w:rFonts w:ascii="Times New Roman" w:hAnsi="Times New Roman"/>
          <w:spacing w:val="-2"/>
          <w:sz w:val="28"/>
          <w:szCs w:val="28"/>
        </w:rPr>
        <w:t>«Просвещение»;</w:t>
      </w:r>
    </w:p>
    <w:p w:rsidR="002A1B28" w:rsidRPr="00120254" w:rsidRDefault="002A1B28" w:rsidP="00A53EE5">
      <w:pPr>
        <w:pStyle w:val="BodyText"/>
        <w:spacing w:before="60"/>
        <w:ind w:left="0"/>
        <w:rPr>
          <w:rFonts w:ascii="Times New Roman" w:hAnsi="Times New Roman"/>
          <w:b/>
          <w:sz w:val="28"/>
          <w:szCs w:val="28"/>
        </w:rPr>
      </w:pPr>
      <w:r w:rsidRPr="00120254">
        <w:rPr>
          <w:rFonts w:ascii="Times New Roman" w:hAnsi="Times New Roman"/>
          <w:b/>
          <w:sz w:val="28"/>
          <w:szCs w:val="28"/>
        </w:rPr>
        <w:t>Прописи.</w:t>
      </w:r>
      <w:r w:rsidRPr="00120254">
        <w:rPr>
          <w:rFonts w:ascii="Times New Roman" w:hAnsi="Times New Roman"/>
          <w:b/>
          <w:spacing w:val="-5"/>
          <w:sz w:val="28"/>
          <w:szCs w:val="28"/>
        </w:rPr>
        <w:t xml:space="preserve"> </w:t>
      </w:r>
      <w:r w:rsidRPr="00120254">
        <w:rPr>
          <w:rFonts w:ascii="Times New Roman" w:hAnsi="Times New Roman"/>
          <w:b/>
          <w:sz w:val="28"/>
          <w:szCs w:val="28"/>
        </w:rPr>
        <w:t>1</w:t>
      </w:r>
      <w:r w:rsidRPr="00120254">
        <w:rPr>
          <w:rFonts w:ascii="Times New Roman" w:hAnsi="Times New Roman"/>
          <w:b/>
          <w:spacing w:val="-3"/>
          <w:sz w:val="28"/>
          <w:szCs w:val="28"/>
        </w:rPr>
        <w:t xml:space="preserve"> </w:t>
      </w:r>
      <w:r w:rsidRPr="00120254">
        <w:rPr>
          <w:rFonts w:ascii="Times New Roman" w:hAnsi="Times New Roman"/>
          <w:b/>
          <w:sz w:val="28"/>
          <w:szCs w:val="28"/>
        </w:rPr>
        <w:t>класс.</w:t>
      </w:r>
      <w:r w:rsidRPr="00120254">
        <w:rPr>
          <w:rFonts w:ascii="Times New Roman" w:hAnsi="Times New Roman"/>
          <w:b/>
          <w:spacing w:val="-3"/>
          <w:sz w:val="28"/>
          <w:szCs w:val="28"/>
        </w:rPr>
        <w:t xml:space="preserve"> </w:t>
      </w:r>
      <w:r w:rsidRPr="00120254">
        <w:rPr>
          <w:rFonts w:ascii="Times New Roman" w:hAnsi="Times New Roman"/>
          <w:b/>
          <w:sz w:val="28"/>
          <w:szCs w:val="28"/>
        </w:rPr>
        <w:t>В</w:t>
      </w:r>
      <w:r w:rsidRPr="00120254"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r w:rsidRPr="00120254">
        <w:rPr>
          <w:rFonts w:ascii="Times New Roman" w:hAnsi="Times New Roman"/>
          <w:b/>
          <w:sz w:val="28"/>
          <w:szCs w:val="28"/>
        </w:rPr>
        <w:t>2-х</w:t>
      </w:r>
      <w:r w:rsidRPr="00120254">
        <w:rPr>
          <w:rFonts w:ascii="Times New Roman" w:hAnsi="Times New Roman"/>
          <w:b/>
          <w:spacing w:val="-3"/>
          <w:sz w:val="28"/>
          <w:szCs w:val="28"/>
        </w:rPr>
        <w:t xml:space="preserve"> </w:t>
      </w:r>
      <w:r w:rsidRPr="00120254">
        <w:rPr>
          <w:rFonts w:ascii="Times New Roman" w:hAnsi="Times New Roman"/>
          <w:b/>
          <w:sz w:val="28"/>
          <w:szCs w:val="28"/>
        </w:rPr>
        <w:t>частях;</w:t>
      </w:r>
      <w:r w:rsidRPr="00120254"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r w:rsidRPr="00120254">
        <w:rPr>
          <w:rFonts w:ascii="Times New Roman" w:hAnsi="Times New Roman"/>
          <w:b/>
          <w:sz w:val="28"/>
          <w:szCs w:val="28"/>
        </w:rPr>
        <w:t>Климанова</w:t>
      </w:r>
      <w:r w:rsidRPr="00120254">
        <w:rPr>
          <w:rFonts w:ascii="Times New Roman" w:hAnsi="Times New Roman"/>
          <w:b/>
          <w:spacing w:val="-2"/>
          <w:sz w:val="28"/>
          <w:szCs w:val="28"/>
        </w:rPr>
        <w:t xml:space="preserve"> </w:t>
      </w:r>
      <w:r w:rsidRPr="00120254">
        <w:rPr>
          <w:rFonts w:ascii="Times New Roman" w:hAnsi="Times New Roman"/>
          <w:b/>
          <w:sz w:val="28"/>
          <w:szCs w:val="28"/>
        </w:rPr>
        <w:t>Л.Ф.;</w:t>
      </w:r>
      <w:r w:rsidRPr="00120254"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r w:rsidRPr="00120254">
        <w:rPr>
          <w:rFonts w:ascii="Times New Roman" w:hAnsi="Times New Roman"/>
          <w:b/>
          <w:sz w:val="28"/>
          <w:szCs w:val="28"/>
        </w:rPr>
        <w:t>Абрамов</w:t>
      </w:r>
      <w:r w:rsidRPr="00120254"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r w:rsidRPr="00120254">
        <w:rPr>
          <w:rFonts w:ascii="Times New Roman" w:hAnsi="Times New Roman"/>
          <w:b/>
          <w:sz w:val="28"/>
          <w:szCs w:val="28"/>
        </w:rPr>
        <w:t>А.В.;</w:t>
      </w:r>
      <w:r w:rsidRPr="00120254"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r w:rsidRPr="00120254">
        <w:rPr>
          <w:rFonts w:ascii="Times New Roman" w:hAnsi="Times New Roman"/>
          <w:b/>
          <w:sz w:val="28"/>
          <w:szCs w:val="28"/>
        </w:rPr>
        <w:t>Пудикова</w:t>
      </w:r>
      <w:r w:rsidRPr="00120254">
        <w:rPr>
          <w:rFonts w:ascii="Times New Roman" w:hAnsi="Times New Roman"/>
          <w:b/>
          <w:spacing w:val="-3"/>
          <w:sz w:val="28"/>
          <w:szCs w:val="28"/>
        </w:rPr>
        <w:t xml:space="preserve"> </w:t>
      </w:r>
      <w:r w:rsidRPr="00120254">
        <w:rPr>
          <w:rFonts w:ascii="Times New Roman" w:hAnsi="Times New Roman"/>
          <w:b/>
          <w:sz w:val="28"/>
          <w:szCs w:val="28"/>
        </w:rPr>
        <w:t>Н.А.;ведите</w:t>
      </w:r>
      <w:r w:rsidRPr="00120254">
        <w:rPr>
          <w:rFonts w:ascii="Times New Roman" w:hAnsi="Times New Roman"/>
          <w:b/>
          <w:spacing w:val="-3"/>
          <w:sz w:val="28"/>
          <w:szCs w:val="28"/>
        </w:rPr>
        <w:t xml:space="preserve"> </w:t>
      </w:r>
      <w:r w:rsidRPr="00120254">
        <w:rPr>
          <w:rFonts w:ascii="Times New Roman" w:hAnsi="Times New Roman"/>
          <w:b/>
          <w:sz w:val="28"/>
          <w:szCs w:val="28"/>
        </w:rPr>
        <w:t>свой</w:t>
      </w:r>
      <w:r w:rsidRPr="00120254">
        <w:rPr>
          <w:rFonts w:ascii="Times New Roman" w:hAnsi="Times New Roman"/>
          <w:b/>
          <w:spacing w:val="-2"/>
          <w:sz w:val="28"/>
          <w:szCs w:val="28"/>
        </w:rPr>
        <w:t xml:space="preserve"> вариант:</w:t>
      </w:r>
    </w:p>
    <w:p w:rsidR="002A1B28" w:rsidRPr="00120254" w:rsidRDefault="002A1B28" w:rsidP="00A53EE5">
      <w:pPr>
        <w:pStyle w:val="BodyText"/>
        <w:spacing w:before="11"/>
        <w:ind w:left="0"/>
        <w:rPr>
          <w:rFonts w:ascii="Times New Roman" w:hAnsi="Times New Roman"/>
          <w:b/>
          <w:sz w:val="28"/>
          <w:szCs w:val="28"/>
        </w:rPr>
      </w:pPr>
    </w:p>
    <w:p w:rsidR="002A1B28" w:rsidRPr="00120254" w:rsidRDefault="002A1B28" w:rsidP="00A53EE5">
      <w:pPr>
        <w:pStyle w:val="Heading1"/>
        <w:spacing w:before="0"/>
        <w:rPr>
          <w:rFonts w:ascii="Times New Roman" w:hAnsi="Times New Roman"/>
          <w:lang w:val="ru-RU"/>
        </w:rPr>
      </w:pPr>
      <w:r w:rsidRPr="00120254">
        <w:rPr>
          <w:rFonts w:ascii="Times New Roman" w:hAnsi="Times New Roman"/>
          <w:lang w:val="ru-RU"/>
        </w:rPr>
        <w:t>МЕТОДИЧЕСКИЕ</w:t>
      </w:r>
      <w:r w:rsidRPr="00120254">
        <w:rPr>
          <w:rFonts w:ascii="Times New Roman" w:hAnsi="Times New Roman"/>
          <w:spacing w:val="-8"/>
          <w:lang w:val="ru-RU"/>
        </w:rPr>
        <w:t xml:space="preserve"> </w:t>
      </w:r>
      <w:r w:rsidRPr="00120254">
        <w:rPr>
          <w:rFonts w:ascii="Times New Roman" w:hAnsi="Times New Roman"/>
          <w:lang w:val="ru-RU"/>
        </w:rPr>
        <w:t>МАТЕРИАЛЫ</w:t>
      </w:r>
      <w:r w:rsidRPr="00120254">
        <w:rPr>
          <w:rFonts w:ascii="Times New Roman" w:hAnsi="Times New Roman"/>
          <w:spacing w:val="-8"/>
          <w:lang w:val="ru-RU"/>
        </w:rPr>
        <w:t xml:space="preserve"> </w:t>
      </w:r>
      <w:r w:rsidRPr="00120254">
        <w:rPr>
          <w:rFonts w:ascii="Times New Roman" w:hAnsi="Times New Roman"/>
          <w:lang w:val="ru-RU"/>
        </w:rPr>
        <w:t>ДЛЯ</w:t>
      </w:r>
      <w:r w:rsidRPr="00120254">
        <w:rPr>
          <w:rFonts w:ascii="Times New Roman" w:hAnsi="Times New Roman"/>
          <w:spacing w:val="-8"/>
          <w:lang w:val="ru-RU"/>
        </w:rPr>
        <w:t xml:space="preserve"> </w:t>
      </w:r>
      <w:r w:rsidRPr="00120254">
        <w:rPr>
          <w:rFonts w:ascii="Times New Roman" w:hAnsi="Times New Roman"/>
          <w:spacing w:val="-2"/>
          <w:lang w:val="ru-RU"/>
        </w:rPr>
        <w:t>УЧИТЕЛЯ</w:t>
      </w:r>
    </w:p>
    <w:p w:rsidR="002A1B28" w:rsidRPr="00120254" w:rsidRDefault="002A1B28" w:rsidP="00A53EE5">
      <w:pPr>
        <w:pStyle w:val="BodyText"/>
        <w:spacing w:before="156" w:line="290" w:lineRule="auto"/>
        <w:ind w:left="0" w:right="414"/>
        <w:rPr>
          <w:rFonts w:ascii="Times New Roman" w:hAnsi="Times New Roman"/>
          <w:sz w:val="28"/>
          <w:szCs w:val="28"/>
        </w:rPr>
      </w:pPr>
      <w:r w:rsidRPr="00120254">
        <w:rPr>
          <w:rFonts w:ascii="Times New Roman" w:hAnsi="Times New Roman"/>
          <w:sz w:val="28"/>
          <w:szCs w:val="28"/>
        </w:rPr>
        <w:t>«Единая</w:t>
      </w:r>
      <w:r w:rsidRPr="00120254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120254">
        <w:rPr>
          <w:rFonts w:ascii="Times New Roman" w:hAnsi="Times New Roman"/>
          <w:sz w:val="28"/>
          <w:szCs w:val="28"/>
        </w:rPr>
        <w:t>коллекция</w:t>
      </w:r>
      <w:r w:rsidRPr="00120254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120254">
        <w:rPr>
          <w:rFonts w:ascii="Times New Roman" w:hAnsi="Times New Roman"/>
          <w:sz w:val="28"/>
          <w:szCs w:val="28"/>
        </w:rPr>
        <w:t>цифровых</w:t>
      </w:r>
      <w:r w:rsidRPr="00120254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120254">
        <w:rPr>
          <w:rFonts w:ascii="Times New Roman" w:hAnsi="Times New Roman"/>
          <w:sz w:val="28"/>
          <w:szCs w:val="28"/>
        </w:rPr>
        <w:t>образовательных</w:t>
      </w:r>
      <w:r w:rsidRPr="00120254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120254">
        <w:rPr>
          <w:rFonts w:ascii="Times New Roman" w:hAnsi="Times New Roman"/>
          <w:sz w:val="28"/>
          <w:szCs w:val="28"/>
        </w:rPr>
        <w:t>ресурсов»</w:t>
      </w:r>
      <w:r w:rsidRPr="00120254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120254">
        <w:rPr>
          <w:rFonts w:ascii="Times New Roman" w:hAnsi="Times New Roman"/>
          <w:sz w:val="28"/>
          <w:szCs w:val="28"/>
        </w:rPr>
        <w:t>-</w:t>
      </w:r>
      <w:r w:rsidRPr="00120254">
        <w:rPr>
          <w:rFonts w:ascii="Times New Roman" w:hAnsi="Times New Roman"/>
          <w:spacing w:val="-7"/>
          <w:sz w:val="28"/>
          <w:szCs w:val="28"/>
        </w:rPr>
        <w:t xml:space="preserve"> </w:t>
      </w:r>
      <w:hyperlink r:id="rId367" w:history="1">
        <w:r w:rsidRPr="00120254">
          <w:rPr>
            <w:rStyle w:val="Hyperlink"/>
            <w:rFonts w:ascii="Times New Roman" w:hAnsi="Times New Roman"/>
            <w:color w:val="auto"/>
            <w:sz w:val="28"/>
            <w:szCs w:val="28"/>
          </w:rPr>
          <w:t>http://school-collektion.edu/ru</w:t>
        </w:r>
      </w:hyperlink>
      <w:r w:rsidRPr="00120254">
        <w:rPr>
          <w:rFonts w:ascii="Times New Roman" w:hAnsi="Times New Roman"/>
          <w:sz w:val="28"/>
          <w:szCs w:val="28"/>
        </w:rPr>
        <w:t xml:space="preserve"> Российский образовательный портал </w:t>
      </w:r>
      <w:hyperlink r:id="rId368" w:history="1">
        <w:r w:rsidRPr="00120254">
          <w:rPr>
            <w:rStyle w:val="Hyperlink"/>
            <w:rFonts w:ascii="Times New Roman" w:hAnsi="Times New Roman"/>
            <w:color w:val="auto"/>
            <w:sz w:val="28"/>
            <w:szCs w:val="28"/>
          </w:rPr>
          <w:t>http://www.school.edu.ru</w:t>
        </w:r>
      </w:hyperlink>
    </w:p>
    <w:p w:rsidR="002A1B28" w:rsidRPr="00120254" w:rsidRDefault="002A1B28" w:rsidP="00A53EE5">
      <w:pPr>
        <w:pStyle w:val="Heading1"/>
        <w:spacing w:before="191"/>
        <w:rPr>
          <w:rFonts w:ascii="Times New Roman" w:hAnsi="Times New Roman"/>
          <w:lang w:val="ru-RU"/>
        </w:rPr>
      </w:pPr>
      <w:r w:rsidRPr="00120254">
        <w:rPr>
          <w:rFonts w:ascii="Times New Roman" w:hAnsi="Times New Roman"/>
          <w:lang w:val="ru-RU"/>
        </w:rPr>
        <w:t>ЦИФРОВЫЕ</w:t>
      </w:r>
      <w:r w:rsidRPr="00120254">
        <w:rPr>
          <w:rFonts w:ascii="Times New Roman" w:hAnsi="Times New Roman"/>
          <w:spacing w:val="-7"/>
          <w:lang w:val="ru-RU"/>
        </w:rPr>
        <w:t xml:space="preserve"> </w:t>
      </w:r>
      <w:r w:rsidRPr="00120254">
        <w:rPr>
          <w:rFonts w:ascii="Times New Roman" w:hAnsi="Times New Roman"/>
          <w:lang w:val="ru-RU"/>
        </w:rPr>
        <w:t>ОБРАЗОВАТЕЛЬНЫЕ</w:t>
      </w:r>
      <w:r w:rsidRPr="00120254">
        <w:rPr>
          <w:rFonts w:ascii="Times New Roman" w:hAnsi="Times New Roman"/>
          <w:spacing w:val="-7"/>
          <w:lang w:val="ru-RU"/>
        </w:rPr>
        <w:t xml:space="preserve"> </w:t>
      </w:r>
      <w:r w:rsidRPr="00120254">
        <w:rPr>
          <w:rFonts w:ascii="Times New Roman" w:hAnsi="Times New Roman"/>
          <w:lang w:val="ru-RU"/>
        </w:rPr>
        <w:t>РЕСУРСЫ</w:t>
      </w:r>
      <w:r w:rsidRPr="00120254">
        <w:rPr>
          <w:rFonts w:ascii="Times New Roman" w:hAnsi="Times New Roman"/>
          <w:spacing w:val="-7"/>
          <w:lang w:val="ru-RU"/>
        </w:rPr>
        <w:t xml:space="preserve"> </w:t>
      </w:r>
      <w:r w:rsidRPr="00120254">
        <w:rPr>
          <w:rFonts w:ascii="Times New Roman" w:hAnsi="Times New Roman"/>
          <w:lang w:val="ru-RU"/>
        </w:rPr>
        <w:t>И</w:t>
      </w:r>
      <w:r w:rsidRPr="00120254">
        <w:rPr>
          <w:rFonts w:ascii="Times New Roman" w:hAnsi="Times New Roman"/>
          <w:spacing w:val="-7"/>
          <w:lang w:val="ru-RU"/>
        </w:rPr>
        <w:t xml:space="preserve"> </w:t>
      </w:r>
      <w:r w:rsidRPr="00120254">
        <w:rPr>
          <w:rFonts w:ascii="Times New Roman" w:hAnsi="Times New Roman"/>
          <w:lang w:val="ru-RU"/>
        </w:rPr>
        <w:t>РЕСУРСЫ</w:t>
      </w:r>
      <w:r w:rsidRPr="00120254">
        <w:rPr>
          <w:rFonts w:ascii="Times New Roman" w:hAnsi="Times New Roman"/>
          <w:spacing w:val="-7"/>
          <w:lang w:val="ru-RU"/>
        </w:rPr>
        <w:t xml:space="preserve"> </w:t>
      </w:r>
      <w:r w:rsidRPr="00120254">
        <w:rPr>
          <w:rFonts w:ascii="Times New Roman" w:hAnsi="Times New Roman"/>
          <w:lang w:val="ru-RU"/>
        </w:rPr>
        <w:t>СЕТИ</w:t>
      </w:r>
      <w:r w:rsidRPr="00120254">
        <w:rPr>
          <w:rFonts w:ascii="Times New Roman" w:hAnsi="Times New Roman"/>
          <w:spacing w:val="-7"/>
          <w:lang w:val="ru-RU"/>
        </w:rPr>
        <w:t xml:space="preserve"> </w:t>
      </w:r>
      <w:r w:rsidRPr="00120254">
        <w:rPr>
          <w:rFonts w:ascii="Times New Roman" w:hAnsi="Times New Roman"/>
          <w:spacing w:val="-2"/>
          <w:lang w:val="ru-RU"/>
        </w:rPr>
        <w:t>ИНТЕРНЕТ</w:t>
      </w:r>
    </w:p>
    <w:p w:rsidR="002A1B28" w:rsidRPr="00120254" w:rsidRDefault="002A1B28" w:rsidP="00A53EE5">
      <w:pPr>
        <w:rPr>
          <w:rFonts w:ascii="Times New Roman" w:hAnsi="Times New Roman"/>
          <w:sz w:val="28"/>
          <w:szCs w:val="28"/>
          <w:lang w:val="ru-RU"/>
        </w:rPr>
        <w:sectPr w:rsidR="002A1B28" w:rsidRPr="00120254">
          <w:pgSz w:w="16383" w:h="11906" w:orient="landscape"/>
          <w:pgMar w:top="1134" w:right="850" w:bottom="1134" w:left="1701" w:header="720" w:footer="720" w:gutter="0"/>
          <w:cols w:space="720"/>
        </w:sectPr>
      </w:pPr>
      <w:r w:rsidRPr="00120254">
        <w:rPr>
          <w:rFonts w:ascii="Times New Roman" w:hAnsi="Times New Roman"/>
          <w:sz w:val="28"/>
          <w:szCs w:val="28"/>
          <w:lang w:val="ru-RU"/>
        </w:rPr>
        <w:t>Для</w:t>
      </w:r>
      <w:r w:rsidRPr="00120254">
        <w:rPr>
          <w:rFonts w:ascii="Times New Roman" w:hAnsi="Times New Roman"/>
          <w:spacing w:val="-11"/>
          <w:sz w:val="28"/>
          <w:szCs w:val="28"/>
          <w:lang w:val="ru-RU"/>
        </w:rPr>
        <w:t xml:space="preserve"> </w:t>
      </w:r>
      <w:r w:rsidRPr="00120254">
        <w:rPr>
          <w:rFonts w:ascii="Times New Roman" w:hAnsi="Times New Roman"/>
          <w:sz w:val="28"/>
          <w:szCs w:val="28"/>
          <w:lang w:val="ru-RU"/>
        </w:rPr>
        <w:t>учащихся</w:t>
      </w:r>
      <w:r w:rsidRPr="00120254">
        <w:rPr>
          <w:rFonts w:ascii="Times New Roman" w:hAnsi="Times New Roman"/>
          <w:spacing w:val="-11"/>
          <w:sz w:val="28"/>
          <w:szCs w:val="28"/>
          <w:lang w:val="ru-RU"/>
        </w:rPr>
        <w:t xml:space="preserve"> </w:t>
      </w:r>
      <w:r w:rsidRPr="00120254">
        <w:rPr>
          <w:rFonts w:ascii="Times New Roman" w:hAnsi="Times New Roman"/>
          <w:sz w:val="28"/>
          <w:szCs w:val="28"/>
        </w:rPr>
        <w:t>https</w:t>
      </w:r>
      <w:r w:rsidRPr="00120254">
        <w:rPr>
          <w:rFonts w:ascii="Times New Roman" w:hAnsi="Times New Roman"/>
          <w:sz w:val="28"/>
          <w:szCs w:val="28"/>
          <w:lang w:val="ru-RU"/>
        </w:rPr>
        <w:t>://</w:t>
      </w:r>
      <w:hyperlink r:id="rId369" w:history="1">
        <w:r w:rsidRPr="00120254">
          <w:rPr>
            <w:rStyle w:val="Hyperlink"/>
            <w:rFonts w:ascii="Times New Roman" w:hAnsi="Times New Roman"/>
            <w:color w:val="auto"/>
            <w:sz w:val="28"/>
            <w:szCs w:val="28"/>
          </w:rPr>
          <w:t>www</w:t>
        </w:r>
        <w:r w:rsidRPr="00120254">
          <w:rPr>
            <w:rStyle w:val="Hyperlink"/>
            <w:rFonts w:ascii="Times New Roman" w:hAnsi="Times New Roman"/>
            <w:color w:val="auto"/>
            <w:sz w:val="28"/>
            <w:szCs w:val="28"/>
            <w:lang w:val="ru-RU"/>
          </w:rPr>
          <w:t>.</w:t>
        </w:r>
        <w:r w:rsidRPr="00120254">
          <w:rPr>
            <w:rStyle w:val="Hyperlink"/>
            <w:rFonts w:ascii="Times New Roman" w:hAnsi="Times New Roman"/>
            <w:color w:val="auto"/>
            <w:sz w:val="28"/>
            <w:szCs w:val="28"/>
          </w:rPr>
          <w:t>uchportal</w:t>
        </w:r>
        <w:r w:rsidRPr="00120254">
          <w:rPr>
            <w:rStyle w:val="Hyperlink"/>
            <w:rFonts w:ascii="Times New Roman" w:hAnsi="Times New Roman"/>
            <w:color w:val="auto"/>
            <w:sz w:val="28"/>
            <w:szCs w:val="28"/>
            <w:lang w:val="ru-RU"/>
          </w:rPr>
          <w:t>.</w:t>
        </w:r>
        <w:r w:rsidRPr="00120254">
          <w:rPr>
            <w:rStyle w:val="Hyperlink"/>
            <w:rFonts w:ascii="Times New Roman" w:hAnsi="Times New Roman"/>
            <w:color w:val="auto"/>
            <w:sz w:val="28"/>
            <w:szCs w:val="28"/>
          </w:rPr>
          <w:t>ru</w:t>
        </w:r>
        <w:r w:rsidRPr="00120254">
          <w:rPr>
            <w:rStyle w:val="Hyperlink"/>
            <w:rFonts w:ascii="Times New Roman" w:hAnsi="Times New Roman"/>
            <w:color w:val="auto"/>
            <w:sz w:val="28"/>
            <w:szCs w:val="28"/>
            <w:lang w:val="ru-RU"/>
          </w:rPr>
          <w:t>/</w:t>
        </w:r>
        <w:r w:rsidRPr="00120254">
          <w:rPr>
            <w:rStyle w:val="Hyperlink"/>
            <w:rFonts w:ascii="Times New Roman" w:hAnsi="Times New Roman"/>
            <w:color w:val="auto"/>
            <w:sz w:val="28"/>
            <w:szCs w:val="28"/>
          </w:rPr>
          <w:t>load</w:t>
        </w:r>
        <w:r w:rsidRPr="00120254">
          <w:rPr>
            <w:rStyle w:val="Hyperlink"/>
            <w:rFonts w:ascii="Times New Roman" w:hAnsi="Times New Roman"/>
            <w:color w:val="auto"/>
            <w:sz w:val="28"/>
            <w:szCs w:val="28"/>
            <w:lang w:val="ru-RU"/>
          </w:rPr>
          <w:t>/47-2-2</w:t>
        </w:r>
        <w:r w:rsidRPr="00120254">
          <w:rPr>
            <w:rStyle w:val="Hyperlink"/>
            <w:rFonts w:ascii="Times New Roman" w:hAnsi="Times New Roman"/>
            <w:color w:val="auto"/>
            <w:spacing w:val="-10"/>
            <w:sz w:val="28"/>
            <w:szCs w:val="28"/>
            <w:lang w:val="ru-RU"/>
          </w:rPr>
          <w:t xml:space="preserve"> </w:t>
        </w:r>
      </w:hyperlink>
      <w:hyperlink r:id="rId370" w:history="1">
        <w:r w:rsidRPr="00120254">
          <w:rPr>
            <w:rStyle w:val="Hyperlink"/>
            <w:rFonts w:ascii="Times New Roman" w:hAnsi="Times New Roman"/>
            <w:color w:val="auto"/>
            <w:sz w:val="28"/>
            <w:szCs w:val="28"/>
          </w:rPr>
          <w:t>http</w:t>
        </w:r>
        <w:r w:rsidRPr="00120254">
          <w:rPr>
            <w:rStyle w:val="Hyperlink"/>
            <w:rFonts w:ascii="Times New Roman" w:hAnsi="Times New Roman"/>
            <w:color w:val="auto"/>
            <w:sz w:val="28"/>
            <w:szCs w:val="28"/>
            <w:lang w:val="ru-RU"/>
          </w:rPr>
          <w:t>://</w:t>
        </w:r>
        <w:r w:rsidRPr="00120254">
          <w:rPr>
            <w:rStyle w:val="Hyperlink"/>
            <w:rFonts w:ascii="Times New Roman" w:hAnsi="Times New Roman"/>
            <w:color w:val="auto"/>
            <w:sz w:val="28"/>
            <w:szCs w:val="28"/>
          </w:rPr>
          <w:t>school</w:t>
        </w:r>
        <w:r w:rsidRPr="00120254">
          <w:rPr>
            <w:rStyle w:val="Hyperlink"/>
            <w:rFonts w:ascii="Times New Roman" w:hAnsi="Times New Roman"/>
            <w:color w:val="auto"/>
            <w:sz w:val="28"/>
            <w:szCs w:val="28"/>
            <w:lang w:val="ru-RU"/>
          </w:rPr>
          <w:t>-</w:t>
        </w:r>
        <w:r w:rsidRPr="00120254">
          <w:rPr>
            <w:rStyle w:val="Hyperlink"/>
            <w:rFonts w:ascii="Times New Roman" w:hAnsi="Times New Roman"/>
            <w:color w:val="auto"/>
            <w:sz w:val="28"/>
            <w:szCs w:val="28"/>
          </w:rPr>
          <w:t>collection</w:t>
        </w:r>
        <w:r w:rsidRPr="00120254">
          <w:rPr>
            <w:rStyle w:val="Hyperlink"/>
            <w:rFonts w:ascii="Times New Roman" w:hAnsi="Times New Roman"/>
            <w:color w:val="auto"/>
            <w:sz w:val="28"/>
            <w:szCs w:val="28"/>
            <w:lang w:val="ru-RU"/>
          </w:rPr>
          <w:t>.</w:t>
        </w:r>
        <w:r w:rsidRPr="00120254">
          <w:rPr>
            <w:rStyle w:val="Hyperlink"/>
            <w:rFonts w:ascii="Times New Roman" w:hAnsi="Times New Roman"/>
            <w:color w:val="auto"/>
            <w:sz w:val="28"/>
            <w:szCs w:val="28"/>
          </w:rPr>
          <w:t>edu</w:t>
        </w:r>
        <w:r w:rsidRPr="00120254">
          <w:rPr>
            <w:rStyle w:val="Hyperlink"/>
            <w:rFonts w:ascii="Times New Roman" w:hAnsi="Times New Roman"/>
            <w:color w:val="auto"/>
            <w:sz w:val="28"/>
            <w:szCs w:val="28"/>
            <w:lang w:val="ru-RU"/>
          </w:rPr>
          <w:t>.</w:t>
        </w:r>
        <w:r w:rsidRPr="00120254">
          <w:rPr>
            <w:rStyle w:val="Hyperlink"/>
            <w:rFonts w:ascii="Times New Roman" w:hAnsi="Times New Roman"/>
            <w:color w:val="auto"/>
            <w:sz w:val="28"/>
            <w:szCs w:val="28"/>
          </w:rPr>
          <w:t>ru</w:t>
        </w:r>
        <w:r w:rsidRPr="00120254">
          <w:rPr>
            <w:rStyle w:val="Hyperlink"/>
            <w:rFonts w:ascii="Times New Roman" w:hAnsi="Times New Roman"/>
            <w:color w:val="auto"/>
            <w:sz w:val="28"/>
            <w:szCs w:val="28"/>
            <w:lang w:val="ru-RU"/>
          </w:rPr>
          <w:t>/</w:t>
        </w:r>
        <w:r w:rsidRPr="00120254">
          <w:rPr>
            <w:rStyle w:val="Hyperlink"/>
            <w:rFonts w:ascii="Times New Roman" w:hAnsi="Times New Roman"/>
            <w:color w:val="auto"/>
            <w:spacing w:val="-11"/>
            <w:sz w:val="28"/>
            <w:szCs w:val="28"/>
            <w:lang w:val="ru-RU"/>
          </w:rPr>
          <w:t xml:space="preserve"> </w:t>
        </w:r>
      </w:hyperlink>
      <w:hyperlink r:id="rId371" w:history="1">
        <w:r w:rsidRPr="00120254">
          <w:rPr>
            <w:rStyle w:val="Hyperlink"/>
            <w:rFonts w:ascii="Times New Roman" w:hAnsi="Times New Roman"/>
            <w:color w:val="auto"/>
            <w:sz w:val="28"/>
            <w:szCs w:val="28"/>
          </w:rPr>
          <w:t>http</w:t>
        </w:r>
        <w:r w:rsidRPr="00120254">
          <w:rPr>
            <w:rStyle w:val="Hyperlink"/>
            <w:rFonts w:ascii="Times New Roman" w:hAnsi="Times New Roman"/>
            <w:color w:val="auto"/>
            <w:sz w:val="28"/>
            <w:szCs w:val="28"/>
            <w:lang w:val="ru-RU"/>
          </w:rPr>
          <w:t>://</w:t>
        </w:r>
        <w:r w:rsidRPr="00120254">
          <w:rPr>
            <w:rStyle w:val="Hyperlink"/>
            <w:rFonts w:ascii="Times New Roman" w:hAnsi="Times New Roman"/>
            <w:color w:val="auto"/>
            <w:sz w:val="28"/>
            <w:szCs w:val="28"/>
          </w:rPr>
          <w:t>um</w:t>
        </w:r>
        <w:r w:rsidRPr="00120254">
          <w:rPr>
            <w:rStyle w:val="Hyperlink"/>
            <w:rFonts w:ascii="Times New Roman" w:hAnsi="Times New Roman"/>
            <w:color w:val="auto"/>
            <w:sz w:val="28"/>
            <w:szCs w:val="28"/>
            <w:lang w:val="ru-RU"/>
          </w:rPr>
          <w:t>-</w:t>
        </w:r>
      </w:hyperlink>
      <w:r w:rsidRPr="00120254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120254">
        <w:rPr>
          <w:rFonts w:ascii="Times New Roman" w:hAnsi="Times New Roman"/>
          <w:sz w:val="28"/>
          <w:szCs w:val="28"/>
        </w:rPr>
        <w:t>razum</w:t>
      </w:r>
      <w:r w:rsidRPr="00120254">
        <w:rPr>
          <w:rFonts w:ascii="Times New Roman" w:hAnsi="Times New Roman"/>
          <w:sz w:val="28"/>
          <w:szCs w:val="28"/>
          <w:lang w:val="ru-RU"/>
        </w:rPr>
        <w:t>.</w:t>
      </w:r>
      <w:r w:rsidRPr="00120254">
        <w:rPr>
          <w:rFonts w:ascii="Times New Roman" w:hAnsi="Times New Roman"/>
          <w:sz w:val="28"/>
          <w:szCs w:val="28"/>
        </w:rPr>
        <w:t>ru</w:t>
      </w:r>
      <w:r w:rsidRPr="00120254">
        <w:rPr>
          <w:rFonts w:ascii="Times New Roman" w:hAnsi="Times New Roman"/>
          <w:sz w:val="28"/>
          <w:szCs w:val="28"/>
          <w:lang w:val="ru-RU"/>
        </w:rPr>
        <w:t>/</w:t>
      </w:r>
      <w:r w:rsidRPr="00120254">
        <w:rPr>
          <w:rFonts w:ascii="Times New Roman" w:hAnsi="Times New Roman"/>
          <w:sz w:val="28"/>
          <w:szCs w:val="28"/>
        </w:rPr>
        <w:t>load</w:t>
      </w:r>
      <w:r w:rsidRPr="00120254">
        <w:rPr>
          <w:rFonts w:ascii="Times New Roman" w:hAnsi="Times New Roman"/>
          <w:sz w:val="28"/>
          <w:szCs w:val="28"/>
          <w:lang w:val="ru-RU"/>
        </w:rPr>
        <w:t>/</w:t>
      </w:r>
      <w:r w:rsidRPr="00120254">
        <w:rPr>
          <w:rFonts w:ascii="Times New Roman" w:hAnsi="Times New Roman"/>
          <w:sz w:val="28"/>
          <w:szCs w:val="28"/>
        </w:rPr>
        <w:t>uchebnye</w:t>
      </w:r>
      <w:r w:rsidRPr="00120254">
        <w:rPr>
          <w:rFonts w:ascii="Times New Roman" w:hAnsi="Times New Roman"/>
          <w:sz w:val="28"/>
          <w:szCs w:val="28"/>
          <w:lang w:val="ru-RU"/>
        </w:rPr>
        <w:t>_</w:t>
      </w:r>
      <w:r w:rsidRPr="00120254">
        <w:rPr>
          <w:rFonts w:ascii="Times New Roman" w:hAnsi="Times New Roman"/>
          <w:sz w:val="28"/>
          <w:szCs w:val="28"/>
        </w:rPr>
        <w:t>prezentacii</w:t>
      </w:r>
      <w:r w:rsidRPr="00120254">
        <w:rPr>
          <w:rFonts w:ascii="Times New Roman" w:hAnsi="Times New Roman"/>
          <w:sz w:val="28"/>
          <w:szCs w:val="28"/>
          <w:lang w:val="ru-RU"/>
        </w:rPr>
        <w:t>/</w:t>
      </w:r>
      <w:r w:rsidRPr="00120254">
        <w:rPr>
          <w:rFonts w:ascii="Times New Roman" w:hAnsi="Times New Roman"/>
          <w:sz w:val="28"/>
          <w:szCs w:val="28"/>
        </w:rPr>
        <w:t>nachalnaja</w:t>
      </w:r>
      <w:r w:rsidRPr="00120254">
        <w:rPr>
          <w:rFonts w:ascii="Times New Roman" w:hAnsi="Times New Roman"/>
          <w:sz w:val="28"/>
          <w:szCs w:val="28"/>
          <w:lang w:val="ru-RU"/>
        </w:rPr>
        <w:t>_</w:t>
      </w:r>
      <w:r w:rsidRPr="00120254">
        <w:rPr>
          <w:rFonts w:ascii="Times New Roman" w:hAnsi="Times New Roman"/>
          <w:sz w:val="28"/>
          <w:szCs w:val="28"/>
        </w:rPr>
        <w:t>shkola</w:t>
      </w:r>
      <w:r w:rsidRPr="00120254">
        <w:rPr>
          <w:rFonts w:ascii="Times New Roman" w:hAnsi="Times New Roman"/>
          <w:sz w:val="28"/>
          <w:szCs w:val="28"/>
          <w:lang w:val="ru-RU"/>
        </w:rPr>
        <w:t xml:space="preserve">/18 </w:t>
      </w:r>
      <w:hyperlink r:id="rId372" w:history="1">
        <w:r w:rsidRPr="00120254">
          <w:rPr>
            <w:rStyle w:val="Hyperlink"/>
            <w:rFonts w:ascii="Times New Roman" w:hAnsi="Times New Roman"/>
            <w:color w:val="auto"/>
            <w:sz w:val="28"/>
            <w:szCs w:val="28"/>
          </w:rPr>
          <w:t>http</w:t>
        </w:r>
        <w:r w:rsidRPr="00120254">
          <w:rPr>
            <w:rStyle w:val="Hyperlink"/>
            <w:rFonts w:ascii="Times New Roman" w:hAnsi="Times New Roman"/>
            <w:color w:val="auto"/>
            <w:sz w:val="28"/>
            <w:szCs w:val="28"/>
            <w:lang w:val="ru-RU"/>
          </w:rPr>
          <w:t>://</w:t>
        </w:r>
        <w:r w:rsidRPr="00120254">
          <w:rPr>
            <w:rStyle w:val="Hyperlink"/>
            <w:rFonts w:ascii="Times New Roman" w:hAnsi="Times New Roman"/>
            <w:color w:val="auto"/>
            <w:sz w:val="28"/>
            <w:szCs w:val="28"/>
          </w:rPr>
          <w:t>internet</w:t>
        </w:r>
        <w:r w:rsidRPr="00120254">
          <w:rPr>
            <w:rStyle w:val="Hyperlink"/>
            <w:rFonts w:ascii="Times New Roman" w:hAnsi="Times New Roman"/>
            <w:color w:val="auto"/>
            <w:sz w:val="28"/>
            <w:szCs w:val="28"/>
            <w:lang w:val="ru-RU"/>
          </w:rPr>
          <w:t>.</w:t>
        </w:r>
        <w:r w:rsidRPr="00120254">
          <w:rPr>
            <w:rStyle w:val="Hyperlink"/>
            <w:rFonts w:ascii="Times New Roman" w:hAnsi="Times New Roman"/>
            <w:color w:val="auto"/>
            <w:sz w:val="28"/>
            <w:szCs w:val="28"/>
          </w:rPr>
          <w:t>chgk</w:t>
        </w:r>
        <w:r w:rsidRPr="00120254">
          <w:rPr>
            <w:rStyle w:val="Hyperlink"/>
            <w:rFonts w:ascii="Times New Roman" w:hAnsi="Times New Roman"/>
            <w:color w:val="auto"/>
            <w:sz w:val="28"/>
            <w:szCs w:val="28"/>
            <w:lang w:val="ru-RU"/>
          </w:rPr>
          <w:t>.</w:t>
        </w:r>
        <w:r w:rsidRPr="00120254">
          <w:rPr>
            <w:rStyle w:val="Hyperlink"/>
            <w:rFonts w:ascii="Times New Roman" w:hAnsi="Times New Roman"/>
            <w:color w:val="auto"/>
            <w:sz w:val="28"/>
            <w:szCs w:val="28"/>
          </w:rPr>
          <w:t>info</w:t>
        </w:r>
        <w:r w:rsidRPr="00120254">
          <w:rPr>
            <w:rStyle w:val="Hyperlink"/>
            <w:rFonts w:ascii="Times New Roman" w:hAnsi="Times New Roman"/>
            <w:color w:val="auto"/>
            <w:sz w:val="28"/>
            <w:szCs w:val="28"/>
            <w:lang w:val="ru-RU"/>
          </w:rPr>
          <w:t>/</w:t>
        </w:r>
      </w:hyperlink>
    </w:p>
    <w:p w:rsidR="002A1B28" w:rsidRDefault="002A1B28">
      <w:pPr>
        <w:spacing w:after="0" w:line="480" w:lineRule="auto"/>
        <w:ind w:left="120"/>
      </w:pPr>
      <w:bookmarkStart w:id="10" w:name="block-6201821"/>
      <w:bookmarkEnd w:id="10"/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2A1B28" w:rsidRDefault="002A1B28">
      <w:pPr>
        <w:sectPr w:rsidR="002A1B28">
          <w:pgSz w:w="11906" w:h="16383"/>
          <w:pgMar w:top="1134" w:right="850" w:bottom="1134" w:left="1701" w:header="720" w:footer="720" w:gutter="0"/>
          <w:cols w:space="720"/>
        </w:sectPr>
      </w:pPr>
    </w:p>
    <w:p w:rsidR="002A1B28" w:rsidRDefault="002A1B28"/>
    <w:sectPr w:rsidR="002A1B28" w:rsidSect="00341ED6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?l?r ??Ѓfc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E03CB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08C761BE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0E021184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15CC6C14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1D91008D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209F235E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2AD903A4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3CEE296A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>
    <w:nsid w:val="3EB031A7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>
    <w:nsid w:val="42D6558F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>
    <w:nsid w:val="4794470D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>
    <w:nsid w:val="569303E4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>
    <w:nsid w:val="6A8D61C0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>
    <w:nsid w:val="6DF80C9D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>
    <w:nsid w:val="70D61F28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>
    <w:nsid w:val="750C1AAB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>
    <w:nsid w:val="7D724D0A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>
    <w:nsid w:val="7F6D5502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2"/>
  </w:num>
  <w:num w:numId="2">
    <w:abstractNumId w:val="5"/>
  </w:num>
  <w:num w:numId="3">
    <w:abstractNumId w:val="16"/>
  </w:num>
  <w:num w:numId="4">
    <w:abstractNumId w:val="6"/>
  </w:num>
  <w:num w:numId="5">
    <w:abstractNumId w:val="11"/>
  </w:num>
  <w:num w:numId="6">
    <w:abstractNumId w:val="17"/>
  </w:num>
  <w:num w:numId="7">
    <w:abstractNumId w:val="13"/>
  </w:num>
  <w:num w:numId="8">
    <w:abstractNumId w:val="4"/>
  </w:num>
  <w:num w:numId="9">
    <w:abstractNumId w:val="10"/>
  </w:num>
  <w:num w:numId="10">
    <w:abstractNumId w:val="0"/>
  </w:num>
  <w:num w:numId="11">
    <w:abstractNumId w:val="9"/>
  </w:num>
  <w:num w:numId="12">
    <w:abstractNumId w:val="1"/>
  </w:num>
  <w:num w:numId="13">
    <w:abstractNumId w:val="15"/>
  </w:num>
  <w:num w:numId="14">
    <w:abstractNumId w:val="7"/>
  </w:num>
  <w:num w:numId="15">
    <w:abstractNumId w:val="14"/>
  </w:num>
  <w:num w:numId="16">
    <w:abstractNumId w:val="12"/>
  </w:num>
  <w:num w:numId="17">
    <w:abstractNumId w:val="8"/>
  </w:num>
  <w:num w:numId="1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41ED6"/>
    <w:rsid w:val="00007041"/>
    <w:rsid w:val="00033783"/>
    <w:rsid w:val="00060EA7"/>
    <w:rsid w:val="000952B4"/>
    <w:rsid w:val="000D4161"/>
    <w:rsid w:val="000E6D86"/>
    <w:rsid w:val="00120254"/>
    <w:rsid w:val="00126CDB"/>
    <w:rsid w:val="0013404E"/>
    <w:rsid w:val="00146239"/>
    <w:rsid w:val="00166EDD"/>
    <w:rsid w:val="00193CC0"/>
    <w:rsid w:val="00213D00"/>
    <w:rsid w:val="0024738F"/>
    <w:rsid w:val="002A1B28"/>
    <w:rsid w:val="002C6F55"/>
    <w:rsid w:val="002E0B7E"/>
    <w:rsid w:val="002F7E95"/>
    <w:rsid w:val="00341ED6"/>
    <w:rsid w:val="00344265"/>
    <w:rsid w:val="003A0AC1"/>
    <w:rsid w:val="00495550"/>
    <w:rsid w:val="004E6975"/>
    <w:rsid w:val="00621D25"/>
    <w:rsid w:val="0063277D"/>
    <w:rsid w:val="006B6823"/>
    <w:rsid w:val="007351DB"/>
    <w:rsid w:val="007837BF"/>
    <w:rsid w:val="007840B6"/>
    <w:rsid w:val="00794C98"/>
    <w:rsid w:val="007F5EAF"/>
    <w:rsid w:val="008610C7"/>
    <w:rsid w:val="0086502D"/>
    <w:rsid w:val="0089098A"/>
    <w:rsid w:val="00890E2C"/>
    <w:rsid w:val="008944ED"/>
    <w:rsid w:val="00912A99"/>
    <w:rsid w:val="00952944"/>
    <w:rsid w:val="009C2EAC"/>
    <w:rsid w:val="009D5A80"/>
    <w:rsid w:val="00A329F6"/>
    <w:rsid w:val="00A53EE5"/>
    <w:rsid w:val="00A82632"/>
    <w:rsid w:val="00A85081"/>
    <w:rsid w:val="00AA634E"/>
    <w:rsid w:val="00B80F5E"/>
    <w:rsid w:val="00B829B2"/>
    <w:rsid w:val="00C40B8F"/>
    <w:rsid w:val="00C44A3D"/>
    <w:rsid w:val="00C53FFE"/>
    <w:rsid w:val="00D339E1"/>
    <w:rsid w:val="00E2220E"/>
    <w:rsid w:val="00E27360"/>
    <w:rsid w:val="00E436F2"/>
    <w:rsid w:val="00E52B35"/>
    <w:rsid w:val="00E9175A"/>
    <w:rsid w:val="00EF65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0AC1"/>
    <w:pPr>
      <w:spacing w:after="200" w:line="276" w:lineRule="auto"/>
    </w:pPr>
    <w:rPr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A0AC1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A0AC1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A0AC1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A0AC1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A0AC1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3A0AC1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3A0AC1"/>
    <w:rPr>
      <w:rFonts w:ascii="Cambria" w:hAnsi="Cambria" w:cs="Times New Roman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3A0AC1"/>
    <w:rPr>
      <w:rFonts w:ascii="Cambria" w:hAnsi="Cambria" w:cs="Times New Roman"/>
      <w:b/>
      <w:bCs/>
      <w:i/>
      <w:iCs/>
      <w:color w:val="4F81BD"/>
    </w:rPr>
  </w:style>
  <w:style w:type="paragraph" w:styleId="Header">
    <w:name w:val="header"/>
    <w:basedOn w:val="Normal"/>
    <w:link w:val="HeaderChar"/>
    <w:uiPriority w:val="99"/>
    <w:rsid w:val="003A0A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A0AC1"/>
    <w:rPr>
      <w:rFonts w:cs="Times New Roman"/>
    </w:rPr>
  </w:style>
  <w:style w:type="paragraph" w:styleId="NormalIndent">
    <w:name w:val="Normal Indent"/>
    <w:basedOn w:val="Normal"/>
    <w:uiPriority w:val="99"/>
    <w:rsid w:val="003A0AC1"/>
    <w:pPr>
      <w:ind w:left="720"/>
    </w:pPr>
  </w:style>
  <w:style w:type="paragraph" w:styleId="Subtitle">
    <w:name w:val="Subtitle"/>
    <w:basedOn w:val="Normal"/>
    <w:next w:val="Normal"/>
    <w:link w:val="SubtitleChar"/>
    <w:uiPriority w:val="99"/>
    <w:qFormat/>
    <w:rsid w:val="003A0AC1"/>
    <w:pPr>
      <w:numPr>
        <w:ilvl w:val="1"/>
      </w:numPr>
      <w:ind w:left="86"/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3A0AC1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99"/>
    <w:qFormat/>
    <w:rsid w:val="003A0AC1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3A0AC1"/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99"/>
    <w:qFormat/>
    <w:rsid w:val="003A0AC1"/>
    <w:rPr>
      <w:rFonts w:cs="Times New Roman"/>
      <w:i/>
      <w:iCs/>
    </w:rPr>
  </w:style>
  <w:style w:type="character" w:styleId="Hyperlink">
    <w:name w:val="Hyperlink"/>
    <w:basedOn w:val="DefaultParagraphFont"/>
    <w:uiPriority w:val="99"/>
    <w:rsid w:val="00341ED6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341ED6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99"/>
    <w:qFormat/>
    <w:rsid w:val="003A0AC1"/>
    <w:pPr>
      <w:spacing w:line="240" w:lineRule="auto"/>
    </w:pPr>
    <w:rPr>
      <w:b/>
      <w:bCs/>
      <w:color w:val="4F81BD"/>
      <w:sz w:val="18"/>
      <w:szCs w:val="18"/>
    </w:rPr>
  </w:style>
  <w:style w:type="character" w:customStyle="1" w:styleId="BodyTextChar">
    <w:name w:val="Body Text Char"/>
    <w:uiPriority w:val="99"/>
    <w:semiHidden/>
    <w:locked/>
    <w:rsid w:val="00A329F6"/>
    <w:rPr>
      <w:rFonts w:ascii="Calibri" w:hAnsi="Calibri"/>
      <w:sz w:val="24"/>
      <w:lang w:val="ru-RU" w:eastAsia="en-US"/>
    </w:rPr>
  </w:style>
  <w:style w:type="paragraph" w:styleId="BodyText">
    <w:name w:val="Body Text"/>
    <w:basedOn w:val="Normal"/>
    <w:link w:val="BodyTextChar1"/>
    <w:uiPriority w:val="99"/>
    <w:rsid w:val="00A329F6"/>
    <w:pPr>
      <w:widowControl w:val="0"/>
      <w:autoSpaceDE w:val="0"/>
      <w:autoSpaceDN w:val="0"/>
      <w:spacing w:after="0" w:line="240" w:lineRule="auto"/>
      <w:ind w:left="106"/>
    </w:pPr>
    <w:rPr>
      <w:sz w:val="24"/>
      <w:szCs w:val="24"/>
      <w:lang w:val="ru-RU"/>
    </w:rPr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sid w:val="00007041"/>
    <w:rPr>
      <w:rFonts w:cs="Times New Roman"/>
      <w:lang w:val="en-US" w:eastAsia="en-US"/>
    </w:rPr>
  </w:style>
  <w:style w:type="paragraph" w:styleId="Footer">
    <w:name w:val="footer"/>
    <w:basedOn w:val="Normal"/>
    <w:link w:val="FooterChar"/>
    <w:uiPriority w:val="99"/>
    <w:rsid w:val="00120254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20254"/>
    <w:rPr>
      <w:rFonts w:ascii="Calibri" w:hAnsi="Calibri" w:cs="Times New Roman"/>
      <w:sz w:val="22"/>
      <w:szCs w:val="22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997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841ebc8" TargetMode="External"/><Relationship Id="rId299" Type="http://schemas.openxmlformats.org/officeDocument/2006/relationships/hyperlink" Target="https://m.edsoo.ru/f841ebc8" TargetMode="External"/><Relationship Id="rId303" Type="http://schemas.openxmlformats.org/officeDocument/2006/relationships/hyperlink" Target="https://m.edsoo.ru/f841ebc8" TargetMode="External"/><Relationship Id="rId21" Type="http://schemas.openxmlformats.org/officeDocument/2006/relationships/hyperlink" Target="https://m.edsoo.ru/7f4129ea" TargetMode="External"/><Relationship Id="rId42" Type="http://schemas.openxmlformats.org/officeDocument/2006/relationships/hyperlink" Target="https://m.edsoo.ru/f841ebc8" TargetMode="External"/><Relationship Id="rId63" Type="http://schemas.openxmlformats.org/officeDocument/2006/relationships/hyperlink" Target="https://m.edsoo.ru/f841ebc8" TargetMode="External"/><Relationship Id="rId84" Type="http://schemas.openxmlformats.org/officeDocument/2006/relationships/hyperlink" Target="https://m.edsoo.ru/f841ebc8" TargetMode="External"/><Relationship Id="rId138" Type="http://schemas.openxmlformats.org/officeDocument/2006/relationships/hyperlink" Target="https://m.edsoo.ru/f841ebc8" TargetMode="External"/><Relationship Id="rId159" Type="http://schemas.openxmlformats.org/officeDocument/2006/relationships/hyperlink" Target="https://m.edsoo.ru/f841ebc8" TargetMode="External"/><Relationship Id="rId324" Type="http://schemas.openxmlformats.org/officeDocument/2006/relationships/hyperlink" Target="https://m.edsoo.ru/f841ebc8" TargetMode="External"/><Relationship Id="rId345" Type="http://schemas.openxmlformats.org/officeDocument/2006/relationships/hyperlink" Target="https://m.edsoo.ru/f841ebc8" TargetMode="External"/><Relationship Id="rId366" Type="http://schemas.openxmlformats.org/officeDocument/2006/relationships/hyperlink" Target="https://m.edsoo.ru/f841ebc8" TargetMode="External"/><Relationship Id="rId170" Type="http://schemas.openxmlformats.org/officeDocument/2006/relationships/hyperlink" Target="https://m.edsoo.ru/f841ebc8" TargetMode="External"/><Relationship Id="rId191" Type="http://schemas.openxmlformats.org/officeDocument/2006/relationships/hyperlink" Target="https://m.edsoo.ru/f841ebc8" TargetMode="External"/><Relationship Id="rId205" Type="http://schemas.openxmlformats.org/officeDocument/2006/relationships/hyperlink" Target="https://m.edsoo.ru/f841ebc8" TargetMode="External"/><Relationship Id="rId226" Type="http://schemas.openxmlformats.org/officeDocument/2006/relationships/hyperlink" Target="https://m.edsoo.ru/f841ebc8" TargetMode="External"/><Relationship Id="rId247" Type="http://schemas.openxmlformats.org/officeDocument/2006/relationships/hyperlink" Target="https://m.edsoo.ru/f841ebc8" TargetMode="External"/><Relationship Id="rId107" Type="http://schemas.openxmlformats.org/officeDocument/2006/relationships/hyperlink" Target="https://m.edsoo.ru/f841ebc8" TargetMode="External"/><Relationship Id="rId268" Type="http://schemas.openxmlformats.org/officeDocument/2006/relationships/hyperlink" Target="https://m.edsoo.ru/f841ebc8" TargetMode="External"/><Relationship Id="rId289" Type="http://schemas.openxmlformats.org/officeDocument/2006/relationships/hyperlink" Target="https://m.edsoo.ru/f841ebc8" TargetMode="External"/><Relationship Id="rId11" Type="http://schemas.openxmlformats.org/officeDocument/2006/relationships/hyperlink" Target="https://workprogram.edsoo.ru/templates/415" TargetMode="External"/><Relationship Id="rId32" Type="http://schemas.openxmlformats.org/officeDocument/2006/relationships/hyperlink" Target="https://m.edsoo.ru/f841ebc8" TargetMode="External"/><Relationship Id="rId53" Type="http://schemas.openxmlformats.org/officeDocument/2006/relationships/hyperlink" Target="https://m.edsoo.ru/f841ebc8" TargetMode="External"/><Relationship Id="rId74" Type="http://schemas.openxmlformats.org/officeDocument/2006/relationships/hyperlink" Target="https://m.edsoo.ru/f841ebc8" TargetMode="External"/><Relationship Id="rId128" Type="http://schemas.openxmlformats.org/officeDocument/2006/relationships/hyperlink" Target="https://m.edsoo.ru/f841ebc8" TargetMode="External"/><Relationship Id="rId149" Type="http://schemas.openxmlformats.org/officeDocument/2006/relationships/hyperlink" Target="https://m.edsoo.ru/f841ebc8" TargetMode="External"/><Relationship Id="rId314" Type="http://schemas.openxmlformats.org/officeDocument/2006/relationships/hyperlink" Target="https://m.edsoo.ru/f841ebc8" TargetMode="External"/><Relationship Id="rId335" Type="http://schemas.openxmlformats.org/officeDocument/2006/relationships/hyperlink" Target="https://m.edsoo.ru/f841ebc8" TargetMode="External"/><Relationship Id="rId356" Type="http://schemas.openxmlformats.org/officeDocument/2006/relationships/hyperlink" Target="https://m.edsoo.ru/f841ebc8" TargetMode="External"/><Relationship Id="rId5" Type="http://schemas.openxmlformats.org/officeDocument/2006/relationships/hyperlink" Target="https://workprogram.edsoo.ru/templates/415" TargetMode="External"/><Relationship Id="rId95" Type="http://schemas.openxmlformats.org/officeDocument/2006/relationships/hyperlink" Target="https://m.edsoo.ru/f841ebc8" TargetMode="External"/><Relationship Id="rId160" Type="http://schemas.openxmlformats.org/officeDocument/2006/relationships/hyperlink" Target="https://m.edsoo.ru/f841ebc8" TargetMode="External"/><Relationship Id="rId181" Type="http://schemas.openxmlformats.org/officeDocument/2006/relationships/hyperlink" Target="https://m.edsoo.ru/f841ebc8" TargetMode="External"/><Relationship Id="rId216" Type="http://schemas.openxmlformats.org/officeDocument/2006/relationships/hyperlink" Target="https://m.edsoo.ru/f841ebc8" TargetMode="External"/><Relationship Id="rId237" Type="http://schemas.openxmlformats.org/officeDocument/2006/relationships/hyperlink" Target="https://m.edsoo.ru/f841ebc8" TargetMode="External"/><Relationship Id="rId258" Type="http://schemas.openxmlformats.org/officeDocument/2006/relationships/hyperlink" Target="https://m.edsoo.ru/f841ebc8" TargetMode="External"/><Relationship Id="rId279" Type="http://schemas.openxmlformats.org/officeDocument/2006/relationships/hyperlink" Target="https://m.edsoo.ru/f841ebc8" TargetMode="External"/><Relationship Id="rId22" Type="http://schemas.openxmlformats.org/officeDocument/2006/relationships/hyperlink" Target="https://m.edsoo.ru/7f4129ea" TargetMode="External"/><Relationship Id="rId43" Type="http://schemas.openxmlformats.org/officeDocument/2006/relationships/hyperlink" Target="https://m.edsoo.ru/f841ebc8" TargetMode="External"/><Relationship Id="rId64" Type="http://schemas.openxmlformats.org/officeDocument/2006/relationships/hyperlink" Target="https://m.edsoo.ru/f841ebc8" TargetMode="External"/><Relationship Id="rId118" Type="http://schemas.openxmlformats.org/officeDocument/2006/relationships/hyperlink" Target="https://m.edsoo.ru/f841ebc8" TargetMode="External"/><Relationship Id="rId139" Type="http://schemas.openxmlformats.org/officeDocument/2006/relationships/hyperlink" Target="https://m.edsoo.ru/f841ebc8" TargetMode="External"/><Relationship Id="rId290" Type="http://schemas.openxmlformats.org/officeDocument/2006/relationships/hyperlink" Target="https://m.edsoo.ru/f841ebc8" TargetMode="External"/><Relationship Id="rId304" Type="http://schemas.openxmlformats.org/officeDocument/2006/relationships/hyperlink" Target="https://m.edsoo.ru/f841ebc8" TargetMode="External"/><Relationship Id="rId325" Type="http://schemas.openxmlformats.org/officeDocument/2006/relationships/hyperlink" Target="https://m.edsoo.ru/f841ebc8" TargetMode="External"/><Relationship Id="rId346" Type="http://schemas.openxmlformats.org/officeDocument/2006/relationships/hyperlink" Target="https://m.edsoo.ru/f841ebc8" TargetMode="External"/><Relationship Id="rId367" Type="http://schemas.openxmlformats.org/officeDocument/2006/relationships/hyperlink" Target="http://school-collektion.edu/ru" TargetMode="External"/><Relationship Id="rId85" Type="http://schemas.openxmlformats.org/officeDocument/2006/relationships/hyperlink" Target="https://m.edsoo.ru/f841ebc8" TargetMode="External"/><Relationship Id="rId150" Type="http://schemas.openxmlformats.org/officeDocument/2006/relationships/hyperlink" Target="https://m.edsoo.ru/f841ebc8" TargetMode="External"/><Relationship Id="rId171" Type="http://schemas.openxmlformats.org/officeDocument/2006/relationships/hyperlink" Target="https://m.edsoo.ru/f841ebc8" TargetMode="External"/><Relationship Id="rId192" Type="http://schemas.openxmlformats.org/officeDocument/2006/relationships/hyperlink" Target="https://m.edsoo.ru/f841ebc8" TargetMode="External"/><Relationship Id="rId206" Type="http://schemas.openxmlformats.org/officeDocument/2006/relationships/hyperlink" Target="https://m.edsoo.ru/f841ebc8" TargetMode="External"/><Relationship Id="rId227" Type="http://schemas.openxmlformats.org/officeDocument/2006/relationships/hyperlink" Target="https://m.edsoo.ru/f841ebc8" TargetMode="External"/><Relationship Id="rId248" Type="http://schemas.openxmlformats.org/officeDocument/2006/relationships/hyperlink" Target="https://m.edsoo.ru/f841ebc8" TargetMode="External"/><Relationship Id="rId269" Type="http://schemas.openxmlformats.org/officeDocument/2006/relationships/hyperlink" Target="https://m.edsoo.ru/f841ebc8" TargetMode="External"/><Relationship Id="rId12" Type="http://schemas.openxmlformats.org/officeDocument/2006/relationships/hyperlink" Target="https://m.edsoo.ru/7f4129ea" TargetMode="External"/><Relationship Id="rId33" Type="http://schemas.openxmlformats.org/officeDocument/2006/relationships/hyperlink" Target="https://m.edsoo.ru/f841ebc8" TargetMode="External"/><Relationship Id="rId108" Type="http://schemas.openxmlformats.org/officeDocument/2006/relationships/hyperlink" Target="https://m.edsoo.ru/f841ebc8" TargetMode="External"/><Relationship Id="rId129" Type="http://schemas.openxmlformats.org/officeDocument/2006/relationships/hyperlink" Target="https://m.edsoo.ru/f841ebc8" TargetMode="External"/><Relationship Id="rId280" Type="http://schemas.openxmlformats.org/officeDocument/2006/relationships/hyperlink" Target="https://m.edsoo.ru/f841ebc8" TargetMode="External"/><Relationship Id="rId315" Type="http://schemas.openxmlformats.org/officeDocument/2006/relationships/hyperlink" Target="https://m.edsoo.ru/f841ebc8" TargetMode="External"/><Relationship Id="rId336" Type="http://schemas.openxmlformats.org/officeDocument/2006/relationships/hyperlink" Target="https://m.edsoo.ru/f841ebc8" TargetMode="External"/><Relationship Id="rId357" Type="http://schemas.openxmlformats.org/officeDocument/2006/relationships/hyperlink" Target="https://m.edsoo.ru/f841ebc8" TargetMode="External"/><Relationship Id="rId54" Type="http://schemas.openxmlformats.org/officeDocument/2006/relationships/hyperlink" Target="https://m.edsoo.ru/f841ebc8" TargetMode="External"/><Relationship Id="rId75" Type="http://schemas.openxmlformats.org/officeDocument/2006/relationships/hyperlink" Target="https://m.edsoo.ru/f841ebc8" TargetMode="External"/><Relationship Id="rId96" Type="http://schemas.openxmlformats.org/officeDocument/2006/relationships/hyperlink" Target="https://m.edsoo.ru/f841ebc8" TargetMode="External"/><Relationship Id="rId140" Type="http://schemas.openxmlformats.org/officeDocument/2006/relationships/hyperlink" Target="https://m.edsoo.ru/f841ebc8" TargetMode="External"/><Relationship Id="rId161" Type="http://schemas.openxmlformats.org/officeDocument/2006/relationships/hyperlink" Target="https://m.edsoo.ru/f841ebc8" TargetMode="External"/><Relationship Id="rId182" Type="http://schemas.openxmlformats.org/officeDocument/2006/relationships/hyperlink" Target="https://m.edsoo.ru/f841ebc8" TargetMode="External"/><Relationship Id="rId217" Type="http://schemas.openxmlformats.org/officeDocument/2006/relationships/hyperlink" Target="https://m.edsoo.ru/f841ebc8" TargetMode="External"/><Relationship Id="rId6" Type="http://schemas.openxmlformats.org/officeDocument/2006/relationships/hyperlink" Target="https://workprogram.edsoo.ru/templates/415" TargetMode="External"/><Relationship Id="rId238" Type="http://schemas.openxmlformats.org/officeDocument/2006/relationships/hyperlink" Target="https://m.edsoo.ru/f841ebc8" TargetMode="External"/><Relationship Id="rId259" Type="http://schemas.openxmlformats.org/officeDocument/2006/relationships/hyperlink" Target="https://m.edsoo.ru/f841ebc8" TargetMode="External"/><Relationship Id="rId23" Type="http://schemas.openxmlformats.org/officeDocument/2006/relationships/hyperlink" Target="https://m.edsoo.ru/7f4129ea" TargetMode="External"/><Relationship Id="rId119" Type="http://schemas.openxmlformats.org/officeDocument/2006/relationships/hyperlink" Target="https://m.edsoo.ru/f841ebc8" TargetMode="External"/><Relationship Id="rId270" Type="http://schemas.openxmlformats.org/officeDocument/2006/relationships/hyperlink" Target="https://m.edsoo.ru/f841ebc8" TargetMode="External"/><Relationship Id="rId291" Type="http://schemas.openxmlformats.org/officeDocument/2006/relationships/hyperlink" Target="https://m.edsoo.ru/f841ebc8" TargetMode="External"/><Relationship Id="rId305" Type="http://schemas.openxmlformats.org/officeDocument/2006/relationships/hyperlink" Target="https://m.edsoo.ru/f841ebc8" TargetMode="External"/><Relationship Id="rId326" Type="http://schemas.openxmlformats.org/officeDocument/2006/relationships/hyperlink" Target="https://m.edsoo.ru/f841ebc8" TargetMode="External"/><Relationship Id="rId347" Type="http://schemas.openxmlformats.org/officeDocument/2006/relationships/hyperlink" Target="https://m.edsoo.ru/f841ebc8" TargetMode="External"/><Relationship Id="rId44" Type="http://schemas.openxmlformats.org/officeDocument/2006/relationships/hyperlink" Target="https://m.edsoo.ru/f841ebc8" TargetMode="External"/><Relationship Id="rId65" Type="http://schemas.openxmlformats.org/officeDocument/2006/relationships/hyperlink" Target="https://m.edsoo.ru/f841ebc8" TargetMode="External"/><Relationship Id="rId86" Type="http://schemas.openxmlformats.org/officeDocument/2006/relationships/hyperlink" Target="https://m.edsoo.ru/f841ebc8" TargetMode="External"/><Relationship Id="rId130" Type="http://schemas.openxmlformats.org/officeDocument/2006/relationships/hyperlink" Target="https://m.edsoo.ru/f841ebc8" TargetMode="External"/><Relationship Id="rId151" Type="http://schemas.openxmlformats.org/officeDocument/2006/relationships/hyperlink" Target="https://m.edsoo.ru/f841ebc8" TargetMode="External"/><Relationship Id="rId368" Type="http://schemas.openxmlformats.org/officeDocument/2006/relationships/hyperlink" Target="http://www.school.edu.ru/" TargetMode="External"/><Relationship Id="rId172" Type="http://schemas.openxmlformats.org/officeDocument/2006/relationships/hyperlink" Target="https://m.edsoo.ru/f841ebc8" TargetMode="External"/><Relationship Id="rId193" Type="http://schemas.openxmlformats.org/officeDocument/2006/relationships/hyperlink" Target="https://m.edsoo.ru/f841ebc8" TargetMode="External"/><Relationship Id="rId207" Type="http://schemas.openxmlformats.org/officeDocument/2006/relationships/hyperlink" Target="https://m.edsoo.ru/f841ebc8" TargetMode="External"/><Relationship Id="rId228" Type="http://schemas.openxmlformats.org/officeDocument/2006/relationships/hyperlink" Target="https://m.edsoo.ru/f841ebc8" TargetMode="External"/><Relationship Id="rId249" Type="http://schemas.openxmlformats.org/officeDocument/2006/relationships/hyperlink" Target="https://m.edsoo.ru/f841ebc8" TargetMode="External"/><Relationship Id="rId13" Type="http://schemas.openxmlformats.org/officeDocument/2006/relationships/hyperlink" Target="https://m.edsoo.ru/7f4129ea" TargetMode="External"/><Relationship Id="rId109" Type="http://schemas.openxmlformats.org/officeDocument/2006/relationships/hyperlink" Target="https://m.edsoo.ru/f841ebc8" TargetMode="External"/><Relationship Id="rId260" Type="http://schemas.openxmlformats.org/officeDocument/2006/relationships/hyperlink" Target="https://m.edsoo.ru/f841ebc8" TargetMode="External"/><Relationship Id="rId281" Type="http://schemas.openxmlformats.org/officeDocument/2006/relationships/hyperlink" Target="https://m.edsoo.ru/f841ebc8" TargetMode="External"/><Relationship Id="rId316" Type="http://schemas.openxmlformats.org/officeDocument/2006/relationships/hyperlink" Target="https://m.edsoo.ru/f841ebc8" TargetMode="External"/><Relationship Id="rId337" Type="http://schemas.openxmlformats.org/officeDocument/2006/relationships/hyperlink" Target="https://m.edsoo.ru/f841ebc8" TargetMode="External"/><Relationship Id="rId34" Type="http://schemas.openxmlformats.org/officeDocument/2006/relationships/hyperlink" Target="https://m.edsoo.ru/f841ebc8" TargetMode="External"/><Relationship Id="rId55" Type="http://schemas.openxmlformats.org/officeDocument/2006/relationships/hyperlink" Target="https://m.edsoo.ru/f841ebc8" TargetMode="External"/><Relationship Id="rId76" Type="http://schemas.openxmlformats.org/officeDocument/2006/relationships/hyperlink" Target="https://m.edsoo.ru/f841ebc8" TargetMode="External"/><Relationship Id="rId97" Type="http://schemas.openxmlformats.org/officeDocument/2006/relationships/hyperlink" Target="https://m.edsoo.ru/f841ebc8" TargetMode="External"/><Relationship Id="rId120" Type="http://schemas.openxmlformats.org/officeDocument/2006/relationships/hyperlink" Target="https://m.edsoo.ru/f841ebc8" TargetMode="External"/><Relationship Id="rId141" Type="http://schemas.openxmlformats.org/officeDocument/2006/relationships/hyperlink" Target="https://m.edsoo.ru/f841ebc8" TargetMode="External"/><Relationship Id="rId358" Type="http://schemas.openxmlformats.org/officeDocument/2006/relationships/hyperlink" Target="https://m.edsoo.ru/f841ebc8" TargetMode="External"/><Relationship Id="rId7" Type="http://schemas.openxmlformats.org/officeDocument/2006/relationships/hyperlink" Target="https://workprogram.edsoo.ru/templates/415" TargetMode="External"/><Relationship Id="rId162" Type="http://schemas.openxmlformats.org/officeDocument/2006/relationships/hyperlink" Target="https://m.edsoo.ru/f841ebc8" TargetMode="External"/><Relationship Id="rId183" Type="http://schemas.openxmlformats.org/officeDocument/2006/relationships/hyperlink" Target="https://m.edsoo.ru/f841ebc8" TargetMode="External"/><Relationship Id="rId218" Type="http://schemas.openxmlformats.org/officeDocument/2006/relationships/hyperlink" Target="https://m.edsoo.ru/f841ebc8" TargetMode="External"/><Relationship Id="rId239" Type="http://schemas.openxmlformats.org/officeDocument/2006/relationships/hyperlink" Target="https://m.edsoo.ru/f841ebc8" TargetMode="External"/><Relationship Id="rId250" Type="http://schemas.openxmlformats.org/officeDocument/2006/relationships/hyperlink" Target="https://m.edsoo.ru/f841ebc8" TargetMode="External"/><Relationship Id="rId271" Type="http://schemas.openxmlformats.org/officeDocument/2006/relationships/hyperlink" Target="https://m.edsoo.ru/f841ebc8" TargetMode="External"/><Relationship Id="rId292" Type="http://schemas.openxmlformats.org/officeDocument/2006/relationships/hyperlink" Target="https://m.edsoo.ru/f841ebc8" TargetMode="External"/><Relationship Id="rId306" Type="http://schemas.openxmlformats.org/officeDocument/2006/relationships/hyperlink" Target="https://m.edsoo.ru/f841ebc8" TargetMode="External"/><Relationship Id="rId24" Type="http://schemas.openxmlformats.org/officeDocument/2006/relationships/hyperlink" Target="https://m.edsoo.ru/7f4129ea" TargetMode="External"/><Relationship Id="rId45" Type="http://schemas.openxmlformats.org/officeDocument/2006/relationships/hyperlink" Target="https://m.edsoo.ru/f841ebc8" TargetMode="External"/><Relationship Id="rId66" Type="http://schemas.openxmlformats.org/officeDocument/2006/relationships/hyperlink" Target="https://m.edsoo.ru/f841ebc8" TargetMode="External"/><Relationship Id="rId87" Type="http://schemas.openxmlformats.org/officeDocument/2006/relationships/hyperlink" Target="https://m.edsoo.ru/f841ebc8" TargetMode="External"/><Relationship Id="rId110" Type="http://schemas.openxmlformats.org/officeDocument/2006/relationships/hyperlink" Target="https://m.edsoo.ru/f841ebc8" TargetMode="External"/><Relationship Id="rId131" Type="http://schemas.openxmlformats.org/officeDocument/2006/relationships/hyperlink" Target="https://m.edsoo.ru/f841ebc8" TargetMode="External"/><Relationship Id="rId327" Type="http://schemas.openxmlformats.org/officeDocument/2006/relationships/hyperlink" Target="https://m.edsoo.ru/f841ebc8" TargetMode="External"/><Relationship Id="rId348" Type="http://schemas.openxmlformats.org/officeDocument/2006/relationships/hyperlink" Target="https://m.edsoo.ru/f841ebc8" TargetMode="External"/><Relationship Id="rId369" Type="http://schemas.openxmlformats.org/officeDocument/2006/relationships/hyperlink" Target="http://www.uchportal.ru/load/47-2-2" TargetMode="External"/><Relationship Id="rId152" Type="http://schemas.openxmlformats.org/officeDocument/2006/relationships/hyperlink" Target="https://m.edsoo.ru/f841ebc8" TargetMode="External"/><Relationship Id="rId173" Type="http://schemas.openxmlformats.org/officeDocument/2006/relationships/hyperlink" Target="https://m.edsoo.ru/f841ebc8" TargetMode="External"/><Relationship Id="rId194" Type="http://schemas.openxmlformats.org/officeDocument/2006/relationships/hyperlink" Target="https://m.edsoo.ru/f841ebc8" TargetMode="External"/><Relationship Id="rId208" Type="http://schemas.openxmlformats.org/officeDocument/2006/relationships/hyperlink" Target="https://m.edsoo.ru/f841ebc8" TargetMode="External"/><Relationship Id="rId229" Type="http://schemas.openxmlformats.org/officeDocument/2006/relationships/hyperlink" Target="https://m.edsoo.ru/f841ebc8" TargetMode="External"/><Relationship Id="rId240" Type="http://schemas.openxmlformats.org/officeDocument/2006/relationships/hyperlink" Target="https://m.edsoo.ru/f841ebc8" TargetMode="External"/><Relationship Id="rId261" Type="http://schemas.openxmlformats.org/officeDocument/2006/relationships/hyperlink" Target="https://m.edsoo.ru/f841ebc8" TargetMode="External"/><Relationship Id="rId14" Type="http://schemas.openxmlformats.org/officeDocument/2006/relationships/hyperlink" Target="https://m.edsoo.ru/7f4129ea" TargetMode="External"/><Relationship Id="rId35" Type="http://schemas.openxmlformats.org/officeDocument/2006/relationships/hyperlink" Target="https://m.edsoo.ru/f841ebc8" TargetMode="External"/><Relationship Id="rId56" Type="http://schemas.openxmlformats.org/officeDocument/2006/relationships/hyperlink" Target="https://m.edsoo.ru/f841ebc8" TargetMode="External"/><Relationship Id="rId77" Type="http://schemas.openxmlformats.org/officeDocument/2006/relationships/hyperlink" Target="https://m.edsoo.ru/f841ebc8" TargetMode="External"/><Relationship Id="rId100" Type="http://schemas.openxmlformats.org/officeDocument/2006/relationships/hyperlink" Target="https://m.edsoo.ru/f841ebc8" TargetMode="External"/><Relationship Id="rId282" Type="http://schemas.openxmlformats.org/officeDocument/2006/relationships/hyperlink" Target="https://m.edsoo.ru/f841ebc8" TargetMode="External"/><Relationship Id="rId317" Type="http://schemas.openxmlformats.org/officeDocument/2006/relationships/hyperlink" Target="https://m.edsoo.ru/f841ebc8" TargetMode="External"/><Relationship Id="rId338" Type="http://schemas.openxmlformats.org/officeDocument/2006/relationships/hyperlink" Target="https://m.edsoo.ru/f841ebc8" TargetMode="External"/><Relationship Id="rId359" Type="http://schemas.openxmlformats.org/officeDocument/2006/relationships/hyperlink" Target="https://m.edsoo.ru/f841ebc8" TargetMode="External"/><Relationship Id="rId8" Type="http://schemas.openxmlformats.org/officeDocument/2006/relationships/hyperlink" Target="https://workprogram.edsoo.ru/templates/415" TargetMode="External"/><Relationship Id="rId98" Type="http://schemas.openxmlformats.org/officeDocument/2006/relationships/hyperlink" Target="https://m.edsoo.ru/f841ebc8" TargetMode="External"/><Relationship Id="rId121" Type="http://schemas.openxmlformats.org/officeDocument/2006/relationships/hyperlink" Target="https://m.edsoo.ru/f841ebc8" TargetMode="External"/><Relationship Id="rId142" Type="http://schemas.openxmlformats.org/officeDocument/2006/relationships/hyperlink" Target="https://m.edsoo.ru/f841ebc8" TargetMode="External"/><Relationship Id="rId163" Type="http://schemas.openxmlformats.org/officeDocument/2006/relationships/hyperlink" Target="https://m.edsoo.ru/f841ebc8" TargetMode="External"/><Relationship Id="rId184" Type="http://schemas.openxmlformats.org/officeDocument/2006/relationships/hyperlink" Target="https://m.edsoo.ru/f841ebc8" TargetMode="External"/><Relationship Id="rId219" Type="http://schemas.openxmlformats.org/officeDocument/2006/relationships/hyperlink" Target="https://m.edsoo.ru/f841ebc8" TargetMode="External"/><Relationship Id="rId370" Type="http://schemas.openxmlformats.org/officeDocument/2006/relationships/hyperlink" Target="http://school-collection.edu.ru/" TargetMode="External"/><Relationship Id="rId230" Type="http://schemas.openxmlformats.org/officeDocument/2006/relationships/hyperlink" Target="https://m.edsoo.ru/f841ebc8" TargetMode="External"/><Relationship Id="rId251" Type="http://schemas.openxmlformats.org/officeDocument/2006/relationships/hyperlink" Target="https://m.edsoo.ru/f841ebc8" TargetMode="External"/><Relationship Id="rId25" Type="http://schemas.openxmlformats.org/officeDocument/2006/relationships/hyperlink" Target="https://m.edsoo.ru/7f4129ea" TargetMode="External"/><Relationship Id="rId46" Type="http://schemas.openxmlformats.org/officeDocument/2006/relationships/hyperlink" Target="https://m.edsoo.ru/f841ebc8" TargetMode="External"/><Relationship Id="rId67" Type="http://schemas.openxmlformats.org/officeDocument/2006/relationships/hyperlink" Target="https://m.edsoo.ru/f841ebc8" TargetMode="External"/><Relationship Id="rId272" Type="http://schemas.openxmlformats.org/officeDocument/2006/relationships/hyperlink" Target="https://m.edsoo.ru/f841ebc8" TargetMode="External"/><Relationship Id="rId293" Type="http://schemas.openxmlformats.org/officeDocument/2006/relationships/hyperlink" Target="https://m.edsoo.ru/f841ebc8" TargetMode="External"/><Relationship Id="rId307" Type="http://schemas.openxmlformats.org/officeDocument/2006/relationships/hyperlink" Target="https://m.edsoo.ru/f841ebc8" TargetMode="External"/><Relationship Id="rId328" Type="http://schemas.openxmlformats.org/officeDocument/2006/relationships/hyperlink" Target="https://m.edsoo.ru/f841ebc8" TargetMode="External"/><Relationship Id="rId349" Type="http://schemas.openxmlformats.org/officeDocument/2006/relationships/hyperlink" Target="https://m.edsoo.ru/f841ebc8" TargetMode="External"/><Relationship Id="rId88" Type="http://schemas.openxmlformats.org/officeDocument/2006/relationships/hyperlink" Target="https://m.edsoo.ru/f841ebc8" TargetMode="External"/><Relationship Id="rId111" Type="http://schemas.openxmlformats.org/officeDocument/2006/relationships/hyperlink" Target="https://m.edsoo.ru/f841ebc8" TargetMode="External"/><Relationship Id="rId132" Type="http://schemas.openxmlformats.org/officeDocument/2006/relationships/hyperlink" Target="https://m.edsoo.ru/f841ebc8" TargetMode="External"/><Relationship Id="rId153" Type="http://schemas.openxmlformats.org/officeDocument/2006/relationships/hyperlink" Target="https://m.edsoo.ru/f841ebc8" TargetMode="External"/><Relationship Id="rId174" Type="http://schemas.openxmlformats.org/officeDocument/2006/relationships/hyperlink" Target="https://m.edsoo.ru/f841ebc8" TargetMode="External"/><Relationship Id="rId195" Type="http://schemas.openxmlformats.org/officeDocument/2006/relationships/hyperlink" Target="https://m.edsoo.ru/f841ebc8" TargetMode="External"/><Relationship Id="rId209" Type="http://schemas.openxmlformats.org/officeDocument/2006/relationships/hyperlink" Target="https://m.edsoo.ru/f841ebc8" TargetMode="External"/><Relationship Id="rId360" Type="http://schemas.openxmlformats.org/officeDocument/2006/relationships/hyperlink" Target="https://m.edsoo.ru/f841ebc8" TargetMode="External"/><Relationship Id="rId220" Type="http://schemas.openxmlformats.org/officeDocument/2006/relationships/hyperlink" Target="https://m.edsoo.ru/f841ebc8" TargetMode="External"/><Relationship Id="rId241" Type="http://schemas.openxmlformats.org/officeDocument/2006/relationships/hyperlink" Target="https://m.edsoo.ru/f841ebc8" TargetMode="External"/><Relationship Id="rId15" Type="http://schemas.openxmlformats.org/officeDocument/2006/relationships/hyperlink" Target="https://m.edsoo.ru/7f4129ea" TargetMode="External"/><Relationship Id="rId36" Type="http://schemas.openxmlformats.org/officeDocument/2006/relationships/hyperlink" Target="https://m.edsoo.ru/f841ebc8" TargetMode="External"/><Relationship Id="rId57" Type="http://schemas.openxmlformats.org/officeDocument/2006/relationships/hyperlink" Target="https://m.edsoo.ru/f841ebc8" TargetMode="External"/><Relationship Id="rId262" Type="http://schemas.openxmlformats.org/officeDocument/2006/relationships/hyperlink" Target="https://m.edsoo.ru/f841ebc8" TargetMode="External"/><Relationship Id="rId283" Type="http://schemas.openxmlformats.org/officeDocument/2006/relationships/hyperlink" Target="https://m.edsoo.ru/f841ebc8" TargetMode="External"/><Relationship Id="rId318" Type="http://schemas.openxmlformats.org/officeDocument/2006/relationships/hyperlink" Target="https://m.edsoo.ru/f841ebc8" TargetMode="External"/><Relationship Id="rId339" Type="http://schemas.openxmlformats.org/officeDocument/2006/relationships/hyperlink" Target="https://m.edsoo.ru/f841ebc8" TargetMode="External"/><Relationship Id="rId78" Type="http://schemas.openxmlformats.org/officeDocument/2006/relationships/hyperlink" Target="https://m.edsoo.ru/f841ebc8" TargetMode="External"/><Relationship Id="rId99" Type="http://schemas.openxmlformats.org/officeDocument/2006/relationships/hyperlink" Target="https://m.edsoo.ru/f841ebc8" TargetMode="External"/><Relationship Id="rId101" Type="http://schemas.openxmlformats.org/officeDocument/2006/relationships/hyperlink" Target="https://m.edsoo.ru/f841ebc8" TargetMode="External"/><Relationship Id="rId122" Type="http://schemas.openxmlformats.org/officeDocument/2006/relationships/hyperlink" Target="https://m.edsoo.ru/f841ebc8" TargetMode="External"/><Relationship Id="rId143" Type="http://schemas.openxmlformats.org/officeDocument/2006/relationships/hyperlink" Target="https://m.edsoo.ru/f841ebc8" TargetMode="External"/><Relationship Id="rId164" Type="http://schemas.openxmlformats.org/officeDocument/2006/relationships/hyperlink" Target="https://m.edsoo.ru/f841ebc8" TargetMode="External"/><Relationship Id="rId185" Type="http://schemas.openxmlformats.org/officeDocument/2006/relationships/hyperlink" Target="https://m.edsoo.ru/f841ebc8" TargetMode="External"/><Relationship Id="rId350" Type="http://schemas.openxmlformats.org/officeDocument/2006/relationships/hyperlink" Target="https://m.edsoo.ru/f841ebc8" TargetMode="External"/><Relationship Id="rId371" Type="http://schemas.openxmlformats.org/officeDocument/2006/relationships/hyperlink" Target="http://um-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orkprogram.edsoo.ru/templates/415" TargetMode="External"/><Relationship Id="rId180" Type="http://schemas.openxmlformats.org/officeDocument/2006/relationships/hyperlink" Target="https://m.edsoo.ru/f841ebc8" TargetMode="External"/><Relationship Id="rId210" Type="http://schemas.openxmlformats.org/officeDocument/2006/relationships/hyperlink" Target="https://m.edsoo.ru/f841ebc8" TargetMode="External"/><Relationship Id="rId215" Type="http://schemas.openxmlformats.org/officeDocument/2006/relationships/hyperlink" Target="https://m.edsoo.ru/f841ebc8" TargetMode="External"/><Relationship Id="rId236" Type="http://schemas.openxmlformats.org/officeDocument/2006/relationships/hyperlink" Target="https://m.edsoo.ru/f841ebc8" TargetMode="External"/><Relationship Id="rId257" Type="http://schemas.openxmlformats.org/officeDocument/2006/relationships/hyperlink" Target="https://m.edsoo.ru/f841ebc8" TargetMode="External"/><Relationship Id="rId278" Type="http://schemas.openxmlformats.org/officeDocument/2006/relationships/hyperlink" Target="https://m.edsoo.ru/f841ebc8" TargetMode="External"/><Relationship Id="rId26" Type="http://schemas.openxmlformats.org/officeDocument/2006/relationships/hyperlink" Target="https://m.edsoo.ru/7f4129ea" TargetMode="External"/><Relationship Id="rId231" Type="http://schemas.openxmlformats.org/officeDocument/2006/relationships/hyperlink" Target="https://m.edsoo.ru/f841ebc8" TargetMode="External"/><Relationship Id="rId252" Type="http://schemas.openxmlformats.org/officeDocument/2006/relationships/hyperlink" Target="https://m.edsoo.ru/f841ebc8" TargetMode="External"/><Relationship Id="rId273" Type="http://schemas.openxmlformats.org/officeDocument/2006/relationships/hyperlink" Target="https://m.edsoo.ru/f841ebc8" TargetMode="External"/><Relationship Id="rId294" Type="http://schemas.openxmlformats.org/officeDocument/2006/relationships/hyperlink" Target="https://m.edsoo.ru/f841ebc8" TargetMode="External"/><Relationship Id="rId308" Type="http://schemas.openxmlformats.org/officeDocument/2006/relationships/hyperlink" Target="https://m.edsoo.ru/f841ebc8" TargetMode="External"/><Relationship Id="rId329" Type="http://schemas.openxmlformats.org/officeDocument/2006/relationships/hyperlink" Target="https://m.edsoo.ru/f841ebc8" TargetMode="External"/><Relationship Id="rId47" Type="http://schemas.openxmlformats.org/officeDocument/2006/relationships/hyperlink" Target="https://m.edsoo.ru/f841ebc8" TargetMode="External"/><Relationship Id="rId68" Type="http://schemas.openxmlformats.org/officeDocument/2006/relationships/hyperlink" Target="https://m.edsoo.ru/f841ebc8" TargetMode="External"/><Relationship Id="rId89" Type="http://schemas.openxmlformats.org/officeDocument/2006/relationships/hyperlink" Target="https://m.edsoo.ru/f841ebc8" TargetMode="External"/><Relationship Id="rId112" Type="http://schemas.openxmlformats.org/officeDocument/2006/relationships/hyperlink" Target="https://m.edsoo.ru/f841ebc8" TargetMode="External"/><Relationship Id="rId133" Type="http://schemas.openxmlformats.org/officeDocument/2006/relationships/hyperlink" Target="https://m.edsoo.ru/f841ebc8" TargetMode="External"/><Relationship Id="rId154" Type="http://schemas.openxmlformats.org/officeDocument/2006/relationships/hyperlink" Target="https://m.edsoo.ru/f841ebc8" TargetMode="External"/><Relationship Id="rId175" Type="http://schemas.openxmlformats.org/officeDocument/2006/relationships/hyperlink" Target="https://m.edsoo.ru/f841ebc8" TargetMode="External"/><Relationship Id="rId340" Type="http://schemas.openxmlformats.org/officeDocument/2006/relationships/hyperlink" Target="https://m.edsoo.ru/f841ebc8" TargetMode="External"/><Relationship Id="rId361" Type="http://schemas.openxmlformats.org/officeDocument/2006/relationships/hyperlink" Target="https://m.edsoo.ru/f841ebc8" TargetMode="External"/><Relationship Id="rId196" Type="http://schemas.openxmlformats.org/officeDocument/2006/relationships/hyperlink" Target="https://m.edsoo.ru/f841ebc8" TargetMode="External"/><Relationship Id="rId200" Type="http://schemas.openxmlformats.org/officeDocument/2006/relationships/hyperlink" Target="https://m.edsoo.ru/f841ebc8" TargetMode="External"/><Relationship Id="rId16" Type="http://schemas.openxmlformats.org/officeDocument/2006/relationships/hyperlink" Target="https://m.edsoo.ru/7f4129ea" TargetMode="External"/><Relationship Id="rId221" Type="http://schemas.openxmlformats.org/officeDocument/2006/relationships/hyperlink" Target="https://m.edsoo.ru/f841ebc8" TargetMode="External"/><Relationship Id="rId242" Type="http://schemas.openxmlformats.org/officeDocument/2006/relationships/hyperlink" Target="https://m.edsoo.ru/f841ebc8" TargetMode="External"/><Relationship Id="rId263" Type="http://schemas.openxmlformats.org/officeDocument/2006/relationships/hyperlink" Target="https://m.edsoo.ru/f841ebc8" TargetMode="External"/><Relationship Id="rId284" Type="http://schemas.openxmlformats.org/officeDocument/2006/relationships/hyperlink" Target="https://m.edsoo.ru/f841ebc8" TargetMode="External"/><Relationship Id="rId319" Type="http://schemas.openxmlformats.org/officeDocument/2006/relationships/hyperlink" Target="https://m.edsoo.ru/f841ebc8" TargetMode="External"/><Relationship Id="rId37" Type="http://schemas.openxmlformats.org/officeDocument/2006/relationships/hyperlink" Target="https://m.edsoo.ru/f841ebc8" TargetMode="External"/><Relationship Id="rId58" Type="http://schemas.openxmlformats.org/officeDocument/2006/relationships/hyperlink" Target="https://m.edsoo.ru/f841ebc8" TargetMode="External"/><Relationship Id="rId79" Type="http://schemas.openxmlformats.org/officeDocument/2006/relationships/hyperlink" Target="https://m.edsoo.ru/f841ebc8" TargetMode="External"/><Relationship Id="rId102" Type="http://schemas.openxmlformats.org/officeDocument/2006/relationships/hyperlink" Target="https://m.edsoo.ru/f841ebc8" TargetMode="External"/><Relationship Id="rId123" Type="http://schemas.openxmlformats.org/officeDocument/2006/relationships/hyperlink" Target="https://m.edsoo.ru/f841ebc8" TargetMode="External"/><Relationship Id="rId144" Type="http://schemas.openxmlformats.org/officeDocument/2006/relationships/hyperlink" Target="https://m.edsoo.ru/f841ebc8" TargetMode="External"/><Relationship Id="rId330" Type="http://schemas.openxmlformats.org/officeDocument/2006/relationships/hyperlink" Target="https://m.edsoo.ru/f841ebc8" TargetMode="External"/><Relationship Id="rId90" Type="http://schemas.openxmlformats.org/officeDocument/2006/relationships/hyperlink" Target="https://m.edsoo.ru/f841ebc8" TargetMode="External"/><Relationship Id="rId165" Type="http://schemas.openxmlformats.org/officeDocument/2006/relationships/hyperlink" Target="https://m.edsoo.ru/f841ebc8" TargetMode="External"/><Relationship Id="rId186" Type="http://schemas.openxmlformats.org/officeDocument/2006/relationships/hyperlink" Target="https://m.edsoo.ru/f841ebc8" TargetMode="External"/><Relationship Id="rId351" Type="http://schemas.openxmlformats.org/officeDocument/2006/relationships/hyperlink" Target="https://m.edsoo.ru/f841ebc8" TargetMode="External"/><Relationship Id="rId372" Type="http://schemas.openxmlformats.org/officeDocument/2006/relationships/hyperlink" Target="http://internet.chgk.info/" TargetMode="External"/><Relationship Id="rId211" Type="http://schemas.openxmlformats.org/officeDocument/2006/relationships/hyperlink" Target="https://m.edsoo.ru/f841ebc8" TargetMode="External"/><Relationship Id="rId232" Type="http://schemas.openxmlformats.org/officeDocument/2006/relationships/hyperlink" Target="https://m.edsoo.ru/f841ebc8" TargetMode="External"/><Relationship Id="rId253" Type="http://schemas.openxmlformats.org/officeDocument/2006/relationships/hyperlink" Target="https://m.edsoo.ru/f841ebc8" TargetMode="External"/><Relationship Id="rId274" Type="http://schemas.openxmlformats.org/officeDocument/2006/relationships/hyperlink" Target="https://m.edsoo.ru/f841ebc8" TargetMode="External"/><Relationship Id="rId295" Type="http://schemas.openxmlformats.org/officeDocument/2006/relationships/hyperlink" Target="https://m.edsoo.ru/f841ebc8" TargetMode="External"/><Relationship Id="rId309" Type="http://schemas.openxmlformats.org/officeDocument/2006/relationships/hyperlink" Target="https://m.edsoo.ru/f841ebc8" TargetMode="External"/><Relationship Id="rId27" Type="http://schemas.openxmlformats.org/officeDocument/2006/relationships/hyperlink" Target="https://m.edsoo.ru/7f4129ea" TargetMode="External"/><Relationship Id="rId48" Type="http://schemas.openxmlformats.org/officeDocument/2006/relationships/hyperlink" Target="https://m.edsoo.ru/f841ebc8" TargetMode="External"/><Relationship Id="rId69" Type="http://schemas.openxmlformats.org/officeDocument/2006/relationships/hyperlink" Target="https://m.edsoo.ru/f841ebc8" TargetMode="External"/><Relationship Id="rId113" Type="http://schemas.openxmlformats.org/officeDocument/2006/relationships/hyperlink" Target="https://m.edsoo.ru/f841ebc8" TargetMode="External"/><Relationship Id="rId134" Type="http://schemas.openxmlformats.org/officeDocument/2006/relationships/hyperlink" Target="https://m.edsoo.ru/f841ebc8" TargetMode="External"/><Relationship Id="rId320" Type="http://schemas.openxmlformats.org/officeDocument/2006/relationships/hyperlink" Target="https://m.edsoo.ru/f841ebc8" TargetMode="External"/><Relationship Id="rId80" Type="http://schemas.openxmlformats.org/officeDocument/2006/relationships/hyperlink" Target="https://m.edsoo.ru/f841ebc8" TargetMode="External"/><Relationship Id="rId155" Type="http://schemas.openxmlformats.org/officeDocument/2006/relationships/hyperlink" Target="https://m.edsoo.ru/f841ebc8" TargetMode="External"/><Relationship Id="rId176" Type="http://schemas.openxmlformats.org/officeDocument/2006/relationships/hyperlink" Target="https://m.edsoo.ru/f841ebc8" TargetMode="External"/><Relationship Id="rId197" Type="http://schemas.openxmlformats.org/officeDocument/2006/relationships/hyperlink" Target="https://m.edsoo.ru/f841ebc8" TargetMode="External"/><Relationship Id="rId341" Type="http://schemas.openxmlformats.org/officeDocument/2006/relationships/hyperlink" Target="https://m.edsoo.ru/f841ebc8" TargetMode="External"/><Relationship Id="rId362" Type="http://schemas.openxmlformats.org/officeDocument/2006/relationships/hyperlink" Target="https://m.edsoo.ru/f841ebc8" TargetMode="External"/><Relationship Id="rId201" Type="http://schemas.openxmlformats.org/officeDocument/2006/relationships/hyperlink" Target="https://m.edsoo.ru/f841ebc8" TargetMode="External"/><Relationship Id="rId222" Type="http://schemas.openxmlformats.org/officeDocument/2006/relationships/hyperlink" Target="https://m.edsoo.ru/f841ebc8" TargetMode="External"/><Relationship Id="rId243" Type="http://schemas.openxmlformats.org/officeDocument/2006/relationships/hyperlink" Target="https://m.edsoo.ru/f841ebc8" TargetMode="External"/><Relationship Id="rId264" Type="http://schemas.openxmlformats.org/officeDocument/2006/relationships/hyperlink" Target="https://m.edsoo.ru/f841ebc8" TargetMode="External"/><Relationship Id="rId285" Type="http://schemas.openxmlformats.org/officeDocument/2006/relationships/hyperlink" Target="https://m.edsoo.ru/f841ebc8" TargetMode="External"/><Relationship Id="rId17" Type="http://schemas.openxmlformats.org/officeDocument/2006/relationships/hyperlink" Target="https://m.edsoo.ru/7f4129ea" TargetMode="External"/><Relationship Id="rId38" Type="http://schemas.openxmlformats.org/officeDocument/2006/relationships/hyperlink" Target="https://m.edsoo.ru/f841ebc8" TargetMode="External"/><Relationship Id="rId59" Type="http://schemas.openxmlformats.org/officeDocument/2006/relationships/hyperlink" Target="https://m.edsoo.ru/f841ebc8" TargetMode="External"/><Relationship Id="rId103" Type="http://schemas.openxmlformats.org/officeDocument/2006/relationships/hyperlink" Target="https://m.edsoo.ru/f841ebc8" TargetMode="External"/><Relationship Id="rId124" Type="http://schemas.openxmlformats.org/officeDocument/2006/relationships/hyperlink" Target="https://m.edsoo.ru/f841ebc8" TargetMode="External"/><Relationship Id="rId310" Type="http://schemas.openxmlformats.org/officeDocument/2006/relationships/hyperlink" Target="https://m.edsoo.ru/f841ebc8" TargetMode="External"/><Relationship Id="rId70" Type="http://schemas.openxmlformats.org/officeDocument/2006/relationships/hyperlink" Target="https://m.edsoo.ru/f841ebc8" TargetMode="External"/><Relationship Id="rId91" Type="http://schemas.openxmlformats.org/officeDocument/2006/relationships/hyperlink" Target="https://m.edsoo.ru/f841ebc8" TargetMode="External"/><Relationship Id="rId145" Type="http://schemas.openxmlformats.org/officeDocument/2006/relationships/hyperlink" Target="https://m.edsoo.ru/f841ebc8" TargetMode="External"/><Relationship Id="rId166" Type="http://schemas.openxmlformats.org/officeDocument/2006/relationships/hyperlink" Target="https://m.edsoo.ru/f841ebc8" TargetMode="External"/><Relationship Id="rId187" Type="http://schemas.openxmlformats.org/officeDocument/2006/relationships/hyperlink" Target="https://m.edsoo.ru/f841ebc8" TargetMode="External"/><Relationship Id="rId331" Type="http://schemas.openxmlformats.org/officeDocument/2006/relationships/hyperlink" Target="https://m.edsoo.ru/f841ebc8" TargetMode="External"/><Relationship Id="rId352" Type="http://schemas.openxmlformats.org/officeDocument/2006/relationships/hyperlink" Target="https://m.edsoo.ru/f841ebc8" TargetMode="External"/><Relationship Id="rId373" Type="http://schemas.openxmlformats.org/officeDocument/2006/relationships/fontTable" Target="fontTable.xml"/><Relationship Id="rId1" Type="http://schemas.openxmlformats.org/officeDocument/2006/relationships/numbering" Target="numbering.xml"/><Relationship Id="rId212" Type="http://schemas.openxmlformats.org/officeDocument/2006/relationships/hyperlink" Target="https://m.edsoo.ru/f841ebc8" TargetMode="External"/><Relationship Id="rId233" Type="http://schemas.openxmlformats.org/officeDocument/2006/relationships/hyperlink" Target="https://m.edsoo.ru/f841ebc8" TargetMode="External"/><Relationship Id="rId254" Type="http://schemas.openxmlformats.org/officeDocument/2006/relationships/hyperlink" Target="https://m.edsoo.ru/f841ebc8" TargetMode="External"/><Relationship Id="rId28" Type="http://schemas.openxmlformats.org/officeDocument/2006/relationships/hyperlink" Target="https://m.edsoo.ru/7f4129ea" TargetMode="External"/><Relationship Id="rId49" Type="http://schemas.openxmlformats.org/officeDocument/2006/relationships/hyperlink" Target="https://m.edsoo.ru/f841ebc8" TargetMode="External"/><Relationship Id="rId114" Type="http://schemas.openxmlformats.org/officeDocument/2006/relationships/hyperlink" Target="https://m.edsoo.ru/f841ebc8" TargetMode="External"/><Relationship Id="rId275" Type="http://schemas.openxmlformats.org/officeDocument/2006/relationships/hyperlink" Target="https://m.edsoo.ru/f841ebc8" TargetMode="External"/><Relationship Id="rId296" Type="http://schemas.openxmlformats.org/officeDocument/2006/relationships/hyperlink" Target="https://m.edsoo.ru/f841ebc8" TargetMode="External"/><Relationship Id="rId300" Type="http://schemas.openxmlformats.org/officeDocument/2006/relationships/hyperlink" Target="https://m.edsoo.ru/f841ebc8" TargetMode="External"/><Relationship Id="rId60" Type="http://schemas.openxmlformats.org/officeDocument/2006/relationships/hyperlink" Target="https://m.edsoo.ru/f841ebc8" TargetMode="External"/><Relationship Id="rId81" Type="http://schemas.openxmlformats.org/officeDocument/2006/relationships/hyperlink" Target="https://m.edsoo.ru/f841ebc8" TargetMode="External"/><Relationship Id="rId135" Type="http://schemas.openxmlformats.org/officeDocument/2006/relationships/hyperlink" Target="https://m.edsoo.ru/f841ebc8" TargetMode="External"/><Relationship Id="rId156" Type="http://schemas.openxmlformats.org/officeDocument/2006/relationships/hyperlink" Target="https://m.edsoo.ru/f841ebc8" TargetMode="External"/><Relationship Id="rId177" Type="http://schemas.openxmlformats.org/officeDocument/2006/relationships/hyperlink" Target="https://m.edsoo.ru/f841ebc8" TargetMode="External"/><Relationship Id="rId198" Type="http://schemas.openxmlformats.org/officeDocument/2006/relationships/hyperlink" Target="https://m.edsoo.ru/f841ebc8" TargetMode="External"/><Relationship Id="rId321" Type="http://schemas.openxmlformats.org/officeDocument/2006/relationships/hyperlink" Target="https://m.edsoo.ru/f841ebc8" TargetMode="External"/><Relationship Id="rId342" Type="http://schemas.openxmlformats.org/officeDocument/2006/relationships/hyperlink" Target="https://m.edsoo.ru/f841ebc8" TargetMode="External"/><Relationship Id="rId363" Type="http://schemas.openxmlformats.org/officeDocument/2006/relationships/hyperlink" Target="https://m.edsoo.ru/f841ebc8" TargetMode="External"/><Relationship Id="rId202" Type="http://schemas.openxmlformats.org/officeDocument/2006/relationships/hyperlink" Target="https://m.edsoo.ru/f841ebc8" TargetMode="External"/><Relationship Id="rId223" Type="http://schemas.openxmlformats.org/officeDocument/2006/relationships/hyperlink" Target="https://m.edsoo.ru/f841ebc8" TargetMode="External"/><Relationship Id="rId244" Type="http://schemas.openxmlformats.org/officeDocument/2006/relationships/hyperlink" Target="https://m.edsoo.ru/f841ebc8" TargetMode="External"/><Relationship Id="rId18" Type="http://schemas.openxmlformats.org/officeDocument/2006/relationships/hyperlink" Target="https://m.edsoo.ru/7f4129ea" TargetMode="External"/><Relationship Id="rId39" Type="http://schemas.openxmlformats.org/officeDocument/2006/relationships/hyperlink" Target="https://m.edsoo.ru/f841ebc8" TargetMode="External"/><Relationship Id="rId265" Type="http://schemas.openxmlformats.org/officeDocument/2006/relationships/hyperlink" Target="https://m.edsoo.ru/f841ebc8" TargetMode="External"/><Relationship Id="rId286" Type="http://schemas.openxmlformats.org/officeDocument/2006/relationships/hyperlink" Target="https://m.edsoo.ru/f841ebc8" TargetMode="External"/><Relationship Id="rId50" Type="http://schemas.openxmlformats.org/officeDocument/2006/relationships/hyperlink" Target="https://m.edsoo.ru/f841ebc8" TargetMode="External"/><Relationship Id="rId104" Type="http://schemas.openxmlformats.org/officeDocument/2006/relationships/hyperlink" Target="https://m.edsoo.ru/f841ebc8" TargetMode="External"/><Relationship Id="rId125" Type="http://schemas.openxmlformats.org/officeDocument/2006/relationships/hyperlink" Target="https://m.edsoo.ru/f841ebc8" TargetMode="External"/><Relationship Id="rId146" Type="http://schemas.openxmlformats.org/officeDocument/2006/relationships/hyperlink" Target="https://m.edsoo.ru/f841ebc8" TargetMode="External"/><Relationship Id="rId167" Type="http://schemas.openxmlformats.org/officeDocument/2006/relationships/hyperlink" Target="https://m.edsoo.ru/f841ebc8" TargetMode="External"/><Relationship Id="rId188" Type="http://schemas.openxmlformats.org/officeDocument/2006/relationships/hyperlink" Target="https://m.edsoo.ru/f841ebc8" TargetMode="External"/><Relationship Id="rId311" Type="http://schemas.openxmlformats.org/officeDocument/2006/relationships/hyperlink" Target="https://m.edsoo.ru/f841ebc8" TargetMode="External"/><Relationship Id="rId332" Type="http://schemas.openxmlformats.org/officeDocument/2006/relationships/hyperlink" Target="https://m.edsoo.ru/f841ebc8" TargetMode="External"/><Relationship Id="rId353" Type="http://schemas.openxmlformats.org/officeDocument/2006/relationships/hyperlink" Target="https://m.edsoo.ru/f841ebc8" TargetMode="External"/><Relationship Id="rId374" Type="http://schemas.openxmlformats.org/officeDocument/2006/relationships/theme" Target="theme/theme1.xml"/><Relationship Id="rId71" Type="http://schemas.openxmlformats.org/officeDocument/2006/relationships/hyperlink" Target="https://m.edsoo.ru/f841ebc8" TargetMode="External"/><Relationship Id="rId92" Type="http://schemas.openxmlformats.org/officeDocument/2006/relationships/hyperlink" Target="https://m.edsoo.ru/f841ebc8" TargetMode="External"/><Relationship Id="rId213" Type="http://schemas.openxmlformats.org/officeDocument/2006/relationships/hyperlink" Target="https://m.edsoo.ru/f841ebc8" TargetMode="External"/><Relationship Id="rId234" Type="http://schemas.openxmlformats.org/officeDocument/2006/relationships/hyperlink" Target="https://m.edsoo.ru/f841ebc8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29ea" TargetMode="External"/><Relationship Id="rId255" Type="http://schemas.openxmlformats.org/officeDocument/2006/relationships/hyperlink" Target="https://m.edsoo.ru/f841ebc8" TargetMode="External"/><Relationship Id="rId276" Type="http://schemas.openxmlformats.org/officeDocument/2006/relationships/hyperlink" Target="https://m.edsoo.ru/f841ebc8" TargetMode="External"/><Relationship Id="rId297" Type="http://schemas.openxmlformats.org/officeDocument/2006/relationships/hyperlink" Target="https://m.edsoo.ru/f841ebc8" TargetMode="External"/><Relationship Id="rId40" Type="http://schemas.openxmlformats.org/officeDocument/2006/relationships/hyperlink" Target="https://m.edsoo.ru/f841ebc8" TargetMode="External"/><Relationship Id="rId115" Type="http://schemas.openxmlformats.org/officeDocument/2006/relationships/hyperlink" Target="https://m.edsoo.ru/f841ebc8" TargetMode="External"/><Relationship Id="rId136" Type="http://schemas.openxmlformats.org/officeDocument/2006/relationships/hyperlink" Target="https://m.edsoo.ru/f841ebc8" TargetMode="External"/><Relationship Id="rId157" Type="http://schemas.openxmlformats.org/officeDocument/2006/relationships/hyperlink" Target="https://m.edsoo.ru/f841ebc8" TargetMode="External"/><Relationship Id="rId178" Type="http://schemas.openxmlformats.org/officeDocument/2006/relationships/hyperlink" Target="https://m.edsoo.ru/f841ebc8" TargetMode="External"/><Relationship Id="rId301" Type="http://schemas.openxmlformats.org/officeDocument/2006/relationships/hyperlink" Target="https://m.edsoo.ru/f841ebc8" TargetMode="External"/><Relationship Id="rId322" Type="http://schemas.openxmlformats.org/officeDocument/2006/relationships/hyperlink" Target="https://m.edsoo.ru/f841ebc8" TargetMode="External"/><Relationship Id="rId343" Type="http://schemas.openxmlformats.org/officeDocument/2006/relationships/hyperlink" Target="https://m.edsoo.ru/f841ebc8" TargetMode="External"/><Relationship Id="rId364" Type="http://schemas.openxmlformats.org/officeDocument/2006/relationships/hyperlink" Target="https://m.edsoo.ru/f841ebc8" TargetMode="External"/><Relationship Id="rId61" Type="http://schemas.openxmlformats.org/officeDocument/2006/relationships/hyperlink" Target="https://m.edsoo.ru/f841ebc8" TargetMode="External"/><Relationship Id="rId82" Type="http://schemas.openxmlformats.org/officeDocument/2006/relationships/hyperlink" Target="https://m.edsoo.ru/f841ebc8" TargetMode="External"/><Relationship Id="rId199" Type="http://schemas.openxmlformats.org/officeDocument/2006/relationships/hyperlink" Target="https://m.edsoo.ru/f841ebc8" TargetMode="External"/><Relationship Id="rId203" Type="http://schemas.openxmlformats.org/officeDocument/2006/relationships/hyperlink" Target="https://m.edsoo.ru/f841ebc8" TargetMode="External"/><Relationship Id="rId19" Type="http://schemas.openxmlformats.org/officeDocument/2006/relationships/hyperlink" Target="https://m.edsoo.ru/7f4129ea" TargetMode="External"/><Relationship Id="rId224" Type="http://schemas.openxmlformats.org/officeDocument/2006/relationships/hyperlink" Target="https://m.edsoo.ru/f841ebc8" TargetMode="External"/><Relationship Id="rId245" Type="http://schemas.openxmlformats.org/officeDocument/2006/relationships/hyperlink" Target="https://m.edsoo.ru/f841ebc8" TargetMode="External"/><Relationship Id="rId266" Type="http://schemas.openxmlformats.org/officeDocument/2006/relationships/hyperlink" Target="https://m.edsoo.ru/f841ebc8" TargetMode="External"/><Relationship Id="rId287" Type="http://schemas.openxmlformats.org/officeDocument/2006/relationships/hyperlink" Target="https://m.edsoo.ru/f841ebc8" TargetMode="External"/><Relationship Id="rId30" Type="http://schemas.openxmlformats.org/officeDocument/2006/relationships/hyperlink" Target="https://m.edsoo.ru/7f4129ea" TargetMode="External"/><Relationship Id="rId105" Type="http://schemas.openxmlformats.org/officeDocument/2006/relationships/hyperlink" Target="https://m.edsoo.ru/f841ebc8" TargetMode="External"/><Relationship Id="rId126" Type="http://schemas.openxmlformats.org/officeDocument/2006/relationships/hyperlink" Target="https://m.edsoo.ru/f841ebc8" TargetMode="External"/><Relationship Id="rId147" Type="http://schemas.openxmlformats.org/officeDocument/2006/relationships/hyperlink" Target="https://m.edsoo.ru/f841ebc8" TargetMode="External"/><Relationship Id="rId168" Type="http://schemas.openxmlformats.org/officeDocument/2006/relationships/hyperlink" Target="https://m.edsoo.ru/f841ebc8" TargetMode="External"/><Relationship Id="rId312" Type="http://schemas.openxmlformats.org/officeDocument/2006/relationships/hyperlink" Target="https://m.edsoo.ru/f841ebc8" TargetMode="External"/><Relationship Id="rId333" Type="http://schemas.openxmlformats.org/officeDocument/2006/relationships/hyperlink" Target="https://m.edsoo.ru/f841ebc8" TargetMode="External"/><Relationship Id="rId354" Type="http://schemas.openxmlformats.org/officeDocument/2006/relationships/hyperlink" Target="https://m.edsoo.ru/f841ebc8" TargetMode="External"/><Relationship Id="rId51" Type="http://schemas.openxmlformats.org/officeDocument/2006/relationships/hyperlink" Target="https://m.edsoo.ru/f841ebc8" TargetMode="External"/><Relationship Id="rId72" Type="http://schemas.openxmlformats.org/officeDocument/2006/relationships/hyperlink" Target="https://m.edsoo.ru/f841ebc8" TargetMode="External"/><Relationship Id="rId93" Type="http://schemas.openxmlformats.org/officeDocument/2006/relationships/hyperlink" Target="https://m.edsoo.ru/f841ebc8" TargetMode="External"/><Relationship Id="rId189" Type="http://schemas.openxmlformats.org/officeDocument/2006/relationships/hyperlink" Target="https://m.edsoo.ru/f841ebc8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841ebc8" TargetMode="External"/><Relationship Id="rId235" Type="http://schemas.openxmlformats.org/officeDocument/2006/relationships/hyperlink" Target="https://m.edsoo.ru/f841ebc8" TargetMode="External"/><Relationship Id="rId256" Type="http://schemas.openxmlformats.org/officeDocument/2006/relationships/hyperlink" Target="https://m.edsoo.ru/f841ebc8" TargetMode="External"/><Relationship Id="rId277" Type="http://schemas.openxmlformats.org/officeDocument/2006/relationships/hyperlink" Target="https://m.edsoo.ru/f841ebc8" TargetMode="External"/><Relationship Id="rId298" Type="http://schemas.openxmlformats.org/officeDocument/2006/relationships/hyperlink" Target="https://m.edsoo.ru/f841ebc8" TargetMode="External"/><Relationship Id="rId116" Type="http://schemas.openxmlformats.org/officeDocument/2006/relationships/hyperlink" Target="https://m.edsoo.ru/f841ebc8" TargetMode="External"/><Relationship Id="rId137" Type="http://schemas.openxmlformats.org/officeDocument/2006/relationships/hyperlink" Target="https://m.edsoo.ru/f841ebc8" TargetMode="External"/><Relationship Id="rId158" Type="http://schemas.openxmlformats.org/officeDocument/2006/relationships/hyperlink" Target="https://m.edsoo.ru/f841ebc8" TargetMode="External"/><Relationship Id="rId302" Type="http://schemas.openxmlformats.org/officeDocument/2006/relationships/hyperlink" Target="https://m.edsoo.ru/f841ebc8" TargetMode="External"/><Relationship Id="rId323" Type="http://schemas.openxmlformats.org/officeDocument/2006/relationships/hyperlink" Target="https://m.edsoo.ru/f841ebc8" TargetMode="External"/><Relationship Id="rId344" Type="http://schemas.openxmlformats.org/officeDocument/2006/relationships/hyperlink" Target="https://m.edsoo.ru/f841ebc8" TargetMode="External"/><Relationship Id="rId20" Type="http://schemas.openxmlformats.org/officeDocument/2006/relationships/hyperlink" Target="https://m.edsoo.ru/7f4129ea" TargetMode="External"/><Relationship Id="rId41" Type="http://schemas.openxmlformats.org/officeDocument/2006/relationships/hyperlink" Target="https://m.edsoo.ru/f841ebc8" TargetMode="External"/><Relationship Id="rId62" Type="http://schemas.openxmlformats.org/officeDocument/2006/relationships/hyperlink" Target="https://m.edsoo.ru/f841ebc8" TargetMode="External"/><Relationship Id="rId83" Type="http://schemas.openxmlformats.org/officeDocument/2006/relationships/hyperlink" Target="https://m.edsoo.ru/f841ebc8" TargetMode="External"/><Relationship Id="rId179" Type="http://schemas.openxmlformats.org/officeDocument/2006/relationships/hyperlink" Target="https://m.edsoo.ru/f841ebc8" TargetMode="External"/><Relationship Id="rId365" Type="http://schemas.openxmlformats.org/officeDocument/2006/relationships/hyperlink" Target="https://m.edsoo.ru/f841ebc8" TargetMode="External"/><Relationship Id="rId190" Type="http://schemas.openxmlformats.org/officeDocument/2006/relationships/hyperlink" Target="https://m.edsoo.ru/f841ebc8" TargetMode="External"/><Relationship Id="rId204" Type="http://schemas.openxmlformats.org/officeDocument/2006/relationships/hyperlink" Target="https://m.edsoo.ru/f841ebc8" TargetMode="External"/><Relationship Id="rId225" Type="http://schemas.openxmlformats.org/officeDocument/2006/relationships/hyperlink" Target="https://m.edsoo.ru/f841ebc8" TargetMode="External"/><Relationship Id="rId246" Type="http://schemas.openxmlformats.org/officeDocument/2006/relationships/hyperlink" Target="https://m.edsoo.ru/f841ebc8" TargetMode="External"/><Relationship Id="rId267" Type="http://schemas.openxmlformats.org/officeDocument/2006/relationships/hyperlink" Target="https://m.edsoo.ru/f841ebc8" TargetMode="External"/><Relationship Id="rId288" Type="http://schemas.openxmlformats.org/officeDocument/2006/relationships/hyperlink" Target="https://m.edsoo.ru/f841ebc8" TargetMode="External"/><Relationship Id="rId106" Type="http://schemas.openxmlformats.org/officeDocument/2006/relationships/hyperlink" Target="https://m.edsoo.ru/f841ebc8" TargetMode="External"/><Relationship Id="rId127" Type="http://schemas.openxmlformats.org/officeDocument/2006/relationships/hyperlink" Target="https://m.edsoo.ru/f841ebc8" TargetMode="External"/><Relationship Id="rId313" Type="http://schemas.openxmlformats.org/officeDocument/2006/relationships/hyperlink" Target="https://m.edsoo.ru/f841ebc8" TargetMode="External"/><Relationship Id="rId10" Type="http://schemas.openxmlformats.org/officeDocument/2006/relationships/hyperlink" Target="https://workprogram.edsoo.ru/templates/415" TargetMode="External"/><Relationship Id="rId31" Type="http://schemas.openxmlformats.org/officeDocument/2006/relationships/hyperlink" Target="https://m.edsoo.ru/7f4129ea" TargetMode="External"/><Relationship Id="rId52" Type="http://schemas.openxmlformats.org/officeDocument/2006/relationships/hyperlink" Target="https://m.edsoo.ru/f841ebc8" TargetMode="External"/><Relationship Id="rId73" Type="http://schemas.openxmlformats.org/officeDocument/2006/relationships/hyperlink" Target="https://m.edsoo.ru/f841ebc8" TargetMode="External"/><Relationship Id="rId94" Type="http://schemas.openxmlformats.org/officeDocument/2006/relationships/hyperlink" Target="https://m.edsoo.ru/f841ebc8" TargetMode="External"/><Relationship Id="rId148" Type="http://schemas.openxmlformats.org/officeDocument/2006/relationships/hyperlink" Target="https://m.edsoo.ru/f841ebc8" TargetMode="External"/><Relationship Id="rId169" Type="http://schemas.openxmlformats.org/officeDocument/2006/relationships/hyperlink" Target="https://m.edsoo.ru/f841ebc8" TargetMode="External"/><Relationship Id="rId334" Type="http://schemas.openxmlformats.org/officeDocument/2006/relationships/hyperlink" Target="https://m.edsoo.ru/f841ebc8" TargetMode="External"/><Relationship Id="rId355" Type="http://schemas.openxmlformats.org/officeDocument/2006/relationships/hyperlink" Target="https://m.edsoo.ru/f841ebc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48</TotalTime>
  <Pages>66</Pages>
  <Words>16517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семья</cp:lastModifiedBy>
  <cp:revision>13</cp:revision>
  <dcterms:created xsi:type="dcterms:W3CDTF">2023-08-29T15:58:00Z</dcterms:created>
  <dcterms:modified xsi:type="dcterms:W3CDTF">2023-09-21T17:22:00Z</dcterms:modified>
</cp:coreProperties>
</file>