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F64" w:rsidRPr="00C1497B" w:rsidRDefault="00675F64" w:rsidP="008C4F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</w:t>
      </w:r>
      <w:r w:rsidRPr="00C1497B">
        <w:rPr>
          <w:rFonts w:ascii="Times New Roman" w:hAnsi="Times New Roman"/>
          <w:sz w:val="24"/>
          <w:szCs w:val="24"/>
        </w:rPr>
        <w:t>Утверждаю:</w:t>
      </w:r>
    </w:p>
    <w:p w:rsidR="00675F64" w:rsidRPr="00C1497B" w:rsidRDefault="00675F64" w:rsidP="00DD2D3A">
      <w:pPr>
        <w:tabs>
          <w:tab w:val="left" w:pos="12758"/>
          <w:tab w:val="left" w:pos="1304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з</w:t>
      </w:r>
      <w:r w:rsidRPr="00C1497B">
        <w:rPr>
          <w:rFonts w:ascii="Times New Roman" w:hAnsi="Times New Roman"/>
          <w:sz w:val="24"/>
          <w:szCs w:val="24"/>
        </w:rPr>
        <w:t>аведующий МБДОУ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1497B">
        <w:rPr>
          <w:rFonts w:ascii="Times New Roman" w:hAnsi="Times New Roman"/>
          <w:sz w:val="24"/>
          <w:szCs w:val="24"/>
        </w:rPr>
        <w:t>д/с «Вишенка» х. Крутого</w:t>
      </w:r>
    </w:p>
    <w:p w:rsidR="00675F64" w:rsidRPr="00C1497B" w:rsidRDefault="00675F64" w:rsidP="00DD2D3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</w:t>
      </w:r>
      <w:r w:rsidRPr="00C1497B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  <w:t>_____</w:t>
      </w:r>
      <w:r w:rsidRPr="00C1497B">
        <w:rPr>
          <w:rFonts w:ascii="Times New Roman" w:hAnsi="Times New Roman"/>
          <w:sz w:val="24"/>
          <w:szCs w:val="24"/>
        </w:rPr>
        <w:t xml:space="preserve"> Т.В. Болдина</w:t>
      </w:r>
    </w:p>
    <w:p w:rsidR="00675F64" w:rsidRDefault="00675F64" w:rsidP="00605E5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Приказ от 30.08.2020г. № 32-о</w:t>
      </w:r>
    </w:p>
    <w:p w:rsidR="00675F64" w:rsidRDefault="00675F64" w:rsidP="00605E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3167B">
        <w:rPr>
          <w:rFonts w:ascii="Times New Roman" w:hAnsi="Times New Roman"/>
          <w:b/>
          <w:sz w:val="24"/>
          <w:szCs w:val="24"/>
        </w:rPr>
        <w:t>Сетка – расписание организованной образовательной деятельности в разновозрастной группе МБДОУ д/с «Вишенка» х. Крутого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 – 2022 учебный год.</w:t>
      </w:r>
    </w:p>
    <w:tbl>
      <w:tblPr>
        <w:tblW w:w="1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08"/>
        <w:gridCol w:w="3735"/>
        <w:gridCol w:w="3735"/>
        <w:gridCol w:w="3735"/>
        <w:gridCol w:w="3735"/>
      </w:tblGrid>
      <w:tr w:rsidR="00675F64" w:rsidRPr="003F699C" w:rsidTr="00CD1827">
        <w:tc>
          <w:tcPr>
            <w:tcW w:w="1008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 xml:space="preserve">3 – 4 года 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4 – 5 лет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5 – 6 лет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6 – 7 лет</w:t>
            </w:r>
          </w:p>
        </w:tc>
      </w:tr>
      <w:tr w:rsidR="00675F64" w:rsidRPr="003F699C" w:rsidTr="00CD1827">
        <w:tc>
          <w:tcPr>
            <w:tcW w:w="1008" w:type="dxa"/>
            <w:vMerge w:val="restart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Пн.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Развитие речи (Р.Р.)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 xml:space="preserve">9.00 – 9.15/9.20 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Развитие речи (Р.Р.)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9.25 – 9.50/9.55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0" w:type="dxa"/>
            <w:gridSpan w:val="4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3F699C">
              <w:rPr>
                <w:rFonts w:ascii="Times New Roman" w:hAnsi="Times New Roman"/>
                <w:sz w:val="24"/>
                <w:szCs w:val="24"/>
              </w:rPr>
              <w:t>Физическая культура (Ф.Р.)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10.10 – 10.25</w:t>
            </w:r>
            <w:r>
              <w:rPr>
                <w:rFonts w:ascii="Times New Roman" w:hAnsi="Times New Roman"/>
                <w:sz w:val="24"/>
                <w:szCs w:val="24"/>
              </w:rPr>
              <w:t>/10.30/10.35/10.40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Рисование (Х/Э.Р)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 xml:space="preserve">16.00 – 16.25/16.30 </w:t>
            </w:r>
          </w:p>
        </w:tc>
      </w:tr>
      <w:tr w:rsidR="00675F64" w:rsidRPr="003F699C" w:rsidTr="00CD1827">
        <w:tc>
          <w:tcPr>
            <w:tcW w:w="1008" w:type="dxa"/>
            <w:vMerge w:val="restart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Вт.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ФЭМП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9.00 – 9.15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ФЭМП 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9.20 – 9.40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ФЭМП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9.45 – 10.10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ФЭМП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10.15 – 10.45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0" w:type="dxa"/>
            <w:gridSpan w:val="4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Музыка (Х/Э.Р.)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16.00 – 16.15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Pr="003F699C">
              <w:rPr>
                <w:rFonts w:ascii="Times New Roman" w:hAnsi="Times New Roman"/>
                <w:sz w:val="24"/>
                <w:szCs w:val="24"/>
              </w:rPr>
              <w:t>16.20</w:t>
            </w:r>
            <w:r>
              <w:rPr>
                <w:rFonts w:ascii="Times New Roman" w:hAnsi="Times New Roman"/>
                <w:sz w:val="24"/>
                <w:szCs w:val="24"/>
              </w:rPr>
              <w:t>/16.25/16.30</w:t>
            </w:r>
          </w:p>
        </w:tc>
      </w:tr>
      <w:tr w:rsidR="00675F64" w:rsidRPr="003F699C" w:rsidTr="00CD1827">
        <w:tc>
          <w:tcPr>
            <w:tcW w:w="1008" w:type="dxa"/>
            <w:vMerge w:val="restart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Ср.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ФЦКМ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 – 9.19.20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ФЦКМ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9.25 – 9.50</w:t>
            </w:r>
            <w:r>
              <w:rPr>
                <w:rFonts w:ascii="Times New Roman" w:hAnsi="Times New Roman"/>
                <w:sz w:val="24"/>
                <w:szCs w:val="24"/>
              </w:rPr>
              <w:t>/9.55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0" w:type="dxa"/>
            <w:gridSpan w:val="4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Физическая культура (Ф.Р.)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10.10 – 10.25</w:t>
            </w:r>
            <w:r>
              <w:rPr>
                <w:rFonts w:ascii="Times New Roman" w:hAnsi="Times New Roman"/>
                <w:sz w:val="24"/>
                <w:szCs w:val="24"/>
              </w:rPr>
              <w:t>/10.30/10.35/10.40</w:t>
            </w:r>
            <w:r w:rsidRPr="003F69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Аппликация / Лепка (Х/Э. 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 xml:space="preserve">16.00 – 16.20/16.30 </w:t>
            </w:r>
          </w:p>
        </w:tc>
      </w:tr>
      <w:tr w:rsidR="00675F64" w:rsidRPr="003F699C" w:rsidTr="00CD1827">
        <w:tc>
          <w:tcPr>
            <w:tcW w:w="1008" w:type="dxa"/>
            <w:vMerge w:val="restart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Чт.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Аппликация / Лепка (Х/Э. 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9.00 – 9.15/9.20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Грамота (Р.Р.)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 xml:space="preserve">9.25 – 9.50/9.55 </w:t>
            </w:r>
          </w:p>
        </w:tc>
      </w:tr>
      <w:tr w:rsidR="00675F64" w:rsidRPr="003F699C" w:rsidTr="00CD1827">
        <w:trPr>
          <w:trHeight w:val="256"/>
        </w:trPr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0" w:type="dxa"/>
            <w:gridSpan w:val="4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Музыка (Х/Э.Р.)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16.00 – 16.15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16.20/16.25/16.30</w:t>
            </w:r>
          </w:p>
        </w:tc>
      </w:tr>
      <w:tr w:rsidR="00675F64" w:rsidRPr="003F699C" w:rsidTr="00CD1827">
        <w:tc>
          <w:tcPr>
            <w:tcW w:w="1008" w:type="dxa"/>
            <w:vMerge w:val="restart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Пт.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Рисование (Х/Э.Р)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9.00 – 9.15/9.20</w:t>
            </w:r>
          </w:p>
        </w:tc>
        <w:tc>
          <w:tcPr>
            <w:tcW w:w="7470" w:type="dxa"/>
            <w:gridSpan w:val="2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Рисование (Х/Э.Р)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9.25 – 9.50/9.55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35" w:type="dxa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ФЭМП (П.Р.)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10.05 – 10.35</w:t>
            </w:r>
          </w:p>
        </w:tc>
      </w:tr>
      <w:tr w:rsidR="00675F64" w:rsidRPr="003F699C" w:rsidTr="00CD1827">
        <w:tc>
          <w:tcPr>
            <w:tcW w:w="1008" w:type="dxa"/>
            <w:vMerge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40" w:type="dxa"/>
            <w:gridSpan w:val="4"/>
          </w:tcPr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Физическая культура на св. воздухе  (Ф.Р.)</w:t>
            </w:r>
          </w:p>
          <w:p w:rsidR="00675F64" w:rsidRPr="003F699C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699C">
              <w:rPr>
                <w:rFonts w:ascii="Times New Roman" w:hAnsi="Times New Roman"/>
                <w:sz w:val="24"/>
                <w:szCs w:val="24"/>
              </w:rPr>
              <w:t>16.00 – 16.15</w:t>
            </w:r>
            <w:r>
              <w:rPr>
                <w:rFonts w:ascii="Times New Roman" w:hAnsi="Times New Roman"/>
                <w:sz w:val="24"/>
                <w:szCs w:val="24"/>
              </w:rPr>
              <w:t>/16.20/16.25/16.30</w:t>
            </w:r>
          </w:p>
        </w:tc>
      </w:tr>
      <w:tr w:rsidR="00675F64" w:rsidRPr="003F699C" w:rsidTr="006E5ABB">
        <w:tc>
          <w:tcPr>
            <w:tcW w:w="1008" w:type="dxa"/>
          </w:tcPr>
          <w:p w:rsidR="00675F64" w:rsidRPr="003F699C" w:rsidRDefault="00675F64" w:rsidP="006E5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5" w:type="dxa"/>
          </w:tcPr>
          <w:p w:rsidR="00675F64" w:rsidRPr="0082498F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10 занятий в неделю</w:t>
            </w:r>
          </w:p>
          <w:p w:rsidR="00675F64" w:rsidRPr="003F699C" w:rsidRDefault="00675F64" w:rsidP="006E5A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2 часа 30 мин.</w:t>
            </w:r>
          </w:p>
        </w:tc>
        <w:tc>
          <w:tcPr>
            <w:tcW w:w="3735" w:type="dxa"/>
          </w:tcPr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10  занятий в неделю</w:t>
            </w:r>
          </w:p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3 часа 20 мин.</w:t>
            </w:r>
          </w:p>
        </w:tc>
        <w:tc>
          <w:tcPr>
            <w:tcW w:w="3735" w:type="dxa"/>
          </w:tcPr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12 занятий в неделю</w:t>
            </w:r>
          </w:p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5 часов 00 мин.</w:t>
            </w:r>
          </w:p>
        </w:tc>
        <w:tc>
          <w:tcPr>
            <w:tcW w:w="3735" w:type="dxa"/>
          </w:tcPr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13 занятий в неделю</w:t>
            </w:r>
          </w:p>
          <w:p w:rsidR="00675F64" w:rsidRPr="0082498F" w:rsidRDefault="00675F64" w:rsidP="00CD18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498F">
              <w:rPr>
                <w:rFonts w:ascii="Times New Roman" w:hAnsi="Times New Roman"/>
                <w:b/>
                <w:sz w:val="24"/>
                <w:szCs w:val="24"/>
              </w:rPr>
              <w:t>6 часов 30 мин.</w:t>
            </w:r>
          </w:p>
        </w:tc>
      </w:tr>
    </w:tbl>
    <w:p w:rsidR="00675F64" w:rsidRDefault="00675F64" w:rsidP="006E5AB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F64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F64" w:rsidRPr="00E3167B" w:rsidRDefault="00675F64" w:rsidP="008C4F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675F64" w:rsidRPr="00C1497B" w:rsidRDefault="00675F64" w:rsidP="00C149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 w:rsidR="00675F64" w:rsidRPr="00C1497B" w:rsidSect="00DD2D3A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F5E"/>
    <w:rsid w:val="00027418"/>
    <w:rsid w:val="00037F79"/>
    <w:rsid w:val="00095FF1"/>
    <w:rsid w:val="00212F2E"/>
    <w:rsid w:val="00244E4D"/>
    <w:rsid w:val="002F6EC7"/>
    <w:rsid w:val="00362E21"/>
    <w:rsid w:val="00380F5E"/>
    <w:rsid w:val="003C6EF6"/>
    <w:rsid w:val="003F699C"/>
    <w:rsid w:val="00444526"/>
    <w:rsid w:val="004C3993"/>
    <w:rsid w:val="004C7BC8"/>
    <w:rsid w:val="004D26EF"/>
    <w:rsid w:val="00550F1C"/>
    <w:rsid w:val="0058739F"/>
    <w:rsid w:val="00605E56"/>
    <w:rsid w:val="00675F64"/>
    <w:rsid w:val="00690AD5"/>
    <w:rsid w:val="006E459C"/>
    <w:rsid w:val="006E5ABB"/>
    <w:rsid w:val="007366A4"/>
    <w:rsid w:val="00757348"/>
    <w:rsid w:val="007D5D3D"/>
    <w:rsid w:val="008019F9"/>
    <w:rsid w:val="0082498F"/>
    <w:rsid w:val="00882133"/>
    <w:rsid w:val="008C4F04"/>
    <w:rsid w:val="008D2413"/>
    <w:rsid w:val="00923FF7"/>
    <w:rsid w:val="00927E2F"/>
    <w:rsid w:val="009D0A7B"/>
    <w:rsid w:val="00AB7081"/>
    <w:rsid w:val="00B17F75"/>
    <w:rsid w:val="00C1497B"/>
    <w:rsid w:val="00C20E5F"/>
    <w:rsid w:val="00CD1827"/>
    <w:rsid w:val="00D24824"/>
    <w:rsid w:val="00D420C3"/>
    <w:rsid w:val="00D56678"/>
    <w:rsid w:val="00DA7A30"/>
    <w:rsid w:val="00DB16CF"/>
    <w:rsid w:val="00DD2D3A"/>
    <w:rsid w:val="00DE4198"/>
    <w:rsid w:val="00E06DE6"/>
    <w:rsid w:val="00E3167B"/>
    <w:rsid w:val="00F03C63"/>
    <w:rsid w:val="00F17BBF"/>
    <w:rsid w:val="00F25517"/>
    <w:rsid w:val="00F56FFA"/>
    <w:rsid w:val="00F57C54"/>
    <w:rsid w:val="00FD5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C5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149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407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2</Pages>
  <Words>297</Words>
  <Characters>1693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Вишенка</cp:lastModifiedBy>
  <cp:revision>15</cp:revision>
  <dcterms:created xsi:type="dcterms:W3CDTF">2020-10-14T18:44:00Z</dcterms:created>
  <dcterms:modified xsi:type="dcterms:W3CDTF">2021-10-27T11:07:00Z</dcterms:modified>
</cp:coreProperties>
</file>