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08" w:rsidRDefault="00281D08" w:rsidP="006E0AB3">
      <w:pPr>
        <w:widowControl w:val="0"/>
        <w:spacing w:line="240" w:lineRule="auto"/>
        <w:ind w:right="-20"/>
        <w:jc w:val="center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bookmarkStart w:id="0" w:name="_page_3_0"/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УВ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FF0000"/>
          <w:spacing w:val="2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ЫЕ</w:t>
      </w:r>
      <w:r>
        <w:rPr>
          <w:rFonts w:ascii="Cambria" w:hAnsi="Cambria" w:cs="Cambria"/>
          <w:b/>
          <w:bCs/>
          <w:i/>
          <w:iCs/>
          <w:color w:val="FF0000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5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Б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FF0000"/>
          <w:spacing w:val="3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ВОСП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ННИКОВ!</w:t>
      </w:r>
    </w:p>
    <w:p w:rsidR="00281D08" w:rsidRDefault="00281D08">
      <w:pPr>
        <w:spacing w:after="93" w:line="240" w:lineRule="exact"/>
        <w:rPr>
          <w:rFonts w:ascii="Cambria" w:hAnsi="Cambria" w:cs="Cambria"/>
          <w:sz w:val="24"/>
          <w:szCs w:val="24"/>
        </w:rPr>
      </w:pPr>
    </w:p>
    <w:p w:rsidR="00281D08" w:rsidRDefault="00281D08" w:rsidP="00FE35BB">
      <w:pPr>
        <w:widowControl w:val="0"/>
        <w:spacing w:line="237" w:lineRule="auto"/>
        <w:ind w:left="556" w:right="251" w:hanging="525"/>
        <w:jc w:val="center"/>
        <w:rPr>
          <w:rFonts w:ascii="Cambria" w:hAnsi="Cambria" w:cs="Cambria"/>
          <w:b/>
          <w:bCs/>
          <w:i/>
          <w:iCs/>
          <w:color w:val="4F81BC"/>
          <w:sz w:val="28"/>
          <w:szCs w:val="28"/>
          <w:u w:val="single"/>
        </w:rPr>
      </w:pP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4F81BC"/>
          <w:w w:val="99"/>
          <w:sz w:val="28"/>
          <w:szCs w:val="28"/>
        </w:rPr>
        <w:t>ФО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4F81BC"/>
          <w:w w:val="9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4F81BC"/>
          <w:spacing w:val="-2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4F81BC"/>
          <w:spacing w:val="-1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4F81BC"/>
          <w:spacing w:val="-2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4F81BC"/>
          <w:w w:val="9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4F81BC"/>
          <w:spacing w:val="4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4F81BC"/>
          <w:spacing w:val="-1"/>
          <w:w w:val="99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4F81BC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4F81BC"/>
          <w:spacing w:val="1"/>
          <w:w w:val="99"/>
          <w:sz w:val="28"/>
          <w:szCs w:val="28"/>
        </w:rPr>
        <w:t>ОМ</w:t>
      </w:r>
      <w:r>
        <w:rPr>
          <w:rFonts w:ascii="Cambria" w:hAnsi="Cambria" w:cs="Cambria"/>
          <w:b/>
          <w:bCs/>
          <w:i/>
          <w:iCs/>
          <w:color w:val="4F81BC"/>
          <w:w w:val="99"/>
          <w:sz w:val="28"/>
          <w:szCs w:val="28"/>
        </w:rPr>
        <w:t>,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4F81BC"/>
          <w:spacing w:val="-2"/>
          <w:sz w:val="28"/>
          <w:szCs w:val="28"/>
        </w:rPr>
        <w:t>Ч</w:t>
      </w:r>
      <w:r>
        <w:rPr>
          <w:rFonts w:ascii="Cambria" w:hAnsi="Cambria" w:cs="Cambria"/>
          <w:b/>
          <w:bCs/>
          <w:i/>
          <w:iCs/>
          <w:color w:val="4F81BC"/>
          <w:spacing w:val="1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4F81BC"/>
          <w:spacing w:val="5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4F81BC"/>
          <w:spacing w:val="1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4F81BC"/>
          <w:spacing w:val="1"/>
          <w:w w:val="9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4F81BC"/>
          <w:spacing w:val="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4F81BC"/>
          <w:spacing w:val="-2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4F81BC"/>
          <w:spacing w:val="1"/>
          <w:sz w:val="28"/>
          <w:szCs w:val="28"/>
        </w:rPr>
        <w:t>ТО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4F81BC"/>
          <w:spacing w:val="58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4F81BC"/>
          <w:spacing w:val="2"/>
          <w:sz w:val="28"/>
          <w:szCs w:val="28"/>
        </w:rPr>
        <w:t xml:space="preserve">МБДОУ Д/С «ВИШЕНКА» Х. КРУТОГО ЦИМЛЯНСКОГО РАЙОНА </w:t>
      </w:r>
      <w:r>
        <w:rPr>
          <w:rFonts w:ascii="Cambria" w:hAnsi="Cambria" w:cs="Cambria"/>
          <w:b/>
          <w:bCs/>
          <w:i/>
          <w:iCs/>
          <w:color w:val="4F81BC"/>
          <w:spacing w:val="3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4F81BC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>ОВО</w:t>
      </w:r>
      <w:r>
        <w:rPr>
          <w:rFonts w:ascii="Cambria" w:hAnsi="Cambria" w:cs="Cambria"/>
          <w:b/>
          <w:bCs/>
          <w:i/>
          <w:iCs/>
          <w:color w:val="4F81BC"/>
          <w:spacing w:val="1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 xml:space="preserve">ТСЯ 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 xml:space="preserve"> ЕЖЕГОДНО В П</w:t>
      </w:r>
      <w:r>
        <w:rPr>
          <w:rFonts w:ascii="Cambria" w:hAnsi="Cambria" w:cs="Cambria"/>
          <w:b/>
          <w:bCs/>
          <w:i/>
          <w:iCs/>
          <w:color w:val="4F81BC"/>
          <w:spacing w:val="-3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4F81BC"/>
          <w:spacing w:val="2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4F81BC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  <w:t xml:space="preserve">ОД </w:t>
      </w: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  <w:u w:val="single"/>
        </w:rPr>
        <w:t xml:space="preserve">С 1 ИЮНЯ ПО 31 АВГУСТА </w:t>
      </w:r>
    </w:p>
    <w:p w:rsidR="00281D08" w:rsidRPr="00FE35BB" w:rsidRDefault="00281D08" w:rsidP="00FE35BB">
      <w:pPr>
        <w:widowControl w:val="0"/>
        <w:spacing w:line="237" w:lineRule="auto"/>
        <w:ind w:left="556" w:right="251" w:hanging="525"/>
        <w:jc w:val="center"/>
        <w:rPr>
          <w:rFonts w:ascii="Cambria" w:hAnsi="Cambria" w:cs="Cambria"/>
          <w:b/>
          <w:bCs/>
          <w:i/>
          <w:iCs/>
          <w:color w:val="4F81BC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4F81BC"/>
          <w:sz w:val="28"/>
          <w:szCs w:val="28"/>
          <w:u w:val="single"/>
        </w:rPr>
        <w:t>(а при наличии свободных мест в любое другое время)</w:t>
      </w:r>
    </w:p>
    <w:p w:rsidR="00281D08" w:rsidRDefault="00281D08" w:rsidP="006E0AB3">
      <w:pPr>
        <w:spacing w:after="60"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9355"/>
        </w:tabs>
        <w:spacing w:line="237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ание</w:t>
      </w:r>
      <w:r>
        <w:rPr>
          <w:rFonts w:ascii="JKQLQ+TimesNewRomanPSMT" w:hAnsi="JKQLQ+TimesNewRomanPSMT" w:cs="JKQLQ+TimesNewRomanPSMT"/>
          <w:color w:val="000000"/>
          <w:spacing w:val="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МБДОУ</w:t>
      </w:r>
      <w:r>
        <w:rPr>
          <w:rFonts w:ascii="JKQLQ+TimesNewRomanPSMT" w:hAnsi="JKQLQ+TimesNewRomanPSMT" w:cs="JKQLQ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од</w:t>
      </w:r>
      <w:r>
        <w:rPr>
          <w:rFonts w:ascii="JKQLQ+TimesNewRomanPSMT" w:hAnsi="JKQLQ+TimesNewRomanPSMT" w:cs="JKQLQ+TimesNewRomanPSMT"/>
          <w:color w:val="000000"/>
          <w:spacing w:val="7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соо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7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ой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хся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на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акже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соо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у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вержденным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своб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х.</w:t>
      </w:r>
    </w:p>
    <w:p w:rsidR="00281D08" w:rsidRDefault="00281D08" w:rsidP="006E0AB3">
      <w:pPr>
        <w:widowControl w:val="0"/>
        <w:tabs>
          <w:tab w:val="left" w:pos="5292"/>
        </w:tabs>
        <w:spacing w:before="1" w:line="240" w:lineRule="auto"/>
        <w:ind w:right="-5" w:firstLine="78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Доу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ание</w:t>
      </w:r>
      <w:r>
        <w:rPr>
          <w:rFonts w:ascii="JKQLQ+TimesNewRomanPSMT" w:hAnsi="JKQLQ+TimesNewRomanPSMT" w:cs="JKQLQ+TimesNewRomanPSMT"/>
          <w:color w:val="000000"/>
          <w:spacing w:val="17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в</w:t>
      </w:r>
      <w:r>
        <w:rPr>
          <w:rFonts w:ascii="JKQLQ+TimesNewRomanPSMT" w:hAnsi="JKQLQ+TimesNewRomanPSMT" w:cs="JKQLQ+TimesNewRomanPSMT"/>
          <w:color w:val="000000"/>
          <w:spacing w:val="16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7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соо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1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4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ком</w:t>
      </w:r>
      <w:r>
        <w:rPr>
          <w:rFonts w:ascii="JKQLQ+TimesNewRomanPSMT" w:hAnsi="JKQLQ+TimesNewRomanPSMT" w:cs="JKQLQ+TimesNewRomanPSMT"/>
          <w:color w:val="000000"/>
          <w:spacing w:val="13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3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ленн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п.п.3.2.3.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Адм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а.</w:t>
      </w:r>
    </w:p>
    <w:p w:rsidR="00281D08" w:rsidRDefault="00281D08" w:rsidP="006E0AB3">
      <w:pPr>
        <w:widowControl w:val="0"/>
        <w:tabs>
          <w:tab w:val="left" w:pos="3232"/>
          <w:tab w:val="left" w:pos="4792"/>
          <w:tab w:val="left" w:pos="7261"/>
        </w:tabs>
        <w:spacing w:line="239" w:lineRule="auto"/>
        <w:ind w:right="-5"/>
        <w:jc w:val="both"/>
        <w:rPr>
          <w:color w:val="111111"/>
          <w:sz w:val="28"/>
          <w:szCs w:val="28"/>
        </w:rPr>
      </w:pP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 xml:space="preserve">            К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исс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111111"/>
          <w:spacing w:val="8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111111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пл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111111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МБДОУ</w:t>
      </w:r>
      <w:r>
        <w:rPr>
          <w:rFonts w:ascii="JKQLQ+TimesNewRomanPSMT" w:hAnsi="JKQLQ+TimesNewRomanPSMT" w:cs="JKQLQ+TimesNewRomanPSMT"/>
          <w:color w:val="111111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8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раза</w:t>
      </w:r>
      <w:r>
        <w:rPr>
          <w:rFonts w:ascii="JKQLQ+TimesNewRomanPSMT" w:hAnsi="JKQLQ+TimesNewRomanPSMT" w:cs="JKQLQ+TimesNewRomanPSMT"/>
          <w:color w:val="111111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pacing w:val="13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ечение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ног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ае</w:t>
      </w:r>
      <w:r>
        <w:rPr>
          <w:rFonts w:ascii="JKQLQ+TimesNewRomanPSMT" w:hAnsi="JKQLQ+TimesNewRomanPSMT" w:cs="JKQLQ+TimesNewRomanPSMT"/>
          <w:color w:val="111111"/>
          <w:spacing w:val="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лизи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pacing w:val="14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све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 xml:space="preserve">я,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олученн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111111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МБДОУ,</w:t>
      </w:r>
      <w:r>
        <w:rPr>
          <w:rFonts w:ascii="JKQLQ+TimesNewRomanPSMT" w:hAnsi="JKQLQ+TimesNewRomanPSMT" w:cs="JKQLQ+TimesNewRomanPSMT"/>
          <w:color w:val="111111"/>
          <w:spacing w:val="2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111111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детском саду</w:t>
      </w:r>
      <w:r>
        <w:rPr>
          <w:rFonts w:ascii="JKQLQ+TimesNewRomanPSMT" w:hAnsi="JKQLQ+TimesNewRomanPSMT" w:cs="JKQLQ+TimesNewRomanPSMT"/>
          <w:color w:val="111111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5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111111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осво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иес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111111"/>
          <w:spacing w:val="6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а)</w:t>
      </w:r>
      <w:r>
        <w:rPr>
          <w:rFonts w:ascii="JKQLQ+TimesNewRomanPSMT" w:hAnsi="JKQLQ+TimesNewRomanPSMT" w:cs="JKQLQ+TimesNewRomanPSMT"/>
          <w:color w:val="111111"/>
          <w:spacing w:val="6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pacing w:val="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пл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7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МБДОУ</w:t>
      </w:r>
      <w:r>
        <w:rPr>
          <w:rFonts w:ascii="JKQLQ+TimesNewRomanPSMT" w:hAnsi="JKQLQ+TimesNewRomanPSMT" w:cs="JKQLQ+TimesNewRomanPSMT"/>
          <w:color w:val="111111"/>
          <w:spacing w:val="6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111111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ка «очер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нико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»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ab/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pacing w:val="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ря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ке, ус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ом в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 xml:space="preserve"> 1.2. Ад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инис</w:t>
      </w:r>
      <w:r>
        <w:rPr>
          <w:rFonts w:ascii="JKQLQ+TimesNewRomanPSMT" w:hAnsi="JKQLQ+TimesNewRomanPSMT" w:cs="JKQLQ+TimesNewRomanPSMT"/>
          <w:color w:val="111111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111111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 ре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pacing w:val="-6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а.</w:t>
      </w:r>
    </w:p>
    <w:p w:rsidR="00281D08" w:rsidRDefault="00281D08" w:rsidP="00BF5905">
      <w:pPr>
        <w:widowControl w:val="0"/>
        <w:tabs>
          <w:tab w:val="left" w:pos="1401"/>
          <w:tab w:val="left" w:pos="2704"/>
          <w:tab w:val="left" w:pos="3649"/>
          <w:tab w:val="left" w:pos="4958"/>
          <w:tab w:val="left" w:pos="5319"/>
          <w:tab w:val="left" w:pos="6513"/>
          <w:tab w:val="left" w:pos="7136"/>
          <w:tab w:val="left" w:pos="7566"/>
          <w:tab w:val="left" w:pos="9355"/>
        </w:tabs>
        <w:spacing w:before="1" w:line="239" w:lineRule="auto"/>
        <w:ind w:right="-5" w:firstLine="77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цел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2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ения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качес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ипал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услуг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       </w:t>
      </w:r>
      <w:r>
        <w:rPr>
          <w:rFonts w:ascii="JKQLQ+TimesNewRomanPSMT" w:hAnsi="JKQLQ+TimesNewRomanPSMT" w:cs="JKQLQ+TimesNewRomanPSMT"/>
          <w:color w:val="000000"/>
          <w:spacing w:val="-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ота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sz w:val="28"/>
          <w:szCs w:val="28"/>
        </w:rPr>
        <w:t>Ад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538DD3"/>
          <w:spacing w:val="-2"/>
          <w:w w:val="99"/>
          <w:sz w:val="28"/>
          <w:szCs w:val="28"/>
        </w:rPr>
        <w:t>ин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538DD3"/>
          <w:spacing w:val="2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w w:val="99"/>
          <w:sz w:val="28"/>
          <w:szCs w:val="28"/>
        </w:rPr>
        <w:t>тив</w:t>
      </w:r>
      <w:r>
        <w:rPr>
          <w:rFonts w:ascii="DFLNE+TimesNewRomanPSMT" w:hAnsi="DFLNE+TimesNewRomanPSMT" w:cs="DFLNE+TimesNewRomanPSMT"/>
          <w:b/>
          <w:bCs/>
          <w:color w:val="538DD3"/>
          <w:spacing w:val="-2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 xml:space="preserve">ый 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sz w:val="28"/>
          <w:szCs w:val="28"/>
        </w:rPr>
        <w:t>г</w:t>
      </w:r>
      <w:r>
        <w:rPr>
          <w:rFonts w:ascii="DFLNE+TimesNewRomanPSMT" w:hAnsi="DFLNE+TimesNewRomanPSMT" w:cs="DFLNE+TimesNewRomanPSMT"/>
          <w:b/>
          <w:bCs/>
          <w:color w:val="538DD3"/>
          <w:spacing w:val="-2"/>
          <w:w w:val="99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аме</w:t>
      </w:r>
      <w:r>
        <w:rPr>
          <w:rFonts w:ascii="DFLNE+TimesNewRomanPSMT" w:hAnsi="DFLNE+TimesNewRomanPSMT" w:cs="DFLNE+TimesNewRomanPSMT"/>
          <w:b/>
          <w:bCs/>
          <w:color w:val="538DD3"/>
          <w:spacing w:val="2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«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рием</w:t>
      </w:r>
      <w:r>
        <w:rPr>
          <w:rFonts w:ascii="JKQLQ+TimesNewRomanPSMT" w:hAnsi="JKQLQ+TimesNewRomanPSMT" w:cs="JKQLQ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учет</w:t>
      </w:r>
      <w:r>
        <w:rPr>
          <w:rFonts w:ascii="JKQLQ+TimesNewRomanPSMT" w:hAnsi="JKQLQ+TimesNewRomanPSMT" w:cs="JKQLQ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ипал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6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7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»,</w:t>
      </w:r>
      <w:r>
        <w:rPr>
          <w:rFonts w:ascii="JKQLQ+TimesNewRomanPSMT" w:hAnsi="JKQLQ+TimesNewRomanPSMT" w:cs="JKQLQ+TimesNewRomanPSMT"/>
          <w:color w:val="000000"/>
          <w:spacing w:val="1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яет</w:t>
      </w:r>
      <w:r>
        <w:rPr>
          <w:rFonts w:ascii="JKQLQ+TimesNewRomanPSMT" w:hAnsi="JKQLQ+TimesNewRomanPSMT" w:cs="JKQLQ+TimesNewRomanPSMT"/>
          <w:color w:val="000000"/>
          <w:spacing w:val="1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ок,</w:t>
      </w:r>
      <w:r>
        <w:rPr>
          <w:rFonts w:ascii="JKQLQ+TimesNewRomanPSMT" w:hAnsi="JKQLQ+TimesNewRomanPSMT" w:cs="JKQLQ+TimesNewRomanPSMT"/>
          <w:color w:val="000000"/>
          <w:spacing w:val="18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срок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при    </w:t>
      </w:r>
      <w:r>
        <w:rPr>
          <w:rFonts w:ascii="JKQLQ+TimesNewRomanPSMT" w:hAnsi="JKQLQ+TimesNewRomanPSMT" w:cs="JKQLQ+TimesNewRomanPSMT"/>
          <w:color w:val="000000"/>
          <w:spacing w:val="-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ее    </w:t>
      </w:r>
      <w:r>
        <w:rPr>
          <w:rFonts w:ascii="JKQLQ+TimesNewRomanPSMT" w:hAnsi="JKQLQ+TimesNewRomanPSMT" w:cs="JKQLQ+TimesNewRomanPSMT"/>
          <w:color w:val="000000"/>
          <w:spacing w:val="-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ницип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отде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рации Ци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кого 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Default="00281D08" w:rsidP="006E0AB3">
      <w:pPr>
        <w:spacing w:after="29"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1936"/>
          <w:tab w:val="left" w:pos="5049"/>
          <w:tab w:val="left" w:pos="6225"/>
        </w:tabs>
        <w:spacing w:line="237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оо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с</w:t>
      </w:r>
      <w:r>
        <w:rPr>
          <w:rFonts w:ascii="Cambria" w:hAnsi="Cambria" w:cs="Cambria"/>
          <w:color w:val="006FC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spacing w:val="-3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м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ен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pacing w:val="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«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 учет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в</w:t>
      </w:r>
      <w:r>
        <w:rPr>
          <w:rFonts w:ascii="JKQLQ+TimesNewRomanPSMT" w:hAnsi="JKQLQ+TimesNewRomanPSMT" w:cs="JKQLQ+TimesNewRomanPSMT"/>
          <w:color w:val="000000"/>
          <w:spacing w:val="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ципа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6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7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(п.13.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5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color w:val="000000"/>
          <w:w w:val="98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w w:val="98"/>
          <w:sz w:val="28"/>
          <w:szCs w:val="28"/>
        </w:rPr>
        <w:t>3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w w:val="98"/>
          <w:sz w:val="28"/>
          <w:szCs w:val="28"/>
        </w:rPr>
        <w:t>7</w:t>
      </w:r>
      <w:r>
        <w:rPr>
          <w:color w:val="000000"/>
          <w:w w:val="109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</w:p>
    <w:p w:rsidR="00281D08" w:rsidRDefault="00281D08" w:rsidP="00C879BA">
      <w:pPr>
        <w:widowControl w:val="0"/>
        <w:tabs>
          <w:tab w:val="left" w:pos="9355"/>
        </w:tabs>
        <w:spacing w:line="240" w:lineRule="auto"/>
        <w:ind w:right="-5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Вне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оч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ередным        </w:t>
      </w:r>
      <w:r>
        <w:rPr>
          <w:rFonts w:ascii="Cambria" w:hAnsi="Cambria" w:cs="Cambria"/>
          <w:b/>
          <w:bCs/>
          <w:i/>
          <w:iCs/>
          <w:color w:val="006FC0"/>
          <w:spacing w:val="-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м        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ле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я        </w:t>
      </w:r>
      <w:r>
        <w:rPr>
          <w:rFonts w:ascii="Cambria" w:hAnsi="Cambria" w:cs="Cambria"/>
          <w:b/>
          <w:bCs/>
          <w:i/>
          <w:iCs/>
          <w:color w:val="006FC0"/>
          <w:spacing w:val="-5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        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ун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иц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006FC0"/>
          <w:spacing w:val="167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бра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006FC0"/>
          <w:spacing w:val="17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ор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ц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,</w:t>
      </w:r>
      <w:r>
        <w:rPr>
          <w:rFonts w:ascii="Cambria" w:hAnsi="Cambria" w:cs="Cambria"/>
          <w:b/>
          <w:bCs/>
          <w:i/>
          <w:iCs/>
          <w:color w:val="006FC0"/>
          <w:spacing w:val="16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еал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и</w:t>
      </w:r>
      <w:bookmarkEnd w:id="0"/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х 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ную</w:t>
      </w:r>
      <w:r>
        <w:rPr>
          <w:rFonts w:ascii="Cambria" w:hAnsi="Cambria" w:cs="Cambria"/>
          <w:b/>
          <w:bCs/>
          <w:i/>
          <w:iCs/>
          <w:color w:val="006FC0"/>
          <w:spacing w:val="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бра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ельную</w:t>
      </w:r>
      <w:r>
        <w:rPr>
          <w:rFonts w:ascii="Cambria" w:hAnsi="Cambria" w:cs="Cambria"/>
          <w:b/>
          <w:bCs/>
          <w:i/>
          <w:iCs/>
          <w:color w:val="006FC0"/>
          <w:spacing w:val="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му</w:t>
      </w:r>
      <w:r>
        <w:rPr>
          <w:rFonts w:ascii="Cambria" w:hAnsi="Cambria" w:cs="Cambria"/>
          <w:b/>
          <w:bCs/>
          <w:i/>
          <w:iCs/>
          <w:color w:val="006FC0"/>
          <w:spacing w:val="7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ш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обр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ан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я, при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ек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ван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 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ую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spacing w:val="4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:</w:t>
      </w:r>
    </w:p>
    <w:p w:rsidR="00281D08" w:rsidRDefault="00281D08" w:rsidP="00C879BA">
      <w:pPr>
        <w:widowControl w:val="0"/>
        <w:spacing w:line="224" w:lineRule="auto"/>
        <w:ind w:left="711" w:right="6941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прокуроро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; </w:t>
      </w: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C879BA">
      <w:pPr>
        <w:widowControl w:val="0"/>
        <w:tabs>
          <w:tab w:val="left" w:pos="1106"/>
          <w:tab w:val="left" w:pos="2474"/>
          <w:tab w:val="left" w:pos="4483"/>
          <w:tab w:val="left" w:pos="6321"/>
          <w:tab w:val="left" w:pos="7760"/>
        </w:tabs>
        <w:spacing w:line="228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ан,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по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ергш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хся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ра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5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чер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ской ка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рофы;</w:t>
      </w:r>
    </w:p>
    <w:p w:rsidR="00281D08" w:rsidRDefault="00281D08" w:rsidP="00C879BA">
      <w:pPr>
        <w:widowControl w:val="0"/>
        <w:tabs>
          <w:tab w:val="left" w:pos="9355"/>
        </w:tabs>
        <w:spacing w:line="240" w:lineRule="auto"/>
        <w:ind w:right="-5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</w:p>
    <w:p w:rsidR="00281D08" w:rsidRDefault="00281D08" w:rsidP="006E0AB3">
      <w:pPr>
        <w:widowControl w:val="0"/>
        <w:tabs>
          <w:tab w:val="left" w:pos="9355"/>
        </w:tabs>
        <w:spacing w:line="240" w:lineRule="auto"/>
        <w:ind w:left="-66" w:right="-5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sectPr w:rsidR="00281D08">
          <w:type w:val="continuous"/>
          <w:pgSz w:w="11905" w:h="16840"/>
          <w:pgMar w:top="1134" w:right="850" w:bottom="1134" w:left="1700" w:header="0" w:footer="0" w:gutter="0"/>
          <w:cols w:space="708"/>
        </w:sectPr>
      </w:pPr>
    </w:p>
    <w:p w:rsidR="00281D08" w:rsidRDefault="00281D08" w:rsidP="006E0AB3">
      <w:pPr>
        <w:widowControl w:val="0"/>
        <w:tabs>
          <w:tab w:val="left" w:pos="1091"/>
          <w:tab w:val="left" w:pos="3439"/>
          <w:tab w:val="left" w:pos="3874"/>
          <w:tab w:val="left" w:pos="5678"/>
          <w:tab w:val="left" w:pos="6908"/>
          <w:tab w:val="left" w:pos="8591"/>
        </w:tabs>
        <w:spacing w:before="10" w:line="234" w:lineRule="auto"/>
        <w:ind w:right="-5" w:firstLine="710"/>
        <w:jc w:val="both"/>
        <w:rPr>
          <w:color w:val="000000"/>
          <w:sz w:val="28"/>
          <w:szCs w:val="28"/>
        </w:rPr>
      </w:pPr>
      <w:bookmarkStart w:id="1" w:name="_page_37_0"/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оеннослу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Госу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венной</w:t>
      </w:r>
      <w:r>
        <w:rPr>
          <w:rFonts w:ascii="JKQLQ+TimesNewRomanPSMT" w:hAnsi="JKQLQ+TimesNewRomanPSMT" w:cs="JKQLQ+TimesNewRomanPSMT"/>
          <w:color w:val="000000"/>
          <w:spacing w:val="1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о</w:t>
      </w:r>
      <w:r>
        <w:rPr>
          <w:color w:val="000000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4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емы,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венно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0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0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0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еррор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10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ики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15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зи</w:t>
      </w:r>
      <w:r>
        <w:rPr>
          <w:rFonts w:ascii="JKQLQ+TimesNewRomanPSMT" w:hAnsi="JKQLQ+TimesNewRomanPSMT" w:cs="JKQLQ+TimesNewRomanPSMT"/>
          <w:color w:val="000000"/>
          <w:spacing w:val="1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6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2735"/>
          <w:tab w:val="left" w:pos="4010"/>
          <w:tab w:val="left" w:pos="5734"/>
          <w:tab w:val="left" w:pos="7393"/>
          <w:tab w:val="left" w:pos="7872"/>
          <w:tab w:val="left" w:pos="9360"/>
        </w:tabs>
        <w:spacing w:line="229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членов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ей военнос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х,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еро</w:t>
      </w:r>
      <w:r>
        <w:rPr>
          <w:color w:val="000000"/>
          <w:spacing w:val="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ского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региона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бш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color w:val="000000"/>
          <w:w w:val="98"/>
          <w:sz w:val="28"/>
          <w:szCs w:val="28"/>
        </w:rPr>
        <w:t>01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w w:val="98"/>
          <w:sz w:val="28"/>
          <w:szCs w:val="28"/>
        </w:rPr>
        <w:t>08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w w:val="98"/>
          <w:sz w:val="28"/>
          <w:szCs w:val="28"/>
        </w:rPr>
        <w:t>1999</w:t>
      </w:r>
      <w:r>
        <w:rPr>
          <w:color w:val="000000"/>
          <w:w w:val="104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1898"/>
          <w:tab w:val="left" w:pos="2633"/>
          <w:tab w:val="left" w:pos="3247"/>
          <w:tab w:val="left" w:pos="5231"/>
          <w:tab w:val="left" w:pos="5706"/>
          <w:tab w:val="left" w:pos="7469"/>
        </w:tabs>
        <w:spacing w:line="234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поги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пропа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ников</w:t>
      </w:r>
      <w:r>
        <w:rPr>
          <w:rFonts w:ascii="JKQLQ+TimesNewRomanPSMT" w:hAnsi="JKQLQ+TimesNewRomanPSMT" w:cs="JKQLQ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военнослу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ащ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ков</w:t>
      </w:r>
      <w:r>
        <w:rPr>
          <w:rFonts w:ascii="JKQLQ+TimesNewRomanPSMT" w:hAnsi="JKQLQ+TimesNewRomanPSMT" w:cs="JKQLQ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ащ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по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еррор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ских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органи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ций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еров</w:t>
      </w:r>
      <w:r>
        <w:rPr>
          <w:rFonts w:ascii="JKQLQ+TimesNewRomanPSMT" w:hAnsi="JKQLQ+TimesNewRomanPSMT" w:cs="JKQLQ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ующ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ации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влен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террор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ций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0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еро</w:t>
      </w:r>
      <w:r>
        <w:rPr>
          <w:color w:val="000000"/>
          <w:spacing w:val="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ского</w:t>
      </w:r>
      <w:r>
        <w:rPr>
          <w:rFonts w:ascii="JKQLQ+TimesNewRomanPSMT" w:hAnsi="JKQLQ+TimesNewRomanPSMT" w:cs="JKQLQ+TimesNewRomanPSMT"/>
          <w:color w:val="000000"/>
          <w:spacing w:val="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иона</w:t>
      </w:r>
      <w:r>
        <w:rPr>
          <w:rFonts w:ascii="JKQLQ+TimesNewRomanPSMT" w:hAnsi="JKQLQ+TimesNewRomanPSMT" w:cs="JKQLQ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000000"/>
          <w:spacing w:val="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ъ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л)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 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еррори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ических</w:t>
      </w:r>
      <w:r>
        <w:rPr>
          <w:rFonts w:ascii="JKQLQ+TimesNewRomanPSMT" w:hAnsi="JKQLQ+TimesNewRomanPSMT" w:cs="JKQLQ+TimesNewRomanPSMT"/>
          <w:color w:val="000000"/>
          <w:spacing w:val="18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8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8"/>
          <w:sz w:val="28"/>
          <w:szCs w:val="28"/>
        </w:rPr>
        <w:t>о</w:t>
      </w:r>
      <w:r>
        <w:rPr>
          <w:color w:val="000000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йской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:</w:t>
      </w:r>
    </w:p>
    <w:p w:rsidR="00281D08" w:rsidRDefault="00281D08" w:rsidP="006E0AB3">
      <w:pPr>
        <w:widowControl w:val="0"/>
        <w:tabs>
          <w:tab w:val="left" w:pos="1314"/>
          <w:tab w:val="left" w:pos="1689"/>
          <w:tab w:val="left" w:pos="2388"/>
          <w:tab w:val="left" w:pos="3378"/>
          <w:tab w:val="left" w:pos="3767"/>
          <w:tab w:val="left" w:pos="4072"/>
          <w:tab w:val="left" w:pos="5756"/>
          <w:tab w:val="left" w:pos="7008"/>
          <w:tab w:val="left" w:pos="7695"/>
          <w:tab w:val="left" w:pos="8919"/>
        </w:tabs>
        <w:spacing w:before="3" w:line="237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а)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прохо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5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учре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ниях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оору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ойск,</w:t>
      </w:r>
      <w:r>
        <w:rPr>
          <w:rFonts w:ascii="JKQLQ+TimesNewRomanPSMT" w:hAnsi="JKQLQ+TimesNewRomanPSMT" w:cs="JKQLQ+TimesNewRomanPSMT"/>
          <w:color w:val="000000"/>
          <w:spacing w:val="9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оинс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9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0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0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учре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ях    </w:t>
      </w:r>
      <w:r>
        <w:rPr>
          <w:rFonts w:ascii="JKQLQ+TimesNewRomanPSMT" w:hAnsi="JKQLQ+TimesNewRomanPSMT" w:cs="JKQLQ+TimesNewRomanPSMT"/>
          <w:color w:val="000000"/>
          <w:spacing w:val="-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уго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spacing w:val="-3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вопожарной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ам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ской     </w:t>
      </w:r>
      <w:r>
        <w:rPr>
          <w:rFonts w:ascii="JKQLQ+TimesNewRomanPSMT" w:hAnsi="JKQLQ+TimesNewRomanPSMT" w:cs="JKQLQ+TimesNewRomanPSMT"/>
          <w:color w:val="000000"/>
          <w:spacing w:val="-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борон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чре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м     </w:t>
      </w:r>
      <w:r>
        <w:rPr>
          <w:rFonts w:ascii="JKQLQ+TimesNewRomanPSMT" w:hAnsi="JKQLQ+TimesNewRomanPSMT" w:cs="JKQLQ+TimesNewRomanPSMT"/>
          <w:color w:val="000000"/>
          <w:spacing w:val="-5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м     </w:t>
      </w:r>
      <w:r>
        <w:rPr>
          <w:rFonts w:ascii="JKQLQ+TimesNewRomanPSMT" w:hAnsi="JKQLQ+TimesNewRomanPSMT" w:cs="JKQLQ+TimesNewRomanPSMT"/>
          <w:color w:val="000000"/>
          <w:spacing w:val="-5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 </w:t>
      </w:r>
      <w:r>
        <w:rPr>
          <w:rFonts w:ascii="JKQLQ+TimesNewRomanPSMT" w:hAnsi="JKQLQ+TimesNewRomanPSMT" w:cs="JKQLQ+TimesNewRomanPSMT"/>
          <w:color w:val="000000"/>
          <w:spacing w:val="-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вий</w:t>
      </w:r>
      <w:r>
        <w:rPr>
          <w:rFonts w:ascii="JKQLQ+TimesNewRomanPSMT" w:hAnsi="JKQLQ+TimesNewRomanPSMT" w:cs="JKQLQ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ихий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ах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pacing w:val="12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ом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арко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ических</w:t>
      </w:r>
      <w:r>
        <w:rPr>
          <w:rFonts w:ascii="JKQLQ+TimesNewRomanPSMT" w:hAnsi="JKQLQ+TimesNewRomanPSMT" w:cs="JKQLQ+TimesNewRomanPSMT"/>
          <w:color w:val="000000"/>
          <w:spacing w:val="1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ее</w:t>
      </w:r>
      <w:r>
        <w:rPr>
          <w:rFonts w:ascii="JKQLQ+TimesNewRomanPSMT" w:hAnsi="JKQLQ+TimesNewRomanPSMT" w:cs="JKQLQ+TimesNewRomanPSMT"/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оциро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   </w:t>
      </w:r>
      <w:r>
        <w:rPr>
          <w:rFonts w:ascii="JKQLQ+TimesNewRomanPSMT" w:hAnsi="JKQLQ+TimesNewRomanPSMT" w:cs="JKQLQ+TimesNewRomanPSMT"/>
          <w:color w:val="000000"/>
          <w:spacing w:val="-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   </w:t>
      </w:r>
      <w:r>
        <w:rPr>
          <w:rFonts w:ascii="JKQLQ+TimesNewRomanPSMT" w:hAnsi="JKQLQ+TimesNewRomanPSMT" w:cs="JKQLQ+TimesNewRomanPSMT"/>
          <w:color w:val="000000"/>
          <w:spacing w:val="-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лики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Даге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еспуб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во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1699"/>
          <w:tab w:val="left" w:pos="2668"/>
          <w:tab w:val="left" w:pos="3473"/>
          <w:tab w:val="left" w:pos="3973"/>
          <w:tab w:val="left" w:pos="5232"/>
          <w:tab w:val="left" w:pos="6721"/>
          <w:tab w:val="left" w:pos="7950"/>
        </w:tabs>
        <w:spacing w:before="2" w:line="239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лен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4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4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ику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час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аний,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spacing w:val="15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ния    </w:t>
      </w:r>
      <w:r>
        <w:rPr>
          <w:rFonts w:ascii="JKQLQ+TimesNewRomanPSMT" w:hAnsi="JKQLQ+TimesNewRomanPSMT" w:cs="JKQLQ+TimesNewRomanPSMT"/>
          <w:color w:val="000000"/>
          <w:spacing w:val="-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по    </w:t>
      </w:r>
      <w:r>
        <w:rPr>
          <w:rFonts w:ascii="JKQLQ+TimesNewRomanPSMT" w:hAnsi="JKQLQ+TimesNewRomanPSMT" w:cs="JKQLQ+TimesNewRomanPSMT"/>
          <w:color w:val="000000"/>
          <w:spacing w:val="-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0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   </w:t>
      </w:r>
      <w:r>
        <w:rPr>
          <w:rFonts w:ascii="JKQLQ+TimesNewRomanPSMT" w:hAnsi="JKQLQ+TimesNewRomanPSMT" w:cs="JKQLQ+TimesNewRomanPSMT"/>
          <w:color w:val="000000"/>
          <w:spacing w:val="-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на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ях ук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 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C879BA">
      <w:pPr>
        <w:widowControl w:val="0"/>
        <w:spacing w:line="240" w:lineRule="auto"/>
        <w:ind w:right="-5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учас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еррор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ечива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ющ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правопо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ь    </w:t>
      </w:r>
      <w:r>
        <w:rPr>
          <w:rFonts w:ascii="JKQLQ+TimesNewRomanPSMT" w:hAnsi="JKQLQ+TimesNewRomanPSMT" w:cs="JKQLQ+TimesNewRomanPSMT"/>
          <w:color w:val="000000"/>
          <w:spacing w:val="-3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 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</w:t>
      </w:r>
      <w:r>
        <w:rPr>
          <w:rFonts w:ascii="JKQLQ+TimesNewRomanPSMT" w:hAnsi="JKQLQ+TimesNewRomanPSMT" w:cs="JKQLQ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нице</w:t>
      </w:r>
      <w:r>
        <w:rPr>
          <w:rFonts w:ascii="JKQLQ+TimesNewRomanPSMT" w:hAnsi="JKQLQ+TimesNewRomanPSMT" w:cs="JKQLQ+TimesNewRomanPSMT"/>
          <w:color w:val="000000"/>
          <w:spacing w:val="4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4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3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аве</w:t>
      </w:r>
      <w:r>
        <w:rPr>
          <w:rFonts w:ascii="JKQLQ+TimesNewRomanPSMT" w:hAnsi="JKQLQ+TimesNewRomanPSMT" w:cs="JKQLQ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bookmarkEnd w:id="1"/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час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оинских</w:t>
      </w:r>
      <w:r>
        <w:rPr>
          <w:rFonts w:ascii="JKQLQ+TimesNewRomanPSMT" w:hAnsi="JKQLQ+TimesNewRomanPSMT" w:cs="JKQLQ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фор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8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ереч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м,</w:t>
      </w:r>
      <w:r>
        <w:rPr>
          <w:rFonts w:ascii="JKQLQ+TimesNewRomanPSMT" w:hAnsi="JKQLQ+TimesNewRomanPSMT" w:cs="JKQLQ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15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 влас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и;</w:t>
      </w:r>
    </w:p>
    <w:p w:rsidR="00281D08" w:rsidRDefault="00281D08" w:rsidP="006E0AB3">
      <w:pPr>
        <w:widowControl w:val="0"/>
        <w:tabs>
          <w:tab w:val="left" w:pos="1320"/>
          <w:tab w:val="left" w:pos="2384"/>
          <w:tab w:val="left" w:pos="3524"/>
          <w:tab w:val="left" w:pos="4038"/>
          <w:tab w:val="left" w:pos="4358"/>
          <w:tab w:val="left" w:pos="4822"/>
          <w:tab w:val="left" w:pos="6901"/>
          <w:tab w:val="left" w:pos="7287"/>
          <w:tab w:val="left" w:pos="8920"/>
        </w:tabs>
        <w:spacing w:before="4" w:line="240" w:lineRule="auto"/>
        <w:ind w:right="-5" w:firstLine="710"/>
        <w:jc w:val="both"/>
        <w:rPr>
          <w:color w:val="000000"/>
          <w:sz w:val="28"/>
          <w:szCs w:val="28"/>
        </w:rPr>
        <w:sectPr w:rsidR="00281D08">
          <w:pgSz w:w="11905" w:h="16840"/>
          <w:pgMar w:top="1134" w:right="850" w:bottom="1134" w:left="1700" w:header="0" w:footer="0" w:gutter="0"/>
          <w:cols w:space="708"/>
        </w:sectPr>
      </w:pPr>
    </w:p>
    <w:p w:rsidR="00281D08" w:rsidRDefault="00281D08" w:rsidP="006E0AB3">
      <w:pPr>
        <w:widowControl w:val="0"/>
        <w:tabs>
          <w:tab w:val="left" w:pos="1299"/>
          <w:tab w:val="left" w:pos="3758"/>
          <w:tab w:val="left" w:pos="4327"/>
          <w:tab w:val="left" w:pos="6011"/>
          <w:tab w:val="left" w:pos="7116"/>
          <w:tab w:val="left" w:pos="7685"/>
        </w:tabs>
        <w:spacing w:line="232" w:lineRule="auto"/>
        <w:ind w:right="-5" w:firstLine="710"/>
        <w:jc w:val="both"/>
        <w:rPr>
          <w:color w:val="000000"/>
          <w:sz w:val="28"/>
          <w:szCs w:val="28"/>
        </w:rPr>
      </w:pPr>
      <w:bookmarkStart w:id="2" w:name="_page_39_0"/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г)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1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ужбу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ях</w:t>
      </w:r>
      <w:r>
        <w:rPr>
          <w:rFonts w:ascii="JKQLQ+TimesNewRomanPSMT" w:hAnsi="JKQLQ+TimesNewRomanPSMT" w:cs="JKQLQ+TimesNewRomanPSMT"/>
          <w:color w:val="000000"/>
          <w:spacing w:val="1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оциро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Ка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о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арской</w:t>
      </w:r>
      <w:r>
        <w:rPr>
          <w:rFonts w:ascii="JKQLQ+TimesNewRomanPSMT" w:hAnsi="JKQLQ+TimesNewRomanPSMT" w:cs="JKQLQ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еспу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Карача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ерке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лики</w:t>
      </w:r>
      <w:r>
        <w:rPr>
          <w:rFonts w:ascii="JKQLQ+TimesNewRomanPSMT" w:hAnsi="JKQLQ+TimesNewRomanPSMT" w:cs="JKQLQ+TimesNewRomanPSMT"/>
          <w:color w:val="000000"/>
          <w:spacing w:val="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ерная</w:t>
      </w:r>
      <w:r>
        <w:rPr>
          <w:rFonts w:ascii="JKQLQ+TimesNewRomanPSMT" w:hAnsi="JKQLQ+TimesNewRomanPSMT" w:cs="JKQLQ+TimesNewRomanPSMT"/>
          <w:color w:val="000000"/>
          <w:spacing w:val="8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ские 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 и орг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9355"/>
        </w:tabs>
        <w:spacing w:line="233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6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правленны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5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>о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карскую</w:t>
      </w:r>
      <w:r>
        <w:rPr>
          <w:rFonts w:ascii="JKQLQ+TimesNewRomanPSMT" w:hAnsi="JKQLQ+TimesNewRomanPSMT" w:cs="JKQLQ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ку,</w:t>
      </w:r>
      <w:r>
        <w:rPr>
          <w:rFonts w:ascii="JKQLQ+TimesNewRomanPSMT" w:hAnsi="JKQLQ+TimesNewRomanPSMT" w:cs="JKQLQ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Карача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о</w:t>
      </w:r>
      <w:r>
        <w:rPr>
          <w:color w:val="000000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Черкесскую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еспу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ику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000000"/>
          <w:spacing w:val="1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ских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час</w:t>
      </w:r>
      <w:r>
        <w:rPr>
          <w:rFonts w:ascii="JKQLQ+TimesNewRomanPSMT" w:hAnsi="JKQLQ+TimesNewRomanPSMT" w:cs="JKQLQ+TimesNewRomanPSMT"/>
          <w:color w:val="000000"/>
          <w:spacing w:val="4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оинс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6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6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чис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ус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час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оцирова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ука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.</w:t>
      </w:r>
    </w:p>
    <w:p w:rsidR="00281D08" w:rsidRDefault="00281D08" w:rsidP="006E0AB3">
      <w:pPr>
        <w:spacing w:after="97"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3495"/>
          <w:tab w:val="left" w:pos="4979"/>
          <w:tab w:val="left" w:pos="7702"/>
          <w:tab w:val="left" w:pos="8906"/>
        </w:tabs>
        <w:spacing w:line="239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ерв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оо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ч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ередным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ед</w:t>
      </w:r>
      <w:r>
        <w:rPr>
          <w:rFonts w:ascii="Cambria" w:hAnsi="Cambria" w:cs="Cambria"/>
          <w:b/>
          <w:bCs/>
          <w:i/>
          <w:iCs/>
          <w:color w:val="006FC0"/>
          <w:spacing w:val="4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ле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я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ун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иц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006FC0"/>
          <w:spacing w:val="167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бра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6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006FC0"/>
          <w:spacing w:val="17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ор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ц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,</w:t>
      </w:r>
      <w:r>
        <w:rPr>
          <w:rFonts w:ascii="Cambria" w:hAnsi="Cambria" w:cs="Cambria"/>
          <w:b/>
          <w:bCs/>
          <w:i/>
          <w:iCs/>
          <w:color w:val="006FC0"/>
          <w:spacing w:val="16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еал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их 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ную</w:t>
      </w:r>
      <w:r>
        <w:rPr>
          <w:rFonts w:ascii="Cambria" w:hAnsi="Cambria" w:cs="Cambria"/>
          <w:b/>
          <w:bCs/>
          <w:i/>
          <w:iCs/>
          <w:color w:val="006FC0"/>
          <w:spacing w:val="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бра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ельную</w:t>
      </w:r>
      <w:r>
        <w:rPr>
          <w:rFonts w:ascii="Cambria" w:hAnsi="Cambria" w:cs="Cambria"/>
          <w:b/>
          <w:bCs/>
          <w:i/>
          <w:iCs/>
          <w:color w:val="006FC0"/>
          <w:spacing w:val="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му</w:t>
      </w:r>
      <w:r>
        <w:rPr>
          <w:rFonts w:ascii="Cambria" w:hAnsi="Cambria" w:cs="Cambria"/>
          <w:b/>
          <w:bCs/>
          <w:i/>
          <w:iCs/>
          <w:color w:val="006FC0"/>
          <w:spacing w:val="7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ш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обр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ан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я, при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ек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ван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 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ую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ся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:</w:t>
      </w:r>
    </w:p>
    <w:p w:rsidR="00281D08" w:rsidRDefault="00281D08" w:rsidP="006E0AB3">
      <w:pPr>
        <w:widowControl w:val="0"/>
        <w:spacing w:line="231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-1"/>
          <w:w w:val="108"/>
          <w:sz w:val="28"/>
          <w:szCs w:val="28"/>
        </w:rPr>
        <w:t xml:space="preserve">-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3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яе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1659"/>
          <w:tab w:val="left" w:pos="3267"/>
          <w:tab w:val="left" w:pos="4351"/>
          <w:tab w:val="left" w:pos="5081"/>
          <w:tab w:val="left" w:pos="6071"/>
          <w:tab w:val="left" w:pos="7940"/>
        </w:tabs>
        <w:spacing w:line="238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ника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r>
        <w:rPr>
          <w:rFonts w:ascii="JKQLQ+TimesNewRomanPSMT" w:hAnsi="JKQLQ+TimesNewRomanPSMT" w:cs="JKQLQ+TimesNewRomanPSMT"/>
          <w:color w:val="000000"/>
          <w:spacing w:val="6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его)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овреж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оро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олученн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4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1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r>
        <w:rPr>
          <w:rFonts w:ascii="JKQLQ+TimesNewRomanPSMT" w:hAnsi="JKQLQ+TimesNewRomanPSMT" w:cs="JKQLQ+TimesNewRomanPSMT"/>
          <w:color w:val="000000"/>
          <w:spacing w:val="14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ника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полиции,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ерше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ст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я,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од</w:t>
      </w:r>
      <w:r>
        <w:rPr>
          <w:rFonts w:ascii="JKQLQ+TimesNewRomanPSMT" w:hAnsi="JKQLQ+TimesNewRomanPSMT" w:cs="JKQLQ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прохо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ия</w:t>
      </w:r>
      <w:r>
        <w:rPr>
          <w:rFonts w:ascii="JKQLQ+TimesNewRomanPSMT" w:hAnsi="JKQLQ+TimesNewRomanPSMT" w:cs="JKQLQ+TimesNewRomanPSMT"/>
          <w:color w:val="000000"/>
          <w:spacing w:val="8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r>
        <w:rPr>
          <w:rFonts w:ascii="JKQLQ+TimesNewRomanPSMT" w:hAnsi="JKQLQ+TimesNewRomanPSMT" w:cs="JKQLQ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ции,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оленного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овреж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ения</w:t>
      </w:r>
      <w:r>
        <w:rPr>
          <w:rFonts w:ascii="JKQLQ+TimesNewRomanPSMT" w:hAnsi="JKQLQ+TimesNewRomanPSMT" w:cs="JKQLQ+TimesNewRomanPSMT"/>
          <w:color w:val="000000"/>
          <w:spacing w:val="8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доро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ья,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7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зи</w:t>
      </w:r>
      <w:r>
        <w:rPr>
          <w:rFonts w:ascii="JKQLQ+TimesNewRomanPSMT" w:hAnsi="JKQLQ+TimesNewRomanPSMT" w:cs="JKQLQ+TimesNewRomanPSMT"/>
          <w:color w:val="000000"/>
          <w:spacing w:val="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000000"/>
          <w:spacing w:val="7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ей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ючи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ож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рохо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 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поли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ии;</w:t>
      </w:r>
      <w:r>
        <w:rPr>
          <w:rFonts w:ascii="JKQLQ+TimesNewRomanPSMT" w:hAnsi="JKQLQ+TimesNewRomanPSMT" w:cs="JKQLQ+TimesNewRomanPSMT"/>
          <w:color w:val="000000"/>
          <w:spacing w:val="3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уме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ного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ле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лиции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иного</w:t>
      </w:r>
      <w:r>
        <w:rPr>
          <w:rFonts w:ascii="JKQLQ+TimesNewRomanPSMT" w:hAnsi="JKQLQ+TimesNewRomanPSMT" w:cs="JKQLQ+TimesNewRomanPSMT"/>
          <w:color w:val="000000"/>
          <w:spacing w:val="1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ья,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ением</w:t>
      </w:r>
      <w:r>
        <w:rPr>
          <w:rFonts w:ascii="JKQLQ+TimesNewRomanPSMT" w:hAnsi="JKQLQ+TimesNewRomanPSMT" w:cs="JKQLQ+TimesNewRomanPSMT"/>
          <w:color w:val="000000"/>
          <w:spacing w:val="12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2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олученно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период</w:t>
      </w:r>
      <w:r>
        <w:rPr>
          <w:rFonts w:ascii="JKQLQ+TimesNewRomanPSMT" w:hAnsi="JKQLQ+TimesNewRomanPSMT" w:cs="JKQLQ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прохо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1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дал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ней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его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рохо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6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иес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ици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и, гр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ан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сий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spacing w:line="228" w:lineRule="auto"/>
        <w:ind w:left="711" w:right="-2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оеннослу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их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мес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spacing w:line="224" w:lineRule="auto"/>
        <w:ind w:left="711" w:right="-2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гр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ан, 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олен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 вое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ов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семе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2359"/>
          <w:tab w:val="left" w:pos="3873"/>
          <w:tab w:val="left" w:pos="5329"/>
          <w:tab w:val="left" w:pos="5802"/>
          <w:tab w:val="left" w:pos="7008"/>
          <w:tab w:val="left" w:pos="7926"/>
        </w:tabs>
        <w:spacing w:line="234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нико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ые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>о</w:t>
      </w:r>
      <w:r>
        <w:rPr>
          <w:color w:val="000000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фе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про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иво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ожар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Госу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вопожарной     </w:t>
      </w:r>
      <w:r>
        <w:rPr>
          <w:rFonts w:ascii="JKQLQ+TimesNewRomanPSMT" w:hAnsi="JKQLQ+TimesNewRomanPSMT" w:cs="JKQLQ+TimesNewRomanPSMT"/>
          <w:color w:val="000000"/>
          <w:spacing w:val="-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   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ю     </w:t>
      </w:r>
      <w:r>
        <w:rPr>
          <w:rFonts w:ascii="JKQLQ+TimesNewRomanPSMT" w:hAnsi="JKQLQ+TimesNewRomanPSMT" w:cs="JKQLQ+TimesNewRomanPSMT"/>
          <w:color w:val="000000"/>
          <w:spacing w:val="-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ом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арко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ических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6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аможе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ах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ской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ции;</w:t>
      </w:r>
    </w:p>
    <w:p w:rsidR="00281D08" w:rsidRDefault="00281D08" w:rsidP="006E0AB3">
      <w:pPr>
        <w:widowControl w:val="0"/>
        <w:spacing w:line="233" w:lineRule="auto"/>
        <w:ind w:left="711" w:right="-20"/>
        <w:rPr>
          <w:color w:val="000000"/>
          <w:sz w:val="28"/>
          <w:szCs w:val="28"/>
        </w:rPr>
        <w:sectPr w:rsidR="00281D08">
          <w:pgSz w:w="11905" w:h="16840"/>
          <w:pgMar w:top="1134" w:right="850" w:bottom="1119" w:left="1700" w:header="0" w:footer="0" w:gutter="0"/>
          <w:cols w:space="708"/>
        </w:sect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ного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bookmarkEnd w:id="2"/>
    </w:p>
    <w:p w:rsidR="00281D08" w:rsidRDefault="00281D08" w:rsidP="006E0AB3">
      <w:pPr>
        <w:widowControl w:val="0"/>
        <w:tabs>
          <w:tab w:val="left" w:pos="1136"/>
          <w:tab w:val="left" w:pos="2015"/>
          <w:tab w:val="left" w:pos="3939"/>
          <w:tab w:val="left" w:pos="5648"/>
          <w:tab w:val="left" w:pos="7572"/>
        </w:tabs>
        <w:spacing w:line="228" w:lineRule="auto"/>
        <w:ind w:right="213" w:firstLine="710"/>
        <w:jc w:val="both"/>
        <w:rPr>
          <w:color w:val="000000"/>
          <w:sz w:val="28"/>
          <w:szCs w:val="28"/>
        </w:rPr>
      </w:pPr>
      <w:bookmarkStart w:id="3" w:name="_page_41_0"/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ицин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7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ицин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чного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ена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равоохра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скоро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ицин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3029"/>
          <w:tab w:val="left" w:pos="5393"/>
          <w:tab w:val="left" w:pos="7797"/>
        </w:tabs>
        <w:spacing w:before="20" w:line="240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ка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ывае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ся</w:t>
      </w:r>
      <w:r>
        <w:rPr>
          <w:rFonts w:ascii="Cambria" w:hAnsi="Cambria" w:cs="Cambria"/>
          <w:b/>
          <w:bCs/>
          <w:i/>
          <w:iCs/>
          <w:color w:val="006FC0"/>
          <w:spacing w:val="4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й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4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ри</w:t>
      </w:r>
      <w:r>
        <w:rPr>
          <w:rFonts w:ascii="Cambria" w:hAnsi="Cambria" w:cs="Cambria"/>
          <w:b/>
          <w:bCs/>
          <w:i/>
          <w:iCs/>
          <w:color w:val="006FC0"/>
          <w:spacing w:val="5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ач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4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4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му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ници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pacing w:val="1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е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об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ова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низ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ци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,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еал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щи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вную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об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ова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ельную пр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ш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3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бр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,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 де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:</w:t>
      </w:r>
    </w:p>
    <w:p w:rsidR="00281D08" w:rsidRDefault="00281D08" w:rsidP="006E0AB3">
      <w:pPr>
        <w:widowControl w:val="0"/>
        <w:spacing w:line="224" w:lineRule="auto"/>
        <w:ind w:left="711" w:right="-2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spacing w:line="233" w:lineRule="auto"/>
        <w:ind w:left="711" w:right="-2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вынуж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пере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ев.</w:t>
      </w:r>
    </w:p>
    <w:p w:rsidR="00281D08" w:rsidRDefault="00281D08" w:rsidP="006E0AB3">
      <w:pPr>
        <w:spacing w:after="68"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2499"/>
          <w:tab w:val="left" w:pos="5363"/>
          <w:tab w:val="left" w:pos="7380"/>
          <w:tab w:val="left" w:pos="7850"/>
        </w:tabs>
        <w:spacing w:line="239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ваю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щи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11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18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ной</w:t>
      </w:r>
      <w:r>
        <w:rPr>
          <w:rFonts w:ascii="Cambria" w:hAnsi="Cambria" w:cs="Cambria"/>
          <w:b/>
          <w:bCs/>
          <w:i/>
          <w:iCs/>
          <w:color w:val="006FC0"/>
          <w:spacing w:val="118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4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мье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12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мею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11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б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ее</w:t>
      </w:r>
      <w:r>
        <w:rPr>
          <w:rFonts w:ascii="Cambria" w:hAnsi="Cambria" w:cs="Cambria"/>
          <w:b/>
          <w:bCs/>
          <w:i/>
          <w:iCs/>
          <w:color w:val="006FC0"/>
          <w:spacing w:val="11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ва</w:t>
      </w:r>
      <w:r>
        <w:rPr>
          <w:rFonts w:ascii="Cambria" w:hAnsi="Cambria" w:cs="Cambria"/>
          <w:b/>
          <w:bCs/>
          <w:i/>
          <w:iCs/>
          <w:color w:val="006FC0"/>
          <w:spacing w:val="4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де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4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5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47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му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тв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4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6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ун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иц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бра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е     </w:t>
      </w:r>
      <w:r>
        <w:rPr>
          <w:rFonts w:ascii="Cambria" w:hAnsi="Cambria" w:cs="Cambria"/>
          <w:b/>
          <w:bCs/>
          <w:i/>
          <w:iCs/>
          <w:color w:val="006FC0"/>
          <w:spacing w:val="-4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ц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,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х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об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учаю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ся</w:t>
      </w:r>
      <w:r>
        <w:rPr>
          <w:rFonts w:ascii="Cambria" w:hAnsi="Cambria" w:cs="Cambria"/>
          <w:b/>
          <w:bCs/>
          <w:i/>
          <w:iCs/>
          <w:color w:val="006FC0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 бра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ья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 xml:space="preserve"> (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)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 xml:space="preserve"> с</w:t>
      </w:r>
      <w:r>
        <w:rPr>
          <w:rFonts w:ascii="Cambria" w:hAnsi="Cambria" w:cs="Cambria"/>
          <w:b/>
          <w:bCs/>
          <w:i/>
          <w:iCs/>
          <w:color w:val="006FC0"/>
          <w:spacing w:val="5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.</w:t>
      </w:r>
    </w:p>
    <w:p w:rsidR="00281D08" w:rsidRDefault="00281D08" w:rsidP="006E0AB3">
      <w:pPr>
        <w:spacing w:after="92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2902"/>
          <w:tab w:val="left" w:pos="4467"/>
          <w:tab w:val="left" w:pos="5162"/>
          <w:tab w:val="left" w:pos="6063"/>
          <w:tab w:val="left" w:pos="6893"/>
          <w:tab w:val="left" w:pos="7659"/>
        </w:tabs>
        <w:spacing w:line="239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spacing w:val="5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реал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ц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56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55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5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че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5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55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че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 пред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авле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де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ям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ици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х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об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ова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х      </w:t>
      </w:r>
      <w:r>
        <w:rPr>
          <w:rFonts w:ascii="Cambria" w:hAnsi="Cambria" w:cs="Cambria"/>
          <w:b/>
          <w:bCs/>
          <w:i/>
          <w:iCs/>
          <w:color w:val="006FC0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низ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ц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ях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х      </w:t>
      </w:r>
      <w:r>
        <w:rPr>
          <w:rFonts w:ascii="Cambria" w:hAnsi="Cambria" w:cs="Cambria"/>
          <w:b/>
          <w:bCs/>
          <w:i/>
          <w:iCs/>
          <w:color w:val="006FC0"/>
          <w:spacing w:val="-5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(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ак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нные предс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)</w:t>
      </w:r>
      <w:r>
        <w:rPr>
          <w:rFonts w:ascii="Cambria" w:hAnsi="Cambria" w:cs="Cambria"/>
          <w:b/>
          <w:bCs/>
          <w:i/>
          <w:iCs/>
          <w:color w:val="006FC0"/>
          <w:spacing w:val="10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редс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ля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10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,</w:t>
      </w:r>
      <w:r>
        <w:rPr>
          <w:rFonts w:ascii="Cambria" w:hAnsi="Cambria" w:cs="Cambria"/>
          <w:b/>
          <w:bCs/>
          <w:i/>
          <w:iCs/>
          <w:color w:val="006FC0"/>
          <w:spacing w:val="10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ждаю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ие дан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 пре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ое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 xml:space="preserve"> 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о.</w:t>
      </w:r>
    </w:p>
    <w:p w:rsidR="00281D08" w:rsidRDefault="00281D08" w:rsidP="006E0AB3">
      <w:pPr>
        <w:widowControl w:val="0"/>
        <w:tabs>
          <w:tab w:val="left" w:pos="3029"/>
          <w:tab w:val="left" w:pos="4492"/>
          <w:tab w:val="left" w:pos="5393"/>
          <w:tab w:val="left" w:pos="6526"/>
          <w:tab w:val="left" w:pos="7797"/>
          <w:tab w:val="left" w:pos="8579"/>
        </w:tabs>
        <w:spacing w:before="2" w:line="239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4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4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на</w:t>
      </w:r>
      <w:r>
        <w:rPr>
          <w:rFonts w:ascii="Cambria" w:hAnsi="Cambria" w:cs="Cambria"/>
          <w:b/>
          <w:bCs/>
          <w:i/>
          <w:iCs/>
          <w:color w:val="006FC0"/>
          <w:spacing w:val="4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ед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ле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38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4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4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му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ници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е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об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ова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ельн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низ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ци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,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еал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щи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вную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об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ова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ельную    </w:t>
      </w:r>
      <w:r>
        <w:rPr>
          <w:rFonts w:ascii="Cambria" w:hAnsi="Cambria" w:cs="Cambria"/>
          <w:b/>
          <w:bCs/>
          <w:i/>
          <w:iCs/>
          <w:color w:val="006FC0"/>
          <w:spacing w:val="-4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пр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мм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у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ош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3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бр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,</w:t>
      </w:r>
      <w:r>
        <w:rPr>
          <w:rFonts w:ascii="Cambria" w:hAnsi="Cambria" w:cs="Cambria"/>
          <w:color w:val="006FC0"/>
          <w:sz w:val="28"/>
          <w:szCs w:val="28"/>
        </w:rPr>
        <w:tab/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я де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ей</w:t>
      </w:r>
      <w:r>
        <w:rPr>
          <w:rFonts w:ascii="Cambria" w:hAnsi="Cambria" w:cs="Cambria"/>
          <w:b/>
          <w:bCs/>
          <w:i/>
          <w:iCs/>
          <w:color w:val="006FC0"/>
          <w:spacing w:val="15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вы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ш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каза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ных</w:t>
      </w:r>
      <w:r>
        <w:rPr>
          <w:rFonts w:ascii="Cambria" w:hAnsi="Cambria" w:cs="Cambria"/>
          <w:b/>
          <w:bCs/>
          <w:i/>
          <w:iCs/>
          <w:color w:val="006FC0"/>
          <w:spacing w:val="15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г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й</w:t>
      </w:r>
      <w:r>
        <w:rPr>
          <w:rFonts w:ascii="Cambria" w:hAnsi="Cambria" w:cs="Cambria"/>
          <w:b/>
          <w:bCs/>
          <w:i/>
          <w:iCs/>
          <w:color w:val="006FC0"/>
          <w:spacing w:val="15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ая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еле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й</w:t>
      </w:r>
      <w:r>
        <w:rPr>
          <w:rFonts w:ascii="Cambria" w:hAnsi="Cambria" w:cs="Cambria"/>
          <w:b/>
          <w:bCs/>
          <w:i/>
          <w:iCs/>
          <w:color w:val="006FC0"/>
          <w:spacing w:val="15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16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б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ь 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менен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5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б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5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рекра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но</w:t>
      </w:r>
      <w:r>
        <w:rPr>
          <w:rFonts w:ascii="Cambria" w:hAnsi="Cambria" w:cs="Cambria"/>
          <w:b/>
          <w:bCs/>
          <w:i/>
          <w:iCs/>
          <w:color w:val="006FC0"/>
          <w:spacing w:val="5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5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6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5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ме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ем</w:t>
      </w:r>
      <w:r>
        <w:rPr>
          <w:rFonts w:ascii="Cambria" w:hAnsi="Cambria" w:cs="Cambria"/>
          <w:b/>
          <w:bCs/>
          <w:i/>
          <w:iCs/>
          <w:color w:val="006FC0"/>
          <w:spacing w:val="5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бо</w:t>
      </w:r>
      <w:r>
        <w:rPr>
          <w:rFonts w:ascii="Cambria" w:hAnsi="Cambria" w:cs="Cambria"/>
          <w:b/>
          <w:bCs/>
          <w:i/>
          <w:iCs/>
          <w:color w:val="006FC0"/>
          <w:spacing w:val="5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й с</w:t>
      </w: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оо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ву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ю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щи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3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2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ых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к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ов.</w:t>
      </w:r>
    </w:p>
    <w:p w:rsidR="00281D08" w:rsidRDefault="00281D08" w:rsidP="006E0AB3">
      <w:pPr>
        <w:spacing w:after="89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spacing w:line="240" w:lineRule="auto"/>
        <w:ind w:left="771" w:right="-20"/>
        <w:jc w:val="both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FF0000"/>
          <w:spacing w:val="-2"/>
          <w:w w:val="99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FF0000"/>
          <w:spacing w:val="4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pacing w:val="-2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spacing w:val="2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5"/>
          <w:w w:val="99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 xml:space="preserve">Й 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(</w:t>
      </w:r>
      <w:r>
        <w:rPr>
          <w:rFonts w:ascii="Cambria" w:hAnsi="Cambria" w:cs="Cambria"/>
          <w:b/>
          <w:bCs/>
          <w:i/>
          <w:iCs/>
          <w:color w:val="FF000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АКОННЫХ П</w:t>
      </w:r>
      <w:r>
        <w:rPr>
          <w:rFonts w:ascii="Cambria" w:hAnsi="Cambria" w:cs="Cambria"/>
          <w:b/>
          <w:bCs/>
          <w:i/>
          <w:iCs/>
          <w:color w:val="FF0000"/>
          <w:spacing w:val="-2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ДС</w:t>
      </w:r>
      <w:r>
        <w:rPr>
          <w:rFonts w:ascii="Cambria" w:hAnsi="Cambria" w:cs="Cambria"/>
          <w:b/>
          <w:bCs/>
          <w:i/>
          <w:iCs/>
          <w:color w:val="FF0000"/>
          <w:spacing w:val="2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АВ</w:t>
      </w:r>
      <w:r>
        <w:rPr>
          <w:rFonts w:ascii="Cambria" w:hAnsi="Cambria" w:cs="Cambria"/>
          <w:b/>
          <w:bCs/>
          <w:i/>
          <w:iCs/>
          <w:color w:val="FF0000"/>
          <w:spacing w:val="-3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Й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)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.</w:t>
      </w:r>
    </w:p>
    <w:p w:rsidR="00281D08" w:rsidRDefault="00281D08" w:rsidP="006E0AB3">
      <w:pPr>
        <w:spacing w:after="91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spacing w:line="240" w:lineRule="auto"/>
        <w:ind w:left="711" w:right="-20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РО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 В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pacing w:val="-2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:</w:t>
      </w:r>
    </w:p>
    <w:p w:rsidR="00281D08" w:rsidRDefault="00281D08" w:rsidP="006E0AB3">
      <w:pPr>
        <w:spacing w:after="72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1416"/>
        </w:tabs>
        <w:spacing w:line="232" w:lineRule="auto"/>
        <w:ind w:right="209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98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pacing w:val="1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 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ка и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бе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7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1416"/>
          <w:tab w:val="left" w:pos="2503"/>
          <w:tab w:val="left" w:pos="2978"/>
          <w:tab w:val="left" w:pos="4822"/>
          <w:tab w:val="left" w:pos="7780"/>
        </w:tabs>
        <w:spacing w:before="3" w:line="234" w:lineRule="auto"/>
        <w:ind w:right="263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98"/>
          <w:sz w:val="28"/>
          <w:szCs w:val="28"/>
        </w:rPr>
        <w:t>2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фор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е,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   </w:t>
      </w:r>
      <w:r>
        <w:rPr>
          <w:rFonts w:ascii="JKQLQ+TimesNewRomanPSMT" w:hAnsi="JKQLQ+TimesNewRomanPSMT" w:cs="JKQLQ+TimesNewRomanPSMT"/>
          <w:color w:val="000000"/>
          <w:spacing w:val="-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уемо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ного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ования.</w:t>
      </w:r>
    </w:p>
    <w:p w:rsidR="00281D08" w:rsidRDefault="00281D08" w:rsidP="006E0AB3">
      <w:pPr>
        <w:widowControl w:val="0"/>
        <w:tabs>
          <w:tab w:val="left" w:pos="1416"/>
        </w:tabs>
        <w:spacing w:line="234" w:lineRule="auto"/>
        <w:ind w:right="259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98"/>
          <w:sz w:val="28"/>
          <w:szCs w:val="28"/>
        </w:rPr>
        <w:t>3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опол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ых,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акже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ерево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а)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ский 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Default="00281D08" w:rsidP="006E0AB3">
      <w:pPr>
        <w:spacing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spacing w:after="1" w:line="140" w:lineRule="exact"/>
        <w:jc w:val="both"/>
        <w:rPr>
          <w:sz w:val="14"/>
          <w:szCs w:val="14"/>
        </w:rPr>
      </w:pPr>
    </w:p>
    <w:p w:rsidR="00281D08" w:rsidRDefault="00281D08" w:rsidP="006E0AB3">
      <w:pPr>
        <w:widowControl w:val="0"/>
        <w:spacing w:line="241" w:lineRule="auto"/>
        <w:ind w:right="369" w:firstLine="710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6FC0"/>
          <w:spacing w:val="-1"/>
          <w:w w:val="99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006FC0"/>
          <w:spacing w:val="-2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 xml:space="preserve">И 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ПО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Я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pacing w:val="-4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НОВЫХ О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Б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С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>ТОЯТ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3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ЬС</w:t>
      </w:r>
      <w:r>
        <w:rPr>
          <w:rFonts w:ascii="Cambria" w:hAnsi="Cambria" w:cs="Cambria"/>
          <w:b/>
          <w:bCs/>
          <w:i/>
          <w:iCs/>
          <w:color w:val="006FC0"/>
          <w:spacing w:val="2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ЯВ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ЛЬ</w:t>
      </w:r>
      <w:r>
        <w:rPr>
          <w:rFonts w:ascii="Cambria" w:hAnsi="Cambria" w:cs="Cambria"/>
          <w:b/>
          <w:bCs/>
          <w:i/>
          <w:iCs/>
          <w:color w:val="006FC0"/>
          <w:spacing w:val="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Т П</w:t>
      </w:r>
      <w:r>
        <w:rPr>
          <w:rFonts w:ascii="Cambria" w:hAnsi="Cambria" w:cs="Cambria"/>
          <w:b/>
          <w:bCs/>
          <w:i/>
          <w:iCs/>
          <w:color w:val="006FC0"/>
          <w:spacing w:val="-2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006FC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t>:</w:t>
      </w:r>
    </w:p>
    <w:p w:rsidR="00281D08" w:rsidRDefault="00281D08" w:rsidP="006E0AB3">
      <w:pPr>
        <w:spacing w:after="75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3722"/>
        </w:tabs>
        <w:spacing w:line="234" w:lineRule="auto"/>
        <w:ind w:right="264" w:firstLine="490"/>
        <w:jc w:val="both"/>
        <w:rPr>
          <w:color w:val="000000"/>
          <w:sz w:val="28"/>
          <w:szCs w:val="28"/>
        </w:rPr>
        <w:sectPr w:rsidR="00281D08">
          <w:pgSz w:w="11905" w:h="16840"/>
          <w:pgMar w:top="1128" w:right="850" w:bottom="1134" w:left="1700" w:header="0" w:footer="0" w:gutter="0"/>
          <w:cols w:space="708"/>
        </w:sectPr>
      </w:pPr>
      <w:r>
        <w:rPr>
          <w:color w:val="000000"/>
          <w:w w:val="98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Обра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9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2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внесе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ые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у,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ому</w:t>
      </w:r>
      <w:r>
        <w:rPr>
          <w:rFonts w:ascii="JKQLQ+TimesNewRomanPSMT" w:hAnsi="JKQLQ+TimesNewRomanPSMT" w:cs="JKQLQ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ефо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bookmarkEnd w:id="3"/>
    </w:p>
    <w:p w:rsidR="00281D08" w:rsidRDefault="00281D08" w:rsidP="006E0AB3">
      <w:pPr>
        <w:widowControl w:val="0"/>
        <w:spacing w:line="233" w:lineRule="auto"/>
        <w:ind w:right="215"/>
        <w:jc w:val="both"/>
        <w:rPr>
          <w:color w:val="000000"/>
          <w:sz w:val="28"/>
          <w:szCs w:val="28"/>
        </w:rPr>
      </w:pPr>
      <w:bookmarkStart w:id="4" w:name="_page_49_0"/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ачи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ления</w:t>
      </w:r>
      <w:r>
        <w:rPr>
          <w:rFonts w:ascii="JKQLQ+TimesNewRomanPSMT" w:hAnsi="JKQLQ+TimesNewRomanPSMT" w:cs="JKQLQ+TimesNewRomanPSMT"/>
          <w:color w:val="000000"/>
          <w:spacing w:val="1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рево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8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8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ерево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>)</w:t>
      </w:r>
      <w:r>
        <w:rPr>
          <w:color w:val="000000"/>
          <w:w w:val="99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1190"/>
          <w:tab w:val="left" w:pos="2430"/>
          <w:tab w:val="left" w:pos="3114"/>
          <w:tab w:val="left" w:pos="3676"/>
          <w:tab w:val="left" w:pos="5173"/>
          <w:tab w:val="left" w:pos="5747"/>
          <w:tab w:val="left" w:pos="6796"/>
        </w:tabs>
        <w:spacing w:line="232" w:lineRule="auto"/>
        <w:ind w:right="262" w:firstLine="360"/>
        <w:jc w:val="both"/>
        <w:rPr>
          <w:color w:val="000000"/>
          <w:sz w:val="28"/>
          <w:szCs w:val="28"/>
        </w:rPr>
      </w:pPr>
      <w:r>
        <w:rPr>
          <w:color w:val="000000"/>
          <w:w w:val="98"/>
          <w:sz w:val="28"/>
          <w:szCs w:val="28"/>
        </w:rPr>
        <w:t>2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Обра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ься</w:t>
      </w:r>
      <w:r>
        <w:rPr>
          <w:rFonts w:ascii="JKQLQ+TimesNewRomanPSMT" w:hAnsi="JKQLQ+TimesNewRomanPSMT" w:cs="JKQLQ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с    </w:t>
      </w:r>
      <w:r>
        <w:rPr>
          <w:rFonts w:ascii="JKQLQ+TimesNewRomanPSMT" w:hAnsi="JKQLQ+TimesNewRomanPSMT" w:cs="JKQLQ+TimesNewRomanPSMT"/>
          <w:color w:val="000000"/>
          <w:spacing w:val="-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ипал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 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луги.</w:t>
      </w:r>
    </w:p>
    <w:p w:rsidR="00281D08" w:rsidRDefault="00281D08" w:rsidP="006E0AB3">
      <w:pPr>
        <w:spacing w:after="95" w:line="240" w:lineRule="exact"/>
        <w:jc w:val="both"/>
        <w:rPr>
          <w:sz w:val="24"/>
          <w:szCs w:val="24"/>
        </w:rPr>
      </w:pPr>
    </w:p>
    <w:p w:rsidR="00281D08" w:rsidRDefault="00281D08" w:rsidP="00C879BA">
      <w:pPr>
        <w:widowControl w:val="0"/>
        <w:spacing w:line="240" w:lineRule="auto"/>
        <w:ind w:left="121" w:right="-20"/>
        <w:jc w:val="center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!</w:t>
      </w:r>
    </w:p>
    <w:p w:rsidR="00281D08" w:rsidRDefault="00281D08" w:rsidP="00C879BA">
      <w:pPr>
        <w:spacing w:after="11" w:line="240" w:lineRule="exact"/>
        <w:jc w:val="center"/>
        <w:rPr>
          <w:rFonts w:ascii="Cambria" w:hAnsi="Cambria" w:cs="Cambria"/>
          <w:sz w:val="24"/>
          <w:szCs w:val="24"/>
        </w:rPr>
      </w:pPr>
    </w:p>
    <w:p w:rsidR="00281D08" w:rsidRDefault="00281D08" w:rsidP="00C879BA">
      <w:pPr>
        <w:widowControl w:val="0"/>
        <w:spacing w:line="240" w:lineRule="auto"/>
        <w:ind w:right="-20"/>
        <w:jc w:val="center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FF000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аем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(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ак</w:t>
      </w: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нн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spacing w:val="5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дс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1"/>
          <w:w w:val="99"/>
          <w:sz w:val="28"/>
          <w:szCs w:val="28"/>
        </w:rPr>
        <w:t>ви</w:t>
      </w:r>
      <w:r>
        <w:rPr>
          <w:rFonts w:ascii="Cambria" w:hAnsi="Cambria" w:cs="Cambria"/>
          <w:b/>
          <w:bCs/>
          <w:i/>
          <w:iCs/>
          <w:color w:val="FF000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ел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)!</w:t>
      </w:r>
    </w:p>
    <w:p w:rsidR="00281D08" w:rsidRDefault="00281D08" w:rsidP="006E0AB3">
      <w:pPr>
        <w:spacing w:after="2" w:line="160" w:lineRule="exact"/>
        <w:jc w:val="both"/>
        <w:rPr>
          <w:rFonts w:ascii="Cambria" w:hAnsi="Cambria" w:cs="Cambria"/>
          <w:sz w:val="16"/>
          <w:szCs w:val="16"/>
        </w:rPr>
      </w:pPr>
    </w:p>
    <w:p w:rsidR="00281D08" w:rsidRDefault="00281D08" w:rsidP="006E0AB3">
      <w:pPr>
        <w:widowControl w:val="0"/>
        <w:tabs>
          <w:tab w:val="left" w:pos="995"/>
          <w:tab w:val="left" w:pos="1365"/>
          <w:tab w:val="left" w:pos="3149"/>
          <w:tab w:val="left" w:pos="4534"/>
          <w:tab w:val="left" w:pos="5223"/>
          <w:tab w:val="left" w:pos="6636"/>
          <w:tab w:val="left" w:pos="7599"/>
          <w:tab w:val="left" w:pos="8380"/>
        </w:tabs>
        <w:spacing w:line="238" w:lineRule="auto"/>
        <w:ind w:right="-9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ны</w:t>
      </w:r>
      <w:r>
        <w:rPr>
          <w:rFonts w:ascii="JKQLQ+TimesNewRomanPSMT" w:hAnsi="JKQLQ+TimesNewRomanPSMT" w:cs="JKQLQ+TimesNewRomanPSMT"/>
          <w:color w:val="000000"/>
          <w:spacing w:val="20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соо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0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20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рации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об</w:t>
      </w:r>
      <w:r>
        <w:rPr>
          <w:rFonts w:ascii="JKQLQ+TimesNewRomanPSMT" w:hAnsi="JKQLQ+TimesNewRomanPSMT" w:cs="JKQLQ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ера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елефона,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прио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7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В    </w:t>
      </w:r>
      <w:r>
        <w:rPr>
          <w:rFonts w:ascii="JKQLQ+TimesNewRomanPSMT" w:hAnsi="JKQLQ+TimesNewRomanPSMT" w:cs="JKQLQ+TimesNewRomanPSMT"/>
          <w:color w:val="000000"/>
          <w:spacing w:val="-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   </w:t>
      </w:r>
      <w:r>
        <w:rPr>
          <w:rFonts w:ascii="JKQLQ+TimesNewRomanPSMT" w:hAnsi="JKQLQ+TimesNewRomanPSMT" w:cs="JKQLQ+TimesNewRomanPSMT"/>
          <w:color w:val="000000"/>
          <w:spacing w:val="-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све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о    </w:t>
      </w:r>
      <w:r>
        <w:rPr>
          <w:rFonts w:ascii="JKQLQ+TimesNewRomanPSMT" w:hAnsi="JKQLQ+TimesNewRomanPSMT" w:cs="JKQLQ+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ё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и, </w:t>
      </w:r>
      <w:r>
        <w:rPr>
          <w:rFonts w:ascii="JKQLQ+TimesNewRomanPSMT" w:hAnsi="JKQLQ+TimesNewRomanPSMT" w:cs="JKQLQ+TimesNewRomanPSMT"/>
          <w:color w:val="000000"/>
          <w:spacing w:val="-5"/>
          <w:w w:val="99"/>
          <w:sz w:val="28"/>
          <w:szCs w:val="28"/>
        </w:rPr>
        <w:t>э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свое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 ус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тво р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ё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 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.</w:t>
      </w:r>
    </w:p>
    <w:p w:rsidR="00281D08" w:rsidRDefault="00281D08" w:rsidP="006E0AB3">
      <w:pPr>
        <w:spacing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spacing w:after="86" w:line="240" w:lineRule="exact"/>
        <w:jc w:val="both"/>
        <w:rPr>
          <w:sz w:val="24"/>
          <w:szCs w:val="24"/>
        </w:rPr>
      </w:pPr>
    </w:p>
    <w:p w:rsidR="00281D08" w:rsidRDefault="00281D08" w:rsidP="00C879BA">
      <w:pPr>
        <w:widowControl w:val="0"/>
        <w:spacing w:line="240" w:lineRule="auto"/>
        <w:ind w:left="2952" w:right="-20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аем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!</w:t>
      </w:r>
    </w:p>
    <w:p w:rsidR="00281D08" w:rsidRDefault="00281D08" w:rsidP="006E0AB3">
      <w:pPr>
        <w:spacing w:after="77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spacing w:line="239" w:lineRule="auto"/>
        <w:ind w:right="-9" w:firstLine="68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ацию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при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 учет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ые учре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 ре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ос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ую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програ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у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ы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оже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получи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оспол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сь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5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10431"/>
        </w:tabs>
        <w:spacing w:line="233" w:lineRule="auto"/>
        <w:ind w:right="-9" w:firstLine="700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ацию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с</w:t>
      </w:r>
      <w:r>
        <w:rPr>
          <w:rFonts w:ascii="JKQLQ+TimesNewRomanPSMT" w:hAnsi="JKQLQ+TimesNewRomanPSMT" w:cs="JKQLQ+TimesNewRomanPSMT"/>
          <w:color w:val="333333"/>
          <w:spacing w:val="4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усе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може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учи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соо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ии 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минис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м</w:t>
      </w:r>
      <w:r>
        <w:rPr>
          <w:color w:val="333333"/>
          <w:w w:val="99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10431"/>
        </w:tabs>
        <w:spacing w:line="231" w:lineRule="auto"/>
        <w:ind w:right="-9" w:firstLine="700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ак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еука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може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уч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ле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ания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Ад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раци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333333"/>
          <w:spacing w:val="-5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 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.2</w:t>
      </w:r>
      <w:r>
        <w:rPr>
          <w:rFonts w:ascii="JKQLQ+TimesNewRomanPSMT" w:hAnsi="JKQLQ+TimesNewRomanPSMT" w:cs="JKQLQ+TimesNewRomanPSMT"/>
          <w:color w:val="333333"/>
          <w:spacing w:val="5"/>
          <w:sz w:val="28"/>
          <w:szCs w:val="28"/>
        </w:rPr>
        <w:t>4</w:t>
      </w:r>
      <w:r>
        <w:rPr>
          <w:color w:val="333333"/>
          <w:spacing w:val="2"/>
          <w:w w:val="109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ись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лиц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м</w:t>
      </w:r>
      <w:r>
        <w:rPr>
          <w:color w:val="333333"/>
          <w:w w:val="104"/>
          <w:sz w:val="28"/>
          <w:szCs w:val="28"/>
        </w:rPr>
        <w:t>:</w:t>
      </w:r>
    </w:p>
    <w:p w:rsidR="00281D08" w:rsidRDefault="00281D08" w:rsidP="006E0AB3">
      <w:pPr>
        <w:widowControl w:val="0"/>
        <w:spacing w:line="232" w:lineRule="auto"/>
        <w:ind w:right="-9"/>
        <w:jc w:val="both"/>
        <w:rPr>
          <w:color w:val="333333"/>
          <w:sz w:val="28"/>
          <w:szCs w:val="28"/>
        </w:rPr>
      </w:pP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у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ану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ик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ич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у</w:t>
      </w:r>
      <w:r>
        <w:rPr>
          <w:color w:val="333333"/>
          <w:sz w:val="28"/>
          <w:szCs w:val="28"/>
        </w:rPr>
        <w:t>,</w:t>
      </w:r>
      <w:r>
        <w:rPr>
          <w:color w:val="333333"/>
          <w:spacing w:val="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дую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рации Ци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кого 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: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тор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 ка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месяца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 15.00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17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.</w:t>
      </w:r>
      <w:r>
        <w:rPr>
          <w:color w:val="333333"/>
          <w:w w:val="98"/>
          <w:sz w:val="28"/>
          <w:szCs w:val="28"/>
        </w:rPr>
        <w:t>00</w:t>
      </w:r>
      <w:r>
        <w:rPr>
          <w:color w:val="333333"/>
          <w:w w:val="104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10431"/>
        </w:tabs>
        <w:spacing w:line="232" w:lineRule="auto"/>
        <w:ind w:right="-9"/>
        <w:jc w:val="both"/>
        <w:rPr>
          <w:color w:val="333333"/>
          <w:sz w:val="28"/>
          <w:szCs w:val="28"/>
        </w:rPr>
      </w:pP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spacing w:val="3"/>
          <w:sz w:val="28"/>
          <w:szCs w:val="28"/>
        </w:rPr>
        <w:t xml:space="preserve"> </w:t>
      </w:r>
      <w:r w:rsidRPr="006E0AB3">
        <w:rPr>
          <w:rFonts w:ascii="Times New Roman" w:hAnsi="Times New Roman" w:cs="Times New Roman"/>
          <w:color w:val="333333"/>
          <w:spacing w:val="1"/>
          <w:w w:val="99"/>
          <w:sz w:val="28"/>
          <w:szCs w:val="28"/>
        </w:rPr>
        <w:t>Мололкиной Татьяне Ивановне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аве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отд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ия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рации Ци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кого 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: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с 15.00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color w:val="333333"/>
          <w:w w:val="98"/>
          <w:sz w:val="28"/>
          <w:szCs w:val="28"/>
        </w:rPr>
        <w:t>17</w:t>
      </w:r>
      <w:r>
        <w:rPr>
          <w:color w:val="333333"/>
          <w:w w:val="99"/>
          <w:sz w:val="28"/>
          <w:szCs w:val="28"/>
        </w:rPr>
        <w:t>.</w:t>
      </w:r>
      <w:r>
        <w:rPr>
          <w:color w:val="333333"/>
          <w:w w:val="98"/>
          <w:sz w:val="28"/>
          <w:szCs w:val="28"/>
        </w:rPr>
        <w:t>00</w:t>
      </w:r>
      <w:r>
        <w:rPr>
          <w:color w:val="333333"/>
          <w:w w:val="104"/>
          <w:sz w:val="28"/>
          <w:szCs w:val="28"/>
        </w:rPr>
        <w:t>;</w:t>
      </w:r>
    </w:p>
    <w:p w:rsidR="00281D08" w:rsidRDefault="00281D08" w:rsidP="006E0AB3">
      <w:pPr>
        <w:widowControl w:val="0"/>
        <w:spacing w:line="225" w:lineRule="auto"/>
        <w:ind w:right="222"/>
        <w:jc w:val="both"/>
        <w:rPr>
          <w:color w:val="333333"/>
          <w:sz w:val="28"/>
          <w:szCs w:val="28"/>
        </w:rPr>
      </w:pP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Подгайной Христине Витальевне,</w:t>
      </w:r>
      <w:r>
        <w:rPr>
          <w:rFonts w:ascii="JKQLQ+TimesNewRomanPSMT" w:hAnsi="JKQLQ+TimesNewRomanPSMT" w:cs="JKQLQ+TimesNewRomanPSMT"/>
          <w:color w:val="333333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ему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ания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прие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: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с 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1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5.00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17.00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ча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.8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863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9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1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2</w:t>
      </w: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w w:val="98"/>
          <w:sz w:val="28"/>
          <w:szCs w:val="28"/>
        </w:rPr>
        <w:t>23</w:t>
      </w:r>
      <w:r>
        <w:rPr>
          <w:color w:val="333333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29), 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енн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перер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с 12.00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13.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0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0;</w:t>
      </w:r>
    </w:p>
    <w:p w:rsidR="00281D08" w:rsidRDefault="00281D08" w:rsidP="006E0AB3">
      <w:pPr>
        <w:widowControl w:val="0"/>
        <w:tabs>
          <w:tab w:val="left" w:pos="10431"/>
        </w:tabs>
        <w:spacing w:line="228" w:lineRule="auto"/>
        <w:ind w:right="-9"/>
        <w:jc w:val="both"/>
        <w:rPr>
          <w:color w:val="333333"/>
          <w:sz w:val="28"/>
          <w:szCs w:val="28"/>
        </w:rPr>
      </w:pP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spacing w:val="7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ех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ку ре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урс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ра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 ре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ной</w:t>
      </w:r>
      <w:r>
        <w:rPr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иро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анной инфор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емы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«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Эл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й 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ни: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пон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к,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к, ч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вер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9.00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1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7.00 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. </w:t>
      </w:r>
      <w:r>
        <w:rPr>
          <w:color w:val="333333"/>
          <w:w w:val="98"/>
          <w:sz w:val="28"/>
          <w:szCs w:val="28"/>
        </w:rPr>
        <w:t>8</w:t>
      </w:r>
      <w:r>
        <w:rPr>
          <w:color w:val="333333"/>
          <w:w w:val="109"/>
          <w:sz w:val="28"/>
          <w:szCs w:val="28"/>
        </w:rPr>
        <w:t>(</w:t>
      </w:r>
      <w:r>
        <w:rPr>
          <w:color w:val="333333"/>
          <w:w w:val="98"/>
          <w:sz w:val="28"/>
          <w:szCs w:val="28"/>
        </w:rPr>
        <w:t>86391</w:t>
      </w:r>
      <w:r>
        <w:rPr>
          <w:color w:val="333333"/>
          <w:spacing w:val="1"/>
          <w:w w:val="109"/>
          <w:sz w:val="28"/>
          <w:szCs w:val="28"/>
        </w:rPr>
        <w:t>)</w:t>
      </w:r>
      <w:r>
        <w:rPr>
          <w:color w:val="333333"/>
          <w:spacing w:val="1"/>
          <w:w w:val="98"/>
          <w:sz w:val="28"/>
          <w:szCs w:val="28"/>
        </w:rPr>
        <w:t>2</w:t>
      </w:r>
      <w:r>
        <w:rPr>
          <w:color w:val="333333"/>
          <w:spacing w:val="-1"/>
          <w:w w:val="108"/>
          <w:sz w:val="28"/>
          <w:szCs w:val="28"/>
        </w:rPr>
        <w:t>-</w:t>
      </w:r>
      <w:r>
        <w:rPr>
          <w:color w:val="333333"/>
          <w:w w:val="98"/>
          <w:sz w:val="28"/>
          <w:szCs w:val="28"/>
        </w:rPr>
        <w:t>12</w:t>
      </w:r>
      <w:r>
        <w:rPr>
          <w:color w:val="333333"/>
          <w:spacing w:val="-3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55),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ерер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 1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2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.00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1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3</w:t>
      </w:r>
      <w:r>
        <w:rPr>
          <w:color w:val="333333"/>
          <w:w w:val="99"/>
          <w:sz w:val="28"/>
          <w:szCs w:val="28"/>
        </w:rPr>
        <w:t>.</w:t>
      </w:r>
      <w:r>
        <w:rPr>
          <w:color w:val="333333"/>
          <w:w w:val="98"/>
          <w:sz w:val="28"/>
          <w:szCs w:val="28"/>
        </w:rPr>
        <w:t>00</w:t>
      </w:r>
      <w:r>
        <w:rPr>
          <w:color w:val="333333"/>
          <w:w w:val="99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9360"/>
        </w:tabs>
        <w:spacing w:line="237" w:lineRule="auto"/>
        <w:ind w:right="-9" w:firstLine="840"/>
        <w:jc w:val="both"/>
        <w:rPr>
          <w:color w:val="333333"/>
          <w:sz w:val="28"/>
          <w:szCs w:val="28"/>
        </w:rPr>
      </w:pPr>
      <w:r>
        <w:rPr>
          <w:rFonts w:ascii="DFLNE+TimesNewRomanPSMT" w:hAnsi="DFLNE+TimesNewRomanPSMT" w:cs="DFLNE+TimesNewRomanPSMT"/>
          <w:b/>
          <w:bCs/>
          <w:color w:val="538DD3"/>
          <w:spacing w:val="1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ри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538DD3"/>
          <w:spacing w:val="-2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ос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538DD3"/>
          <w:spacing w:val="-2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w w:val="99"/>
          <w:sz w:val="28"/>
          <w:szCs w:val="28"/>
        </w:rPr>
        <w:t>к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 xml:space="preserve">е 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а уче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538DD3"/>
          <w:spacing w:val="3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еобхо</w:t>
      </w:r>
      <w:r>
        <w:rPr>
          <w:rFonts w:ascii="DFLNE+TimesNewRomanPSMT" w:hAnsi="DFLNE+TimesNewRomanPSMT" w:cs="DFLNE+TimesNewRomanPSMT"/>
          <w:b/>
          <w:bCs/>
          <w:color w:val="538DD3"/>
          <w:spacing w:val="-1"/>
          <w:sz w:val="28"/>
          <w:szCs w:val="28"/>
        </w:rPr>
        <w:t>д</w:t>
      </w:r>
      <w:r>
        <w:rPr>
          <w:rFonts w:ascii="DFLNE+TimesNewRomanPSMT" w:hAnsi="DFLNE+TimesNewRomanPSMT" w:cs="DFLNE+TimesNewRomanPSMT"/>
          <w:b/>
          <w:bCs/>
          <w:color w:val="538DD3"/>
          <w:spacing w:val="2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538DD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538DD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538DD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ерече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ь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:</w:t>
      </w:r>
    </w:p>
    <w:p w:rsidR="00281D08" w:rsidRDefault="00281D08" w:rsidP="006E0AB3">
      <w:pPr>
        <w:widowControl w:val="0"/>
        <w:tabs>
          <w:tab w:val="left" w:pos="9360"/>
        </w:tabs>
        <w:spacing w:line="231" w:lineRule="auto"/>
        <w:ind w:right="-9"/>
        <w:jc w:val="both"/>
        <w:rPr>
          <w:color w:val="000000"/>
          <w:sz w:val="28"/>
          <w:szCs w:val="28"/>
        </w:rPr>
        <w:sectPr w:rsidR="00281D08" w:rsidSect="006E0AB3">
          <w:pgSz w:w="11905" w:h="16840"/>
          <w:pgMar w:top="737" w:right="737" w:bottom="624" w:left="737" w:header="0" w:footer="0" w:gutter="0"/>
          <w:cols w:space="708"/>
        </w:sect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а, 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ции, в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чис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воен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кже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bookmarkEnd w:id="4"/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</w:p>
    <w:p w:rsidR="00281D08" w:rsidRDefault="00281D08" w:rsidP="00BF5905">
      <w:pPr>
        <w:widowControl w:val="0"/>
        <w:tabs>
          <w:tab w:val="left" w:pos="9355"/>
        </w:tabs>
        <w:spacing w:line="238" w:lineRule="auto"/>
        <w:ind w:left="-900" w:right="-5"/>
        <w:jc w:val="both"/>
        <w:rPr>
          <w:color w:val="000000"/>
          <w:sz w:val="28"/>
          <w:szCs w:val="28"/>
        </w:rPr>
      </w:pPr>
      <w:bookmarkStart w:id="5" w:name="_page_51_0"/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их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ично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ва,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лючая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на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тво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а;</w:t>
      </w:r>
    </w:p>
    <w:p w:rsidR="00281D08" w:rsidRDefault="00281D08" w:rsidP="00BF5905">
      <w:pPr>
        <w:widowControl w:val="0"/>
        <w:tabs>
          <w:tab w:val="left" w:pos="9355"/>
        </w:tabs>
        <w:spacing w:line="232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а, 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оверяю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ви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я, 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с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ь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BF5905">
      <w:pPr>
        <w:widowControl w:val="0"/>
        <w:tabs>
          <w:tab w:val="left" w:pos="9355"/>
        </w:tabs>
        <w:spacing w:before="7" w:line="228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а, 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оверяю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ста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BF5905">
      <w:pPr>
        <w:widowControl w:val="0"/>
        <w:tabs>
          <w:tab w:val="left" w:pos="9355"/>
        </w:tabs>
        <w:spacing w:before="13" w:line="224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виде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 о ро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ка;</w:t>
      </w:r>
    </w:p>
    <w:p w:rsidR="00281D08" w:rsidRDefault="00281D08" w:rsidP="00BF5905">
      <w:pPr>
        <w:widowControl w:val="0"/>
        <w:tabs>
          <w:tab w:val="left" w:pos="9355"/>
        </w:tabs>
        <w:spacing w:line="234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даю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ое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ский 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аяв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ука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.1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3.5. – 1.3.7. 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ного 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BF5905">
      <w:pPr>
        <w:widowControl w:val="0"/>
        <w:tabs>
          <w:tab w:val="left" w:pos="9355"/>
        </w:tabs>
        <w:spacing w:line="237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и,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лиц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ез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ва,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но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ъ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одтвер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 ро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дста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под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ий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ции;</w:t>
      </w:r>
    </w:p>
    <w:p w:rsidR="00281D08" w:rsidRDefault="00281D08" w:rsidP="00BF5905">
      <w:pPr>
        <w:widowControl w:val="0"/>
        <w:tabs>
          <w:tab w:val="left" w:pos="9355"/>
        </w:tabs>
        <w:spacing w:line="231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ючение</w:t>
      </w:r>
      <w:r>
        <w:rPr>
          <w:rFonts w:ascii="JKQLQ+TimesNewRomanPSMT" w:hAnsi="JKQLQ+TimesNewRomanPSMT" w:cs="JKQLQ+TimesNewRomanPSMT"/>
          <w:color w:val="000000"/>
          <w:spacing w:val="7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районно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ко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на уче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Default="00281D08" w:rsidP="00BF5905">
      <w:pPr>
        <w:tabs>
          <w:tab w:val="left" w:pos="9355"/>
        </w:tabs>
        <w:spacing w:after="86" w:line="240" w:lineRule="exact"/>
        <w:ind w:left="-900" w:right="-5"/>
        <w:jc w:val="both"/>
        <w:rPr>
          <w:sz w:val="24"/>
          <w:szCs w:val="24"/>
        </w:rPr>
      </w:pPr>
    </w:p>
    <w:p w:rsidR="00281D08" w:rsidRDefault="00281D08" w:rsidP="00BF5905">
      <w:pPr>
        <w:widowControl w:val="0"/>
        <w:spacing w:line="232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З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ег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ься в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оче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ед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а 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ед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е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6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а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д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к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са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д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у 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ы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333333"/>
          <w:spacing w:val="4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ж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е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на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pacing w:val="-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ле 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w w:val="99"/>
          <w:sz w:val="28"/>
          <w:szCs w:val="28"/>
        </w:rPr>
        <w:t>Г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осу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лу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г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 xml:space="preserve"> </w:t>
      </w:r>
      <w:hyperlink r:id="rId4">
        <w:r>
          <w:rPr>
            <w:rFonts w:ascii="DFLNE+TimesNewRomanPSMT" w:hAnsi="DFLNE+TimesNewRomanPSMT" w:cs="DFLNE+TimesNewRomanPSMT"/>
            <w:b/>
            <w:bCs/>
            <w:color w:val="333333"/>
            <w:spacing w:val="6"/>
            <w:sz w:val="28"/>
            <w:szCs w:val="28"/>
          </w:rPr>
          <w:t>(</w:t>
        </w:r>
        <w:r>
          <w:rPr>
            <w:b/>
            <w:bCs/>
            <w:color w:val="2B82DC"/>
            <w:spacing w:val="4"/>
            <w:w w:val="97"/>
            <w:sz w:val="28"/>
            <w:szCs w:val="28"/>
          </w:rPr>
          <w:t>www</w:t>
        </w:r>
        <w:r>
          <w:rPr>
            <w:b/>
            <w:bCs/>
            <w:color w:val="2B82DC"/>
            <w:spacing w:val="1"/>
            <w:w w:val="94"/>
            <w:sz w:val="28"/>
            <w:szCs w:val="28"/>
          </w:rPr>
          <w:t>.</w:t>
        </w:r>
        <w:r>
          <w:rPr>
            <w:b/>
            <w:bCs/>
            <w:color w:val="2B82DC"/>
            <w:spacing w:val="2"/>
            <w:w w:val="105"/>
            <w:sz w:val="28"/>
            <w:szCs w:val="28"/>
          </w:rPr>
          <w:t>g</w:t>
        </w:r>
        <w:r>
          <w:rPr>
            <w:b/>
            <w:bCs/>
            <w:color w:val="2B82DC"/>
            <w:spacing w:val="-2"/>
            <w:w w:val="93"/>
            <w:sz w:val="28"/>
            <w:szCs w:val="28"/>
          </w:rPr>
          <w:t>o</w:t>
        </w:r>
        <w:r>
          <w:rPr>
            <w:b/>
            <w:bCs/>
            <w:color w:val="2B82DC"/>
            <w:spacing w:val="1"/>
            <w:w w:val="98"/>
            <w:sz w:val="28"/>
            <w:szCs w:val="28"/>
          </w:rPr>
          <w:t>s</w:t>
        </w:r>
        <w:r>
          <w:rPr>
            <w:b/>
            <w:bCs/>
            <w:color w:val="2B82DC"/>
            <w:spacing w:val="1"/>
            <w:w w:val="104"/>
            <w:sz w:val="28"/>
            <w:szCs w:val="28"/>
          </w:rPr>
          <w:t>u</w:t>
        </w:r>
        <w:r>
          <w:rPr>
            <w:b/>
            <w:bCs/>
            <w:color w:val="2B82DC"/>
            <w:spacing w:val="1"/>
            <w:w w:val="98"/>
            <w:sz w:val="28"/>
            <w:szCs w:val="28"/>
          </w:rPr>
          <w:t>s</w:t>
        </w:r>
        <w:r>
          <w:rPr>
            <w:b/>
            <w:bCs/>
            <w:color w:val="2B82DC"/>
            <w:spacing w:val="3"/>
            <w:w w:val="113"/>
            <w:sz w:val="28"/>
            <w:szCs w:val="28"/>
          </w:rPr>
          <w:t>l</w:t>
        </w:r>
        <w:r>
          <w:rPr>
            <w:b/>
            <w:bCs/>
            <w:color w:val="2B82DC"/>
            <w:spacing w:val="1"/>
            <w:w w:val="104"/>
            <w:sz w:val="28"/>
            <w:szCs w:val="28"/>
          </w:rPr>
          <w:t>u</w:t>
        </w:r>
        <w:r>
          <w:rPr>
            <w:b/>
            <w:bCs/>
            <w:color w:val="2B82DC"/>
            <w:spacing w:val="2"/>
            <w:w w:val="105"/>
            <w:sz w:val="28"/>
            <w:szCs w:val="28"/>
          </w:rPr>
          <w:t>g</w:t>
        </w:r>
        <w:r>
          <w:rPr>
            <w:b/>
            <w:bCs/>
            <w:color w:val="2B82DC"/>
            <w:spacing w:val="3"/>
            <w:w w:val="113"/>
            <w:sz w:val="28"/>
            <w:szCs w:val="28"/>
          </w:rPr>
          <w:t>i</w:t>
        </w:r>
        <w:r>
          <w:rPr>
            <w:b/>
            <w:bCs/>
            <w:color w:val="2B82DC"/>
            <w:spacing w:val="1"/>
            <w:w w:val="94"/>
            <w:sz w:val="28"/>
            <w:szCs w:val="28"/>
          </w:rPr>
          <w:t>.</w:t>
        </w:r>
        <w:r>
          <w:rPr>
            <w:b/>
            <w:bCs/>
            <w:color w:val="2B82DC"/>
            <w:spacing w:val="2"/>
            <w:sz w:val="28"/>
            <w:szCs w:val="28"/>
          </w:rPr>
          <w:t>r</w:t>
        </w:r>
        <w:r>
          <w:rPr>
            <w:b/>
            <w:bCs/>
            <w:color w:val="2B82DC"/>
            <w:w w:val="104"/>
            <w:sz w:val="28"/>
            <w:szCs w:val="28"/>
          </w:rPr>
          <w:t>u</w:t>
        </w:r>
        <w:r>
          <w:rPr>
            <w:b/>
            <w:bCs/>
            <w:color w:val="333333"/>
            <w:spacing w:val="2"/>
            <w:w w:val="107"/>
            <w:sz w:val="28"/>
            <w:szCs w:val="28"/>
          </w:rPr>
          <w:t>)</w:t>
        </w:r>
      </w:hyperlink>
      <w:r>
        <w:rPr>
          <w:b/>
          <w:bCs/>
          <w:color w:val="333333"/>
          <w:spacing w:val="-1"/>
          <w:w w:val="93"/>
          <w:sz w:val="28"/>
          <w:szCs w:val="28"/>
        </w:rPr>
        <w:t>.</w:t>
      </w:r>
      <w:r>
        <w:rPr>
          <w:b/>
          <w:bCs/>
          <w:color w:val="333333"/>
          <w:spacing w:val="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Для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э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о:</w:t>
      </w:r>
    </w:p>
    <w:p w:rsidR="00281D08" w:rsidRDefault="00281D08" w:rsidP="00BF5905">
      <w:pPr>
        <w:widowControl w:val="0"/>
        <w:spacing w:before="8" w:line="241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1.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 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ичный ка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аро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С;</w:t>
      </w:r>
    </w:p>
    <w:p w:rsidR="00281D08" w:rsidRDefault="00281D08" w:rsidP="00BF5905">
      <w:pPr>
        <w:widowControl w:val="0"/>
        <w:spacing w:line="241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2. Вы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сы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лку «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у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 учет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»;</w:t>
      </w:r>
    </w:p>
    <w:p w:rsidR="00281D08" w:rsidRDefault="00281D08" w:rsidP="00BF5905">
      <w:pPr>
        <w:widowControl w:val="0"/>
        <w:spacing w:line="239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3. За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жен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ый э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рукции)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ании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рож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бе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ка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х р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еле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.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бя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ука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лении фа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 имя, о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ре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а,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р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я, 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ю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 № с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 о ро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ении,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4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доро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ю,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ако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я)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в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брать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</w:p>
    <w:p w:rsidR="00281D08" w:rsidRDefault="00281D08" w:rsidP="00BF5905">
      <w:pPr>
        <w:widowControl w:val="0"/>
        <w:spacing w:line="237" w:lineRule="auto"/>
        <w:ind w:left="-900" w:right="-5"/>
        <w:jc w:val="both"/>
        <w:rPr>
          <w:b/>
          <w:bCs/>
          <w:color w:val="333333"/>
          <w:sz w:val="28"/>
          <w:szCs w:val="28"/>
        </w:rPr>
      </w:pP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фо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рм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ц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ю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 о с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у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се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spacing w:val="4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3"/>
          <w:w w:val="99"/>
          <w:sz w:val="28"/>
          <w:szCs w:val="28"/>
        </w:rPr>
        <w:t>ж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ии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ч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ед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ы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333333"/>
          <w:spacing w:val="4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ж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е 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у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ч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pacing w:val="-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ь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а 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е 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Г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осу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лу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г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 xml:space="preserve"> </w:t>
      </w:r>
      <w:hyperlink r:id="rId5">
        <w:r>
          <w:rPr>
            <w:rFonts w:ascii="DFLNE+TimesNewRomanPSMT" w:hAnsi="DFLNE+TimesNewRomanPSMT" w:cs="DFLNE+TimesNewRomanPSMT"/>
            <w:b/>
            <w:bCs/>
            <w:color w:val="333333"/>
            <w:spacing w:val="6"/>
            <w:sz w:val="28"/>
            <w:szCs w:val="28"/>
          </w:rPr>
          <w:t>(</w:t>
        </w:r>
        <w:r>
          <w:rPr>
            <w:b/>
            <w:bCs/>
            <w:color w:val="2B82DC"/>
            <w:spacing w:val="4"/>
            <w:w w:val="97"/>
            <w:sz w:val="28"/>
            <w:szCs w:val="28"/>
          </w:rPr>
          <w:t>www</w:t>
        </w:r>
        <w:r>
          <w:rPr>
            <w:b/>
            <w:bCs/>
            <w:color w:val="2B82DC"/>
            <w:spacing w:val="1"/>
            <w:w w:val="94"/>
            <w:sz w:val="28"/>
            <w:szCs w:val="28"/>
          </w:rPr>
          <w:t>.</w:t>
        </w:r>
        <w:r>
          <w:rPr>
            <w:b/>
            <w:bCs/>
            <w:color w:val="2B82DC"/>
            <w:spacing w:val="2"/>
            <w:w w:val="105"/>
            <w:sz w:val="28"/>
            <w:szCs w:val="28"/>
          </w:rPr>
          <w:t>g</w:t>
        </w:r>
        <w:r>
          <w:rPr>
            <w:b/>
            <w:bCs/>
            <w:color w:val="2B82DC"/>
            <w:spacing w:val="1"/>
            <w:w w:val="93"/>
            <w:sz w:val="28"/>
            <w:szCs w:val="28"/>
          </w:rPr>
          <w:t>o</w:t>
        </w:r>
        <w:r>
          <w:rPr>
            <w:b/>
            <w:bCs/>
            <w:color w:val="2B82DC"/>
            <w:w w:val="98"/>
            <w:sz w:val="28"/>
            <w:szCs w:val="28"/>
          </w:rPr>
          <w:t>s</w:t>
        </w:r>
        <w:r>
          <w:rPr>
            <w:b/>
            <w:bCs/>
            <w:color w:val="2B82DC"/>
            <w:w w:val="104"/>
            <w:sz w:val="28"/>
            <w:szCs w:val="28"/>
          </w:rPr>
          <w:t>u</w:t>
        </w:r>
        <w:r>
          <w:rPr>
            <w:b/>
            <w:bCs/>
            <w:color w:val="2B82DC"/>
            <w:spacing w:val="2"/>
            <w:w w:val="98"/>
            <w:sz w:val="28"/>
            <w:szCs w:val="28"/>
          </w:rPr>
          <w:t>s</w:t>
        </w:r>
        <w:r>
          <w:rPr>
            <w:b/>
            <w:bCs/>
            <w:color w:val="2B82DC"/>
            <w:spacing w:val="2"/>
            <w:w w:val="113"/>
            <w:sz w:val="28"/>
            <w:szCs w:val="28"/>
          </w:rPr>
          <w:t>l</w:t>
        </w:r>
        <w:r>
          <w:rPr>
            <w:b/>
            <w:bCs/>
            <w:color w:val="2B82DC"/>
            <w:spacing w:val="1"/>
            <w:w w:val="104"/>
            <w:sz w:val="28"/>
            <w:szCs w:val="28"/>
          </w:rPr>
          <w:t>u</w:t>
        </w:r>
        <w:r>
          <w:rPr>
            <w:b/>
            <w:bCs/>
            <w:color w:val="2B82DC"/>
            <w:spacing w:val="2"/>
            <w:w w:val="105"/>
            <w:sz w:val="28"/>
            <w:szCs w:val="28"/>
          </w:rPr>
          <w:t>g</w:t>
        </w:r>
        <w:r>
          <w:rPr>
            <w:b/>
            <w:bCs/>
            <w:color w:val="2B82DC"/>
            <w:spacing w:val="2"/>
            <w:w w:val="113"/>
            <w:sz w:val="28"/>
            <w:szCs w:val="28"/>
          </w:rPr>
          <w:t>i</w:t>
        </w:r>
        <w:r>
          <w:rPr>
            <w:b/>
            <w:bCs/>
            <w:color w:val="2B82DC"/>
            <w:spacing w:val="2"/>
            <w:w w:val="94"/>
            <w:sz w:val="28"/>
            <w:szCs w:val="28"/>
          </w:rPr>
          <w:t>.</w:t>
        </w:r>
        <w:r>
          <w:rPr>
            <w:b/>
            <w:bCs/>
            <w:color w:val="2B82DC"/>
            <w:spacing w:val="1"/>
            <w:sz w:val="28"/>
            <w:szCs w:val="28"/>
          </w:rPr>
          <w:t>r</w:t>
        </w:r>
        <w:r>
          <w:rPr>
            <w:b/>
            <w:bCs/>
            <w:color w:val="2B82DC"/>
            <w:spacing w:val="4"/>
            <w:w w:val="104"/>
            <w:sz w:val="28"/>
            <w:szCs w:val="28"/>
          </w:rPr>
          <w:t>u</w:t>
        </w:r>
        <w:r>
          <w:rPr>
            <w:b/>
            <w:bCs/>
            <w:color w:val="333333"/>
            <w:spacing w:val="2"/>
            <w:w w:val="107"/>
            <w:sz w:val="28"/>
            <w:szCs w:val="28"/>
          </w:rPr>
          <w:t>)</w:t>
        </w:r>
      </w:hyperlink>
      <w:r>
        <w:rPr>
          <w:b/>
          <w:bCs/>
          <w:color w:val="333333"/>
          <w:w w:val="93"/>
          <w:sz w:val="28"/>
          <w:szCs w:val="28"/>
        </w:rPr>
        <w:t>.</w:t>
      </w:r>
    </w:p>
    <w:p w:rsidR="00281D08" w:rsidRDefault="00281D08" w:rsidP="00BF5905">
      <w:pPr>
        <w:widowControl w:val="0"/>
        <w:spacing w:line="242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э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ого 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о:</w:t>
      </w:r>
    </w:p>
    <w:p w:rsidR="00281D08" w:rsidRDefault="00281D08" w:rsidP="00BF5905">
      <w:pPr>
        <w:widowControl w:val="0"/>
        <w:spacing w:line="238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1.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 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ичный ка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Го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уя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аро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ль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ер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;</w:t>
      </w:r>
    </w:p>
    <w:p w:rsidR="00281D08" w:rsidRDefault="00281D08" w:rsidP="00BF5905">
      <w:pPr>
        <w:widowControl w:val="0"/>
        <w:spacing w:line="242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2.Вы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угу «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иро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ке очер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;</w:t>
      </w:r>
    </w:p>
    <w:p w:rsidR="00281D08" w:rsidRDefault="00281D08" w:rsidP="00BF5905">
      <w:pPr>
        <w:widowControl w:val="0"/>
        <w:spacing w:line="239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3. За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о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ке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.,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ро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тва о ро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р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; 4.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почи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ый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об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уч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фор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э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лек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ронной поч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или 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соо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</w:p>
    <w:p w:rsidR="00281D08" w:rsidRDefault="00281D08" w:rsidP="00BF5905">
      <w:pPr>
        <w:widowControl w:val="0"/>
        <w:spacing w:line="241" w:lineRule="auto"/>
        <w:ind w:left="-900" w:right="-5"/>
        <w:jc w:val="both"/>
        <w:rPr>
          <w:color w:val="333333"/>
          <w:sz w:val="28"/>
          <w:szCs w:val="28"/>
        </w:rPr>
        <w:sectPr w:rsidR="00281D08">
          <w:pgSz w:w="11905" w:h="16840"/>
          <w:pgMar w:top="1134" w:right="850" w:bottom="1134" w:left="1700" w:header="0" w:footer="0" w:gutter="0"/>
          <w:cols w:space="708"/>
        </w:sect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5. 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олучи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инфор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ию о пор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ке 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 э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оч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 ил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 соо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ени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bookmarkEnd w:id="5"/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.</w:t>
      </w:r>
    </w:p>
    <w:p w:rsidR="00281D08" w:rsidRDefault="00281D08" w:rsidP="006E0AB3">
      <w:pPr>
        <w:widowControl w:val="0"/>
        <w:spacing w:before="2" w:line="239" w:lineRule="auto"/>
        <w:ind w:right="-20"/>
      </w:pPr>
    </w:p>
    <w:sectPr w:rsidR="00281D08" w:rsidSect="000A0783">
      <w:pgSz w:w="11905" w:h="16840"/>
      <w:pgMar w:top="1134" w:right="0" w:bottom="1134" w:left="159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KQLQ+TimesNewRomanPSM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FLNE+TimesNewRomanPSM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783"/>
    <w:rsid w:val="000A0783"/>
    <w:rsid w:val="00281D08"/>
    <w:rsid w:val="006E0AB3"/>
    <w:rsid w:val="008C0B93"/>
    <w:rsid w:val="00BF5905"/>
    <w:rsid w:val="00C879BA"/>
    <w:rsid w:val="00ED0906"/>
    <w:rsid w:val="00FE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7</Pages>
  <Words>1987</Words>
  <Characters>11330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Вишенка</cp:lastModifiedBy>
  <cp:revision>3</cp:revision>
  <dcterms:created xsi:type="dcterms:W3CDTF">2023-08-28T10:00:00Z</dcterms:created>
  <dcterms:modified xsi:type="dcterms:W3CDTF">2023-08-28T10:31:00Z</dcterms:modified>
</cp:coreProperties>
</file>