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F5" w:rsidRDefault="005F15F5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ПРИЛОЖЕНИЕ № 4</w:t>
      </w:r>
    </w:p>
    <w:p w:rsidR="005F15F5" w:rsidRDefault="005F15F5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 постановлению администрации </w:t>
      </w:r>
    </w:p>
    <w:p w:rsidR="005F15F5" w:rsidRDefault="005F15F5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муниципального образования </w:t>
      </w:r>
    </w:p>
    <w:p w:rsidR="005F15F5" w:rsidRDefault="005F15F5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Ленинградский район </w:t>
      </w:r>
    </w:p>
    <w:p w:rsidR="005F15F5" w:rsidRDefault="005F15F5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от_____________№_______</w:t>
      </w:r>
    </w:p>
    <w:p w:rsidR="005F15F5" w:rsidRDefault="005F15F5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15F5" w:rsidRPr="00A2501F" w:rsidRDefault="005F15F5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3B7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5F15F5" w:rsidRPr="00034758" w:rsidRDefault="005F15F5" w:rsidP="00134188">
      <w:pPr>
        <w:keepNext/>
        <w:keepLines/>
        <w:widowControl/>
        <w:suppressAutoHyphens/>
        <w:ind w:left="737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37615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личным подсобным хозяйствам, </w:t>
      </w:r>
      <w:r w:rsidRPr="00537615"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 ведущим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615">
        <w:rPr>
          <w:rFonts w:ascii="Times New Roman" w:hAnsi="Times New Roman" w:cs="Times New Roman"/>
          <w:sz w:val="28"/>
          <w:szCs w:val="28"/>
        </w:rPr>
        <w:t xml:space="preserve"> на поддержку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</w:t>
      </w:r>
    </w:p>
    <w:p w:rsidR="005F15F5" w:rsidRDefault="005F15F5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15F5" w:rsidRPr="00843677" w:rsidRDefault="005F15F5" w:rsidP="00264746">
      <w:pPr>
        <w:pStyle w:val="ConsPlusTitle"/>
        <w:keepNext/>
        <w:keepLines/>
        <w:widowControl/>
        <w:suppressAutoHyphens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F15F5" w:rsidRDefault="005F15F5" w:rsidP="00B900CA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5F15F5" w:rsidRDefault="005F15F5" w:rsidP="00E76291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ставок субсидий для предоставления финансовой государственной поддержки развития </w:t>
      </w:r>
    </w:p>
    <w:p w:rsidR="005F15F5" w:rsidRDefault="005F15F5" w:rsidP="00E76291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подсобных хозяйств в области сельскохозяйственного производства</w:t>
      </w:r>
    </w:p>
    <w:p w:rsidR="005F15F5" w:rsidRDefault="005F15F5" w:rsidP="00E76291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F15F5" w:rsidRDefault="005F15F5" w:rsidP="00E76291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9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6226"/>
        <w:gridCol w:w="7"/>
        <w:gridCol w:w="7781"/>
        <w:gridCol w:w="6"/>
        <w:gridCol w:w="24"/>
      </w:tblGrid>
      <w:tr w:rsidR="005F15F5" w:rsidTr="00702ECF">
        <w:trPr>
          <w:cantSplit/>
          <w:trHeight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четвёртом квартале предыдущего года</w:t>
            </w:r>
          </w:p>
        </w:tc>
      </w:tr>
      <w:tr w:rsidR="005F15F5" w:rsidTr="00702ECF">
        <w:trPr>
          <w:cantSplit/>
          <w:trHeight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нетелей,овцематок,</w:t>
            </w:r>
            <w:r w:rsidRPr="00B2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ремонтных телок, ярочек, козочек), предназначенных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D01D2F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Племенное и товарное поголовье коров, нетелей и ремонтных тёлок</w:t>
            </w:r>
            <w:r w:rsidRPr="00D01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козочек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фактическипонесенных затрат</w:t>
            </w: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5F15F5" w:rsidTr="00702ECF"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живоговеса, но не более 50 % от фактически понесенных затрат</w:t>
            </w:r>
          </w:p>
        </w:tc>
      </w:tr>
      <w:tr w:rsidR="005F15F5" w:rsidTr="00702ECF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племенных овец 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пород мясного направления «южная мясная», «романовская», «эдильбаевская»  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Племенное поголовье кроликоматок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 племенного поголовья кроликоматок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личных подсобных хозяйств на приобретение молодняка кроликов, гусей, индеек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рублей за одну голову, но не более 50% от фактически понесенных затрат на приобретение</w:t>
            </w:r>
          </w:p>
          <w:p w:rsidR="005F15F5" w:rsidRDefault="005F15F5" w:rsidP="00572A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рублей за одну голову, но не более 50% от фактически понесенных затрат на приобретение</w:t>
            </w: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5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5000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25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25000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</w:tc>
      </w:tr>
      <w:tr w:rsidR="005F15F5" w:rsidTr="00702ECF">
        <w:trPr>
          <w:gridAfter w:val="1"/>
          <w:wAfter w:w="24" w:type="dxa"/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одну голову, но не более 50 % от фактически 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и стеклопластиковом каркасе площадью не менее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 w:rsidRPr="00A6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 w:rsidRPr="00A6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0,2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деревянном и комбинированном каркасе площадью не менее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 w:rsidRPr="00A6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 w:rsidRPr="00A6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0,2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организаций и лиц, осуществляющих предпринимательскую деятельность, на организацию работ по</w:t>
            </w:r>
          </w:p>
          <w:p w:rsidR="005F15F5" w:rsidRDefault="005F15F5" w:rsidP="00572A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созданию культурных пастбищ для выпаса коров, содержащихся в личных подсобных хозяйствах</w:t>
            </w:r>
          </w:p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F5" w:rsidTr="00702ECF">
        <w:trPr>
          <w:gridAfter w:val="1"/>
          <w:wAfter w:w="24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3650,0 рублей на га,</w:t>
            </w:r>
            <w:r w:rsidRPr="00B2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фактически понесенных затрат</w:t>
            </w:r>
          </w:p>
        </w:tc>
      </w:tr>
      <w:tr w:rsidR="005F15F5" w:rsidTr="00702ECF">
        <w:trPr>
          <w:gridAfter w:val="2"/>
          <w:wAfter w:w="30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приобретению семян и минеральных удобрений, а также по проведению агротехнических мероприятий, связанных с созданием пастбищ 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Default="005F15F5" w:rsidP="00572A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16418,3 рубля на га, но не более фактически понесенных затрат</w:t>
            </w:r>
          </w:p>
        </w:tc>
      </w:tr>
    </w:tbl>
    <w:p w:rsidR="005F15F5" w:rsidRDefault="005F15F5" w:rsidP="00702ECF">
      <w:pPr>
        <w:pStyle w:val="ConsPlusTitle"/>
        <w:keepNext/>
        <w:keepLines/>
        <w:widowControl/>
        <w:suppressAutoHyphens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F15F5" w:rsidRDefault="005F15F5" w:rsidP="00E76291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15F5" w:rsidRDefault="005F15F5" w:rsidP="00E76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5F15F5" w:rsidRDefault="005F15F5" w:rsidP="00E76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</w:t>
      </w:r>
    </w:p>
    <w:p w:rsidR="005F15F5" w:rsidRDefault="005F15F5" w:rsidP="00E76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продовольствия администрации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М.Д.Алифиров»</w:t>
      </w:r>
    </w:p>
    <w:p w:rsidR="005F15F5" w:rsidRDefault="005F15F5" w:rsidP="00E7629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5F15F5" w:rsidRPr="00E76291" w:rsidRDefault="005F15F5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F15F5" w:rsidRPr="00E76291" w:rsidSect="00702ECF">
      <w:headerReference w:type="even" r:id="rId6"/>
      <w:headerReference w:type="default" r:id="rId7"/>
      <w:pgSz w:w="16840" w:h="11907" w:orient="landscape" w:code="9"/>
      <w:pgMar w:top="1871" w:right="124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F5" w:rsidRDefault="005F15F5">
      <w:r>
        <w:separator/>
      </w:r>
    </w:p>
  </w:endnote>
  <w:endnote w:type="continuationSeparator" w:id="0">
    <w:p w:rsidR="005F15F5" w:rsidRDefault="005F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F5" w:rsidRDefault="005F15F5">
      <w:r>
        <w:separator/>
      </w:r>
    </w:p>
  </w:footnote>
  <w:footnote w:type="continuationSeparator" w:id="0">
    <w:p w:rsidR="005F15F5" w:rsidRDefault="005F1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F5" w:rsidRDefault="005F15F5" w:rsidP="00702ECF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5F15F5" w:rsidRDefault="005F15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F5" w:rsidRPr="00702ECF" w:rsidRDefault="005F15F5" w:rsidP="004B6299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702ECF">
      <w:rPr>
        <w:rStyle w:val="PageNumber"/>
        <w:rFonts w:ascii="Times New Roman" w:hAnsi="Times New Roman"/>
        <w:sz w:val="28"/>
        <w:szCs w:val="28"/>
      </w:rPr>
      <w:fldChar w:fldCharType="begin"/>
    </w:r>
    <w:r w:rsidRPr="00702ECF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702ECF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702ECF">
      <w:rPr>
        <w:rStyle w:val="PageNumber"/>
        <w:rFonts w:ascii="Times New Roman" w:hAnsi="Times New Roman"/>
        <w:sz w:val="28"/>
        <w:szCs w:val="28"/>
      </w:rPr>
      <w:fldChar w:fldCharType="end"/>
    </w:r>
  </w:p>
  <w:p w:rsidR="005F15F5" w:rsidRDefault="005F15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44C9"/>
    <w:rsid w:val="0002671A"/>
    <w:rsid w:val="000274D8"/>
    <w:rsid w:val="00027812"/>
    <w:rsid w:val="00030ED4"/>
    <w:rsid w:val="00034409"/>
    <w:rsid w:val="00034758"/>
    <w:rsid w:val="000368D9"/>
    <w:rsid w:val="00036FC5"/>
    <w:rsid w:val="0004015A"/>
    <w:rsid w:val="00042242"/>
    <w:rsid w:val="00050C2A"/>
    <w:rsid w:val="00051FFA"/>
    <w:rsid w:val="00052E51"/>
    <w:rsid w:val="00053587"/>
    <w:rsid w:val="00060473"/>
    <w:rsid w:val="00062737"/>
    <w:rsid w:val="00063F11"/>
    <w:rsid w:val="00066982"/>
    <w:rsid w:val="000679FD"/>
    <w:rsid w:val="00067CB5"/>
    <w:rsid w:val="00072B2D"/>
    <w:rsid w:val="00073B15"/>
    <w:rsid w:val="00075C47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2A67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7D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05C6"/>
    <w:rsid w:val="000E4068"/>
    <w:rsid w:val="000E427A"/>
    <w:rsid w:val="000E65A3"/>
    <w:rsid w:val="000E72A3"/>
    <w:rsid w:val="000F00B0"/>
    <w:rsid w:val="000F65D2"/>
    <w:rsid w:val="0010350A"/>
    <w:rsid w:val="001044A4"/>
    <w:rsid w:val="001059D8"/>
    <w:rsid w:val="00105AFC"/>
    <w:rsid w:val="00110C19"/>
    <w:rsid w:val="001142FE"/>
    <w:rsid w:val="001144C5"/>
    <w:rsid w:val="00114D84"/>
    <w:rsid w:val="00117ABD"/>
    <w:rsid w:val="001206A9"/>
    <w:rsid w:val="00120876"/>
    <w:rsid w:val="00120938"/>
    <w:rsid w:val="00123F7D"/>
    <w:rsid w:val="001245DD"/>
    <w:rsid w:val="001264B7"/>
    <w:rsid w:val="00126F79"/>
    <w:rsid w:val="00127EFE"/>
    <w:rsid w:val="00133912"/>
    <w:rsid w:val="00134188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95"/>
    <w:rsid w:val="00163258"/>
    <w:rsid w:val="00163B7D"/>
    <w:rsid w:val="001706DE"/>
    <w:rsid w:val="001715D7"/>
    <w:rsid w:val="00171652"/>
    <w:rsid w:val="001717BD"/>
    <w:rsid w:val="001763E9"/>
    <w:rsid w:val="0017686F"/>
    <w:rsid w:val="00181733"/>
    <w:rsid w:val="00181FEC"/>
    <w:rsid w:val="00186CA7"/>
    <w:rsid w:val="0018773C"/>
    <w:rsid w:val="0019466A"/>
    <w:rsid w:val="0019694D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37D8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64746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25E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6FD"/>
    <w:rsid w:val="002D5F84"/>
    <w:rsid w:val="002D6C4E"/>
    <w:rsid w:val="002E22B4"/>
    <w:rsid w:val="002E29BB"/>
    <w:rsid w:val="002E3919"/>
    <w:rsid w:val="002E3FF2"/>
    <w:rsid w:val="002E59EC"/>
    <w:rsid w:val="002E7558"/>
    <w:rsid w:val="002F0E95"/>
    <w:rsid w:val="002F62C8"/>
    <w:rsid w:val="00301176"/>
    <w:rsid w:val="003016E3"/>
    <w:rsid w:val="003040E5"/>
    <w:rsid w:val="003042E1"/>
    <w:rsid w:val="003135CE"/>
    <w:rsid w:val="003169EC"/>
    <w:rsid w:val="00324189"/>
    <w:rsid w:val="00331994"/>
    <w:rsid w:val="00332ED9"/>
    <w:rsid w:val="0034080E"/>
    <w:rsid w:val="00341462"/>
    <w:rsid w:val="00343DD9"/>
    <w:rsid w:val="00346D9D"/>
    <w:rsid w:val="00347757"/>
    <w:rsid w:val="00350E2C"/>
    <w:rsid w:val="003529F7"/>
    <w:rsid w:val="00352D69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4CBA"/>
    <w:rsid w:val="00375783"/>
    <w:rsid w:val="00376944"/>
    <w:rsid w:val="00376F3E"/>
    <w:rsid w:val="0038285F"/>
    <w:rsid w:val="00382D2C"/>
    <w:rsid w:val="0038368C"/>
    <w:rsid w:val="00384030"/>
    <w:rsid w:val="0038529E"/>
    <w:rsid w:val="003862C3"/>
    <w:rsid w:val="0039194B"/>
    <w:rsid w:val="0039364F"/>
    <w:rsid w:val="003936B8"/>
    <w:rsid w:val="00397182"/>
    <w:rsid w:val="003A764E"/>
    <w:rsid w:val="003B3849"/>
    <w:rsid w:val="003B4C0C"/>
    <w:rsid w:val="003C4BFD"/>
    <w:rsid w:val="003C574B"/>
    <w:rsid w:val="003D2C50"/>
    <w:rsid w:val="003D4C03"/>
    <w:rsid w:val="003D73C8"/>
    <w:rsid w:val="003D7846"/>
    <w:rsid w:val="003D7E91"/>
    <w:rsid w:val="003E0BBD"/>
    <w:rsid w:val="003E29C2"/>
    <w:rsid w:val="003E2DEB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4A4F"/>
    <w:rsid w:val="00425ACD"/>
    <w:rsid w:val="00434D05"/>
    <w:rsid w:val="00436A26"/>
    <w:rsid w:val="0043717F"/>
    <w:rsid w:val="0044101D"/>
    <w:rsid w:val="00443375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3A9B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6299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FAE"/>
    <w:rsid w:val="00504642"/>
    <w:rsid w:val="00504656"/>
    <w:rsid w:val="005049B0"/>
    <w:rsid w:val="005062A9"/>
    <w:rsid w:val="00512C5E"/>
    <w:rsid w:val="00513965"/>
    <w:rsid w:val="00513A3A"/>
    <w:rsid w:val="00517A06"/>
    <w:rsid w:val="00517B88"/>
    <w:rsid w:val="005200EB"/>
    <w:rsid w:val="00520FAB"/>
    <w:rsid w:val="00521154"/>
    <w:rsid w:val="0052152C"/>
    <w:rsid w:val="00521A3C"/>
    <w:rsid w:val="00522C19"/>
    <w:rsid w:val="00526763"/>
    <w:rsid w:val="00537615"/>
    <w:rsid w:val="0053787C"/>
    <w:rsid w:val="00540CAF"/>
    <w:rsid w:val="00542CA7"/>
    <w:rsid w:val="005433CC"/>
    <w:rsid w:val="00546C49"/>
    <w:rsid w:val="00552967"/>
    <w:rsid w:val="00552FFC"/>
    <w:rsid w:val="005565AF"/>
    <w:rsid w:val="0056094C"/>
    <w:rsid w:val="00563386"/>
    <w:rsid w:val="0056557B"/>
    <w:rsid w:val="00572A48"/>
    <w:rsid w:val="00573EF0"/>
    <w:rsid w:val="005817EA"/>
    <w:rsid w:val="00583163"/>
    <w:rsid w:val="0058354E"/>
    <w:rsid w:val="00584085"/>
    <w:rsid w:val="00584371"/>
    <w:rsid w:val="00584377"/>
    <w:rsid w:val="00593011"/>
    <w:rsid w:val="00593B99"/>
    <w:rsid w:val="00593C70"/>
    <w:rsid w:val="00593EC7"/>
    <w:rsid w:val="005A0290"/>
    <w:rsid w:val="005A0F2F"/>
    <w:rsid w:val="005A2EDC"/>
    <w:rsid w:val="005B0FDE"/>
    <w:rsid w:val="005B394D"/>
    <w:rsid w:val="005B4B45"/>
    <w:rsid w:val="005B7031"/>
    <w:rsid w:val="005C052C"/>
    <w:rsid w:val="005C22F0"/>
    <w:rsid w:val="005C37BD"/>
    <w:rsid w:val="005C3998"/>
    <w:rsid w:val="005C68C1"/>
    <w:rsid w:val="005E0A6D"/>
    <w:rsid w:val="005E109B"/>
    <w:rsid w:val="005E2AE4"/>
    <w:rsid w:val="005E44F3"/>
    <w:rsid w:val="005E5B0F"/>
    <w:rsid w:val="005E5FEB"/>
    <w:rsid w:val="005F0140"/>
    <w:rsid w:val="005F15F5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5662"/>
    <w:rsid w:val="00625810"/>
    <w:rsid w:val="0062732A"/>
    <w:rsid w:val="0063126B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566C6"/>
    <w:rsid w:val="0066665C"/>
    <w:rsid w:val="00673051"/>
    <w:rsid w:val="00676623"/>
    <w:rsid w:val="00676ACD"/>
    <w:rsid w:val="006774A2"/>
    <w:rsid w:val="00681224"/>
    <w:rsid w:val="00681BDF"/>
    <w:rsid w:val="006841C7"/>
    <w:rsid w:val="0068457A"/>
    <w:rsid w:val="00686CB7"/>
    <w:rsid w:val="00687870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5AE8"/>
    <w:rsid w:val="006C0B1A"/>
    <w:rsid w:val="006C2CE4"/>
    <w:rsid w:val="006C445F"/>
    <w:rsid w:val="006C4B59"/>
    <w:rsid w:val="006C4BA4"/>
    <w:rsid w:val="006C6E32"/>
    <w:rsid w:val="006D1F1A"/>
    <w:rsid w:val="006D67A5"/>
    <w:rsid w:val="006E1F65"/>
    <w:rsid w:val="006E3B08"/>
    <w:rsid w:val="006E5427"/>
    <w:rsid w:val="006E7BE6"/>
    <w:rsid w:val="006F3434"/>
    <w:rsid w:val="006F491F"/>
    <w:rsid w:val="006F5D8F"/>
    <w:rsid w:val="00701574"/>
    <w:rsid w:val="00701917"/>
    <w:rsid w:val="00702A92"/>
    <w:rsid w:val="00702ECF"/>
    <w:rsid w:val="007057E7"/>
    <w:rsid w:val="00710EDE"/>
    <w:rsid w:val="00712547"/>
    <w:rsid w:val="00720C34"/>
    <w:rsid w:val="00727464"/>
    <w:rsid w:val="007300E5"/>
    <w:rsid w:val="00730870"/>
    <w:rsid w:val="00730CBE"/>
    <w:rsid w:val="007315D3"/>
    <w:rsid w:val="007328B4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0AE1"/>
    <w:rsid w:val="00763C8E"/>
    <w:rsid w:val="007643CC"/>
    <w:rsid w:val="0076488B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1519"/>
    <w:rsid w:val="00794DA6"/>
    <w:rsid w:val="0079712B"/>
    <w:rsid w:val="007A15EF"/>
    <w:rsid w:val="007A20E5"/>
    <w:rsid w:val="007A2115"/>
    <w:rsid w:val="007A37E6"/>
    <w:rsid w:val="007A6ADD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2997"/>
    <w:rsid w:val="007F3231"/>
    <w:rsid w:val="007F507C"/>
    <w:rsid w:val="007F54FC"/>
    <w:rsid w:val="007F5CF3"/>
    <w:rsid w:val="007F6053"/>
    <w:rsid w:val="007F75B8"/>
    <w:rsid w:val="00801BE9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43677"/>
    <w:rsid w:val="008455AB"/>
    <w:rsid w:val="00850D08"/>
    <w:rsid w:val="00852323"/>
    <w:rsid w:val="00853CB9"/>
    <w:rsid w:val="00854116"/>
    <w:rsid w:val="00856114"/>
    <w:rsid w:val="008562FC"/>
    <w:rsid w:val="00857AA1"/>
    <w:rsid w:val="00864745"/>
    <w:rsid w:val="0086513A"/>
    <w:rsid w:val="008672CE"/>
    <w:rsid w:val="008673B7"/>
    <w:rsid w:val="00872363"/>
    <w:rsid w:val="0087449E"/>
    <w:rsid w:val="008757A7"/>
    <w:rsid w:val="00875A38"/>
    <w:rsid w:val="008763A5"/>
    <w:rsid w:val="00876519"/>
    <w:rsid w:val="0088169D"/>
    <w:rsid w:val="00882149"/>
    <w:rsid w:val="0089096D"/>
    <w:rsid w:val="00893327"/>
    <w:rsid w:val="00894C73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485B"/>
    <w:rsid w:val="008D6D7E"/>
    <w:rsid w:val="008E029A"/>
    <w:rsid w:val="008E496C"/>
    <w:rsid w:val="008E690A"/>
    <w:rsid w:val="008F2B02"/>
    <w:rsid w:val="008F2BAC"/>
    <w:rsid w:val="008F2F7A"/>
    <w:rsid w:val="00902A83"/>
    <w:rsid w:val="0090483B"/>
    <w:rsid w:val="00914EE2"/>
    <w:rsid w:val="00921EB1"/>
    <w:rsid w:val="00937B06"/>
    <w:rsid w:val="00940D2F"/>
    <w:rsid w:val="00951E36"/>
    <w:rsid w:val="00952200"/>
    <w:rsid w:val="00955371"/>
    <w:rsid w:val="00955502"/>
    <w:rsid w:val="0096079D"/>
    <w:rsid w:val="00962769"/>
    <w:rsid w:val="00964453"/>
    <w:rsid w:val="0096657C"/>
    <w:rsid w:val="0097213E"/>
    <w:rsid w:val="00973004"/>
    <w:rsid w:val="00974688"/>
    <w:rsid w:val="00974A4D"/>
    <w:rsid w:val="00975F6F"/>
    <w:rsid w:val="00980AC7"/>
    <w:rsid w:val="0098372E"/>
    <w:rsid w:val="00984E56"/>
    <w:rsid w:val="00984E84"/>
    <w:rsid w:val="0098709E"/>
    <w:rsid w:val="0099150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2A97"/>
    <w:rsid w:val="009E3253"/>
    <w:rsid w:val="009E44AC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537E"/>
    <w:rsid w:val="00A248CE"/>
    <w:rsid w:val="00A2501F"/>
    <w:rsid w:val="00A265FF"/>
    <w:rsid w:val="00A30EA7"/>
    <w:rsid w:val="00A320F4"/>
    <w:rsid w:val="00A32227"/>
    <w:rsid w:val="00A34AAF"/>
    <w:rsid w:val="00A35556"/>
    <w:rsid w:val="00A41999"/>
    <w:rsid w:val="00A43BDD"/>
    <w:rsid w:val="00A4466D"/>
    <w:rsid w:val="00A454A3"/>
    <w:rsid w:val="00A52355"/>
    <w:rsid w:val="00A5261C"/>
    <w:rsid w:val="00A5365D"/>
    <w:rsid w:val="00A57E4A"/>
    <w:rsid w:val="00A6174D"/>
    <w:rsid w:val="00A654DF"/>
    <w:rsid w:val="00A65FA0"/>
    <w:rsid w:val="00A665A1"/>
    <w:rsid w:val="00A725BC"/>
    <w:rsid w:val="00A776DE"/>
    <w:rsid w:val="00A8034C"/>
    <w:rsid w:val="00A811F9"/>
    <w:rsid w:val="00A823D6"/>
    <w:rsid w:val="00A82966"/>
    <w:rsid w:val="00A84EA3"/>
    <w:rsid w:val="00A87683"/>
    <w:rsid w:val="00A901BB"/>
    <w:rsid w:val="00A9205E"/>
    <w:rsid w:val="00A93A18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37B2"/>
    <w:rsid w:val="00AD4A2F"/>
    <w:rsid w:val="00AD4BFE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2DA"/>
    <w:rsid w:val="00AE7C34"/>
    <w:rsid w:val="00AF0701"/>
    <w:rsid w:val="00AF1A38"/>
    <w:rsid w:val="00AF38F9"/>
    <w:rsid w:val="00AF4790"/>
    <w:rsid w:val="00AF5A73"/>
    <w:rsid w:val="00AF7659"/>
    <w:rsid w:val="00AF7C61"/>
    <w:rsid w:val="00B02B0F"/>
    <w:rsid w:val="00B05027"/>
    <w:rsid w:val="00B062F3"/>
    <w:rsid w:val="00B129B3"/>
    <w:rsid w:val="00B12F6D"/>
    <w:rsid w:val="00B1435C"/>
    <w:rsid w:val="00B1505D"/>
    <w:rsid w:val="00B1532F"/>
    <w:rsid w:val="00B228C3"/>
    <w:rsid w:val="00B25098"/>
    <w:rsid w:val="00B260AA"/>
    <w:rsid w:val="00B262E8"/>
    <w:rsid w:val="00B27896"/>
    <w:rsid w:val="00B30AC0"/>
    <w:rsid w:val="00B35208"/>
    <w:rsid w:val="00B35AE5"/>
    <w:rsid w:val="00B37997"/>
    <w:rsid w:val="00B40489"/>
    <w:rsid w:val="00B43F2C"/>
    <w:rsid w:val="00B459BF"/>
    <w:rsid w:val="00B5178D"/>
    <w:rsid w:val="00B5224C"/>
    <w:rsid w:val="00B52D94"/>
    <w:rsid w:val="00B578BE"/>
    <w:rsid w:val="00B616E7"/>
    <w:rsid w:val="00B63A42"/>
    <w:rsid w:val="00B665AB"/>
    <w:rsid w:val="00B66D10"/>
    <w:rsid w:val="00B70731"/>
    <w:rsid w:val="00B70BFE"/>
    <w:rsid w:val="00B7138B"/>
    <w:rsid w:val="00B820EE"/>
    <w:rsid w:val="00B8242D"/>
    <w:rsid w:val="00B84AFE"/>
    <w:rsid w:val="00B85D41"/>
    <w:rsid w:val="00B900CA"/>
    <w:rsid w:val="00B95065"/>
    <w:rsid w:val="00BA43A7"/>
    <w:rsid w:val="00BA47B8"/>
    <w:rsid w:val="00BA5BAC"/>
    <w:rsid w:val="00BB00AF"/>
    <w:rsid w:val="00BB0242"/>
    <w:rsid w:val="00BB09CA"/>
    <w:rsid w:val="00BB2FD0"/>
    <w:rsid w:val="00BB4FA9"/>
    <w:rsid w:val="00BC33DB"/>
    <w:rsid w:val="00BC57C9"/>
    <w:rsid w:val="00BC595C"/>
    <w:rsid w:val="00BD0F91"/>
    <w:rsid w:val="00BD2C18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673E9"/>
    <w:rsid w:val="00C76994"/>
    <w:rsid w:val="00C779E6"/>
    <w:rsid w:val="00C82EB1"/>
    <w:rsid w:val="00C83210"/>
    <w:rsid w:val="00C838C0"/>
    <w:rsid w:val="00C83DA0"/>
    <w:rsid w:val="00C84C68"/>
    <w:rsid w:val="00C90D3B"/>
    <w:rsid w:val="00C911DF"/>
    <w:rsid w:val="00C92CD6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2C11"/>
    <w:rsid w:val="00CE5844"/>
    <w:rsid w:val="00CE645A"/>
    <w:rsid w:val="00D011B0"/>
    <w:rsid w:val="00D01D2F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60596"/>
    <w:rsid w:val="00D64BBB"/>
    <w:rsid w:val="00D66527"/>
    <w:rsid w:val="00D66560"/>
    <w:rsid w:val="00D70790"/>
    <w:rsid w:val="00D7206D"/>
    <w:rsid w:val="00D73D7B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29F"/>
    <w:rsid w:val="00DB3905"/>
    <w:rsid w:val="00DB3F9C"/>
    <w:rsid w:val="00DB525A"/>
    <w:rsid w:val="00DB6749"/>
    <w:rsid w:val="00DC0065"/>
    <w:rsid w:val="00DC47E1"/>
    <w:rsid w:val="00DC5260"/>
    <w:rsid w:val="00DC6E39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E6A24"/>
    <w:rsid w:val="00DE7D7A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3F87"/>
    <w:rsid w:val="00E250DC"/>
    <w:rsid w:val="00E26333"/>
    <w:rsid w:val="00E27110"/>
    <w:rsid w:val="00E314F8"/>
    <w:rsid w:val="00E36093"/>
    <w:rsid w:val="00E4233B"/>
    <w:rsid w:val="00E42DDB"/>
    <w:rsid w:val="00E45ED4"/>
    <w:rsid w:val="00E502E7"/>
    <w:rsid w:val="00E51313"/>
    <w:rsid w:val="00E51EB5"/>
    <w:rsid w:val="00E6020D"/>
    <w:rsid w:val="00E62914"/>
    <w:rsid w:val="00E6296C"/>
    <w:rsid w:val="00E62BDF"/>
    <w:rsid w:val="00E64D3C"/>
    <w:rsid w:val="00E65954"/>
    <w:rsid w:val="00E76291"/>
    <w:rsid w:val="00E77B31"/>
    <w:rsid w:val="00E82044"/>
    <w:rsid w:val="00E83BD7"/>
    <w:rsid w:val="00E840B7"/>
    <w:rsid w:val="00E86BFD"/>
    <w:rsid w:val="00E875CD"/>
    <w:rsid w:val="00E87856"/>
    <w:rsid w:val="00E935A1"/>
    <w:rsid w:val="00E94878"/>
    <w:rsid w:val="00E957B8"/>
    <w:rsid w:val="00E9653A"/>
    <w:rsid w:val="00EA0443"/>
    <w:rsid w:val="00EA080D"/>
    <w:rsid w:val="00EA0987"/>
    <w:rsid w:val="00EA42BF"/>
    <w:rsid w:val="00EA69A9"/>
    <w:rsid w:val="00EB3CA3"/>
    <w:rsid w:val="00EB5312"/>
    <w:rsid w:val="00EB5826"/>
    <w:rsid w:val="00EC0489"/>
    <w:rsid w:val="00EC3776"/>
    <w:rsid w:val="00EC4B1D"/>
    <w:rsid w:val="00ED0819"/>
    <w:rsid w:val="00ED0D70"/>
    <w:rsid w:val="00ED3342"/>
    <w:rsid w:val="00ED3D97"/>
    <w:rsid w:val="00ED6418"/>
    <w:rsid w:val="00ED6F7A"/>
    <w:rsid w:val="00EE2FA8"/>
    <w:rsid w:val="00EF1D1D"/>
    <w:rsid w:val="00EF323D"/>
    <w:rsid w:val="00EF70ED"/>
    <w:rsid w:val="00EF7523"/>
    <w:rsid w:val="00EF752E"/>
    <w:rsid w:val="00F11EFE"/>
    <w:rsid w:val="00F13CE1"/>
    <w:rsid w:val="00F16F1E"/>
    <w:rsid w:val="00F20A00"/>
    <w:rsid w:val="00F20EDE"/>
    <w:rsid w:val="00F22B9A"/>
    <w:rsid w:val="00F263B1"/>
    <w:rsid w:val="00F26905"/>
    <w:rsid w:val="00F36985"/>
    <w:rsid w:val="00F378E2"/>
    <w:rsid w:val="00F41A54"/>
    <w:rsid w:val="00F43F70"/>
    <w:rsid w:val="00F451C1"/>
    <w:rsid w:val="00F51271"/>
    <w:rsid w:val="00F51C0F"/>
    <w:rsid w:val="00F54A05"/>
    <w:rsid w:val="00F559A4"/>
    <w:rsid w:val="00F562FE"/>
    <w:rsid w:val="00F57BA7"/>
    <w:rsid w:val="00F60683"/>
    <w:rsid w:val="00F60F1C"/>
    <w:rsid w:val="00F61B1B"/>
    <w:rsid w:val="00F62BCE"/>
    <w:rsid w:val="00F63ABA"/>
    <w:rsid w:val="00F6699D"/>
    <w:rsid w:val="00F67212"/>
    <w:rsid w:val="00F7068F"/>
    <w:rsid w:val="00F71264"/>
    <w:rsid w:val="00F72F98"/>
    <w:rsid w:val="00F77558"/>
    <w:rsid w:val="00F81A2E"/>
    <w:rsid w:val="00F856D8"/>
    <w:rsid w:val="00F918FA"/>
    <w:rsid w:val="00F97032"/>
    <w:rsid w:val="00FA30DD"/>
    <w:rsid w:val="00FA521B"/>
    <w:rsid w:val="00FB2FC1"/>
    <w:rsid w:val="00FB4CEA"/>
    <w:rsid w:val="00FC2005"/>
    <w:rsid w:val="00FC4E68"/>
    <w:rsid w:val="00FC6652"/>
    <w:rsid w:val="00FD0637"/>
    <w:rsid w:val="00FD1A35"/>
    <w:rsid w:val="00FD1DF2"/>
    <w:rsid w:val="00FD4C2E"/>
    <w:rsid w:val="00FE0F3C"/>
    <w:rsid w:val="00FF2ACB"/>
    <w:rsid w:val="00FF476D"/>
    <w:rsid w:val="00FF5088"/>
    <w:rsid w:val="00FF57D2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7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4CBA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F2A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CBA"/>
    <w:rPr>
      <w:rFonts w:cs="Courier New"/>
      <w:sz w:val="2"/>
    </w:rPr>
  </w:style>
  <w:style w:type="paragraph" w:customStyle="1" w:styleId="1">
    <w:name w:val="1"/>
    <w:basedOn w:val="Normal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BodyTextIndent">
    <w:name w:val="Body Text Indent"/>
    <w:basedOn w:val="Normal"/>
    <w:link w:val="BodyTextIndentChar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4CBA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Normal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CBA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Normal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B6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702</Words>
  <Characters>4007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Секреарь УСХ</cp:lastModifiedBy>
  <cp:revision>37</cp:revision>
  <cp:lastPrinted>2017-06-26T09:32:00Z</cp:lastPrinted>
  <dcterms:created xsi:type="dcterms:W3CDTF">2017-07-18T12:15:00Z</dcterms:created>
  <dcterms:modified xsi:type="dcterms:W3CDTF">2018-10-29T13:07:00Z</dcterms:modified>
</cp:coreProperties>
</file>