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11" w:rsidRDefault="00E03C11">
      <w:pPr>
        <w:spacing w:before="12" w:after="12" w:line="240" w:lineRule="exact"/>
        <w:rPr>
          <w:sz w:val="19"/>
          <w:szCs w:val="19"/>
        </w:rPr>
      </w:pPr>
    </w:p>
    <w:p w:rsidR="00E03C11" w:rsidRDefault="00E03C11">
      <w:pPr>
        <w:rPr>
          <w:sz w:val="2"/>
          <w:szCs w:val="2"/>
        </w:rPr>
        <w:sectPr w:rsidR="00E03C11" w:rsidSect="00E0742F">
          <w:footerReference w:type="default" r:id="rId7"/>
          <w:footerReference w:type="first" r:id="rId8"/>
          <w:footnotePr>
            <w:numFmt w:val="chicago"/>
            <w:numRestart w:val="eachPage"/>
          </w:footnotePr>
          <w:pgSz w:w="12538" w:h="16834"/>
          <w:pgMar w:top="1057" w:right="773" w:bottom="1335" w:left="1629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tblInd w:w="5357" w:type="dxa"/>
        <w:tblLook w:val="01E0"/>
      </w:tblPr>
      <w:tblGrid>
        <w:gridCol w:w="4646"/>
      </w:tblGrid>
      <w:tr w:rsidR="00E03C11" w:rsidTr="00027EC6">
        <w:tc>
          <w:tcPr>
            <w:tcW w:w="4646" w:type="dxa"/>
          </w:tcPr>
          <w:p w:rsidR="00E03C11" w:rsidRPr="00027EC6" w:rsidRDefault="00E03C11" w:rsidP="00027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C6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E03C11" w:rsidRPr="00027EC6" w:rsidRDefault="00E03C11" w:rsidP="00027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C6">
              <w:rPr>
                <w:rFonts w:ascii="Times New Roman" w:hAnsi="Times New Roman" w:cs="Times New Roman"/>
                <w:sz w:val="28"/>
                <w:szCs w:val="28"/>
              </w:rPr>
              <w:t>глава Уманского сельского поселения Ленинградского района Краснодарского края</w:t>
            </w:r>
          </w:p>
          <w:p w:rsidR="00E03C11" w:rsidRPr="00027EC6" w:rsidRDefault="00E03C11" w:rsidP="00027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EC6">
              <w:rPr>
                <w:rFonts w:ascii="Times New Roman" w:hAnsi="Times New Roman" w:cs="Times New Roman"/>
                <w:sz w:val="28"/>
                <w:szCs w:val="28"/>
              </w:rPr>
              <w:t>______________Л.В. Пруцкова</w:t>
            </w:r>
          </w:p>
          <w:p w:rsidR="00E03C11" w:rsidRDefault="00E03C11" w:rsidP="00027EC6">
            <w:pPr>
              <w:pStyle w:val="30"/>
              <w:shd w:val="clear" w:color="auto" w:fill="auto"/>
              <w:spacing w:after="273"/>
              <w:ind w:right="640" w:firstLine="0"/>
              <w:jc w:val="center"/>
            </w:pPr>
          </w:p>
        </w:tc>
      </w:tr>
    </w:tbl>
    <w:p w:rsidR="00E03C11" w:rsidRDefault="00E03C11">
      <w:pPr>
        <w:pStyle w:val="50"/>
        <w:shd w:val="clear" w:color="auto" w:fill="auto"/>
        <w:spacing w:before="0"/>
        <w:ind w:left="20"/>
      </w:pPr>
    </w:p>
    <w:p w:rsidR="00E03C11" w:rsidRDefault="00E03C11">
      <w:pPr>
        <w:pStyle w:val="50"/>
        <w:shd w:val="clear" w:color="auto" w:fill="auto"/>
        <w:spacing w:before="0"/>
        <w:ind w:left="20"/>
      </w:pPr>
    </w:p>
    <w:p w:rsidR="00E03C11" w:rsidRDefault="00E03C11">
      <w:pPr>
        <w:pStyle w:val="50"/>
        <w:shd w:val="clear" w:color="auto" w:fill="auto"/>
        <w:spacing w:before="0"/>
        <w:ind w:left="20"/>
      </w:pPr>
      <w:r>
        <w:t>ПРОГРАММА</w:t>
      </w:r>
    </w:p>
    <w:p w:rsidR="00E03C11" w:rsidRDefault="00E03C11" w:rsidP="003669E4">
      <w:pPr>
        <w:pStyle w:val="50"/>
        <w:shd w:val="clear" w:color="auto" w:fill="auto"/>
        <w:spacing w:before="0"/>
        <w:ind w:left="20"/>
      </w:pPr>
      <w:r>
        <w:t>КОМПЛЕКСНОГО РАЗВИТИЯ СИСТЕМ КОММУНАЛЬНОЙ</w:t>
      </w:r>
      <w:r>
        <w:br/>
        <w:t>ИНФРАСТРУКТУРЫ УМАНСКОГО СЕЛЬСКОГО</w:t>
      </w:r>
      <w:r>
        <w:br/>
        <w:t>ПОСЕЛЕНИЯ ЛЕНИНГРАДСКОГО РАЙОНА</w:t>
      </w:r>
      <w:r>
        <w:br/>
        <w:t>КРАСНОДАРСКОГО КРАЯ НА 2016 - 2026 ГОДЫ</w:t>
      </w:r>
    </w:p>
    <w:p w:rsidR="00E03C11" w:rsidRPr="003669E4" w:rsidRDefault="00E03C11" w:rsidP="003669E4"/>
    <w:p w:rsidR="00E03C11" w:rsidRPr="003669E4" w:rsidRDefault="00E03C11" w:rsidP="003669E4"/>
    <w:p w:rsidR="00E03C11" w:rsidRPr="003669E4" w:rsidRDefault="00E03C11" w:rsidP="003669E4"/>
    <w:p w:rsidR="00E03C11" w:rsidRPr="003669E4" w:rsidRDefault="00E03C11" w:rsidP="003669E4"/>
    <w:p w:rsidR="00E03C11" w:rsidRPr="003669E4" w:rsidRDefault="00E03C11" w:rsidP="003669E4"/>
    <w:p w:rsidR="00E03C11" w:rsidRPr="003669E4" w:rsidRDefault="00E03C11" w:rsidP="003669E4"/>
    <w:p w:rsidR="00E03C11" w:rsidRPr="003669E4" w:rsidRDefault="00E03C11" w:rsidP="003669E4"/>
    <w:p w:rsidR="00E03C11" w:rsidRDefault="00E03C11" w:rsidP="003669E4">
      <w:pPr>
        <w:jc w:val="center"/>
      </w:pPr>
    </w:p>
    <w:p w:rsidR="00E03C11" w:rsidRDefault="00E03C11" w:rsidP="003669E4">
      <w:pPr>
        <w:jc w:val="center"/>
      </w:pPr>
    </w:p>
    <w:p w:rsidR="00E03C11" w:rsidRPr="003669E4" w:rsidRDefault="00E03C11" w:rsidP="003669E4">
      <w:pPr>
        <w:jc w:val="center"/>
      </w:pPr>
    </w:p>
    <w:p w:rsidR="00E03C11" w:rsidRDefault="00E03C11" w:rsidP="003669E4">
      <w:pPr>
        <w:pStyle w:val="50"/>
        <w:shd w:val="clear" w:color="auto" w:fill="auto"/>
        <w:spacing w:before="0"/>
        <w:ind w:left="20"/>
      </w:pPr>
    </w:p>
    <w:p w:rsidR="00E03C11" w:rsidRPr="003669E4" w:rsidRDefault="00E03C11" w:rsidP="003669E4"/>
    <w:p w:rsidR="00E03C11" w:rsidRPr="003669E4" w:rsidRDefault="00E03C11" w:rsidP="003669E4"/>
    <w:p w:rsidR="00E03C11" w:rsidRPr="003669E4" w:rsidRDefault="00E03C11" w:rsidP="003669E4"/>
    <w:p w:rsidR="00E03C11" w:rsidRPr="003669E4" w:rsidRDefault="00E03C11" w:rsidP="003669E4"/>
    <w:p w:rsidR="00E03C11" w:rsidRPr="003669E4" w:rsidRDefault="00E03C11" w:rsidP="003669E4"/>
    <w:p w:rsidR="00E03C11" w:rsidRPr="003669E4" w:rsidRDefault="00E03C11" w:rsidP="003669E4"/>
    <w:p w:rsidR="00E03C11" w:rsidRPr="003669E4" w:rsidRDefault="00E03C11" w:rsidP="003669E4"/>
    <w:p w:rsidR="00E03C11" w:rsidRPr="003669E4" w:rsidRDefault="00E03C11" w:rsidP="003669E4">
      <w:pPr>
        <w:tabs>
          <w:tab w:val="left" w:pos="3105"/>
        </w:tabs>
        <w:jc w:val="center"/>
        <w:rPr>
          <w:rFonts w:ascii="Times New Roman" w:hAnsi="Times New Roman" w:cs="Times New Roman"/>
          <w:b/>
        </w:rPr>
      </w:pPr>
      <w:r w:rsidRPr="003669E4">
        <w:rPr>
          <w:rFonts w:ascii="Times New Roman" w:hAnsi="Times New Roman" w:cs="Times New Roman"/>
          <w:b/>
        </w:rPr>
        <w:t>2016 год</w:t>
      </w:r>
    </w:p>
    <w:p w:rsidR="00E03C11" w:rsidRDefault="00E03C11" w:rsidP="00AD61FA">
      <w:pPr>
        <w:pStyle w:val="50"/>
        <w:shd w:val="clear" w:color="auto" w:fill="auto"/>
        <w:spacing w:before="0"/>
        <w:ind w:left="20"/>
        <w:jc w:val="left"/>
      </w:pPr>
      <w:r w:rsidRPr="003669E4">
        <w:br w:type="page"/>
      </w:r>
      <w:r>
        <w:t>Оглавление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56"/>
        <w:gridCol w:w="7896"/>
        <w:gridCol w:w="835"/>
      </w:tblGrid>
      <w:tr w:rsidR="00E03C11">
        <w:trPr>
          <w:trHeight w:hRule="exact" w:val="146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 w:rsidP="001A565A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Программный документ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 w:rsidP="001A565A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3C11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 w:rsidP="001A565A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4"/>
              </w:rPr>
              <w:t>Введение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5</w:t>
            </w:r>
          </w:p>
        </w:tc>
      </w:tr>
      <w:tr w:rsidR="00E03C11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4"/>
              </w:rPr>
              <w:t>Паспорт программы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8</w:t>
            </w:r>
          </w:p>
        </w:tc>
      </w:tr>
      <w:tr w:rsidR="00E03C11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>Характеристика существующего состояния коммунальной инфраструктуры Уманского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10</w:t>
            </w:r>
          </w:p>
        </w:tc>
      </w:tr>
      <w:tr w:rsidR="00E03C11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2.1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Водоснабжение и водоотведение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10</w:t>
            </w:r>
          </w:p>
        </w:tc>
      </w:tr>
      <w:tr w:rsidR="00E03C11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2.2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Теплоснабжение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10</w:t>
            </w:r>
          </w:p>
        </w:tc>
      </w:tr>
      <w:tr w:rsidR="00E03C11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2.3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Электроснабжение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10</w:t>
            </w:r>
          </w:p>
        </w:tc>
      </w:tr>
      <w:tr w:rsidR="00E03C11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2.4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Газоснабжение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11</w:t>
            </w:r>
          </w:p>
        </w:tc>
      </w:tr>
      <w:tr w:rsidR="00E03C11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2.5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Утилизация (захоронение) твердых бытовых отходов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11</w:t>
            </w:r>
          </w:p>
        </w:tc>
      </w:tr>
      <w:tr w:rsidR="00E03C11">
        <w:trPr>
          <w:trHeight w:hRule="exact" w:val="9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2.6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485" w:lineRule="exact"/>
              <w:jc w:val="left"/>
            </w:pPr>
            <w:r>
              <w:rPr>
                <w:rStyle w:val="24"/>
              </w:rPr>
              <w:t>Краткий анализ состояния установки приборов учета и энерго ресурсосбережения у потребителей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12</w:t>
            </w:r>
          </w:p>
        </w:tc>
      </w:tr>
      <w:tr w:rsidR="00E03C11" w:rsidTr="00227CA8">
        <w:trPr>
          <w:trHeight w:hRule="exact" w:val="51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2.7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C11" w:rsidRPr="00227CA8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485" w:lineRule="exact"/>
              <w:jc w:val="left"/>
              <w:rPr>
                <w:i/>
              </w:rPr>
            </w:pPr>
            <w:r w:rsidRPr="00227CA8">
              <w:rPr>
                <w:i/>
              </w:rPr>
              <w:t>Бюджетная сфера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12</w:t>
            </w:r>
          </w:p>
        </w:tc>
      </w:tr>
      <w:tr w:rsidR="00E03C11">
        <w:trPr>
          <w:trHeight w:hRule="exact" w:val="46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pacing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2.8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pacing w:line="485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Жилищный фонд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pacing w:line="220" w:lineRule="exact"/>
              <w:ind w:left="300"/>
              <w:jc w:val="left"/>
              <w:rPr>
                <w:rStyle w:val="211pt"/>
              </w:rPr>
            </w:pPr>
            <w:r>
              <w:rPr>
                <w:rStyle w:val="211pt"/>
              </w:rPr>
              <w:t>12</w:t>
            </w:r>
          </w:p>
        </w:tc>
      </w:tr>
      <w:tr w:rsidR="00E03C11">
        <w:trPr>
          <w:trHeight w:hRule="exact" w:val="49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Pr="00227CA8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227CA8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 xml:space="preserve">Численность населении, занятость населения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13</w:t>
            </w:r>
          </w:p>
        </w:tc>
      </w:tr>
      <w:tr w:rsidR="00E03C11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3.2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Прогноз развития промышленности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14</w:t>
            </w:r>
          </w:p>
        </w:tc>
      </w:tr>
      <w:tr w:rsidR="00E03C11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3.3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Прогноз развития застройки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14</w:t>
            </w:r>
          </w:p>
        </w:tc>
      </w:tr>
      <w:tr w:rsidR="00E03C11" w:rsidTr="001A565A">
        <w:trPr>
          <w:trHeight w:hRule="exact" w:val="40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3.4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Прогноз спроса на коммунальные ресурсы</w:t>
            </w:r>
          </w:p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14</w:t>
            </w:r>
          </w:p>
        </w:tc>
      </w:tr>
      <w:tr w:rsidR="00E03C11" w:rsidTr="001A565A">
        <w:trPr>
          <w:trHeight w:hRule="exact" w:val="36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pacing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3.4.1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pacing w:line="280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Холодное водоснабжение</w:t>
            </w:r>
          </w:p>
          <w:p w:rsidR="00E03C11" w:rsidRDefault="00E03C11" w:rsidP="001A565A">
            <w:pPr>
              <w:pStyle w:val="210"/>
              <w:framePr w:w="9787" w:wrap="notBeside" w:vAnchor="text" w:hAnchor="text" w:xAlign="center" w:y="1"/>
              <w:spacing w:line="280" w:lineRule="exact"/>
              <w:jc w:val="left"/>
              <w:rPr>
                <w:rStyle w:val="24"/>
              </w:rPr>
            </w:pPr>
          </w:p>
          <w:p w:rsidR="00E03C11" w:rsidRDefault="00E03C11" w:rsidP="001A565A">
            <w:pPr>
              <w:pStyle w:val="210"/>
              <w:framePr w:w="9787" w:wrap="notBeside" w:vAnchor="text" w:hAnchor="text" w:xAlign="center" w:y="1"/>
              <w:spacing w:line="280" w:lineRule="exact"/>
              <w:jc w:val="left"/>
              <w:rPr>
                <w:rStyle w:val="24"/>
              </w:rPr>
            </w:pPr>
          </w:p>
          <w:p w:rsidR="00E03C11" w:rsidRDefault="00E03C11" w:rsidP="001A565A">
            <w:pPr>
              <w:pStyle w:val="210"/>
              <w:framePr w:w="9787" w:wrap="notBeside" w:vAnchor="text" w:hAnchor="text" w:xAlign="center" w:y="1"/>
              <w:spacing w:line="280" w:lineRule="exact"/>
              <w:jc w:val="left"/>
              <w:rPr>
                <w:rStyle w:val="24"/>
              </w:rPr>
            </w:pPr>
          </w:p>
          <w:p w:rsidR="00E03C11" w:rsidRDefault="00E03C11" w:rsidP="001A565A">
            <w:pPr>
              <w:pStyle w:val="210"/>
              <w:framePr w:w="9787" w:wrap="notBeside" w:vAnchor="text" w:hAnchor="text" w:xAlign="center" w:y="1"/>
              <w:spacing w:line="280" w:lineRule="exact"/>
              <w:jc w:val="left"/>
              <w:rPr>
                <w:rStyle w:val="24"/>
              </w:rPr>
            </w:pPr>
          </w:p>
          <w:p w:rsidR="00E03C11" w:rsidRDefault="00E03C11" w:rsidP="001A565A">
            <w:pPr>
              <w:pStyle w:val="210"/>
              <w:framePr w:w="9787" w:wrap="notBeside" w:vAnchor="text" w:hAnchor="text" w:xAlign="center" w:y="1"/>
              <w:spacing w:line="280" w:lineRule="exact"/>
              <w:jc w:val="left"/>
              <w:rPr>
                <w:rStyle w:val="24"/>
              </w:rPr>
            </w:pPr>
          </w:p>
          <w:p w:rsidR="00E03C11" w:rsidRDefault="00E03C11" w:rsidP="001A565A">
            <w:pPr>
              <w:pStyle w:val="210"/>
              <w:framePr w:w="9787" w:wrap="notBeside" w:vAnchor="text" w:hAnchor="text" w:xAlign="center" w:y="1"/>
              <w:spacing w:line="280" w:lineRule="exact"/>
              <w:jc w:val="left"/>
              <w:rPr>
                <w:rStyle w:val="24"/>
              </w:rPr>
            </w:pPr>
          </w:p>
          <w:p w:rsidR="00E03C11" w:rsidRDefault="00E03C11" w:rsidP="001A565A">
            <w:pPr>
              <w:pStyle w:val="210"/>
              <w:framePr w:w="9787" w:wrap="notBeside" w:vAnchor="text" w:hAnchor="text" w:xAlign="center" w:y="1"/>
              <w:spacing w:line="280" w:lineRule="exact"/>
              <w:jc w:val="left"/>
              <w:rPr>
                <w:rStyle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pacing w:line="220" w:lineRule="exact"/>
              <w:ind w:left="300"/>
              <w:jc w:val="left"/>
              <w:rPr>
                <w:rStyle w:val="211pt"/>
              </w:rPr>
            </w:pPr>
            <w:r>
              <w:rPr>
                <w:rStyle w:val="211pt"/>
              </w:rPr>
              <w:t>13</w:t>
            </w:r>
          </w:p>
        </w:tc>
      </w:tr>
      <w:tr w:rsidR="00E03C11" w:rsidTr="001A565A">
        <w:trPr>
          <w:trHeight w:hRule="exact" w:val="3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pacing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3.4.2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pacing w:line="280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Теплоснабжение</w:t>
            </w:r>
          </w:p>
          <w:p w:rsidR="00E03C11" w:rsidRDefault="00E03C11" w:rsidP="001A565A">
            <w:pPr>
              <w:pStyle w:val="210"/>
              <w:framePr w:w="9787" w:wrap="notBeside" w:vAnchor="text" w:hAnchor="text" w:xAlign="center" w:y="1"/>
              <w:spacing w:line="280" w:lineRule="exact"/>
              <w:jc w:val="left"/>
              <w:rPr>
                <w:rStyle w:val="24"/>
              </w:rPr>
            </w:pPr>
          </w:p>
          <w:p w:rsidR="00E03C11" w:rsidRDefault="00E03C11" w:rsidP="001A565A">
            <w:pPr>
              <w:pStyle w:val="210"/>
              <w:framePr w:w="9787" w:wrap="notBeside" w:vAnchor="text" w:hAnchor="text" w:xAlign="center" w:y="1"/>
              <w:spacing w:line="280" w:lineRule="exact"/>
              <w:jc w:val="left"/>
              <w:rPr>
                <w:rStyle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pacing w:line="220" w:lineRule="exact"/>
              <w:ind w:left="300"/>
              <w:jc w:val="left"/>
              <w:rPr>
                <w:rStyle w:val="211pt"/>
              </w:rPr>
            </w:pPr>
            <w:r>
              <w:rPr>
                <w:rStyle w:val="211pt"/>
              </w:rPr>
              <w:t>15</w:t>
            </w:r>
          </w:p>
        </w:tc>
      </w:tr>
      <w:tr w:rsidR="00E03C11" w:rsidTr="001A565A">
        <w:trPr>
          <w:trHeight w:hRule="exact" w:val="36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pacing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3.4.3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pacing w:line="280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Электроснабжение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pacing w:line="220" w:lineRule="exact"/>
              <w:ind w:left="300"/>
              <w:jc w:val="left"/>
              <w:rPr>
                <w:rStyle w:val="211pt"/>
              </w:rPr>
            </w:pPr>
            <w:r>
              <w:rPr>
                <w:rStyle w:val="211pt"/>
              </w:rPr>
              <w:t>15</w:t>
            </w:r>
          </w:p>
        </w:tc>
      </w:tr>
      <w:tr w:rsidR="00E03C11" w:rsidTr="001A565A">
        <w:trPr>
          <w:trHeight w:hRule="exact" w:val="54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pacing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3.4.4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pacing w:line="280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Газоснабжение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pacing w:line="220" w:lineRule="exact"/>
              <w:ind w:left="300"/>
              <w:jc w:val="left"/>
              <w:rPr>
                <w:rStyle w:val="211pt"/>
              </w:rPr>
            </w:pPr>
            <w:r>
              <w:rPr>
                <w:rStyle w:val="211pt"/>
              </w:rPr>
              <w:t>15</w:t>
            </w:r>
          </w:p>
        </w:tc>
      </w:tr>
      <w:tr w:rsidR="00E03C11">
        <w:trPr>
          <w:trHeight w:hRule="exact" w:val="97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485" w:lineRule="exact"/>
              <w:jc w:val="left"/>
            </w:pPr>
            <w:r>
              <w:rPr>
                <w:rStyle w:val="24"/>
              </w:rPr>
              <w:t>Целевые показатели развития коммунальной инфраструктуры Уманского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16</w:t>
            </w:r>
          </w:p>
        </w:tc>
      </w:tr>
      <w:tr w:rsidR="00E03C11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4.1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Критерии доступности для населения коммунальных услуг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16</w:t>
            </w:r>
          </w:p>
        </w:tc>
      </w:tr>
      <w:tr w:rsidR="00E03C11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4.2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Показатели качества коммунальных ресурсов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 w:rsidP="001A565A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16</w:t>
            </w:r>
          </w:p>
        </w:tc>
      </w:tr>
    </w:tbl>
    <w:p w:rsidR="00E03C11" w:rsidRDefault="00E03C11">
      <w:pPr>
        <w:framePr w:w="9787" w:wrap="notBeside" w:vAnchor="text" w:hAnchor="text" w:xAlign="center" w:y="1"/>
        <w:rPr>
          <w:sz w:val="2"/>
          <w:szCs w:val="2"/>
        </w:rPr>
      </w:pPr>
    </w:p>
    <w:p w:rsidR="00E03C11" w:rsidRPr="003D5A3B" w:rsidRDefault="00E03C11" w:rsidP="003D5A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56"/>
        <w:gridCol w:w="7896"/>
        <w:gridCol w:w="835"/>
      </w:tblGrid>
      <w:tr w:rsidR="00E03C11">
        <w:trPr>
          <w:trHeight w:hRule="exact" w:val="52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Pr="003D5A3B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i/>
                <w:sz w:val="22"/>
                <w:szCs w:val="22"/>
              </w:rPr>
            </w:pPr>
            <w:r w:rsidRPr="003D5A3B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Обосновывающие материалы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17</w:t>
            </w:r>
          </w:p>
        </w:tc>
      </w:tr>
      <w:tr w:rsidR="00E03C11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5.1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Характеристика Уманского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17</w:t>
            </w:r>
          </w:p>
        </w:tc>
      </w:tr>
      <w:tr w:rsidR="00E03C11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5.2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Промышленность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18</w:t>
            </w:r>
          </w:p>
        </w:tc>
      </w:tr>
      <w:tr w:rsidR="00E03C11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5.3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Прогноз развития застройки Уманского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18</w:t>
            </w:r>
          </w:p>
        </w:tc>
      </w:tr>
      <w:tr w:rsidR="00E03C11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5.4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Прогноз изменения доходов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19</w:t>
            </w:r>
          </w:p>
        </w:tc>
      </w:tr>
      <w:tr w:rsidR="00E03C11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 w:rsidP="00227CA8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5.5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Перспективные показатели спроса на коммунальные ресурсы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19</w:t>
            </w:r>
          </w:p>
        </w:tc>
      </w:tr>
      <w:tr w:rsidR="00E03C11">
        <w:trPr>
          <w:trHeight w:hRule="exact" w:val="9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5.6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 xml:space="preserve">Характеристика источников водоснабжения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20</w:t>
            </w:r>
          </w:p>
        </w:tc>
      </w:tr>
      <w:tr w:rsidR="00E03C11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5.7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 xml:space="preserve">Основные особенности системы водоотведения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20</w:t>
            </w:r>
          </w:p>
        </w:tc>
      </w:tr>
      <w:tr w:rsidR="00E03C11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5.8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Теплоснабжение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20</w:t>
            </w:r>
          </w:p>
        </w:tc>
      </w:tr>
      <w:tr w:rsidR="00E03C11" w:rsidTr="00E47F54">
        <w:trPr>
          <w:trHeight w:hRule="exact" w:val="646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5.9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Целевые показатели развития систем коммунальной инфраструктуры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20</w:t>
            </w:r>
          </w:p>
        </w:tc>
      </w:tr>
      <w:tr w:rsidR="00E03C11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5.10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Критерии доступности для населения коммунальных услуг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21</w:t>
            </w:r>
          </w:p>
        </w:tc>
      </w:tr>
      <w:tr w:rsidR="00E03C11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  <w:rPr>
                <w:rStyle w:val="211pt"/>
              </w:rPr>
            </w:pPr>
            <w:r>
              <w:rPr>
                <w:rStyle w:val="211pt"/>
              </w:rPr>
              <w:t>5.11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Показатели качества коммунальных ресурсов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  <w:rPr>
                <w:rStyle w:val="211pt"/>
              </w:rPr>
            </w:pPr>
            <w:r>
              <w:rPr>
                <w:rStyle w:val="211pt"/>
              </w:rPr>
              <w:t>22</w:t>
            </w:r>
          </w:p>
        </w:tc>
      </w:tr>
      <w:tr w:rsidR="00E03C11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  <w:rPr>
                <w:rStyle w:val="211pt"/>
              </w:rPr>
            </w:pPr>
            <w:r>
              <w:rPr>
                <w:rStyle w:val="211pt"/>
              </w:rPr>
              <w:t>5.12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Показатели степени охвата потребителей приборами учета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  <w:rPr>
                <w:rStyle w:val="211pt"/>
              </w:rPr>
            </w:pPr>
            <w:r>
              <w:rPr>
                <w:rStyle w:val="211pt"/>
              </w:rPr>
              <w:t>22</w:t>
            </w:r>
          </w:p>
        </w:tc>
      </w:tr>
      <w:tr w:rsidR="00E03C11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  <w:rPr>
                <w:rStyle w:val="211pt"/>
              </w:rPr>
            </w:pPr>
            <w:r>
              <w:rPr>
                <w:rStyle w:val="211pt"/>
              </w:rPr>
              <w:t>5.13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Показатели надежности системресурсоснабжения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  <w:rPr>
                <w:rStyle w:val="211pt"/>
              </w:rPr>
            </w:pPr>
            <w:r>
              <w:rPr>
                <w:rStyle w:val="211pt"/>
              </w:rPr>
              <w:t>22</w:t>
            </w:r>
          </w:p>
        </w:tc>
      </w:tr>
      <w:tr w:rsidR="00E03C11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  <w:rPr>
                <w:rStyle w:val="211pt"/>
              </w:rPr>
            </w:pPr>
            <w:r>
              <w:rPr>
                <w:rStyle w:val="211pt"/>
              </w:rPr>
              <w:t>6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Заключение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  <w:rPr>
                <w:rStyle w:val="211pt"/>
              </w:rPr>
            </w:pPr>
            <w:r>
              <w:rPr>
                <w:rStyle w:val="211pt"/>
              </w:rPr>
              <w:t>24</w:t>
            </w:r>
          </w:p>
        </w:tc>
      </w:tr>
    </w:tbl>
    <w:p w:rsidR="00E03C11" w:rsidRDefault="00E03C11">
      <w:pPr>
        <w:framePr w:w="9787" w:wrap="notBeside" w:vAnchor="text" w:hAnchor="text" w:xAlign="center" w:y="1"/>
        <w:rPr>
          <w:sz w:val="2"/>
          <w:szCs w:val="2"/>
        </w:rPr>
      </w:pPr>
    </w:p>
    <w:p w:rsidR="00E03C11" w:rsidRDefault="00E03C11">
      <w:pPr>
        <w:rPr>
          <w:sz w:val="2"/>
          <w:szCs w:val="2"/>
        </w:rPr>
      </w:pPr>
    </w:p>
    <w:p w:rsidR="00E03C11" w:rsidRDefault="00E03C11">
      <w:pPr>
        <w:framePr w:w="9787" w:wrap="notBeside" w:vAnchor="text" w:hAnchor="text" w:xAlign="center" w:y="1"/>
        <w:rPr>
          <w:sz w:val="2"/>
          <w:szCs w:val="2"/>
        </w:rPr>
      </w:pPr>
    </w:p>
    <w:p w:rsidR="00E03C11" w:rsidRDefault="00E03C11">
      <w:pPr>
        <w:rPr>
          <w:sz w:val="2"/>
          <w:szCs w:val="2"/>
        </w:rPr>
        <w:sectPr w:rsidR="00E03C11" w:rsidSect="00E0742F">
          <w:type w:val="continuous"/>
          <w:pgSz w:w="12538" w:h="16834"/>
          <w:pgMar w:top="1057" w:right="773" w:bottom="1335" w:left="1629" w:header="0" w:footer="3" w:gutter="0"/>
          <w:cols w:space="720"/>
          <w:noEndnote/>
          <w:docGrid w:linePitch="360"/>
        </w:sectPr>
      </w:pPr>
    </w:p>
    <w:p w:rsidR="00E03C11" w:rsidRDefault="00E03C11">
      <w:pPr>
        <w:spacing w:before="32" w:after="32" w:line="240" w:lineRule="exact"/>
        <w:rPr>
          <w:sz w:val="19"/>
          <w:szCs w:val="19"/>
        </w:rPr>
      </w:pPr>
    </w:p>
    <w:p w:rsidR="00E03C11" w:rsidRDefault="00E03C11">
      <w:pPr>
        <w:rPr>
          <w:sz w:val="2"/>
          <w:szCs w:val="2"/>
        </w:rPr>
        <w:sectPr w:rsidR="00E03C11" w:rsidSect="00E0742F">
          <w:pgSz w:w="12538" w:h="16834"/>
          <w:pgMar w:top="1040" w:right="773" w:bottom="1456" w:left="1629" w:header="0" w:footer="3" w:gutter="0"/>
          <w:cols w:space="720"/>
          <w:noEndnote/>
          <w:docGrid w:linePitch="360"/>
        </w:sectPr>
      </w:pPr>
    </w:p>
    <w:p w:rsidR="00E03C11" w:rsidRPr="0014236B" w:rsidRDefault="00E03C11">
      <w:pPr>
        <w:pStyle w:val="26"/>
        <w:keepNext/>
        <w:keepLines/>
        <w:shd w:val="clear" w:color="auto" w:fill="auto"/>
        <w:ind w:left="4880" w:firstLine="0"/>
      </w:pPr>
      <w:bookmarkStart w:id="0" w:name="bookmark0"/>
      <w:r w:rsidRPr="0014236B">
        <w:t>Введение</w:t>
      </w:r>
      <w:bookmarkEnd w:id="0"/>
    </w:p>
    <w:p w:rsidR="00E03C11" w:rsidRPr="0014236B" w:rsidRDefault="00E03C11">
      <w:pPr>
        <w:pStyle w:val="210"/>
        <w:shd w:val="clear" w:color="auto" w:fill="auto"/>
        <w:ind w:left="480" w:firstLine="720"/>
      </w:pPr>
      <w:r w:rsidRPr="0014236B">
        <w:t>Программа комплексного развития систем коммунальной инфраструктуры Уманского сельского поселения Ленинградского ра</w:t>
      </w:r>
      <w:r>
        <w:t>йона Краснодарского края на 2016 - 2026</w:t>
      </w:r>
      <w:r w:rsidRPr="0014236B">
        <w:t xml:space="preserve"> гг. (Программа) разработана в соответствии с прогнозом социально - экономического развития поселения.</w:t>
      </w:r>
    </w:p>
    <w:p w:rsidR="00E03C11" w:rsidRPr="0014236B" w:rsidRDefault="00E03C11">
      <w:pPr>
        <w:pStyle w:val="210"/>
        <w:shd w:val="clear" w:color="auto" w:fill="auto"/>
        <w:ind w:left="480" w:firstLine="720"/>
      </w:pPr>
      <w:r w:rsidRPr="0014236B">
        <w:t>Правовой основой для разработки Программы являются следующие нормативные документы:</w:t>
      </w:r>
    </w:p>
    <w:p w:rsidR="00E03C11" w:rsidRPr="0014236B" w:rsidRDefault="00E03C11">
      <w:pPr>
        <w:pStyle w:val="210"/>
        <w:numPr>
          <w:ilvl w:val="0"/>
          <w:numId w:val="1"/>
        </w:numPr>
        <w:shd w:val="clear" w:color="auto" w:fill="auto"/>
        <w:tabs>
          <w:tab w:val="left" w:pos="1586"/>
        </w:tabs>
        <w:ind w:left="480" w:firstLine="720"/>
      </w:pPr>
      <w:r w:rsidRPr="0014236B">
        <w:t>Градостроительный кодекс РФ от 29.12.2004 № 190-ФЗ (в ред. Федерального закона от 17.07.2009 № 164-ФЗ);</w:t>
      </w:r>
    </w:p>
    <w:p w:rsidR="00E03C11" w:rsidRPr="0014236B" w:rsidRDefault="00E03C11" w:rsidP="002971F8">
      <w:pPr>
        <w:pStyle w:val="210"/>
        <w:numPr>
          <w:ilvl w:val="0"/>
          <w:numId w:val="1"/>
        </w:numPr>
        <w:shd w:val="clear" w:color="auto" w:fill="auto"/>
        <w:tabs>
          <w:tab w:val="left" w:pos="1752"/>
          <w:tab w:val="left" w:pos="8030"/>
        </w:tabs>
        <w:ind w:left="480" w:firstLine="720"/>
      </w:pPr>
      <w:r w:rsidRPr="0014236B">
        <w:t>Федеральный закон от 27.11.2009 г. №</w:t>
      </w:r>
      <w:r>
        <w:t xml:space="preserve"> </w:t>
      </w:r>
      <w:r w:rsidRPr="0014236B">
        <w:t>261-ФЗ «Об</w:t>
      </w:r>
      <w:r>
        <w:t xml:space="preserve"> </w:t>
      </w:r>
      <w:r w:rsidRPr="0014236B">
        <w:t>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E03C11" w:rsidRPr="0014236B" w:rsidRDefault="00E03C11" w:rsidP="002971F8">
      <w:pPr>
        <w:pStyle w:val="210"/>
        <w:numPr>
          <w:ilvl w:val="0"/>
          <w:numId w:val="1"/>
        </w:numPr>
        <w:shd w:val="clear" w:color="auto" w:fill="auto"/>
        <w:tabs>
          <w:tab w:val="left" w:pos="1586"/>
        </w:tabs>
        <w:ind w:left="480" w:firstLine="720"/>
      </w:pPr>
      <w:r w:rsidRPr="0014236B">
        <w:t>Федеральный закон от 06.10.2003 г. № 131-ФЗ «Об общих принципах организации местного самоуправления в Российской Федерации»;</w:t>
      </w:r>
      <w:r>
        <w:t xml:space="preserve"> </w:t>
      </w:r>
      <w:r w:rsidRPr="0014236B">
        <w:t>Программа комплексного развития систем коммунальной инфраструктуры на перспективный период является важнейшим инструментом, обеспечивающим развитие коммунальных систем и объектов в соответствии с потребностями жилищного и промышленного строительства, повышающим качество производимых для потребителей коммунальных услуг, а также способствующим улучшению экологической ситуации на территории муниципального образования.</w:t>
      </w:r>
    </w:p>
    <w:p w:rsidR="00E03C11" w:rsidRPr="0014236B" w:rsidRDefault="00E03C11" w:rsidP="002971F8">
      <w:pPr>
        <w:pStyle w:val="210"/>
        <w:shd w:val="clear" w:color="auto" w:fill="auto"/>
        <w:ind w:left="480" w:firstLine="228"/>
      </w:pPr>
      <w:r w:rsidRPr="0014236B">
        <w:t>В частности, для муниципального образования Программа является:</w:t>
      </w:r>
    </w:p>
    <w:p w:rsidR="00E03C11" w:rsidRPr="0014236B" w:rsidRDefault="00E03C11">
      <w:pPr>
        <w:pStyle w:val="210"/>
        <w:shd w:val="clear" w:color="auto" w:fill="auto"/>
        <w:ind w:left="480" w:firstLine="720"/>
      </w:pPr>
      <w:r w:rsidRPr="0014236B">
        <w:t>- инструментом комплексного управления и оптимизации развития системы коммунальной инфраструктуры, т.к. позволяет увязать вместе по целям и темпам развития коммунальные системы поселения, выявить проблемные точки и в условиях ограниченности ресурсов оптимизировать их для решения наиболее острых проблем муниципального образования;</w:t>
      </w:r>
    </w:p>
    <w:p w:rsidR="00E03C11" w:rsidRPr="0014236B" w:rsidRDefault="00E03C11">
      <w:pPr>
        <w:pStyle w:val="210"/>
        <w:numPr>
          <w:ilvl w:val="0"/>
          <w:numId w:val="2"/>
        </w:numPr>
        <w:shd w:val="clear" w:color="auto" w:fill="auto"/>
        <w:tabs>
          <w:tab w:val="left" w:pos="1407"/>
        </w:tabs>
        <w:ind w:left="480" w:firstLine="720"/>
      </w:pPr>
      <w:r w:rsidRPr="0014236B">
        <w:t>инструментом управления (в том числе посредством мониторинга) предприятиями всех форм собственности, функционирующими в коммунальной сфере, т.к. позволяет влиять на планы развития и мотивацию этих организаций в интересах муниципального образования, а также с помощью системы мониторинга оценивать и контролировать деятельность данных организаций;</w:t>
      </w:r>
    </w:p>
    <w:p w:rsidR="00E03C11" w:rsidRPr="0014236B" w:rsidRDefault="00E03C11">
      <w:pPr>
        <w:pStyle w:val="210"/>
        <w:numPr>
          <w:ilvl w:val="0"/>
          <w:numId w:val="2"/>
        </w:numPr>
        <w:shd w:val="clear" w:color="auto" w:fill="auto"/>
        <w:tabs>
          <w:tab w:val="left" w:pos="1622"/>
        </w:tabs>
        <w:ind w:left="480" w:firstLine="720"/>
      </w:pPr>
      <w:r w:rsidRPr="0014236B">
        <w:t>необходимой базой для разработки производственных и инвестиционных программ организаций коммунального комплекса;</w:t>
      </w:r>
    </w:p>
    <w:p w:rsidR="00E03C11" w:rsidRPr="0014236B" w:rsidRDefault="00E03C11">
      <w:pPr>
        <w:pStyle w:val="210"/>
        <w:numPr>
          <w:ilvl w:val="0"/>
          <w:numId w:val="2"/>
        </w:numPr>
        <w:shd w:val="clear" w:color="auto" w:fill="auto"/>
        <w:tabs>
          <w:tab w:val="left" w:pos="1412"/>
        </w:tabs>
        <w:ind w:left="480" w:firstLine="720"/>
      </w:pPr>
      <w:r w:rsidRPr="0014236B">
        <w:t>механизмом эффективного управления муниципальными расходами, т.к. позволяет выявить первоочередные задачи муниципального образования в сфере развития коммунальной инфраструктуры, а также выявить реальные направления расходов предприятий, функционирующих в коммунальной сфере;</w:t>
      </w:r>
    </w:p>
    <w:p w:rsidR="00E03C11" w:rsidRPr="0014236B" w:rsidRDefault="00E03C11">
      <w:pPr>
        <w:pStyle w:val="210"/>
        <w:numPr>
          <w:ilvl w:val="0"/>
          <w:numId w:val="2"/>
        </w:numPr>
        <w:shd w:val="clear" w:color="auto" w:fill="auto"/>
        <w:tabs>
          <w:tab w:val="left" w:pos="1402"/>
        </w:tabs>
        <w:ind w:left="480" w:firstLine="720"/>
      </w:pPr>
      <w:r w:rsidRPr="0014236B">
        <w:t>необходимое условие для получения финансовой поддержки на федеральном уровне.</w:t>
      </w:r>
    </w:p>
    <w:p w:rsidR="00E03C11" w:rsidRPr="0014236B" w:rsidRDefault="00E03C11">
      <w:pPr>
        <w:pStyle w:val="210"/>
        <w:shd w:val="clear" w:color="auto" w:fill="auto"/>
        <w:ind w:left="480"/>
      </w:pPr>
      <w:r w:rsidRPr="0014236B">
        <w:t>Программа направлена на осуществление надежного и устойчивого обеспечения потребителей коммунальными услугами надлежащего качества, снижение износа объектов коммунальной инфраструктуры, обеспечение инженерной инфраструктурой земельных участков.</w:t>
      </w:r>
    </w:p>
    <w:p w:rsidR="00E03C11" w:rsidRPr="0014236B" w:rsidRDefault="00E03C11">
      <w:pPr>
        <w:pStyle w:val="210"/>
        <w:shd w:val="clear" w:color="auto" w:fill="auto"/>
        <w:ind w:left="480" w:firstLine="720"/>
      </w:pPr>
      <w:r w:rsidRPr="0014236B">
        <w:t>В основу формирования и реализации Программы комплексного развития систем коммунальной инфраструктуры муниципального образования положены следующие принципы:</w:t>
      </w:r>
    </w:p>
    <w:p w:rsidR="00E03C11" w:rsidRPr="0014236B" w:rsidRDefault="00E03C11">
      <w:pPr>
        <w:pStyle w:val="210"/>
        <w:numPr>
          <w:ilvl w:val="0"/>
          <w:numId w:val="2"/>
        </w:numPr>
        <w:shd w:val="clear" w:color="auto" w:fill="auto"/>
        <w:tabs>
          <w:tab w:val="left" w:pos="1412"/>
        </w:tabs>
        <w:ind w:left="480" w:firstLine="720"/>
      </w:pPr>
      <w:r w:rsidRPr="0014236B">
        <w:t>целеполагания - мероприятия и решения Программы комплексного развития должны обеспечивать достижение поставленных целей;</w:t>
      </w:r>
    </w:p>
    <w:p w:rsidR="00E03C11" w:rsidRPr="0014236B" w:rsidRDefault="00E03C11">
      <w:pPr>
        <w:pStyle w:val="210"/>
        <w:numPr>
          <w:ilvl w:val="0"/>
          <w:numId w:val="2"/>
        </w:numPr>
        <w:shd w:val="clear" w:color="auto" w:fill="auto"/>
        <w:tabs>
          <w:tab w:val="left" w:pos="1412"/>
        </w:tabs>
        <w:ind w:left="480" w:firstLine="720"/>
      </w:pPr>
      <w:r w:rsidRPr="0014236B">
        <w:t>системности -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Программы;</w:t>
      </w:r>
    </w:p>
    <w:p w:rsidR="00E03C11" w:rsidRPr="0014236B" w:rsidRDefault="00E03C11">
      <w:pPr>
        <w:pStyle w:val="210"/>
        <w:numPr>
          <w:ilvl w:val="0"/>
          <w:numId w:val="2"/>
        </w:numPr>
        <w:shd w:val="clear" w:color="auto" w:fill="auto"/>
        <w:tabs>
          <w:tab w:val="left" w:pos="1407"/>
        </w:tabs>
        <w:ind w:left="480" w:firstLine="720"/>
      </w:pPr>
      <w:r w:rsidRPr="0014236B">
        <w:t>комплексности - формирование Программы развития коммунальной инфраструктуры во взаимосвязи с различными целевыми Программами (федеральными, областными, муниципальными), реализуемыми на территории муниципального образования.</w:t>
      </w:r>
    </w:p>
    <w:p w:rsidR="00E03C11" w:rsidRPr="0014236B" w:rsidRDefault="00E03C11">
      <w:pPr>
        <w:pStyle w:val="210"/>
        <w:shd w:val="clear" w:color="auto" w:fill="auto"/>
        <w:ind w:left="480"/>
      </w:pPr>
      <w:r w:rsidRPr="0014236B">
        <w:t>Программа определяет основные направления развития коммунальной инфраструктуры, в части объектов водоснабжения, уличного освещения.</w:t>
      </w:r>
    </w:p>
    <w:p w:rsidR="00E03C11" w:rsidRPr="0014236B" w:rsidRDefault="00E03C11">
      <w:pPr>
        <w:pStyle w:val="210"/>
        <w:shd w:val="clear" w:color="auto" w:fill="auto"/>
        <w:ind w:left="480" w:firstLine="720"/>
      </w:pPr>
      <w:r w:rsidRPr="0014236B">
        <w:t>Таким образом, Программа комплексного развития систем коммунальной инфраструктуры Уманского сельского поселения Ленинградского района  Краснодарского края представляет собой увязанный по целям, задачам и срокам осуществления перечень мероприятий, направленных на обеспечение функционирования и развития коммунальной инфраструктуры муниципал</w:t>
      </w:r>
      <w:r>
        <w:t>ьного образования на период 2016 - 2026</w:t>
      </w:r>
      <w:r w:rsidRPr="0014236B">
        <w:t xml:space="preserve"> гг., а также содержит перспективные мероприятия, сроки реализации которых могут быть изменены в силу объективных обстоятельств. Основополагающим аспектом Программы является, система программных мероприятий по различным направлениям развития коммунальной инфраструктуры. Программой определены механизмы реализации основных ее направлений, ожидаемые результаты реализации Программы и потенциальные показатели оценки эффективности мероприятий, включаемых в Программу.</w:t>
      </w:r>
    </w:p>
    <w:p w:rsidR="00E03C11" w:rsidRPr="0014236B" w:rsidRDefault="00E03C11">
      <w:pPr>
        <w:pStyle w:val="210"/>
        <w:shd w:val="clear" w:color="auto" w:fill="auto"/>
        <w:ind w:left="480"/>
      </w:pPr>
      <w:r w:rsidRPr="0014236B">
        <w:t>Данная Программа ориентирована на устойчивое развитие, под которым предполагается обеспечение существенного прогресса в развитии основных секторов экономики, повышение уровня жизни и условий проживания населения, долговременная экологическая безопасности поселения, рациональное использование всех видов ресурсов, современные методы организации инженерных систем.</w:t>
      </w:r>
    </w:p>
    <w:p w:rsidR="00E03C11" w:rsidRPr="0014236B" w:rsidRDefault="00E03C11">
      <w:pPr>
        <w:pStyle w:val="210"/>
        <w:shd w:val="clear" w:color="auto" w:fill="auto"/>
        <w:ind w:left="480" w:firstLine="720"/>
        <w:sectPr w:rsidR="00E03C11" w:rsidRPr="0014236B" w:rsidSect="00E0742F">
          <w:type w:val="continuous"/>
          <w:pgSz w:w="12538" w:h="16834"/>
          <w:pgMar w:top="1040" w:right="773" w:bottom="1456" w:left="1629" w:header="0" w:footer="3" w:gutter="0"/>
          <w:cols w:space="720"/>
          <w:noEndnote/>
          <w:docGrid w:linePitch="360"/>
        </w:sectPr>
      </w:pPr>
      <w:r w:rsidRPr="0014236B">
        <w:t>Программа в полной мере соответствует государственной политике реформирования жилищно-коммунального комплекса Российской Федерации.</w:t>
      </w:r>
    </w:p>
    <w:p w:rsidR="00E03C11" w:rsidRPr="0014236B" w:rsidRDefault="00E03C11" w:rsidP="00D82EB1">
      <w:pPr>
        <w:pStyle w:val="60"/>
        <w:shd w:val="clear" w:color="auto" w:fill="auto"/>
        <w:tabs>
          <w:tab w:val="left" w:pos="4388"/>
        </w:tabs>
        <w:ind w:left="4020" w:firstLine="0"/>
      </w:pPr>
      <w:r w:rsidRPr="0014236B">
        <w:t>ПАСПОРТ</w:t>
      </w:r>
    </w:p>
    <w:p w:rsidR="00E03C11" w:rsidRPr="0014236B" w:rsidRDefault="00E03C11">
      <w:pPr>
        <w:pStyle w:val="60"/>
        <w:shd w:val="clear" w:color="auto" w:fill="auto"/>
        <w:spacing w:after="416"/>
        <w:ind w:left="20" w:firstLine="0"/>
        <w:jc w:val="center"/>
      </w:pPr>
      <w:r w:rsidRPr="0014236B">
        <w:t>ПРОГРАММЫ КОМПЛЕКСНОГО РАЗВИТИЯ СИСТЕМ</w:t>
      </w:r>
      <w:r w:rsidRPr="0014236B">
        <w:br/>
        <w:t>КОММУНА</w:t>
      </w:r>
      <w:r>
        <w:t>ЛЬНОЙ ИНФРАСТРУКТУРЫ  УМАНСКОГО СЕЛЬСКОГО ПОСЕЛЕНИЯ НА 2016-2026</w:t>
      </w:r>
      <w:r w:rsidRPr="0014236B">
        <w:t xml:space="preserve"> гг.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29"/>
        <w:gridCol w:w="6672"/>
      </w:tblGrid>
      <w:tr w:rsidR="00E03C11" w:rsidRPr="0065731C">
        <w:trPr>
          <w:trHeight w:hRule="exact" w:val="917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C11" w:rsidRPr="0014236B" w:rsidRDefault="00E03C11">
            <w:pPr>
              <w:pStyle w:val="210"/>
              <w:framePr w:w="970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14236B">
              <w:rPr>
                <w:rStyle w:val="27"/>
              </w:rPr>
              <w:t>Наименование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Pr="0014236B" w:rsidRDefault="00E03C11">
            <w:pPr>
              <w:pStyle w:val="210"/>
              <w:framePr w:w="9701" w:wrap="notBeside" w:vAnchor="text" w:hAnchor="text" w:xAlign="center" w:y="1"/>
              <w:shd w:val="clear" w:color="auto" w:fill="auto"/>
              <w:spacing w:line="485" w:lineRule="exact"/>
              <w:ind w:firstLine="260"/>
            </w:pPr>
            <w:r w:rsidRPr="0014236B">
              <w:rPr>
                <w:rStyle w:val="27"/>
              </w:rPr>
              <w:t>Программа комплексного развития систем коммунальной инфраструктуры Уманского</w:t>
            </w:r>
          </w:p>
        </w:tc>
      </w:tr>
      <w:tr w:rsidR="00E03C11" w:rsidRPr="0065731C">
        <w:trPr>
          <w:trHeight w:hRule="exact" w:val="1032"/>
          <w:jc w:val="center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</w:tcPr>
          <w:p w:rsidR="00E03C11" w:rsidRPr="0014236B" w:rsidRDefault="00E03C11">
            <w:pPr>
              <w:pStyle w:val="210"/>
              <w:framePr w:w="970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14236B">
              <w:rPr>
                <w:rStyle w:val="27"/>
              </w:rPr>
              <w:t>Программы</w:t>
            </w: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Pr="0014236B" w:rsidRDefault="00E03C11">
            <w:pPr>
              <w:pStyle w:val="210"/>
              <w:framePr w:w="9701" w:wrap="notBeside" w:vAnchor="text" w:hAnchor="text" w:xAlign="center" w:y="1"/>
              <w:shd w:val="clear" w:color="auto" w:fill="auto"/>
              <w:spacing w:line="485" w:lineRule="exact"/>
            </w:pPr>
            <w:r>
              <w:rPr>
                <w:rStyle w:val="27"/>
              </w:rPr>
              <w:t>сельского поселения на 2016-2026</w:t>
            </w:r>
            <w:r w:rsidRPr="0014236B">
              <w:rPr>
                <w:rStyle w:val="27"/>
              </w:rPr>
              <w:t xml:space="preserve"> годы (далее - Программа)</w:t>
            </w:r>
          </w:p>
        </w:tc>
      </w:tr>
      <w:tr w:rsidR="00E03C11" w:rsidRPr="0065731C">
        <w:trPr>
          <w:trHeight w:hRule="exact" w:val="2698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C11" w:rsidRPr="0014236B" w:rsidRDefault="00E03C11">
            <w:pPr>
              <w:pStyle w:val="210"/>
              <w:framePr w:w="970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14236B">
              <w:rPr>
                <w:rStyle w:val="27"/>
              </w:rPr>
              <w:t>Основание для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Pr="0014236B" w:rsidRDefault="00E03C11">
            <w:pPr>
              <w:pStyle w:val="210"/>
              <w:framePr w:w="970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line="466" w:lineRule="exact"/>
            </w:pPr>
            <w:r w:rsidRPr="0014236B">
              <w:rPr>
                <w:rStyle w:val="27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03C11" w:rsidRPr="0014236B" w:rsidRDefault="00E03C11">
            <w:pPr>
              <w:pStyle w:val="210"/>
              <w:framePr w:w="970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line="466" w:lineRule="exact"/>
            </w:pPr>
            <w:r w:rsidRPr="0014236B">
              <w:rPr>
                <w:rStyle w:val="27"/>
              </w:rPr>
              <w:t>Федеральный закон от 30.12.2004 № 210-ФЗ «Об основах регулирования тарифов организаций коммунального комплекса»;</w:t>
            </w:r>
          </w:p>
        </w:tc>
      </w:tr>
      <w:tr w:rsidR="00E03C11" w:rsidRPr="0065731C">
        <w:trPr>
          <w:trHeight w:hRule="exact" w:val="2525"/>
          <w:jc w:val="center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</w:tcPr>
          <w:p w:rsidR="00E03C11" w:rsidRPr="0014236B" w:rsidRDefault="00E03C11">
            <w:pPr>
              <w:pStyle w:val="210"/>
              <w:framePr w:w="970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14236B">
              <w:rPr>
                <w:rStyle w:val="27"/>
              </w:rPr>
              <w:t>разработки Программы</w:t>
            </w: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11" w:rsidRPr="0014236B" w:rsidRDefault="00E03C11">
            <w:pPr>
              <w:pStyle w:val="210"/>
              <w:framePr w:w="9701" w:wrap="notBeside" w:vAnchor="text" w:hAnchor="text" w:xAlign="center" w:y="1"/>
              <w:shd w:val="clear" w:color="auto" w:fill="auto"/>
              <w:spacing w:line="485" w:lineRule="exact"/>
              <w:ind w:firstLine="260"/>
            </w:pPr>
            <w:r w:rsidRPr="0014236B">
              <w:rPr>
                <w:rStyle w:val="27"/>
              </w:rPr>
              <w:t>- Приказ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</w:t>
            </w:r>
          </w:p>
        </w:tc>
      </w:tr>
      <w:tr w:rsidR="00E03C11" w:rsidRPr="0065731C">
        <w:trPr>
          <w:trHeight w:hRule="exact" w:val="749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Pr="0014236B" w:rsidRDefault="00E03C11">
            <w:pPr>
              <w:pStyle w:val="210"/>
              <w:framePr w:w="970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14236B">
              <w:rPr>
                <w:rStyle w:val="27"/>
              </w:rPr>
              <w:t>Заказчик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Pr="0014236B" w:rsidRDefault="00E03C11">
            <w:pPr>
              <w:pStyle w:val="210"/>
              <w:framePr w:w="9701" w:wrap="notBeside" w:vAnchor="text" w:hAnchor="text" w:xAlign="center" w:y="1"/>
              <w:shd w:val="clear" w:color="auto" w:fill="auto"/>
              <w:spacing w:line="280" w:lineRule="exact"/>
            </w:pPr>
            <w:r w:rsidRPr="0014236B">
              <w:rPr>
                <w:rStyle w:val="27"/>
              </w:rPr>
              <w:t>Администрация Уманского сельского поселения</w:t>
            </w:r>
          </w:p>
        </w:tc>
      </w:tr>
      <w:tr w:rsidR="00E03C11" w:rsidRPr="0065731C">
        <w:trPr>
          <w:trHeight w:hRule="exact" w:val="2429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C11" w:rsidRPr="0014236B" w:rsidRDefault="00E03C11">
            <w:pPr>
              <w:pStyle w:val="210"/>
              <w:framePr w:w="970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14236B">
              <w:rPr>
                <w:rStyle w:val="27"/>
              </w:rPr>
              <w:t>Цель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Pr="0014236B" w:rsidRDefault="00E03C11">
            <w:pPr>
              <w:pStyle w:val="210"/>
              <w:framePr w:w="9701" w:wrap="notBeside" w:vAnchor="text" w:hAnchor="text" w:xAlign="center" w:y="1"/>
              <w:shd w:val="clear" w:color="auto" w:fill="auto"/>
            </w:pPr>
            <w:r w:rsidRPr="0014236B">
              <w:rPr>
                <w:rStyle w:val="27"/>
              </w:rPr>
              <w:t>Обеспечение комплексного развития коммунальной инфраструктуры с учетом потребностей жилищного строительства, повышения качества коммунальных услуг, предоставляемых населению, и улучшения экологической безопасности поселения</w:t>
            </w:r>
          </w:p>
        </w:tc>
      </w:tr>
    </w:tbl>
    <w:p w:rsidR="00E03C11" w:rsidRPr="0065731C" w:rsidRDefault="00E03C11">
      <w:pPr>
        <w:framePr w:w="9701" w:wrap="notBeside" w:vAnchor="text" w:hAnchor="text" w:xAlign="center" w:y="1"/>
        <w:rPr>
          <w:sz w:val="2"/>
          <w:szCs w:val="2"/>
          <w:highlight w:val="red"/>
        </w:rPr>
      </w:pPr>
    </w:p>
    <w:p w:rsidR="00E03C11" w:rsidRPr="0065731C" w:rsidRDefault="00E03C11">
      <w:pPr>
        <w:rPr>
          <w:sz w:val="2"/>
          <w:szCs w:val="2"/>
          <w:highlight w:val="red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34"/>
        <w:gridCol w:w="6682"/>
      </w:tblGrid>
      <w:tr w:rsidR="00E03C11" w:rsidRPr="0065731C">
        <w:trPr>
          <w:trHeight w:hRule="exact" w:val="190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Pr="0065731C" w:rsidRDefault="00E03C11">
            <w:pPr>
              <w:framePr w:w="9715" w:wrap="notBeside" w:vAnchor="text" w:hAnchor="text" w:xAlign="center" w:y="1"/>
              <w:rPr>
                <w:sz w:val="10"/>
                <w:szCs w:val="10"/>
                <w:highlight w:val="red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Pr="0014236B" w:rsidRDefault="00E03C11">
            <w:pPr>
              <w:pStyle w:val="210"/>
              <w:framePr w:w="971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</w:pPr>
            <w:r w:rsidRPr="0014236B">
              <w:rPr>
                <w:rStyle w:val="27"/>
              </w:rPr>
              <w:t>реализация Генерального плана Уманского сельского  поселения Ленинградского района;</w:t>
            </w:r>
          </w:p>
          <w:p w:rsidR="00E03C11" w:rsidRPr="0014236B" w:rsidRDefault="00E03C11">
            <w:pPr>
              <w:pStyle w:val="210"/>
              <w:framePr w:w="971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28"/>
              </w:tabs>
            </w:pPr>
            <w:r w:rsidRPr="0014236B">
              <w:rPr>
                <w:rStyle w:val="27"/>
              </w:rPr>
              <w:t>обеспечение качественного и надежного предоставления коммунальных услуг потребителям;</w:t>
            </w:r>
          </w:p>
        </w:tc>
      </w:tr>
      <w:tr w:rsidR="00E03C11" w:rsidRPr="0065731C">
        <w:trPr>
          <w:trHeight w:hRule="exact" w:val="2477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:rsidR="00E03C11" w:rsidRPr="0065731C" w:rsidRDefault="00E03C11">
            <w:pPr>
              <w:pStyle w:val="210"/>
              <w:framePr w:w="9715" w:wrap="notBeside" w:vAnchor="text" w:hAnchor="text" w:xAlign="center" w:y="1"/>
              <w:shd w:val="clear" w:color="auto" w:fill="auto"/>
              <w:spacing w:line="280" w:lineRule="exact"/>
              <w:jc w:val="left"/>
              <w:rPr>
                <w:highlight w:val="red"/>
              </w:rPr>
            </w:pPr>
            <w:r w:rsidRPr="0014236B">
              <w:rPr>
                <w:rStyle w:val="27"/>
              </w:rPr>
              <w:t>Задачи Программы</w:t>
            </w:r>
          </w:p>
        </w:tc>
        <w:tc>
          <w:tcPr>
            <w:tcW w:w="6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11" w:rsidRPr="0014236B" w:rsidRDefault="00E03C11">
            <w:pPr>
              <w:pStyle w:val="210"/>
              <w:framePr w:w="971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spacing w:line="485" w:lineRule="exact"/>
            </w:pPr>
            <w:r w:rsidRPr="0014236B">
              <w:rPr>
                <w:rStyle w:val="27"/>
              </w:rPr>
              <w:t>совершенствование механизмов развития коммунальной инфраструктуры;</w:t>
            </w:r>
          </w:p>
          <w:p w:rsidR="00E03C11" w:rsidRPr="0014236B" w:rsidRDefault="00E03C11">
            <w:pPr>
              <w:pStyle w:val="210"/>
              <w:framePr w:w="971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504"/>
              </w:tabs>
              <w:spacing w:line="485" w:lineRule="exact"/>
            </w:pPr>
            <w:r w:rsidRPr="0014236B">
              <w:rPr>
                <w:rStyle w:val="27"/>
              </w:rPr>
              <w:t>обеспечение сбалансированности интересов субъектов коммунальной инфраструктуры и потребителей</w:t>
            </w:r>
          </w:p>
        </w:tc>
      </w:tr>
      <w:tr w:rsidR="00E03C11" w:rsidRPr="0065731C">
        <w:trPr>
          <w:trHeight w:hRule="exact" w:val="2602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Pr="0014236B" w:rsidRDefault="00E03C11">
            <w:pPr>
              <w:pStyle w:val="210"/>
              <w:framePr w:w="9715" w:wrap="notBeside" w:vAnchor="text" w:hAnchor="text" w:xAlign="center" w:y="1"/>
              <w:shd w:val="clear" w:color="auto" w:fill="auto"/>
              <w:jc w:val="left"/>
            </w:pPr>
            <w:r w:rsidRPr="0014236B">
              <w:rPr>
                <w:rStyle w:val="27"/>
              </w:rPr>
              <w:t>Важнейшие целевые показатели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C11" w:rsidRPr="0014236B" w:rsidRDefault="00E03C11">
            <w:pPr>
              <w:pStyle w:val="210"/>
              <w:framePr w:w="971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line="370" w:lineRule="exact"/>
            </w:pPr>
            <w:r w:rsidRPr="0014236B">
              <w:rPr>
                <w:rStyle w:val="27"/>
              </w:rPr>
              <w:t>доступность для населения коммунальных услуг;</w:t>
            </w:r>
          </w:p>
          <w:p w:rsidR="00E03C11" w:rsidRPr="0014236B" w:rsidRDefault="00E03C11">
            <w:pPr>
              <w:pStyle w:val="210"/>
              <w:framePr w:w="971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line="370" w:lineRule="exact"/>
            </w:pPr>
            <w:r w:rsidRPr="0014236B">
              <w:rPr>
                <w:rStyle w:val="27"/>
              </w:rPr>
              <w:t>качество коммунальных услуг;</w:t>
            </w:r>
          </w:p>
          <w:p w:rsidR="00E03C11" w:rsidRPr="0014236B" w:rsidRDefault="00E03C11">
            <w:pPr>
              <w:pStyle w:val="210"/>
              <w:framePr w:w="971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line="370" w:lineRule="exact"/>
            </w:pPr>
            <w:r w:rsidRPr="0014236B">
              <w:rPr>
                <w:rStyle w:val="27"/>
              </w:rPr>
              <w:t>степень охвата потребителей приборами учета;</w:t>
            </w:r>
          </w:p>
          <w:p w:rsidR="00E03C11" w:rsidRPr="0014236B" w:rsidRDefault="00E03C11">
            <w:pPr>
              <w:pStyle w:val="210"/>
              <w:framePr w:w="971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line="370" w:lineRule="exact"/>
            </w:pPr>
            <w:r w:rsidRPr="0014236B">
              <w:rPr>
                <w:rStyle w:val="27"/>
              </w:rPr>
              <w:t>надежность (бесперебойность) работы систем ресурсоснабжения;</w:t>
            </w:r>
          </w:p>
          <w:p w:rsidR="00E03C11" w:rsidRPr="0014236B" w:rsidRDefault="00E03C11">
            <w:pPr>
              <w:pStyle w:val="210"/>
              <w:framePr w:w="9715" w:wrap="notBeside" w:vAnchor="text" w:hAnchor="text" w:xAlign="center" w:y="1"/>
              <w:shd w:val="clear" w:color="auto" w:fill="auto"/>
              <w:spacing w:line="370" w:lineRule="exact"/>
              <w:ind w:firstLine="260"/>
            </w:pPr>
            <w:r w:rsidRPr="0014236B">
              <w:rPr>
                <w:rStyle w:val="27"/>
              </w:rPr>
              <w:t>- величины новых нагрузок, присоединяемых в перспективе</w:t>
            </w:r>
          </w:p>
        </w:tc>
      </w:tr>
      <w:tr w:rsidR="00E03C11" w:rsidRPr="0065731C">
        <w:trPr>
          <w:trHeight w:hRule="exact" w:val="979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Pr="0014236B" w:rsidRDefault="00E03C11">
            <w:pPr>
              <w:pStyle w:val="210"/>
              <w:framePr w:w="9715" w:wrap="notBeside" w:vAnchor="text" w:hAnchor="text" w:xAlign="center" w:y="1"/>
              <w:shd w:val="clear" w:color="auto" w:fill="auto"/>
              <w:jc w:val="left"/>
            </w:pPr>
            <w:r w:rsidRPr="0014236B">
              <w:rPr>
                <w:rStyle w:val="27"/>
              </w:rPr>
              <w:t>Сроки реализации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11" w:rsidRPr="0014236B" w:rsidRDefault="00E03C11">
            <w:pPr>
              <w:pStyle w:val="210"/>
              <w:framePr w:w="9715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7"/>
              </w:rPr>
              <w:t>2016-2026</w:t>
            </w:r>
            <w:r w:rsidRPr="0014236B">
              <w:rPr>
                <w:rStyle w:val="27"/>
              </w:rPr>
              <w:t xml:space="preserve"> годы</w:t>
            </w:r>
          </w:p>
        </w:tc>
      </w:tr>
    </w:tbl>
    <w:p w:rsidR="00E03C11" w:rsidRDefault="00E03C11">
      <w:pPr>
        <w:framePr w:w="9715" w:wrap="notBeside" w:vAnchor="text" w:hAnchor="text" w:xAlign="center" w:y="1"/>
        <w:rPr>
          <w:sz w:val="2"/>
          <w:szCs w:val="2"/>
        </w:rPr>
      </w:pPr>
    </w:p>
    <w:p w:rsidR="00E03C11" w:rsidRDefault="00E03C11">
      <w:pPr>
        <w:rPr>
          <w:sz w:val="2"/>
          <w:szCs w:val="2"/>
        </w:rPr>
      </w:pPr>
    </w:p>
    <w:p w:rsidR="00E03C11" w:rsidRDefault="00E03C11" w:rsidP="002971F8">
      <w:pPr>
        <w:pStyle w:val="60"/>
        <w:shd w:val="clear" w:color="auto" w:fill="auto"/>
        <w:tabs>
          <w:tab w:val="left" w:pos="1464"/>
        </w:tabs>
        <w:spacing w:line="480" w:lineRule="exact"/>
        <w:ind w:left="1100" w:firstLine="0"/>
      </w:pPr>
      <w:r>
        <w:br w:type="page"/>
        <w:t>2. ХАРАКТЕРИСТИКА СУЩЕСТВУЮЩЕГО СОСТОЯНИЯ</w:t>
      </w:r>
    </w:p>
    <w:p w:rsidR="00E03C11" w:rsidRDefault="00E03C11" w:rsidP="00654E5F">
      <w:pPr>
        <w:pStyle w:val="60"/>
        <w:shd w:val="clear" w:color="auto" w:fill="auto"/>
        <w:spacing w:after="420" w:line="480" w:lineRule="exact"/>
        <w:ind w:firstLine="0"/>
        <w:jc w:val="center"/>
      </w:pPr>
      <w:r>
        <w:t>КОММУНАЛЬНОЙ ИНФРАСТРУКТУРЫ УМАНСКОГО СЕЛЬСКОГО ПОСЕЛЕНИЯ ЛЕНИНГРАДСКОГО РАЙОНА</w:t>
      </w:r>
    </w:p>
    <w:p w:rsidR="00E03C11" w:rsidRDefault="00E03C11" w:rsidP="00501109">
      <w:pPr>
        <w:pStyle w:val="60"/>
        <w:numPr>
          <w:ilvl w:val="1"/>
          <w:numId w:val="39"/>
        </w:numPr>
        <w:shd w:val="clear" w:color="auto" w:fill="auto"/>
        <w:tabs>
          <w:tab w:val="left" w:pos="2995"/>
        </w:tabs>
        <w:spacing w:line="480" w:lineRule="exact"/>
        <w:jc w:val="center"/>
      </w:pPr>
      <w:r>
        <w:t>Водоснабжение и водоотведение</w:t>
      </w:r>
    </w:p>
    <w:p w:rsidR="00E03C11" w:rsidRPr="00096B02" w:rsidRDefault="00E03C11">
      <w:pPr>
        <w:pStyle w:val="210"/>
        <w:shd w:val="clear" w:color="auto" w:fill="auto"/>
        <w:ind w:firstLine="740"/>
      </w:pPr>
      <w:r w:rsidRPr="00096B02">
        <w:t>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хозяйственно-питьевого водоснабжения.</w:t>
      </w:r>
    </w:p>
    <w:p w:rsidR="00E03C11" w:rsidRPr="00096B02" w:rsidRDefault="00E03C11">
      <w:pPr>
        <w:pStyle w:val="210"/>
        <w:shd w:val="clear" w:color="auto" w:fill="auto"/>
        <w:ind w:firstLine="740"/>
      </w:pPr>
      <w:r w:rsidRPr="00096B02">
        <w:t>В настоящее время централизованное водоснабжение на территории Уманского сельского поселения организовано из подземных источников. В качестве источника хозяйственно-питьевого водоснабжения населенных пунктов приняты подземные воды, добыча которых осуществляется с помощью артезианских водозаборных скважин.</w:t>
      </w:r>
    </w:p>
    <w:p w:rsidR="00E03C11" w:rsidRDefault="00E03C11">
      <w:pPr>
        <w:pStyle w:val="210"/>
        <w:shd w:val="clear" w:color="auto" w:fill="auto"/>
        <w:ind w:firstLine="740"/>
      </w:pPr>
      <w:r w:rsidRPr="00096B02">
        <w:t xml:space="preserve">Артизианские водозаборные скважины находятся на балансе администрации Уманского сельского поселения Ленинградского района. Общая протяженность водопроводных сетей в Уманском сельском </w:t>
      </w:r>
      <w:r w:rsidRPr="00715A2B">
        <w:t>поселении   -17600 м.</w:t>
      </w:r>
    </w:p>
    <w:p w:rsidR="00E03C11" w:rsidRDefault="00E03C11" w:rsidP="00096B02">
      <w:pPr>
        <w:pStyle w:val="210"/>
        <w:shd w:val="clear" w:color="auto" w:fill="auto"/>
        <w:ind w:firstLine="740"/>
      </w:pPr>
      <w:r>
        <w:t>Основной проблемой  системы водоснабжения  являются значительный износ водопроводной сети.</w:t>
      </w:r>
    </w:p>
    <w:p w:rsidR="00E03C11" w:rsidRDefault="00E03C11" w:rsidP="00096B02">
      <w:pPr>
        <w:pStyle w:val="210"/>
        <w:shd w:val="clear" w:color="auto" w:fill="auto"/>
        <w:tabs>
          <w:tab w:val="left" w:pos="989"/>
        </w:tabs>
      </w:pPr>
    </w:p>
    <w:p w:rsidR="00E03C11" w:rsidRDefault="00E03C11" w:rsidP="00501109">
      <w:pPr>
        <w:pStyle w:val="60"/>
        <w:numPr>
          <w:ilvl w:val="1"/>
          <w:numId w:val="39"/>
        </w:numPr>
        <w:shd w:val="clear" w:color="auto" w:fill="auto"/>
        <w:tabs>
          <w:tab w:val="left" w:pos="4205"/>
        </w:tabs>
        <w:spacing w:line="475" w:lineRule="exact"/>
        <w:jc w:val="center"/>
      </w:pPr>
      <w:r>
        <w:t>Теплоснабжение</w:t>
      </w:r>
    </w:p>
    <w:p w:rsidR="00E03C11" w:rsidRDefault="00E03C11">
      <w:pPr>
        <w:pStyle w:val="210"/>
        <w:shd w:val="clear" w:color="auto" w:fill="auto"/>
        <w:spacing w:line="475" w:lineRule="exact"/>
        <w:ind w:firstLine="740"/>
      </w:pPr>
      <w:r w:rsidRPr="00096B02">
        <w:t xml:space="preserve">Теплоснабжения на территории Уманского сельского поселения Ленинградского района – нет. </w:t>
      </w:r>
    </w:p>
    <w:p w:rsidR="00E03C11" w:rsidRDefault="00E03C11" w:rsidP="00501109">
      <w:pPr>
        <w:pStyle w:val="26"/>
        <w:keepNext/>
        <w:keepLines/>
        <w:numPr>
          <w:ilvl w:val="1"/>
          <w:numId w:val="39"/>
        </w:numPr>
        <w:shd w:val="clear" w:color="auto" w:fill="auto"/>
        <w:tabs>
          <w:tab w:val="left" w:pos="4243"/>
        </w:tabs>
        <w:jc w:val="center"/>
      </w:pPr>
      <w:bookmarkStart w:id="1" w:name="bookmark1"/>
      <w:r>
        <w:t>Электроснабжение</w:t>
      </w:r>
      <w:bookmarkEnd w:id="1"/>
    </w:p>
    <w:p w:rsidR="00E03C11" w:rsidRPr="004232F8" w:rsidRDefault="00E03C11">
      <w:pPr>
        <w:pStyle w:val="210"/>
        <w:shd w:val="clear" w:color="auto" w:fill="auto"/>
        <w:ind w:firstLine="820"/>
      </w:pPr>
      <w:r w:rsidRPr="004232F8">
        <w:t>Источником электроснабжения Уманского сельского поселения является подстанция ПС 220 кВ «Уманская» по 2-х сцепной ВЛ-110 кВ «Первомайский-Уманский», от ПС-110 кВ «Уманский», «Октябрьский». Поставщиком электроэнергии в Уманском сельском поселении является 1 сетевая организация: ОАО «Кубаньэнерго».</w:t>
      </w:r>
    </w:p>
    <w:p w:rsidR="00E03C11" w:rsidRPr="004232F8" w:rsidRDefault="00E03C11">
      <w:pPr>
        <w:pStyle w:val="210"/>
        <w:shd w:val="clear" w:color="auto" w:fill="auto"/>
        <w:ind w:firstLine="820"/>
      </w:pPr>
      <w:r w:rsidRPr="004232F8">
        <w:t>Протяженность электросетей в Уманском сельском поселении составляет 24,8 м. Средний процент износа электрических сетей составляет 63%.</w:t>
      </w:r>
    </w:p>
    <w:p w:rsidR="00E03C11" w:rsidRPr="0065731C" w:rsidRDefault="00E03C11">
      <w:pPr>
        <w:framePr w:w="9485" w:wrap="notBeside" w:vAnchor="text" w:hAnchor="text" w:xAlign="center" w:y="1"/>
        <w:rPr>
          <w:sz w:val="2"/>
          <w:szCs w:val="2"/>
          <w:highlight w:val="cyan"/>
        </w:rPr>
      </w:pPr>
    </w:p>
    <w:p w:rsidR="00E03C11" w:rsidRPr="0065731C" w:rsidRDefault="00E03C11">
      <w:pPr>
        <w:rPr>
          <w:sz w:val="2"/>
          <w:szCs w:val="2"/>
          <w:highlight w:val="cyan"/>
        </w:rPr>
      </w:pPr>
    </w:p>
    <w:p w:rsidR="00E03C11" w:rsidRPr="00DF13B7" w:rsidRDefault="00E03C11">
      <w:pPr>
        <w:pStyle w:val="210"/>
        <w:shd w:val="clear" w:color="auto" w:fill="auto"/>
        <w:ind w:firstLine="780"/>
      </w:pPr>
      <w:r w:rsidRPr="00DF13B7">
        <w:t xml:space="preserve">С целью повышения </w:t>
      </w:r>
      <w:r>
        <w:t xml:space="preserve"> комфортных условий для проживания населения и уменьшения суммы оплаты за уличное освещение </w:t>
      </w:r>
      <w:r w:rsidRPr="00DF13B7">
        <w:t>производится планомерная з</w:t>
      </w:r>
      <w:r>
        <w:t>амена устаревшего оборудования (замена ламп на энергосберегающие, установка новых видов реле).</w:t>
      </w:r>
    </w:p>
    <w:p w:rsidR="00E03C11" w:rsidRDefault="00E03C11" w:rsidP="00501109">
      <w:pPr>
        <w:pStyle w:val="26"/>
        <w:keepNext/>
        <w:keepLines/>
        <w:numPr>
          <w:ilvl w:val="1"/>
          <w:numId w:val="39"/>
        </w:numPr>
        <w:shd w:val="clear" w:color="auto" w:fill="auto"/>
        <w:tabs>
          <w:tab w:val="left" w:pos="4115"/>
        </w:tabs>
        <w:jc w:val="center"/>
      </w:pPr>
      <w:bookmarkStart w:id="2" w:name="bookmark2"/>
      <w:r>
        <w:t>Газоснабжение</w:t>
      </w:r>
      <w:bookmarkEnd w:id="2"/>
    </w:p>
    <w:p w:rsidR="00E03C11" w:rsidRPr="0065731C" w:rsidRDefault="00E03C11">
      <w:pPr>
        <w:pStyle w:val="210"/>
        <w:shd w:val="clear" w:color="auto" w:fill="auto"/>
        <w:ind w:firstLine="780"/>
        <w:rPr>
          <w:highlight w:val="darkMagenta"/>
        </w:rPr>
      </w:pPr>
      <w:r w:rsidRPr="00096B02">
        <w:t xml:space="preserve">Газоснабжение является неотъемлемой частью цивилизованной и культурной жизни общества. </w:t>
      </w:r>
      <w:r w:rsidRPr="00DF13B7">
        <w:t>Газификация Уманского  сельского поселения закончилась в  декабре 2011 года. В настоящее время процент газификации  Уманского сельского поселения составляет 100%, но газифицированные квартиры составляют 48 % от общего количества</w:t>
      </w:r>
      <w:r>
        <w:t>.</w:t>
      </w:r>
      <w:r w:rsidRPr="00DF13B7">
        <w:t xml:space="preserve"> Протяженность наружных газопроводов составляет </w:t>
      </w:r>
      <w:r w:rsidRPr="004232F8">
        <w:t>6</w:t>
      </w:r>
      <w:r w:rsidRPr="004232F8">
        <w:rPr>
          <w:color w:val="auto"/>
        </w:rPr>
        <w:t>,7 км.</w:t>
      </w:r>
    </w:p>
    <w:p w:rsidR="00E03C11" w:rsidRPr="00DF13B7" w:rsidRDefault="00E03C11">
      <w:pPr>
        <w:pStyle w:val="210"/>
        <w:shd w:val="clear" w:color="auto" w:fill="auto"/>
        <w:ind w:firstLine="780"/>
      </w:pPr>
      <w:r>
        <w:t xml:space="preserve">В Уманском </w:t>
      </w:r>
      <w:r w:rsidRPr="00DF13B7">
        <w:t xml:space="preserve"> сельском поселении эксплуатацию систем газораспределения и газопотребления осуществляет ОАО «Краснодаррегионгаз».</w:t>
      </w:r>
    </w:p>
    <w:p w:rsidR="00E03C11" w:rsidRPr="00DF13B7" w:rsidRDefault="00E03C11">
      <w:pPr>
        <w:pStyle w:val="210"/>
        <w:shd w:val="clear" w:color="auto" w:fill="auto"/>
        <w:ind w:firstLine="740"/>
      </w:pPr>
      <w:r w:rsidRPr="00DF13B7">
        <w:t>ОАО «Краснодаррегионгаз» имеет договорные отношения со всеми категориями потребителей природного газа.</w:t>
      </w:r>
    </w:p>
    <w:p w:rsidR="00E03C11" w:rsidRPr="00DF13B7" w:rsidRDefault="00E03C11" w:rsidP="00397DF7">
      <w:pPr>
        <w:pStyle w:val="210"/>
        <w:shd w:val="clear" w:color="auto" w:fill="auto"/>
        <w:spacing w:line="360" w:lineRule="auto"/>
        <w:ind w:firstLine="740"/>
      </w:pPr>
      <w:r w:rsidRPr="00DF13B7">
        <w:t>Расчеты за предоставленные услуги по транспортировке природного газа, выполненные работы производятся на основании выставляемых счетов и счетов фактур.</w:t>
      </w:r>
    </w:p>
    <w:p w:rsidR="00E03C11" w:rsidRPr="00397DF7" w:rsidRDefault="00E03C11" w:rsidP="00397DF7">
      <w:pPr>
        <w:pStyle w:val="26"/>
        <w:keepNext/>
        <w:keepLines/>
        <w:shd w:val="clear" w:color="auto" w:fill="auto"/>
        <w:tabs>
          <w:tab w:val="left" w:pos="1618"/>
        </w:tabs>
        <w:spacing w:line="360" w:lineRule="auto"/>
        <w:ind w:left="1080" w:firstLine="0"/>
        <w:jc w:val="center"/>
      </w:pPr>
      <w:bookmarkStart w:id="3" w:name="bookmark3"/>
      <w:r>
        <w:t xml:space="preserve">2.5. </w:t>
      </w:r>
      <w:r w:rsidRPr="00397DF7">
        <w:t>Утилизация (захоронение) твердых бытовых отходов</w:t>
      </w:r>
      <w:bookmarkEnd w:id="3"/>
    </w:p>
    <w:p w:rsidR="00E03C11" w:rsidRPr="00397DF7" w:rsidRDefault="00E03C11" w:rsidP="00397D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DF7">
        <w:rPr>
          <w:rFonts w:ascii="Times New Roman" w:hAnsi="Times New Roman" w:cs="Times New Roman"/>
          <w:sz w:val="28"/>
          <w:szCs w:val="28"/>
        </w:rPr>
        <w:t xml:space="preserve">  Организацией сбора и вывозом  твердых бытовых отходов на территории поселения занимается ООО «Чистая станица», имеющая лицензию на сбор и вывоз ТБО. За 2016 год в поселении этим предприятием заключено 402 договора с населением  и  10 договоров с организациями. В 2016 году на территории поселения приобретены и установлены 28 контейнеров для ТБО.  Всего на территории имеется 48 контейнеров для сбора и вывоза твердых бытовых отходов.  </w:t>
      </w:r>
    </w:p>
    <w:p w:rsidR="00E03C11" w:rsidRPr="0065731C" w:rsidRDefault="00E03C11" w:rsidP="00397DF7">
      <w:pPr>
        <w:pStyle w:val="26"/>
        <w:keepNext/>
        <w:keepLines/>
        <w:shd w:val="clear" w:color="auto" w:fill="auto"/>
        <w:tabs>
          <w:tab w:val="left" w:pos="1618"/>
        </w:tabs>
        <w:ind w:left="1080" w:firstLine="0"/>
        <w:jc w:val="both"/>
        <w:rPr>
          <w:highlight w:val="blue"/>
        </w:rPr>
      </w:pPr>
    </w:p>
    <w:p w:rsidR="00E03C11" w:rsidRPr="00397DF7" w:rsidRDefault="00E03C11" w:rsidP="00501109">
      <w:pPr>
        <w:pStyle w:val="210"/>
        <w:shd w:val="clear" w:color="auto" w:fill="auto"/>
        <w:tabs>
          <w:tab w:val="left" w:pos="222"/>
        </w:tabs>
        <w:ind w:firstLine="724"/>
        <w:jc w:val="center"/>
        <w:rPr>
          <w:b/>
        </w:rPr>
      </w:pPr>
      <w:bookmarkStart w:id="4" w:name="bookmark4"/>
      <w:r>
        <w:rPr>
          <w:b/>
        </w:rPr>
        <w:t xml:space="preserve">2.6. </w:t>
      </w:r>
      <w:r w:rsidRPr="00397DF7">
        <w:rPr>
          <w:b/>
        </w:rPr>
        <w:t>Краткий анализ состояния установки приборов учета и энергоресурсосбережения у потребителей</w:t>
      </w:r>
      <w:bookmarkEnd w:id="4"/>
    </w:p>
    <w:p w:rsidR="00E03C11" w:rsidRDefault="00E03C11" w:rsidP="00994BB2">
      <w:pPr>
        <w:pStyle w:val="210"/>
        <w:shd w:val="clear" w:color="auto" w:fill="auto"/>
        <w:ind w:firstLine="780"/>
      </w:pPr>
      <w:r>
        <w:t xml:space="preserve">Специалистами администрации  Уманского сельского поселения проводится регулярная работа с жителями поселения в соответствии с Федеральным законом Российской Федерации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о необходимости установки узлов учета расхода холодной воды, в настоящее время в Уманском сельском поселении в </w:t>
      </w:r>
      <w:r w:rsidRPr="00501109">
        <w:t xml:space="preserve"> </w:t>
      </w:r>
      <w:r>
        <w:t>домовладениях  установлено 373   счетчика. Счетчиками газо-, электропотребления оборудованы все домовладения и административные здания.</w:t>
      </w:r>
    </w:p>
    <w:p w:rsidR="00E03C11" w:rsidRPr="00994BB2" w:rsidRDefault="00E03C11">
      <w:pPr>
        <w:pStyle w:val="26"/>
        <w:keepNext/>
        <w:keepLines/>
        <w:shd w:val="clear" w:color="auto" w:fill="auto"/>
        <w:ind w:firstLine="0"/>
        <w:jc w:val="center"/>
      </w:pPr>
      <w:bookmarkStart w:id="5" w:name="bookmark5"/>
      <w:r>
        <w:t xml:space="preserve">2.7. </w:t>
      </w:r>
      <w:r w:rsidRPr="00994BB2">
        <w:t>Бюджетная сфера</w:t>
      </w:r>
      <w:bookmarkEnd w:id="5"/>
    </w:p>
    <w:p w:rsidR="00E03C11" w:rsidRPr="00994BB2" w:rsidRDefault="00E03C11">
      <w:pPr>
        <w:pStyle w:val="210"/>
        <w:shd w:val="clear" w:color="auto" w:fill="auto"/>
        <w:ind w:firstLine="780"/>
      </w:pPr>
      <w:r>
        <w:t>В социальной сфере Уманского</w:t>
      </w:r>
      <w:r w:rsidRPr="00994BB2">
        <w:t xml:space="preserve"> сельского поселения действует 2 муниципальных учреждений образования, 1 муниципальное учреждение здравоохранения, 1 муниципальное учреждение культуры, (далее - организации бюджетной сферы).</w:t>
      </w:r>
    </w:p>
    <w:p w:rsidR="00E03C11" w:rsidRPr="00994BB2" w:rsidRDefault="00E03C11">
      <w:pPr>
        <w:pStyle w:val="210"/>
        <w:shd w:val="clear" w:color="auto" w:fill="auto"/>
        <w:ind w:firstLine="780"/>
      </w:pPr>
    </w:p>
    <w:p w:rsidR="00E03C11" w:rsidRPr="00994BB2" w:rsidRDefault="00E03C11">
      <w:pPr>
        <w:pStyle w:val="26"/>
        <w:keepNext/>
        <w:keepLines/>
        <w:shd w:val="clear" w:color="auto" w:fill="auto"/>
        <w:ind w:left="4040" w:firstLine="0"/>
      </w:pPr>
      <w:bookmarkStart w:id="6" w:name="bookmark6"/>
      <w:r>
        <w:t xml:space="preserve">2.8. </w:t>
      </w:r>
      <w:r w:rsidRPr="00994BB2">
        <w:t>Жилищный фонд</w:t>
      </w:r>
      <w:bookmarkEnd w:id="6"/>
    </w:p>
    <w:p w:rsidR="00E03C11" w:rsidRPr="000237F2" w:rsidRDefault="00E03C11">
      <w:pPr>
        <w:pStyle w:val="210"/>
        <w:shd w:val="clear" w:color="auto" w:fill="auto"/>
        <w:ind w:firstLine="820"/>
        <w:jc w:val="left"/>
        <w:rPr>
          <w:color w:val="auto"/>
        </w:rPr>
      </w:pPr>
      <w:r w:rsidRPr="000237F2">
        <w:rPr>
          <w:color w:val="auto"/>
        </w:rPr>
        <w:t xml:space="preserve">По состоянию на 01.01.2017 год  на территории Уманского сельского поселения </w:t>
      </w:r>
      <w:r>
        <w:rPr>
          <w:color w:val="auto"/>
        </w:rPr>
        <w:t xml:space="preserve"> находится 542 квартиры</w:t>
      </w:r>
      <w:r w:rsidRPr="000237F2">
        <w:rPr>
          <w:color w:val="auto"/>
        </w:rPr>
        <w:t xml:space="preserve">. </w:t>
      </w:r>
    </w:p>
    <w:p w:rsidR="00E03C11" w:rsidRPr="000237F2" w:rsidRDefault="00E03C11">
      <w:pPr>
        <w:pStyle w:val="210"/>
        <w:shd w:val="clear" w:color="auto" w:fill="auto"/>
        <w:ind w:firstLine="820"/>
        <w:jc w:val="left"/>
        <w:rPr>
          <w:color w:val="auto"/>
        </w:rPr>
      </w:pPr>
    </w:p>
    <w:p w:rsidR="00E03C11" w:rsidRPr="00F61DFB" w:rsidRDefault="00E03C11">
      <w:pPr>
        <w:framePr w:w="9624" w:wrap="notBeside" w:vAnchor="text" w:hAnchor="text" w:xAlign="center" w:y="1"/>
        <w:rPr>
          <w:sz w:val="2"/>
          <w:szCs w:val="2"/>
          <w:highlight w:val="blue"/>
        </w:rPr>
      </w:pPr>
    </w:p>
    <w:p w:rsidR="00E03C11" w:rsidRPr="00F61DFB" w:rsidRDefault="00E03C11">
      <w:pPr>
        <w:rPr>
          <w:sz w:val="2"/>
          <w:szCs w:val="2"/>
          <w:highlight w:val="blue"/>
        </w:rPr>
      </w:pPr>
    </w:p>
    <w:p w:rsidR="00E03C11" w:rsidRPr="00F61DFB" w:rsidRDefault="00E03C11">
      <w:pPr>
        <w:rPr>
          <w:sz w:val="2"/>
          <w:szCs w:val="2"/>
          <w:highlight w:val="blue"/>
        </w:rPr>
        <w:sectPr w:rsidR="00E03C11" w:rsidRPr="00F61DFB" w:rsidSect="00E0742F">
          <w:pgSz w:w="12538" w:h="16834"/>
          <w:pgMar w:top="1179" w:right="773" w:bottom="2206" w:left="1629" w:header="0" w:footer="3" w:gutter="0"/>
          <w:cols w:space="720"/>
          <w:noEndnote/>
          <w:docGrid w:linePitch="360"/>
        </w:sectPr>
      </w:pPr>
    </w:p>
    <w:p w:rsidR="00E03C11" w:rsidRPr="00994BB2" w:rsidRDefault="00E03C11" w:rsidP="00E0742F">
      <w:pPr>
        <w:pStyle w:val="60"/>
        <w:shd w:val="clear" w:color="auto" w:fill="auto"/>
        <w:tabs>
          <w:tab w:val="left" w:pos="948"/>
        </w:tabs>
        <w:spacing w:line="480" w:lineRule="exact"/>
        <w:ind w:firstLine="0"/>
        <w:jc w:val="center"/>
      </w:pPr>
      <w:r>
        <w:t>3. ПЕРСПЕКТИВЫ РАЗВИТИЯ УМАНСКОГО</w:t>
      </w:r>
      <w:r w:rsidRPr="00994BB2">
        <w:t xml:space="preserve"> СЕЛЬСКОГО ПОСЕЛЕНИЯ И ПРОГНОЗ СПРОСА НА КОММУНАЛЬНЫЕ</w:t>
      </w:r>
    </w:p>
    <w:p w:rsidR="00E03C11" w:rsidRPr="00994BB2" w:rsidRDefault="00E03C11">
      <w:pPr>
        <w:pStyle w:val="60"/>
        <w:shd w:val="clear" w:color="auto" w:fill="auto"/>
        <w:spacing w:after="420" w:line="480" w:lineRule="exact"/>
        <w:ind w:left="40" w:firstLine="0"/>
        <w:jc w:val="center"/>
      </w:pPr>
      <w:r w:rsidRPr="00994BB2">
        <w:t>РЕСУРСЫ</w:t>
      </w:r>
    </w:p>
    <w:p w:rsidR="00E03C11" w:rsidRDefault="00E03C11" w:rsidP="00E0742F">
      <w:pPr>
        <w:pStyle w:val="60"/>
        <w:shd w:val="clear" w:color="auto" w:fill="auto"/>
        <w:tabs>
          <w:tab w:val="left" w:pos="2279"/>
        </w:tabs>
        <w:spacing w:line="480" w:lineRule="exact"/>
        <w:ind w:firstLine="0"/>
        <w:jc w:val="center"/>
      </w:pPr>
      <w:r>
        <w:t>3.1. Численность</w:t>
      </w:r>
      <w:r w:rsidRPr="00994BB2">
        <w:t xml:space="preserve"> населения</w:t>
      </w:r>
      <w:r>
        <w:t>, занятость населения</w:t>
      </w:r>
    </w:p>
    <w:p w:rsidR="00E03C11" w:rsidRPr="00994BB2" w:rsidRDefault="00E03C11" w:rsidP="00B46DB0">
      <w:pPr>
        <w:pStyle w:val="60"/>
        <w:shd w:val="clear" w:color="auto" w:fill="auto"/>
        <w:tabs>
          <w:tab w:val="left" w:pos="2279"/>
        </w:tabs>
        <w:spacing w:line="480" w:lineRule="exact"/>
        <w:ind w:firstLine="0"/>
      </w:pPr>
    </w:p>
    <w:p w:rsidR="00E03C11" w:rsidRPr="00B46DB0" w:rsidRDefault="00E03C11" w:rsidP="00B46DB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1 января 2017</w:t>
      </w:r>
      <w:r w:rsidRPr="00B46DB0">
        <w:rPr>
          <w:rFonts w:ascii="Times New Roman" w:hAnsi="Times New Roman" w:cs="Times New Roman"/>
          <w:bCs/>
          <w:sz w:val="28"/>
          <w:szCs w:val="28"/>
        </w:rPr>
        <w:t xml:space="preserve"> года численность населения составила 1540 человек. </w:t>
      </w:r>
    </w:p>
    <w:p w:rsidR="00E03C11" w:rsidRPr="00B46DB0" w:rsidRDefault="00E03C11" w:rsidP="00B46DB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DB0">
        <w:rPr>
          <w:rFonts w:ascii="Times New Roman" w:hAnsi="Times New Roman" w:cs="Times New Roman"/>
          <w:bCs/>
          <w:sz w:val="28"/>
          <w:szCs w:val="28"/>
        </w:rPr>
        <w:t>В</w:t>
      </w:r>
      <w:r w:rsidRPr="00B46DB0">
        <w:rPr>
          <w:rFonts w:ascii="Times New Roman" w:hAnsi="Times New Roman" w:cs="Times New Roman"/>
          <w:sz w:val="28"/>
          <w:szCs w:val="28"/>
        </w:rPr>
        <w:t xml:space="preserve"> поселке Уманском – 1396 человек, в поселке Моторном - 89 человек, в поселке Грачевка- 55 человек.</w:t>
      </w:r>
    </w:p>
    <w:p w:rsidR="00E03C11" w:rsidRPr="00B46DB0" w:rsidRDefault="00E03C11" w:rsidP="00B46DB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DB0">
        <w:rPr>
          <w:rFonts w:ascii="Times New Roman" w:hAnsi="Times New Roman" w:cs="Times New Roman"/>
          <w:bCs/>
          <w:sz w:val="28"/>
          <w:szCs w:val="28"/>
        </w:rPr>
        <w:t>На территории поселения работающего населения – 632 человека. Не имеют постоянной работы – 311 человек.</w:t>
      </w:r>
      <w:r w:rsidRPr="00B46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C11" w:rsidRPr="00383042" w:rsidRDefault="00E03C11" w:rsidP="003830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DB0">
        <w:rPr>
          <w:rFonts w:ascii="Times New Roman" w:hAnsi="Times New Roman" w:cs="Times New Roman"/>
          <w:bCs/>
          <w:sz w:val="28"/>
          <w:szCs w:val="28"/>
        </w:rPr>
        <w:t>В центре занятости населения на учете состо</w:t>
      </w:r>
      <w:r>
        <w:rPr>
          <w:rFonts w:ascii="Times New Roman" w:hAnsi="Times New Roman" w:cs="Times New Roman"/>
          <w:bCs/>
          <w:sz w:val="28"/>
          <w:szCs w:val="28"/>
        </w:rPr>
        <w:t>ят 6 жителей сельского поселении.</w:t>
      </w:r>
      <w:r w:rsidRPr="00383042">
        <w:rPr>
          <w:sz w:val="28"/>
          <w:szCs w:val="28"/>
        </w:rPr>
        <w:t xml:space="preserve"> </w:t>
      </w:r>
      <w:r w:rsidRPr="00383042">
        <w:rPr>
          <w:rFonts w:ascii="Times New Roman" w:hAnsi="Times New Roman" w:cs="Times New Roman"/>
          <w:sz w:val="28"/>
          <w:szCs w:val="28"/>
        </w:rPr>
        <w:t>По муниципальной программе «Содействие занятости населения  на территории Уманского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 Ленинградского района на 2017</w:t>
      </w:r>
      <w:r w:rsidRPr="00383042">
        <w:rPr>
          <w:rFonts w:ascii="Times New Roman" w:hAnsi="Times New Roman" w:cs="Times New Roman"/>
          <w:sz w:val="28"/>
          <w:szCs w:val="28"/>
        </w:rPr>
        <w:t xml:space="preserve"> год» было выделено финансирование 15 тысяч рублей, что позволило трудоустроить в летний период 5 подростков. </w:t>
      </w:r>
    </w:p>
    <w:p w:rsidR="00E03C11" w:rsidRPr="00383042" w:rsidRDefault="00E03C11" w:rsidP="003830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042">
        <w:rPr>
          <w:rFonts w:ascii="Times New Roman" w:hAnsi="Times New Roman" w:cs="Times New Roman"/>
          <w:sz w:val="28"/>
          <w:szCs w:val="28"/>
        </w:rPr>
        <w:t xml:space="preserve">         В 2016 году на территории поселения получили детское пособие – 190 семей. Более 80 семей – льготников  получили компенсационные выплаты по ЖКУ.</w:t>
      </w:r>
    </w:p>
    <w:p w:rsidR="00E03C11" w:rsidRPr="00B46DB0" w:rsidRDefault="00E03C11" w:rsidP="00B46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DB0">
        <w:rPr>
          <w:rFonts w:ascii="Times New Roman" w:hAnsi="Times New Roman" w:cs="Times New Roman"/>
          <w:bCs/>
          <w:sz w:val="28"/>
          <w:szCs w:val="28"/>
        </w:rPr>
        <w:t>Студентов – 39 человек, несовершеннолетних – 301,</w:t>
      </w:r>
      <w:r w:rsidRPr="00B46DB0">
        <w:rPr>
          <w:rFonts w:ascii="Times New Roman" w:hAnsi="Times New Roman" w:cs="Times New Roman"/>
          <w:sz w:val="28"/>
          <w:szCs w:val="28"/>
        </w:rPr>
        <w:t xml:space="preserve"> в том числе 148 детей дошкольного возраста, 122 ученика, 66 детей посещают детский сад.</w:t>
      </w:r>
    </w:p>
    <w:p w:rsidR="00E03C11" w:rsidRPr="00B46DB0" w:rsidRDefault="00E03C11" w:rsidP="00B46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DB0">
        <w:rPr>
          <w:rFonts w:ascii="Times New Roman" w:hAnsi="Times New Roman" w:cs="Times New Roman"/>
          <w:sz w:val="28"/>
          <w:szCs w:val="28"/>
        </w:rPr>
        <w:t>В 2016 году родилось 18 малышей, умерло 20  человек.</w:t>
      </w:r>
    </w:p>
    <w:p w:rsidR="00E03C11" w:rsidRPr="00B46DB0" w:rsidRDefault="00E03C11" w:rsidP="00B46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DB0">
        <w:rPr>
          <w:rFonts w:ascii="Times New Roman" w:hAnsi="Times New Roman" w:cs="Times New Roman"/>
          <w:sz w:val="28"/>
          <w:szCs w:val="28"/>
        </w:rPr>
        <w:t>На территории поселения, проживает в основном русскоязычное население русских - 1231 (украинцев – 19, белорусов – 29, армян – 171, азербайджанцев – 44 и др.).</w:t>
      </w:r>
    </w:p>
    <w:p w:rsidR="00E03C11" w:rsidRPr="00B46DB0" w:rsidRDefault="00E03C11" w:rsidP="00B46DB0">
      <w:pPr>
        <w:spacing w:line="360" w:lineRule="auto"/>
        <w:ind w:firstLine="783"/>
        <w:jc w:val="both"/>
        <w:rPr>
          <w:rFonts w:ascii="Times New Roman" w:hAnsi="Times New Roman" w:cs="Times New Roman"/>
          <w:sz w:val="28"/>
          <w:szCs w:val="28"/>
        </w:rPr>
      </w:pPr>
      <w:r w:rsidRPr="00B46DB0">
        <w:rPr>
          <w:rFonts w:ascii="Times New Roman" w:hAnsi="Times New Roman" w:cs="Times New Roman"/>
          <w:sz w:val="28"/>
          <w:szCs w:val="28"/>
        </w:rPr>
        <w:t xml:space="preserve">Полных семей  - 286. Неполных – 162 семьи. Многодетных – 25 семей.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6DB0">
        <w:rPr>
          <w:rFonts w:ascii="Times New Roman" w:hAnsi="Times New Roman" w:cs="Times New Roman"/>
          <w:sz w:val="28"/>
          <w:szCs w:val="28"/>
        </w:rPr>
        <w:t>Преобразование в экономике, происходящие на современном этапе, требуют создания такой отраслевой структуры занятости работающих, которая бы качественно отличалась от прежней, являвшейся результатом длительного экстенсивного экономического развития.</w:t>
      </w:r>
    </w:p>
    <w:p w:rsidR="00E03C11" w:rsidRPr="00B46DB0" w:rsidRDefault="00E03C11" w:rsidP="00383042">
      <w:pPr>
        <w:pStyle w:val="210"/>
        <w:shd w:val="clear" w:color="auto" w:fill="auto"/>
        <w:spacing w:line="360" w:lineRule="auto"/>
        <w:ind w:left="180" w:right="200" w:firstLine="640"/>
      </w:pPr>
      <w:r w:rsidRPr="00B46DB0">
        <w:t>На перспективу целесообразно такое развитие структурных характеристик занятости населения, которое наряду с включением в них как традиционных направлений деятельности - торговли, здравоохранения, образования, так и новых - предпринимательская деятельность, малый и средний бизнес.</w:t>
      </w:r>
    </w:p>
    <w:p w:rsidR="00E03C11" w:rsidRDefault="00E03C11" w:rsidP="00E0742F">
      <w:pPr>
        <w:pStyle w:val="26"/>
        <w:keepNext/>
        <w:keepLines/>
        <w:numPr>
          <w:ilvl w:val="1"/>
          <w:numId w:val="1"/>
        </w:numPr>
        <w:shd w:val="clear" w:color="auto" w:fill="auto"/>
        <w:tabs>
          <w:tab w:val="left" w:pos="2398"/>
        </w:tabs>
        <w:spacing w:line="360" w:lineRule="auto"/>
        <w:ind w:firstLine="0"/>
      </w:pPr>
      <w:bookmarkStart w:id="7" w:name="bookmark8"/>
      <w:r>
        <w:t>3.2. Прогноз развития промышленности</w:t>
      </w:r>
      <w:bookmarkEnd w:id="7"/>
    </w:p>
    <w:p w:rsidR="00E03C11" w:rsidRDefault="00E03C11" w:rsidP="00383042">
      <w:pPr>
        <w:pStyle w:val="210"/>
        <w:shd w:val="clear" w:color="auto" w:fill="auto"/>
        <w:spacing w:line="360" w:lineRule="auto"/>
        <w:ind w:firstLine="740"/>
      </w:pPr>
      <w:r w:rsidRPr="00383042">
        <w:t xml:space="preserve">Основными направлениями в развитии экономики поселения является разнообразие экономической </w:t>
      </w:r>
      <w:r>
        <w:t xml:space="preserve">специализации, сочетание </w:t>
      </w:r>
      <w:r w:rsidRPr="00383042">
        <w:t xml:space="preserve"> промышленных производств, сельскохозяйственных организаций и малых сфер экономики.</w:t>
      </w:r>
    </w:p>
    <w:p w:rsidR="00E03C11" w:rsidRPr="00383042" w:rsidRDefault="00E03C11" w:rsidP="00383042">
      <w:pPr>
        <w:pStyle w:val="210"/>
        <w:shd w:val="clear" w:color="auto" w:fill="auto"/>
        <w:spacing w:after="98" w:line="360" w:lineRule="auto"/>
        <w:ind w:firstLine="708"/>
        <w:rPr>
          <w:color w:val="auto"/>
        </w:rPr>
      </w:pPr>
      <w:r>
        <w:rPr>
          <w:color w:val="auto"/>
        </w:rPr>
        <w:t>Предприятия Уманского</w:t>
      </w:r>
      <w:r w:rsidRPr="00383042">
        <w:rPr>
          <w:color w:val="auto"/>
        </w:rPr>
        <w:t xml:space="preserve"> сельского поселения занимаются:</w:t>
      </w:r>
    </w:p>
    <w:p w:rsidR="00E03C11" w:rsidRPr="00383042" w:rsidRDefault="00E03C11">
      <w:pPr>
        <w:pStyle w:val="210"/>
        <w:numPr>
          <w:ilvl w:val="0"/>
          <w:numId w:val="2"/>
        </w:numPr>
        <w:shd w:val="clear" w:color="auto" w:fill="auto"/>
        <w:tabs>
          <w:tab w:val="left" w:pos="1157"/>
        </w:tabs>
        <w:spacing w:line="485" w:lineRule="exact"/>
        <w:ind w:left="880" w:right="1600"/>
        <w:jc w:val="left"/>
        <w:rPr>
          <w:color w:val="auto"/>
        </w:rPr>
      </w:pPr>
      <w:r w:rsidRPr="00383042">
        <w:rPr>
          <w:color w:val="auto"/>
        </w:rPr>
        <w:t>выращивание зерновых, технических и прочих сельскохозяйственных культур;</w:t>
      </w:r>
    </w:p>
    <w:p w:rsidR="00E03C11" w:rsidRDefault="00E03C11" w:rsidP="00383042">
      <w:pPr>
        <w:pStyle w:val="210"/>
        <w:numPr>
          <w:ilvl w:val="0"/>
          <w:numId w:val="2"/>
        </w:numPr>
        <w:shd w:val="clear" w:color="auto" w:fill="auto"/>
        <w:tabs>
          <w:tab w:val="left" w:pos="1152"/>
        </w:tabs>
        <w:spacing w:after="236" w:line="485" w:lineRule="exact"/>
        <w:ind w:left="880" w:firstLine="700"/>
        <w:rPr>
          <w:color w:val="auto"/>
        </w:rPr>
      </w:pPr>
      <w:r>
        <w:t>птицеводство</w:t>
      </w:r>
      <w:r w:rsidRPr="00383042">
        <w:t>.</w:t>
      </w:r>
    </w:p>
    <w:p w:rsidR="00E03C11" w:rsidRPr="00383042" w:rsidRDefault="00E03C11" w:rsidP="00F83AD6">
      <w:pPr>
        <w:pStyle w:val="210"/>
        <w:shd w:val="clear" w:color="auto" w:fill="auto"/>
        <w:spacing w:after="700"/>
        <w:ind w:firstLine="860"/>
        <w:jc w:val="left"/>
      </w:pPr>
      <w:r w:rsidRPr="00383042">
        <w:t>Личные подсобные хозяйства населения (ЛПХ) немаловажную роль играют в аграрной деятельности поселения.</w:t>
      </w:r>
    </w:p>
    <w:p w:rsidR="00E03C11" w:rsidRPr="00E13A05" w:rsidRDefault="00E03C11">
      <w:pPr>
        <w:pStyle w:val="26"/>
        <w:keepNext/>
        <w:keepLines/>
        <w:numPr>
          <w:ilvl w:val="1"/>
          <w:numId w:val="1"/>
        </w:numPr>
        <w:shd w:val="clear" w:color="auto" w:fill="auto"/>
        <w:tabs>
          <w:tab w:val="left" w:pos="3998"/>
        </w:tabs>
        <w:spacing w:after="107" w:line="280" w:lineRule="exact"/>
        <w:ind w:left="3460" w:firstLine="0"/>
        <w:jc w:val="both"/>
      </w:pPr>
      <w:bookmarkStart w:id="8" w:name="bookmark9"/>
      <w:r>
        <w:t xml:space="preserve">3.3. </w:t>
      </w:r>
      <w:r w:rsidRPr="00E13A05">
        <w:t>Прогноз развития застройки</w:t>
      </w:r>
      <w:bookmarkEnd w:id="8"/>
    </w:p>
    <w:p w:rsidR="00E03C11" w:rsidRDefault="00E03C11" w:rsidP="00E13A05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05">
        <w:rPr>
          <w:rFonts w:ascii="Times New Roman" w:hAnsi="Times New Roman" w:cs="Times New Roman"/>
          <w:sz w:val="28"/>
          <w:szCs w:val="28"/>
        </w:rPr>
        <w:t>В 2016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A0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в Уманском сельском поселении введено в эксплуатацию – </w:t>
      </w:r>
    </w:p>
    <w:p w:rsidR="00E03C11" w:rsidRPr="00E13A05" w:rsidRDefault="00E03C11" w:rsidP="00E13A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138,6 кв. метров жилой площади.</w:t>
      </w:r>
      <w:r w:rsidRPr="00E13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C11" w:rsidRDefault="00E03C11" w:rsidP="00E13A05">
      <w:pPr>
        <w:pStyle w:val="210"/>
        <w:shd w:val="clear" w:color="auto" w:fill="auto"/>
        <w:ind w:right="860"/>
      </w:pPr>
    </w:p>
    <w:p w:rsidR="00E03C11" w:rsidRDefault="00E03C11" w:rsidP="00F83AD6">
      <w:pPr>
        <w:pStyle w:val="26"/>
        <w:keepNext/>
        <w:keepLines/>
        <w:shd w:val="clear" w:color="auto" w:fill="auto"/>
        <w:tabs>
          <w:tab w:val="left" w:pos="3218"/>
        </w:tabs>
        <w:spacing w:line="485" w:lineRule="exact"/>
        <w:ind w:firstLine="0"/>
        <w:jc w:val="center"/>
      </w:pPr>
      <w:bookmarkStart w:id="9" w:name="bookmark10"/>
      <w:r>
        <w:t>3.4. Прогноз спроса на коммунальные ресурсы.</w:t>
      </w:r>
    </w:p>
    <w:p w:rsidR="00E03C11" w:rsidRDefault="00E03C11" w:rsidP="00F83AD6">
      <w:pPr>
        <w:pStyle w:val="26"/>
        <w:keepNext/>
        <w:keepLines/>
        <w:shd w:val="clear" w:color="auto" w:fill="auto"/>
        <w:tabs>
          <w:tab w:val="left" w:pos="3218"/>
        </w:tabs>
        <w:spacing w:line="485" w:lineRule="exact"/>
        <w:ind w:firstLine="0"/>
        <w:jc w:val="center"/>
      </w:pPr>
      <w:r>
        <w:t>3.4.1. Холодное водоснабжение.</w:t>
      </w:r>
      <w:bookmarkEnd w:id="9"/>
    </w:p>
    <w:p w:rsidR="00E03C11" w:rsidRDefault="00E03C11" w:rsidP="00F83AD6">
      <w:pPr>
        <w:pStyle w:val="210"/>
        <w:shd w:val="clear" w:color="auto" w:fill="auto"/>
        <w:ind w:firstLine="1060"/>
      </w:pPr>
      <w:r w:rsidRPr="004607B9">
        <w:t xml:space="preserve">Показатели потребления и нагрузки водоснабжения на территории </w:t>
      </w:r>
      <w:r>
        <w:t xml:space="preserve">Уманского </w:t>
      </w:r>
      <w:r w:rsidRPr="004607B9">
        <w:t>сельского поселения рассмотрены с учетом существующего состояния систем коммунальной инфраструктуры и внедрения проектных решений.</w:t>
      </w:r>
    </w:p>
    <w:p w:rsidR="00E03C11" w:rsidRDefault="00E03C11" w:rsidP="00F83AD6">
      <w:pPr>
        <w:pStyle w:val="210"/>
        <w:shd w:val="clear" w:color="auto" w:fill="auto"/>
        <w:ind w:firstLine="700"/>
      </w:pPr>
      <w:r>
        <w:t xml:space="preserve">За базовый год потребителям муниципального образования Уманского сельского поселения было подано  питьевой воды в объеме </w:t>
      </w:r>
      <w:r w:rsidRPr="005E13E4">
        <w:t>438 тыс.м</w:t>
      </w:r>
      <w:r w:rsidRPr="005E13E4">
        <w:rPr>
          <w:vertAlign w:val="superscript"/>
        </w:rPr>
        <w:t>3</w:t>
      </w:r>
      <w:r w:rsidRPr="005E13E4">
        <w:t>.</w:t>
      </w:r>
    </w:p>
    <w:p w:rsidR="00E03C11" w:rsidRDefault="00E03C11" w:rsidP="00F83AD6">
      <w:pPr>
        <w:pStyle w:val="210"/>
        <w:shd w:val="clear" w:color="auto" w:fill="auto"/>
        <w:ind w:firstLine="700"/>
      </w:pPr>
      <w:r w:rsidRPr="004607B9">
        <w:t>В рамках реализации Федерального Закона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объемы реализации холодной воды будут снижатся из-за перехода отпуска холодной воды по приборам учета, в связи с чем показатели прогноза спроса на холодную воду к 2025 году уменьшатся по срав</w:t>
      </w:r>
      <w:r>
        <w:t>нению с объемами реализации 2016</w:t>
      </w:r>
      <w:r w:rsidRPr="004607B9">
        <w:t xml:space="preserve"> года:</w:t>
      </w:r>
    </w:p>
    <w:p w:rsidR="00E03C11" w:rsidRDefault="00E03C11">
      <w:pPr>
        <w:pStyle w:val="26"/>
        <w:keepNext/>
        <w:keepLines/>
        <w:shd w:val="clear" w:color="auto" w:fill="auto"/>
        <w:spacing w:line="280" w:lineRule="exact"/>
        <w:ind w:left="20" w:firstLine="0"/>
        <w:jc w:val="center"/>
      </w:pPr>
      <w:bookmarkStart w:id="10" w:name="bookmark11"/>
      <w:r>
        <w:t>3.4.2. Теплоснабжение</w:t>
      </w:r>
      <w:bookmarkEnd w:id="10"/>
    </w:p>
    <w:p w:rsidR="00E03C11" w:rsidRDefault="00E03C11">
      <w:pPr>
        <w:pStyle w:val="26"/>
        <w:keepNext/>
        <w:keepLines/>
        <w:shd w:val="clear" w:color="auto" w:fill="auto"/>
        <w:spacing w:line="280" w:lineRule="exact"/>
        <w:ind w:left="20" w:firstLine="0"/>
        <w:jc w:val="center"/>
      </w:pPr>
    </w:p>
    <w:p w:rsidR="00E03C11" w:rsidRDefault="00E03C11" w:rsidP="00F83AD6">
      <w:pPr>
        <w:pStyle w:val="210"/>
        <w:shd w:val="clear" w:color="auto" w:fill="auto"/>
        <w:ind w:firstLine="680"/>
      </w:pPr>
      <w:r w:rsidRPr="004607B9">
        <w:t xml:space="preserve">Теплоснабжение на территории Уманского сельского поселения предоставлено одной котельной на жидком топливе (ООШ №14) и одной котельной на электроэнергии (ДОУ №20). </w:t>
      </w:r>
    </w:p>
    <w:p w:rsidR="00E03C11" w:rsidRPr="00636C91" w:rsidRDefault="00E03C11">
      <w:pPr>
        <w:pStyle w:val="26"/>
        <w:keepNext/>
        <w:keepLines/>
        <w:shd w:val="clear" w:color="auto" w:fill="auto"/>
        <w:ind w:left="20" w:firstLine="0"/>
        <w:jc w:val="center"/>
      </w:pPr>
      <w:bookmarkStart w:id="11" w:name="bookmark12"/>
      <w:r>
        <w:t>3.4.3.</w:t>
      </w:r>
      <w:r w:rsidRPr="00636C91">
        <w:t>Электроснабжение</w:t>
      </w:r>
      <w:bookmarkEnd w:id="11"/>
    </w:p>
    <w:p w:rsidR="00E03C11" w:rsidRDefault="00E03C11" w:rsidP="00F83AD6">
      <w:pPr>
        <w:pStyle w:val="210"/>
        <w:shd w:val="clear" w:color="auto" w:fill="auto"/>
        <w:ind w:firstLine="680"/>
      </w:pPr>
      <w:r w:rsidRPr="00636C91">
        <w:t>В связи с увеличением потребительского спроса на энергоемкие товары (стиральные, посудомоечные машины, кондиционеры, компьютеры и т.д.) и присоединяемых нагрузок для новых, ремонтируемых зданий на период до 2018 года и на перспективу до 2025 года, планируется увеличение потребления электроэнергии по сравнению с уровнем 2016 года.</w:t>
      </w:r>
    </w:p>
    <w:p w:rsidR="00E03C11" w:rsidRDefault="00E03C11">
      <w:pPr>
        <w:pStyle w:val="26"/>
        <w:keepNext/>
        <w:keepLines/>
        <w:shd w:val="clear" w:color="auto" w:fill="auto"/>
        <w:ind w:left="20" w:firstLine="0"/>
        <w:jc w:val="center"/>
      </w:pPr>
      <w:bookmarkStart w:id="12" w:name="bookmark13"/>
      <w:r>
        <w:t>3.4.4.Газоснабжение</w:t>
      </w:r>
      <w:bookmarkEnd w:id="12"/>
    </w:p>
    <w:p w:rsidR="00E03C11" w:rsidRPr="00707046" w:rsidRDefault="00E03C11" w:rsidP="00F83AD6">
      <w:pPr>
        <w:pStyle w:val="210"/>
        <w:shd w:val="clear" w:color="auto" w:fill="auto"/>
        <w:spacing w:after="60"/>
        <w:ind w:firstLine="680"/>
        <w:rPr>
          <w:highlight w:val="darkMagenta"/>
        </w:rPr>
      </w:pPr>
      <w:r w:rsidRPr="00636C91">
        <w:t xml:space="preserve">Поселок Уманский  газифицирована на 100%.  Два поселка: пос. Грачевка и пос. Моторный не газифицированы. </w:t>
      </w:r>
      <w:r>
        <w:t xml:space="preserve">Газифицированы административные здания библиотеки, администрации, МБУ СДК. В стадии подготовки документов на газификацию здание ООШ №14. </w:t>
      </w:r>
    </w:p>
    <w:p w:rsidR="00E03C11" w:rsidRPr="00636C91" w:rsidRDefault="00E03C11" w:rsidP="00F83AD6">
      <w:pPr>
        <w:pStyle w:val="210"/>
        <w:shd w:val="clear" w:color="auto" w:fill="auto"/>
        <w:ind w:firstLine="680"/>
      </w:pPr>
      <w:r w:rsidRPr="00636C91">
        <w:t>Годовой расход газа на отопление жилых</w:t>
      </w:r>
      <w:r>
        <w:t xml:space="preserve"> и общественных зданий определяется по фактическим</w:t>
      </w:r>
      <w:r w:rsidRPr="00636C91">
        <w:t xml:space="preserve"> расхода</w:t>
      </w:r>
      <w:r>
        <w:t xml:space="preserve">м на </w:t>
      </w:r>
      <w:r w:rsidRPr="00636C91">
        <w:t xml:space="preserve"> </w:t>
      </w:r>
      <w:r>
        <w:t>отапливаемую площадь</w:t>
      </w:r>
      <w:r w:rsidRPr="00636C91">
        <w:t>.</w:t>
      </w:r>
    </w:p>
    <w:p w:rsidR="00E03C11" w:rsidRDefault="00E03C11" w:rsidP="00AD61FA">
      <w:pPr>
        <w:tabs>
          <w:tab w:val="left" w:pos="1845"/>
        </w:tabs>
        <w:rPr>
          <w:highlight w:val="darkMagenta"/>
        </w:rPr>
      </w:pPr>
    </w:p>
    <w:p w:rsidR="00E03C11" w:rsidRPr="00AD61FA" w:rsidRDefault="00E03C11" w:rsidP="00AD61FA">
      <w:pPr>
        <w:tabs>
          <w:tab w:val="left" w:pos="1845"/>
        </w:tabs>
        <w:rPr>
          <w:highlight w:val="darkMagenta"/>
        </w:rPr>
        <w:sectPr w:rsidR="00E03C11" w:rsidRPr="00AD61FA" w:rsidSect="00E0742F">
          <w:headerReference w:type="default" r:id="rId9"/>
          <w:footerReference w:type="default" r:id="rId10"/>
          <w:pgSz w:w="12538" w:h="16834"/>
          <w:pgMar w:top="1135" w:right="773" w:bottom="1356" w:left="1629" w:header="0" w:footer="3" w:gutter="0"/>
          <w:cols w:space="720"/>
          <w:noEndnote/>
          <w:titlePg/>
          <w:docGrid w:linePitch="360"/>
        </w:sectPr>
      </w:pPr>
    </w:p>
    <w:p w:rsidR="00E03C11" w:rsidRDefault="00E03C11">
      <w:pPr>
        <w:framePr w:w="9686" w:wrap="notBeside" w:vAnchor="text" w:hAnchor="text" w:y="1"/>
        <w:rPr>
          <w:sz w:val="2"/>
          <w:szCs w:val="2"/>
        </w:rPr>
      </w:pPr>
    </w:p>
    <w:p w:rsidR="00E03C11" w:rsidRDefault="00E03C11" w:rsidP="00AD61FA">
      <w:pPr>
        <w:pStyle w:val="26"/>
        <w:keepNext/>
        <w:keepLines/>
        <w:shd w:val="clear" w:color="auto" w:fill="auto"/>
        <w:tabs>
          <w:tab w:val="left" w:pos="1838"/>
        </w:tabs>
        <w:spacing w:after="420"/>
        <w:ind w:left="1000" w:firstLine="0"/>
        <w:jc w:val="center"/>
      </w:pPr>
      <w:bookmarkStart w:id="13" w:name="bookmark14"/>
      <w:r>
        <w:t>4. ЦЕЛЕВЫЕ ПОКАЗАТЕЛИ РАЗВИТИЯ КОММУНАЛЬНОЙ ИНФРАСТРУКТУРЫ УМАНСКОГО СЕЛЬСКОГО ПОСЕЛЕНИЯ</w:t>
      </w:r>
      <w:bookmarkEnd w:id="13"/>
    </w:p>
    <w:p w:rsidR="00E03C11" w:rsidRPr="00636C91" w:rsidRDefault="00E03C11">
      <w:pPr>
        <w:pStyle w:val="26"/>
        <w:keepNext/>
        <w:keepLines/>
        <w:numPr>
          <w:ilvl w:val="1"/>
          <w:numId w:val="1"/>
        </w:numPr>
        <w:shd w:val="clear" w:color="auto" w:fill="auto"/>
        <w:tabs>
          <w:tab w:val="left" w:pos="1995"/>
        </w:tabs>
        <w:ind w:left="900" w:firstLine="540"/>
        <w:jc w:val="both"/>
        <w:rPr>
          <w:color w:val="auto"/>
        </w:rPr>
      </w:pPr>
      <w:bookmarkStart w:id="14" w:name="bookmark15"/>
      <w:r>
        <w:rPr>
          <w:color w:val="auto"/>
        </w:rPr>
        <w:t xml:space="preserve">4.1. </w:t>
      </w:r>
      <w:r w:rsidRPr="00636C91">
        <w:rPr>
          <w:color w:val="auto"/>
        </w:rPr>
        <w:t>Критерии доступности для населения коммунальных услуг.</w:t>
      </w:r>
      <w:bookmarkEnd w:id="14"/>
    </w:p>
    <w:p w:rsidR="00E03C11" w:rsidRPr="00636C91" w:rsidRDefault="00E03C11" w:rsidP="00F83AD6">
      <w:pPr>
        <w:pStyle w:val="210"/>
        <w:shd w:val="clear" w:color="auto" w:fill="auto"/>
        <w:ind w:firstLine="540"/>
        <w:rPr>
          <w:color w:val="auto"/>
        </w:rPr>
      </w:pPr>
      <w:r w:rsidRPr="00636C91">
        <w:rPr>
          <w:color w:val="auto"/>
        </w:rPr>
        <w:t>Постановлением Правительства Краснодарского края от 7.10.2009 №16 «Об установлении системы критериев доступности для населения платы за коммунальные услуги» установлена система критериев доступности для населения платы за коммунальные услуги, в которую включены следующие критерии доступности:</w:t>
      </w:r>
    </w:p>
    <w:p w:rsidR="00E03C11" w:rsidRPr="00636C91" w:rsidRDefault="00E03C11">
      <w:pPr>
        <w:pStyle w:val="210"/>
        <w:shd w:val="clear" w:color="auto" w:fill="auto"/>
        <w:tabs>
          <w:tab w:val="left" w:pos="1798"/>
        </w:tabs>
        <w:ind w:left="900" w:firstLine="540"/>
        <w:rPr>
          <w:color w:val="auto"/>
        </w:rPr>
      </w:pPr>
      <w:r w:rsidRPr="00636C91">
        <w:rPr>
          <w:color w:val="auto"/>
        </w:rPr>
        <w:t>а)</w:t>
      </w:r>
      <w:r w:rsidRPr="00636C91">
        <w:rPr>
          <w:color w:val="auto"/>
        </w:rPr>
        <w:tab/>
        <w:t>доля расходов на коммунальные услуги в совокупном доходе семьи;</w:t>
      </w:r>
    </w:p>
    <w:p w:rsidR="00E03C11" w:rsidRPr="00636C91" w:rsidRDefault="00E03C11">
      <w:pPr>
        <w:pStyle w:val="210"/>
        <w:shd w:val="clear" w:color="auto" w:fill="auto"/>
        <w:tabs>
          <w:tab w:val="left" w:pos="1812"/>
        </w:tabs>
        <w:ind w:left="900" w:firstLine="540"/>
        <w:rPr>
          <w:color w:val="auto"/>
        </w:rPr>
      </w:pPr>
      <w:r w:rsidRPr="00636C91">
        <w:rPr>
          <w:color w:val="auto"/>
        </w:rPr>
        <w:t>б)</w:t>
      </w:r>
      <w:r w:rsidRPr="00636C91">
        <w:rPr>
          <w:color w:val="auto"/>
        </w:rPr>
        <w:tab/>
        <w:t>доля населения с доходами ниже прожиточного минимума;</w:t>
      </w:r>
    </w:p>
    <w:p w:rsidR="00E03C11" w:rsidRPr="00636C91" w:rsidRDefault="00E03C11">
      <w:pPr>
        <w:pStyle w:val="210"/>
        <w:shd w:val="clear" w:color="auto" w:fill="auto"/>
        <w:tabs>
          <w:tab w:val="left" w:pos="1812"/>
        </w:tabs>
        <w:ind w:left="900" w:firstLine="540"/>
        <w:rPr>
          <w:color w:val="auto"/>
        </w:rPr>
      </w:pPr>
      <w:r w:rsidRPr="00636C91">
        <w:rPr>
          <w:color w:val="auto"/>
        </w:rPr>
        <w:t>в)</w:t>
      </w:r>
      <w:r w:rsidRPr="00636C91">
        <w:rPr>
          <w:color w:val="auto"/>
        </w:rPr>
        <w:tab/>
        <w:t>уровень собираемости платежей за коммунальные услуги;</w:t>
      </w:r>
    </w:p>
    <w:p w:rsidR="00E03C11" w:rsidRPr="00636C91" w:rsidRDefault="00E03C11">
      <w:pPr>
        <w:pStyle w:val="210"/>
        <w:shd w:val="clear" w:color="auto" w:fill="auto"/>
        <w:tabs>
          <w:tab w:val="left" w:pos="1820"/>
        </w:tabs>
        <w:ind w:left="900" w:right="900" w:firstLine="540"/>
        <w:rPr>
          <w:color w:val="auto"/>
        </w:rPr>
      </w:pPr>
      <w:r w:rsidRPr="00636C91">
        <w:rPr>
          <w:color w:val="auto"/>
        </w:rPr>
        <w:t>г)</w:t>
      </w:r>
      <w:r w:rsidRPr="00636C91">
        <w:rPr>
          <w:color w:val="auto"/>
        </w:rPr>
        <w:tab/>
        <w:t>доля получателей субсидий на оплату коммунальных услуг в общей численности населения.</w:t>
      </w:r>
    </w:p>
    <w:p w:rsidR="00E03C11" w:rsidRPr="00636C91" w:rsidRDefault="00E03C11">
      <w:pPr>
        <w:pStyle w:val="26"/>
        <w:keepNext/>
        <w:keepLines/>
        <w:numPr>
          <w:ilvl w:val="1"/>
          <w:numId w:val="1"/>
        </w:numPr>
        <w:shd w:val="clear" w:color="auto" w:fill="auto"/>
        <w:tabs>
          <w:tab w:val="left" w:pos="3255"/>
        </w:tabs>
        <w:ind w:left="2700" w:firstLine="0"/>
        <w:jc w:val="both"/>
      </w:pPr>
      <w:bookmarkStart w:id="15" w:name="bookmark16"/>
      <w:r>
        <w:t xml:space="preserve">4.2. </w:t>
      </w:r>
      <w:r w:rsidRPr="00636C91">
        <w:t>Показатели качества коммунальных ресурсов</w:t>
      </w:r>
      <w:bookmarkEnd w:id="15"/>
    </w:p>
    <w:p w:rsidR="00E03C11" w:rsidRPr="00E147A2" w:rsidRDefault="00E03C11" w:rsidP="00F83AD6">
      <w:pPr>
        <w:pStyle w:val="210"/>
        <w:shd w:val="clear" w:color="auto" w:fill="auto"/>
        <w:ind w:firstLine="680"/>
      </w:pPr>
      <w:r w:rsidRPr="00636C91">
        <w:t>Техническое состояние объектов коммунальной инфраструктуры, в первую очередь - надежность их работы. Контроль и анализ этого параметра, позволяет определить качество обслу</w:t>
      </w:r>
      <w:r>
        <w:t>живания абонентов,</w:t>
      </w:r>
      <w:r w:rsidRPr="00636C91">
        <w:t xml:space="preserve"> </w:t>
      </w:r>
      <w:r>
        <w:t xml:space="preserve">определить </w:t>
      </w:r>
      <w:r w:rsidRPr="00636C91">
        <w:t>необходимый и достаточный уровень модернизации основных фондов, замены изношенных сетей и оборудования.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комплексе.</w:t>
      </w:r>
    </w:p>
    <w:p w:rsidR="00E03C11" w:rsidRDefault="00E03C11" w:rsidP="00E147A2">
      <w:pPr>
        <w:pStyle w:val="210"/>
        <w:shd w:val="clear" w:color="auto" w:fill="auto"/>
        <w:spacing w:after="420"/>
        <w:ind w:left="900" w:right="900" w:firstLine="680"/>
        <w:sectPr w:rsidR="00E03C11" w:rsidSect="00E0742F">
          <w:headerReference w:type="default" r:id="rId11"/>
          <w:footerReference w:type="default" r:id="rId12"/>
          <w:pgSz w:w="12538" w:h="16834"/>
          <w:pgMar w:top="1171" w:right="773" w:bottom="2251" w:left="1629" w:header="0" w:footer="3" w:gutter="0"/>
          <w:cols w:space="720"/>
          <w:noEndnote/>
          <w:docGrid w:linePitch="360"/>
        </w:sectPr>
      </w:pPr>
    </w:p>
    <w:p w:rsidR="00E03C11" w:rsidRDefault="00E03C11">
      <w:pPr>
        <w:framePr w:w="9614" w:wrap="notBeside" w:vAnchor="text" w:hAnchor="text" w:xAlign="center" w:y="1"/>
        <w:rPr>
          <w:sz w:val="2"/>
          <w:szCs w:val="2"/>
        </w:rPr>
      </w:pPr>
    </w:p>
    <w:p w:rsidR="00E03C11" w:rsidRDefault="00E03C11">
      <w:pPr>
        <w:rPr>
          <w:sz w:val="2"/>
          <w:szCs w:val="2"/>
        </w:rPr>
      </w:pPr>
    </w:p>
    <w:p w:rsidR="00E03C11" w:rsidRDefault="00E03C11">
      <w:pPr>
        <w:framePr w:w="9586" w:wrap="notBeside" w:vAnchor="text" w:hAnchor="text" w:xAlign="center" w:y="1"/>
        <w:rPr>
          <w:sz w:val="2"/>
          <w:szCs w:val="2"/>
        </w:rPr>
      </w:pPr>
    </w:p>
    <w:p w:rsidR="00E03C11" w:rsidRDefault="00E03C11">
      <w:pPr>
        <w:rPr>
          <w:sz w:val="2"/>
          <w:szCs w:val="2"/>
        </w:rPr>
      </w:pPr>
    </w:p>
    <w:p w:rsidR="00E03C11" w:rsidRDefault="00E03C11">
      <w:pPr>
        <w:framePr w:w="9586" w:wrap="notBeside" w:vAnchor="text" w:hAnchor="text" w:xAlign="center" w:y="1"/>
        <w:rPr>
          <w:sz w:val="2"/>
          <w:szCs w:val="2"/>
        </w:rPr>
      </w:pPr>
    </w:p>
    <w:p w:rsidR="00E03C11" w:rsidRPr="004A3431" w:rsidRDefault="00E03C11" w:rsidP="004A3431">
      <w:pPr>
        <w:pStyle w:val="26"/>
        <w:keepNext/>
        <w:keepLines/>
        <w:shd w:val="clear" w:color="auto" w:fill="auto"/>
        <w:tabs>
          <w:tab w:val="left" w:pos="1503"/>
        </w:tabs>
        <w:ind w:firstLine="0"/>
        <w:jc w:val="center"/>
        <w:rPr>
          <w:bCs w:val="0"/>
        </w:rPr>
      </w:pPr>
      <w:bookmarkStart w:id="16" w:name="bookmark33"/>
      <w:r>
        <w:rPr>
          <w:bCs w:val="0"/>
        </w:rPr>
        <w:t xml:space="preserve">5. </w:t>
      </w:r>
      <w:r w:rsidRPr="004A3431">
        <w:rPr>
          <w:bCs w:val="0"/>
        </w:rPr>
        <w:t>ОБОСНОВЫВАЮЩИЕ МАТЕРИАЛЫ</w:t>
      </w:r>
    </w:p>
    <w:p w:rsidR="00E03C11" w:rsidRDefault="00E03C11" w:rsidP="004A3431">
      <w:pPr>
        <w:pStyle w:val="26"/>
        <w:keepNext/>
        <w:keepLines/>
        <w:shd w:val="clear" w:color="auto" w:fill="auto"/>
        <w:tabs>
          <w:tab w:val="left" w:pos="1503"/>
        </w:tabs>
        <w:ind w:firstLine="0"/>
        <w:jc w:val="both"/>
        <w:rPr>
          <w:rFonts w:ascii="Arial Unicode MS" w:cs="Arial Unicode MS"/>
          <w:b w:val="0"/>
          <w:bCs w:val="0"/>
          <w:sz w:val="2"/>
          <w:szCs w:val="2"/>
        </w:rPr>
      </w:pPr>
    </w:p>
    <w:p w:rsidR="00E03C11" w:rsidRDefault="00E03C11" w:rsidP="004A3431">
      <w:pPr>
        <w:pStyle w:val="26"/>
        <w:keepNext/>
        <w:keepLines/>
        <w:shd w:val="clear" w:color="auto" w:fill="auto"/>
        <w:tabs>
          <w:tab w:val="left" w:pos="1503"/>
        </w:tabs>
        <w:ind w:firstLine="0"/>
        <w:jc w:val="center"/>
      </w:pPr>
      <w:r>
        <w:t xml:space="preserve">5.1. Характеристика Уманского </w:t>
      </w:r>
      <w:r w:rsidRPr="00AA191A">
        <w:t>сельского поселения</w:t>
      </w:r>
      <w:bookmarkEnd w:id="16"/>
    </w:p>
    <w:p w:rsidR="00E03C11" w:rsidRDefault="00E03C11" w:rsidP="00AA191A">
      <w:pPr>
        <w:pStyle w:val="26"/>
        <w:keepNext/>
        <w:keepLines/>
        <w:shd w:val="clear" w:color="auto" w:fill="auto"/>
        <w:tabs>
          <w:tab w:val="left" w:pos="1503"/>
        </w:tabs>
        <w:spacing w:line="360" w:lineRule="auto"/>
        <w:ind w:firstLine="0"/>
        <w:jc w:val="both"/>
      </w:pPr>
    </w:p>
    <w:p w:rsidR="00E03C11" w:rsidRPr="00E70F82" w:rsidRDefault="00E03C11" w:rsidP="00AA191A">
      <w:pPr>
        <w:pStyle w:val="a7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70F82">
        <w:rPr>
          <w:rFonts w:ascii="Times New Roman" w:hAnsi="Times New Roman"/>
          <w:sz w:val="28"/>
          <w:szCs w:val="28"/>
        </w:rPr>
        <w:t xml:space="preserve">Уманское сельское поселение расположено в западной части Ленинградского муниципального района Краснодарского края.  </w:t>
      </w:r>
    </w:p>
    <w:p w:rsidR="00E03C11" w:rsidRPr="00E70F82" w:rsidRDefault="00E03C11" w:rsidP="00AA191A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70F82">
        <w:rPr>
          <w:rFonts w:ascii="Times New Roman" w:hAnsi="Times New Roman"/>
          <w:sz w:val="28"/>
          <w:szCs w:val="28"/>
        </w:rPr>
        <w:t>Административные границы сельского поселения проходят по смежеству:</w:t>
      </w:r>
    </w:p>
    <w:p w:rsidR="00E03C11" w:rsidRPr="00E70F82" w:rsidRDefault="00E03C11" w:rsidP="00AA191A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70F82">
        <w:rPr>
          <w:rFonts w:ascii="Times New Roman" w:hAnsi="Times New Roman"/>
          <w:sz w:val="28"/>
          <w:szCs w:val="28"/>
        </w:rPr>
        <w:t>на севере - с Ленинградским сельским поселением;</w:t>
      </w:r>
    </w:p>
    <w:p w:rsidR="00E03C11" w:rsidRPr="00E70F82" w:rsidRDefault="00E03C11" w:rsidP="00AA191A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70F82">
        <w:rPr>
          <w:rFonts w:ascii="Times New Roman" w:hAnsi="Times New Roman"/>
          <w:sz w:val="28"/>
          <w:szCs w:val="28"/>
        </w:rPr>
        <w:t>на юге– с Крыловским сельским поселением;</w:t>
      </w:r>
    </w:p>
    <w:p w:rsidR="00E03C11" w:rsidRPr="00E70F82" w:rsidRDefault="00E03C11" w:rsidP="00AA191A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70F82">
        <w:rPr>
          <w:rFonts w:ascii="Times New Roman" w:hAnsi="Times New Roman"/>
          <w:sz w:val="28"/>
          <w:szCs w:val="28"/>
        </w:rPr>
        <w:t>на западе – с Новоуманским сельским поселением и Каневским районом;</w:t>
      </w:r>
    </w:p>
    <w:p w:rsidR="00E03C11" w:rsidRPr="00E70F82" w:rsidRDefault="00E03C11" w:rsidP="00AA191A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70F82">
        <w:rPr>
          <w:rFonts w:ascii="Times New Roman" w:hAnsi="Times New Roman"/>
          <w:sz w:val="28"/>
          <w:szCs w:val="28"/>
        </w:rPr>
        <w:t>на востоке – с Первомайским сельским поселением.</w:t>
      </w:r>
    </w:p>
    <w:p w:rsidR="00E03C11" w:rsidRPr="00E70F82" w:rsidRDefault="00E03C11" w:rsidP="00AA191A">
      <w:pPr>
        <w:pStyle w:val="a7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E70F82">
        <w:rPr>
          <w:rFonts w:ascii="Times New Roman" w:hAnsi="Times New Roman"/>
          <w:sz w:val="28"/>
          <w:szCs w:val="28"/>
        </w:rPr>
        <w:t xml:space="preserve">В состав Уманского поселения входят 3 населенных пункта: поселки Уманский, Грачевка, Моторный. </w:t>
      </w:r>
    </w:p>
    <w:p w:rsidR="00E03C11" w:rsidRDefault="00E03C11" w:rsidP="00AA191A">
      <w:pPr>
        <w:pStyle w:val="a7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A191A">
        <w:rPr>
          <w:rFonts w:ascii="Times New Roman" w:hAnsi="Times New Roman"/>
          <w:sz w:val="28"/>
          <w:szCs w:val="28"/>
        </w:rPr>
        <w:t xml:space="preserve">Административным центром сельского поселения является поселок Уманский. </w:t>
      </w:r>
    </w:p>
    <w:p w:rsidR="00E03C11" w:rsidRPr="00AA191A" w:rsidRDefault="00E03C11" w:rsidP="00AA19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1A">
        <w:rPr>
          <w:rFonts w:ascii="Times New Roman" w:hAnsi="Times New Roman" w:cs="Times New Roman"/>
          <w:sz w:val="28"/>
          <w:szCs w:val="28"/>
        </w:rPr>
        <w:t xml:space="preserve">Общая площадь сельского поселения составляет </w:t>
      </w:r>
      <w:r w:rsidRPr="00AA191A">
        <w:rPr>
          <w:rFonts w:ascii="Times New Roman" w:hAnsi="Times New Roman" w:cs="Times New Roman"/>
          <w:bCs/>
          <w:sz w:val="28"/>
          <w:szCs w:val="28"/>
        </w:rPr>
        <w:t>5 тыс. 753 га,</w:t>
      </w:r>
      <w:r w:rsidRPr="00AA191A">
        <w:rPr>
          <w:rFonts w:ascii="Times New Roman" w:hAnsi="Times New Roman" w:cs="Times New Roman"/>
          <w:sz w:val="28"/>
          <w:szCs w:val="28"/>
        </w:rPr>
        <w:t xml:space="preserve"> из них земли сельскохозяйственного назначения занимают площадь 4 тысячи 670 га. На территории поселения занимаются производством сельскохозяйственной продукции: КФХ «Тихое», КФХ «Умань-200», КФХ «Виктория», КФХ «Селена», КФХ «Оскар», ИП Казенов И.В. </w:t>
      </w:r>
    </w:p>
    <w:p w:rsidR="00E03C11" w:rsidRPr="00AA191A" w:rsidRDefault="00E03C11" w:rsidP="00AA19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1A">
        <w:rPr>
          <w:rFonts w:ascii="Times New Roman" w:hAnsi="Times New Roman" w:cs="Times New Roman"/>
          <w:sz w:val="28"/>
          <w:szCs w:val="28"/>
        </w:rPr>
        <w:t>Перспективы развития сельского поселения имеют отражение в программе социально-экономического развития на 2016 - 2018 годы, которая предусматривает развитие собственной территории. Сельское поселение имеет потенциал для инвестиционных проектов.</w:t>
      </w:r>
    </w:p>
    <w:p w:rsidR="00E03C11" w:rsidRPr="00AA191A" w:rsidRDefault="00E03C11" w:rsidP="00AA19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1A">
        <w:rPr>
          <w:rFonts w:ascii="Times New Roman" w:hAnsi="Times New Roman" w:cs="Times New Roman"/>
          <w:sz w:val="28"/>
          <w:szCs w:val="28"/>
        </w:rPr>
        <w:t xml:space="preserve">В поселении ведут деятельность 200 личных подсобных хозяйств, которые занимаются выращиванием КРС на мясо, производством молока и выращиванием овощей в закрытом грунте. </w:t>
      </w:r>
    </w:p>
    <w:p w:rsidR="00E03C11" w:rsidRPr="00AA191A" w:rsidRDefault="00E03C11" w:rsidP="00AA19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1A">
        <w:rPr>
          <w:rFonts w:ascii="Times New Roman" w:hAnsi="Times New Roman" w:cs="Times New Roman"/>
          <w:sz w:val="28"/>
          <w:szCs w:val="28"/>
        </w:rPr>
        <w:t xml:space="preserve">          Сегодня в подворьях жителей поселения содержится:</w:t>
      </w:r>
    </w:p>
    <w:p w:rsidR="00E03C11" w:rsidRPr="00AA191A" w:rsidRDefault="00E03C11" w:rsidP="00AA19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1A">
        <w:rPr>
          <w:rFonts w:ascii="Times New Roman" w:hAnsi="Times New Roman" w:cs="Times New Roman"/>
          <w:sz w:val="28"/>
          <w:szCs w:val="28"/>
        </w:rPr>
        <w:t xml:space="preserve"> -223 головы КРС, в том числе 83 головы коров.</w:t>
      </w:r>
    </w:p>
    <w:p w:rsidR="00E03C11" w:rsidRPr="00AA191A" w:rsidRDefault="00E03C11" w:rsidP="00AA19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1A">
        <w:rPr>
          <w:rFonts w:ascii="Times New Roman" w:hAnsi="Times New Roman" w:cs="Times New Roman"/>
          <w:sz w:val="28"/>
          <w:szCs w:val="28"/>
        </w:rPr>
        <w:t xml:space="preserve">За 2016 год населением, ведущим личные подсобные хозяйства, сдано 271 тонна молока и 36 тонн мяса. Всего малыми формами хозяйствования КФХ и ЛПХ получено субсидий за 2015-2016 годы – 1576 тыс.100 руб., из них в том числе: </w:t>
      </w:r>
    </w:p>
    <w:p w:rsidR="00E03C11" w:rsidRPr="00AA191A" w:rsidRDefault="00E03C11" w:rsidP="00AA19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1A">
        <w:rPr>
          <w:rFonts w:ascii="Times New Roman" w:hAnsi="Times New Roman" w:cs="Times New Roman"/>
          <w:sz w:val="28"/>
          <w:szCs w:val="28"/>
        </w:rPr>
        <w:t>- молоко – 1014 тыс. 3 руб.;</w:t>
      </w:r>
    </w:p>
    <w:p w:rsidR="00E03C11" w:rsidRPr="00AA191A" w:rsidRDefault="00E03C11" w:rsidP="00AA19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1A">
        <w:rPr>
          <w:rFonts w:ascii="Times New Roman" w:hAnsi="Times New Roman" w:cs="Times New Roman"/>
          <w:sz w:val="28"/>
          <w:szCs w:val="28"/>
        </w:rPr>
        <w:t>- мясо – 124 тыс. 100 руб.;</w:t>
      </w:r>
    </w:p>
    <w:p w:rsidR="00E03C11" w:rsidRPr="00AA191A" w:rsidRDefault="00E03C11" w:rsidP="00AA19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1A">
        <w:rPr>
          <w:rFonts w:ascii="Times New Roman" w:hAnsi="Times New Roman" w:cs="Times New Roman"/>
          <w:sz w:val="28"/>
          <w:szCs w:val="28"/>
        </w:rPr>
        <w:t>- осеменение – 25 тыс. руб.;</w:t>
      </w:r>
    </w:p>
    <w:p w:rsidR="00E03C11" w:rsidRPr="00AA191A" w:rsidRDefault="00E03C11" w:rsidP="00AA19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1A">
        <w:rPr>
          <w:rFonts w:ascii="Times New Roman" w:hAnsi="Times New Roman" w:cs="Times New Roman"/>
          <w:sz w:val="28"/>
          <w:szCs w:val="28"/>
        </w:rPr>
        <w:t xml:space="preserve">- теплицы – 412 тыс.700 руб. </w:t>
      </w:r>
    </w:p>
    <w:p w:rsidR="00E03C11" w:rsidRPr="00AA191A" w:rsidRDefault="00E03C11" w:rsidP="00AA19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1A">
        <w:rPr>
          <w:rFonts w:ascii="Times New Roman" w:hAnsi="Times New Roman" w:cs="Times New Roman"/>
          <w:sz w:val="28"/>
          <w:szCs w:val="28"/>
        </w:rPr>
        <w:t>В личных подсобных хозяйствах содержатся:</w:t>
      </w:r>
    </w:p>
    <w:p w:rsidR="00E03C11" w:rsidRPr="00AA191A" w:rsidRDefault="00E03C11" w:rsidP="00AA19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1A">
        <w:rPr>
          <w:rFonts w:ascii="Times New Roman" w:hAnsi="Times New Roman" w:cs="Times New Roman"/>
          <w:sz w:val="28"/>
          <w:szCs w:val="28"/>
        </w:rPr>
        <w:t xml:space="preserve">       -3777 голов птицы,</w:t>
      </w:r>
    </w:p>
    <w:p w:rsidR="00E03C11" w:rsidRPr="00AA191A" w:rsidRDefault="00E03C11" w:rsidP="00AA19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1A">
        <w:rPr>
          <w:rFonts w:ascii="Times New Roman" w:hAnsi="Times New Roman" w:cs="Times New Roman"/>
          <w:sz w:val="28"/>
          <w:szCs w:val="28"/>
        </w:rPr>
        <w:t xml:space="preserve">       -315 голов кроликов и нутрий,</w:t>
      </w:r>
    </w:p>
    <w:p w:rsidR="00E03C11" w:rsidRPr="00AA191A" w:rsidRDefault="00E03C11" w:rsidP="00AA19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1A">
        <w:rPr>
          <w:rFonts w:ascii="Times New Roman" w:hAnsi="Times New Roman" w:cs="Times New Roman"/>
          <w:sz w:val="28"/>
          <w:szCs w:val="28"/>
        </w:rPr>
        <w:t xml:space="preserve">       -3 ЛПХ занимаются пчеловодством.</w:t>
      </w:r>
    </w:p>
    <w:p w:rsidR="00E03C11" w:rsidRPr="00AA191A" w:rsidRDefault="00E03C11" w:rsidP="00AA19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1A">
        <w:rPr>
          <w:rFonts w:ascii="Times New Roman" w:hAnsi="Times New Roman" w:cs="Times New Roman"/>
          <w:sz w:val="28"/>
          <w:szCs w:val="28"/>
        </w:rPr>
        <w:t xml:space="preserve">В планах развития сельского поселения сделать акцент на развитие ЛПХ в части овощеводства закрытого грунта. </w:t>
      </w:r>
    </w:p>
    <w:p w:rsidR="00E03C11" w:rsidRPr="00AA191A" w:rsidRDefault="00E03C11" w:rsidP="00AA19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1A">
        <w:rPr>
          <w:rFonts w:ascii="Times New Roman" w:hAnsi="Times New Roman" w:cs="Times New Roman"/>
          <w:sz w:val="28"/>
          <w:szCs w:val="28"/>
        </w:rPr>
        <w:t xml:space="preserve">В 2016 году в поселении построены теплицы по улице Новой. Владельцы получили 20 тонн томатов и 5 тонн огурцов. </w:t>
      </w:r>
    </w:p>
    <w:p w:rsidR="00E03C11" w:rsidRPr="00AA191A" w:rsidRDefault="00E03C11" w:rsidP="00AA19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1A">
        <w:rPr>
          <w:rFonts w:ascii="Times New Roman" w:hAnsi="Times New Roman" w:cs="Times New Roman"/>
          <w:sz w:val="28"/>
          <w:szCs w:val="28"/>
        </w:rPr>
        <w:t xml:space="preserve">Развитие ЛПХ способствует самозанятости населения, личная материальная заинтересованность является главным мотивом ведения личного подсобного хозяйства. </w:t>
      </w:r>
    </w:p>
    <w:p w:rsidR="00E03C11" w:rsidRPr="00AA191A" w:rsidRDefault="00E03C11" w:rsidP="00AA19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1A">
        <w:rPr>
          <w:rFonts w:ascii="Times New Roman" w:hAnsi="Times New Roman" w:cs="Times New Roman"/>
          <w:sz w:val="28"/>
          <w:szCs w:val="28"/>
        </w:rPr>
        <w:t>Основными функциями ЛПХ выступают самообеспечение продуктами питания и получение дополнительного дохода для сельской семьи. Малые формы хозяйствования в сельском поселении продолжают развиваться.</w:t>
      </w:r>
    </w:p>
    <w:p w:rsidR="00E03C11" w:rsidRPr="00F83AD6" w:rsidRDefault="00E03C11" w:rsidP="00F83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1A">
        <w:tab/>
      </w:r>
      <w:r w:rsidRPr="00F83AD6">
        <w:rPr>
          <w:rFonts w:ascii="Times New Roman" w:hAnsi="Times New Roman" w:cs="Times New Roman"/>
          <w:sz w:val="28"/>
          <w:szCs w:val="28"/>
        </w:rPr>
        <w:t xml:space="preserve">Имеются примеры высокой организации самозанятости и получения стабильного дохода от своей деятельности. </w:t>
      </w:r>
      <w:bookmarkStart w:id="17" w:name="bookmark36"/>
    </w:p>
    <w:p w:rsidR="00E03C11" w:rsidRDefault="00E03C11" w:rsidP="00F83A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C11" w:rsidRPr="00F83AD6" w:rsidRDefault="00E03C11" w:rsidP="00F83A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F83AD6">
        <w:rPr>
          <w:rFonts w:ascii="Times New Roman" w:hAnsi="Times New Roman" w:cs="Times New Roman"/>
          <w:b/>
          <w:sz w:val="28"/>
          <w:szCs w:val="28"/>
        </w:rPr>
        <w:t>Промышленность</w:t>
      </w:r>
      <w:bookmarkEnd w:id="17"/>
    </w:p>
    <w:p w:rsidR="00E03C11" w:rsidRPr="00041B7F" w:rsidRDefault="00E03C11" w:rsidP="00AD61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7F">
        <w:rPr>
          <w:rFonts w:ascii="Times New Roman" w:hAnsi="Times New Roman" w:cs="Times New Roman"/>
          <w:sz w:val="28"/>
          <w:szCs w:val="28"/>
        </w:rPr>
        <w:t xml:space="preserve">На территории поселения работает промышленное предприятие ООО  «Умань-хлеб», которое обеспечивает жителей поселения и района широким ассортиментом хлебо-булочных изделий. На предприятии работает 86 человек. </w:t>
      </w:r>
    </w:p>
    <w:p w:rsidR="00E03C11" w:rsidRPr="00707046" w:rsidRDefault="00E03C11">
      <w:pPr>
        <w:rPr>
          <w:sz w:val="2"/>
          <w:szCs w:val="2"/>
          <w:highlight w:val="blue"/>
        </w:rPr>
      </w:pPr>
    </w:p>
    <w:p w:rsidR="00E03C11" w:rsidRPr="00041B7F" w:rsidRDefault="00E03C11" w:rsidP="0038061F">
      <w:pPr>
        <w:pStyle w:val="26"/>
        <w:keepNext/>
        <w:keepLines/>
        <w:numPr>
          <w:ilvl w:val="1"/>
          <w:numId w:val="40"/>
        </w:numPr>
        <w:shd w:val="clear" w:color="auto" w:fill="auto"/>
        <w:tabs>
          <w:tab w:val="left" w:pos="2216"/>
        </w:tabs>
        <w:spacing w:before="293"/>
        <w:jc w:val="center"/>
      </w:pPr>
      <w:bookmarkStart w:id="18" w:name="bookmark37"/>
      <w:r w:rsidRPr="00041B7F">
        <w:t>Прогно</w:t>
      </w:r>
      <w:r>
        <w:t>з развития застройки Уманского</w:t>
      </w:r>
      <w:r w:rsidRPr="00041B7F">
        <w:t xml:space="preserve"> сельского</w:t>
      </w:r>
      <w:bookmarkEnd w:id="18"/>
    </w:p>
    <w:p w:rsidR="00E03C11" w:rsidRPr="00041B7F" w:rsidRDefault="00E03C11">
      <w:pPr>
        <w:pStyle w:val="26"/>
        <w:keepNext/>
        <w:keepLines/>
        <w:shd w:val="clear" w:color="auto" w:fill="auto"/>
        <w:ind w:right="60" w:firstLine="0"/>
        <w:jc w:val="center"/>
      </w:pPr>
      <w:bookmarkStart w:id="19" w:name="bookmark38"/>
      <w:r w:rsidRPr="00041B7F">
        <w:t>поселения</w:t>
      </w:r>
      <w:bookmarkEnd w:id="19"/>
    </w:p>
    <w:p w:rsidR="00E03C11" w:rsidRPr="00041B7F" w:rsidRDefault="00E03C11">
      <w:pPr>
        <w:pStyle w:val="210"/>
        <w:shd w:val="clear" w:color="auto" w:fill="auto"/>
        <w:ind w:firstLine="840"/>
      </w:pPr>
      <w:r w:rsidRPr="00041B7F">
        <w:t>Современный жили</w:t>
      </w:r>
      <w:r w:rsidRPr="0038061F">
        <w:rPr>
          <w:rStyle w:val="220"/>
          <w:u w:val="none"/>
        </w:rPr>
        <w:t>щ</w:t>
      </w:r>
      <w:r>
        <w:t>ный фонд Уманского</w:t>
      </w:r>
      <w:r w:rsidRPr="00041B7F">
        <w:t xml:space="preserve"> сельского посе</w:t>
      </w:r>
      <w:r>
        <w:t>ления по состоянию на конец 2016 года составил - 22,4</w:t>
      </w:r>
      <w:r w:rsidRPr="00041B7F">
        <w:t xml:space="preserve"> тыс. м</w:t>
      </w:r>
      <w:r w:rsidRPr="00041B7F">
        <w:rPr>
          <w:vertAlign w:val="superscript"/>
        </w:rPr>
        <w:t>2</w:t>
      </w:r>
      <w:r w:rsidRPr="00041B7F">
        <w:t>.</w:t>
      </w:r>
    </w:p>
    <w:p w:rsidR="00E03C11" w:rsidRPr="00041B7F" w:rsidRDefault="00E03C11">
      <w:pPr>
        <w:pStyle w:val="210"/>
        <w:shd w:val="clear" w:color="auto" w:fill="auto"/>
        <w:ind w:firstLine="840"/>
      </w:pPr>
      <w:r w:rsidRPr="00041B7F">
        <w:t>Средняя площадь жилых помещений, в среднем на одного жителя,</w:t>
      </w:r>
      <w:r>
        <w:t xml:space="preserve"> на конец 2016</w:t>
      </w:r>
      <w:r w:rsidRPr="00041B7F">
        <w:t xml:space="preserve"> года составила 17,7 м</w:t>
      </w:r>
      <w:r w:rsidRPr="00041B7F">
        <w:rPr>
          <w:vertAlign w:val="superscript"/>
        </w:rPr>
        <w:t>2</w:t>
      </w:r>
      <w:r w:rsidRPr="00041B7F">
        <w:t>.</w:t>
      </w:r>
    </w:p>
    <w:p w:rsidR="00E03C11" w:rsidRPr="00707046" w:rsidRDefault="00E03C11" w:rsidP="00F83AD6">
      <w:pPr>
        <w:pStyle w:val="210"/>
        <w:shd w:val="clear" w:color="auto" w:fill="auto"/>
        <w:ind w:firstLine="840"/>
        <w:rPr>
          <w:sz w:val="2"/>
          <w:szCs w:val="2"/>
          <w:highlight w:val="blue"/>
        </w:rPr>
      </w:pPr>
      <w:r w:rsidRPr="00041B7F">
        <w:t>Большая часть жилищного фонда находится в частной собственности граждан - около 87%. Жилищный фонд муниципального обр</w:t>
      </w:r>
      <w:r>
        <w:t>азования характеризуется среднем</w:t>
      </w:r>
      <w:r w:rsidRPr="00041B7F">
        <w:t xml:space="preserve"> уровнем благоустройства</w:t>
      </w:r>
    </w:p>
    <w:p w:rsidR="00E03C11" w:rsidRPr="00F83AD6" w:rsidRDefault="00E03C11">
      <w:pPr>
        <w:framePr w:w="9490" w:wrap="notBeside" w:vAnchor="text" w:hAnchor="text" w:xAlign="center" w:y="1"/>
        <w:rPr>
          <w:b/>
          <w:sz w:val="2"/>
          <w:szCs w:val="2"/>
        </w:rPr>
      </w:pPr>
    </w:p>
    <w:p w:rsidR="00E03C11" w:rsidRDefault="00E03C11" w:rsidP="00F83AD6">
      <w:pPr>
        <w:pStyle w:val="210"/>
        <w:shd w:val="clear" w:color="auto" w:fill="auto"/>
        <w:ind w:firstLine="820"/>
        <w:jc w:val="center"/>
        <w:rPr>
          <w:b/>
        </w:rPr>
      </w:pPr>
    </w:p>
    <w:p w:rsidR="00E03C11" w:rsidRDefault="00E03C11" w:rsidP="00F83AD6">
      <w:pPr>
        <w:pStyle w:val="210"/>
        <w:shd w:val="clear" w:color="auto" w:fill="auto"/>
        <w:ind w:firstLine="820"/>
        <w:jc w:val="center"/>
        <w:rPr>
          <w:b/>
        </w:rPr>
      </w:pPr>
      <w:r>
        <w:rPr>
          <w:b/>
        </w:rPr>
        <w:t xml:space="preserve">5.4. </w:t>
      </w:r>
      <w:r w:rsidRPr="00F83AD6">
        <w:rPr>
          <w:b/>
        </w:rPr>
        <w:t>Прогноз изменения доходов населения</w:t>
      </w:r>
    </w:p>
    <w:p w:rsidR="00E03C11" w:rsidRPr="00F83AD6" w:rsidRDefault="00E03C11" w:rsidP="00F83AD6">
      <w:pPr>
        <w:pStyle w:val="210"/>
        <w:shd w:val="clear" w:color="auto" w:fill="auto"/>
        <w:ind w:firstLine="820"/>
        <w:jc w:val="center"/>
        <w:rPr>
          <w:b/>
        </w:rPr>
      </w:pPr>
    </w:p>
    <w:p w:rsidR="00E03C11" w:rsidRDefault="00E03C11">
      <w:pPr>
        <w:pStyle w:val="210"/>
        <w:shd w:val="clear" w:color="auto" w:fill="auto"/>
        <w:ind w:firstLine="820"/>
      </w:pPr>
      <w:r>
        <w:t>Основным источником доходов населения являются заработная плата и доходы от предпринимательской деятельности.</w:t>
      </w:r>
    </w:p>
    <w:p w:rsidR="00E03C11" w:rsidRDefault="00E03C11" w:rsidP="00F83AD6">
      <w:pPr>
        <w:pStyle w:val="210"/>
        <w:shd w:val="clear" w:color="auto" w:fill="auto"/>
        <w:tabs>
          <w:tab w:val="left" w:pos="6821"/>
        </w:tabs>
        <w:ind w:firstLine="820"/>
      </w:pPr>
      <w:r>
        <w:t>В структуре доходов населения в прогнозном периоде возрастет доля заработной платы, доходов от предпринимательской деятельности и собственности, увеличится доля социальных трансфертов, что связано с активной федеральной социальной политикой: совершенствованием государственной социальной поддержки малообеспеченных категорий населения и граждан, имеющих детей.</w:t>
      </w:r>
    </w:p>
    <w:p w:rsidR="00E03C11" w:rsidRDefault="00E03C11">
      <w:pPr>
        <w:pStyle w:val="210"/>
        <w:shd w:val="clear" w:color="auto" w:fill="auto"/>
        <w:ind w:firstLine="820"/>
      </w:pPr>
      <w:r>
        <w:t>Согласно постановлению Правительства Краснодарского края «Об установлении величины прожиточного минимума на душу населения и по основным социально-демографическим группам населения в целом по Краснодарскому краю» величина прожиточного минимума по трудоспособному населению Уманского сельского поселения за 6 месяцев 2016 года составила 6315 руб. и выросла на 14,9 % по сравнению с соответствующим периодом 2015 года (5497 руб.).</w:t>
      </w:r>
    </w:p>
    <w:p w:rsidR="00E03C11" w:rsidRDefault="00E03C11">
      <w:pPr>
        <w:pStyle w:val="210"/>
        <w:shd w:val="clear" w:color="auto" w:fill="auto"/>
        <w:spacing w:after="484" w:line="485" w:lineRule="exact"/>
        <w:ind w:left="200" w:right="380" w:firstLine="700"/>
      </w:pPr>
      <w:r>
        <w:t>В среднем на душу населения величина прожиточного минимума составила 5911 руб. и увеличилась на 14,4 % по сравнению с соответствующим периодом 2016 года (5166 руб.).</w:t>
      </w:r>
    </w:p>
    <w:p w:rsidR="00E03C11" w:rsidRDefault="00E03C11">
      <w:pPr>
        <w:pStyle w:val="26"/>
        <w:keepNext/>
        <w:keepLines/>
        <w:shd w:val="clear" w:color="auto" w:fill="auto"/>
        <w:ind w:left="180" w:firstLine="0"/>
        <w:jc w:val="center"/>
      </w:pPr>
      <w:bookmarkStart w:id="20" w:name="bookmark40"/>
      <w:r>
        <w:t>5.5. Перспективные показатели спроса на коммунальные ресурсы</w:t>
      </w:r>
      <w:bookmarkEnd w:id="20"/>
    </w:p>
    <w:p w:rsidR="00E03C11" w:rsidRDefault="00E03C11" w:rsidP="00317510">
      <w:pPr>
        <w:pStyle w:val="210"/>
        <w:shd w:val="clear" w:color="auto" w:fill="auto"/>
        <w:ind w:left="200" w:right="380" w:firstLine="700"/>
      </w:pPr>
      <w:r>
        <w:t>Прогноз спроса на холодное водоснабжение и водоотведение по годам до 2025 года выполнен на основании прогнозных данных.</w:t>
      </w:r>
    </w:p>
    <w:p w:rsidR="00E03C11" w:rsidRDefault="00E03C11" w:rsidP="00317510">
      <w:pPr>
        <w:pStyle w:val="210"/>
        <w:shd w:val="clear" w:color="auto" w:fill="auto"/>
        <w:ind w:left="200" w:right="380" w:firstLine="700"/>
      </w:pPr>
      <w:r>
        <w:t>По прогнозным оценкам снижение объемов потребления электроэнергии не произойдет в связи с увеличением потребительского спроса на энергоемкие товары (стиральные, посудомоечные машины, кондиционеры, компьютеры и т.д.) и присоединением нагрузок для новых, ремонтируемых зданий.</w:t>
      </w:r>
    </w:p>
    <w:p w:rsidR="00E03C11" w:rsidRDefault="00E03C11">
      <w:pPr>
        <w:pStyle w:val="210"/>
        <w:shd w:val="clear" w:color="auto" w:fill="auto"/>
        <w:ind w:left="200" w:right="380" w:firstLine="680"/>
      </w:pPr>
      <w:r>
        <w:t>В перспективе объемы потребляемого природного газа будут увеличиваться в связи с увеличением мощностей действующих предприятий, с увеличением потребления природного газа в существующей индивидуальной жилой застройке и вновь присоединяемыми нагрузками.</w:t>
      </w:r>
    </w:p>
    <w:p w:rsidR="00E03C11" w:rsidRPr="00317510" w:rsidRDefault="00E03C11">
      <w:pPr>
        <w:pStyle w:val="60"/>
        <w:shd w:val="clear" w:color="auto" w:fill="auto"/>
        <w:spacing w:after="124" w:line="485" w:lineRule="exact"/>
        <w:ind w:left="200" w:firstLine="0"/>
        <w:jc w:val="center"/>
      </w:pPr>
      <w:r>
        <w:t xml:space="preserve">5.6. </w:t>
      </w:r>
      <w:r w:rsidRPr="00317510">
        <w:t xml:space="preserve">Характеристика источников водоснабжения </w:t>
      </w:r>
    </w:p>
    <w:p w:rsidR="00E03C11" w:rsidRPr="00F83AD6" w:rsidRDefault="00E03C11" w:rsidP="00F83AD6">
      <w:pPr>
        <w:spacing w:line="36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F83AD6">
        <w:rPr>
          <w:rFonts w:ascii="Times New Roman" w:hAnsi="Times New Roman" w:cs="Times New Roman"/>
          <w:sz w:val="28"/>
          <w:szCs w:val="28"/>
        </w:rPr>
        <w:t>В настоящее время источниками водоснабжения сельского поселения являются подземные воды.</w:t>
      </w:r>
    </w:p>
    <w:p w:rsidR="00E03C11" w:rsidRPr="00F83AD6" w:rsidRDefault="00E03C11" w:rsidP="00F83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D6">
        <w:rPr>
          <w:rFonts w:ascii="Times New Roman" w:hAnsi="Times New Roman" w:cs="Times New Roman"/>
          <w:sz w:val="28"/>
          <w:szCs w:val="28"/>
        </w:rPr>
        <w:t>Водоснабжение Уманского сельского поселения осуществляется  двумя артскважинами с   водонапорными башнями.</w:t>
      </w:r>
    </w:p>
    <w:p w:rsidR="00E03C11" w:rsidRPr="00F83AD6" w:rsidRDefault="00E03C11" w:rsidP="00F83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D6">
        <w:rPr>
          <w:rFonts w:ascii="Times New Roman" w:hAnsi="Times New Roman" w:cs="Times New Roman"/>
          <w:sz w:val="28"/>
          <w:szCs w:val="28"/>
        </w:rPr>
        <w:t>Структурный состав потребителей от сети водоснабжения Уманского сельского поселения:</w:t>
      </w:r>
    </w:p>
    <w:p w:rsidR="00E03C11" w:rsidRPr="00F83AD6" w:rsidRDefault="00E03C11" w:rsidP="00F83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D6">
        <w:rPr>
          <w:rFonts w:ascii="Times New Roman" w:hAnsi="Times New Roman" w:cs="Times New Roman"/>
          <w:sz w:val="28"/>
          <w:szCs w:val="28"/>
        </w:rPr>
        <w:t>население, в том числе и частный сектор - 95%;</w:t>
      </w:r>
    </w:p>
    <w:p w:rsidR="00E03C11" w:rsidRPr="00F83AD6" w:rsidRDefault="00E03C11" w:rsidP="00F83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D6">
        <w:rPr>
          <w:rFonts w:ascii="Times New Roman" w:hAnsi="Times New Roman" w:cs="Times New Roman"/>
          <w:sz w:val="28"/>
          <w:szCs w:val="28"/>
        </w:rPr>
        <w:t>промышленные предприятия, бюджетные организации и прочие потребители - 5%.</w:t>
      </w:r>
    </w:p>
    <w:p w:rsidR="00E03C11" w:rsidRPr="00F83AD6" w:rsidRDefault="00E03C11" w:rsidP="00F83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D6">
        <w:rPr>
          <w:rFonts w:ascii="Times New Roman" w:hAnsi="Times New Roman" w:cs="Times New Roman"/>
          <w:sz w:val="28"/>
          <w:szCs w:val="28"/>
        </w:rPr>
        <w:t>Качество подаваемой населению питьевой воды соответствует требованиям СанПиН 2.1.4.1074-01 «Питьевая вода. Гигиенические требования к качеству воды централизованных систем водоснабжения. Контроль качества», СанПиН 2.1.4.2496-09 «Изменение в СанПиН 2.1.4.1074</w:t>
      </w:r>
      <w:r w:rsidRPr="00F83AD6">
        <w:rPr>
          <w:rFonts w:ascii="Times New Roman" w:hAnsi="Times New Roman" w:cs="Times New Roman"/>
          <w:sz w:val="28"/>
          <w:szCs w:val="28"/>
        </w:rPr>
        <w:softHyphen/>
        <w:t>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водоснабжения».</w:t>
      </w:r>
    </w:p>
    <w:p w:rsidR="00E03C11" w:rsidRPr="00317510" w:rsidRDefault="00E03C11">
      <w:pPr>
        <w:pStyle w:val="26"/>
        <w:keepNext/>
        <w:keepLines/>
        <w:shd w:val="clear" w:color="auto" w:fill="auto"/>
        <w:ind w:left="2180" w:firstLine="0"/>
      </w:pPr>
      <w:bookmarkStart w:id="21" w:name="bookmark45"/>
      <w:r>
        <w:t xml:space="preserve">5.7. </w:t>
      </w:r>
      <w:r w:rsidRPr="00317510">
        <w:t>Основные особенности системы водоотведения</w:t>
      </w:r>
      <w:r w:rsidRPr="00317510">
        <w:rPr>
          <w:rStyle w:val="28"/>
        </w:rPr>
        <w:t>:</w:t>
      </w:r>
      <w:bookmarkEnd w:id="21"/>
    </w:p>
    <w:p w:rsidR="00E03C11" w:rsidRPr="00F83AD6" w:rsidRDefault="00E03C11" w:rsidP="00F83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D6">
        <w:rPr>
          <w:rFonts w:ascii="Times New Roman" w:hAnsi="Times New Roman" w:cs="Times New Roman"/>
          <w:sz w:val="28"/>
          <w:szCs w:val="28"/>
        </w:rPr>
        <w:t>В населенных пунктах на рассматриваемой территории централизованных систем канализации не имеется. В настоящее время население пользуется надворными туалетами с выгребными ямами, с последующим выбросом стоков на рельеф.</w:t>
      </w:r>
      <w:bookmarkStart w:id="22" w:name="bookmark46"/>
    </w:p>
    <w:p w:rsidR="00E03C11" w:rsidRDefault="00E03C11" w:rsidP="00F83A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C11" w:rsidRPr="00F83AD6" w:rsidRDefault="00E03C11" w:rsidP="00F83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5.8. </w:t>
      </w:r>
      <w:r w:rsidRPr="00F83AD6">
        <w:rPr>
          <w:rFonts w:ascii="Times New Roman" w:hAnsi="Times New Roman" w:cs="Times New Roman"/>
          <w:b/>
          <w:sz w:val="28"/>
          <w:szCs w:val="28"/>
        </w:rPr>
        <w:t>Теплоснабжение</w:t>
      </w:r>
      <w:bookmarkEnd w:id="22"/>
    </w:p>
    <w:p w:rsidR="00E03C11" w:rsidRDefault="00E03C11" w:rsidP="00F83A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C11" w:rsidRPr="00F83AD6" w:rsidRDefault="00E03C11" w:rsidP="00F83AD6">
      <w:pPr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3AD6">
        <w:rPr>
          <w:rFonts w:ascii="Times New Roman" w:hAnsi="Times New Roman" w:cs="Times New Roman"/>
          <w:sz w:val="28"/>
          <w:szCs w:val="28"/>
        </w:rPr>
        <w:t>Теплоснабжение муниципального образования осуществляется децентрализовано от мелких котельных и индивидуальных источников тепла.</w:t>
      </w:r>
    </w:p>
    <w:p w:rsidR="00E03C11" w:rsidRDefault="00E03C11" w:rsidP="0038061F">
      <w:pPr>
        <w:pStyle w:val="26"/>
        <w:keepNext/>
        <w:keepLines/>
        <w:numPr>
          <w:ilvl w:val="1"/>
          <w:numId w:val="41"/>
        </w:numPr>
        <w:shd w:val="clear" w:color="auto" w:fill="auto"/>
        <w:tabs>
          <w:tab w:val="left" w:pos="1167"/>
        </w:tabs>
        <w:spacing w:line="360" w:lineRule="auto"/>
        <w:jc w:val="center"/>
      </w:pPr>
      <w:bookmarkStart w:id="23" w:name="bookmark51"/>
      <w:r>
        <w:t>Целевые показатели развития коммунальной инфраструктуры</w:t>
      </w:r>
      <w:bookmarkEnd w:id="23"/>
    </w:p>
    <w:p w:rsidR="00E03C11" w:rsidRDefault="00E03C11" w:rsidP="0038061F">
      <w:pPr>
        <w:pStyle w:val="210"/>
        <w:shd w:val="clear" w:color="auto" w:fill="auto"/>
        <w:spacing w:line="360" w:lineRule="auto"/>
        <w:ind w:left="200"/>
        <w:jc w:val="left"/>
      </w:pPr>
      <w:r>
        <w:t>Комплексное развитие систем коммунальной инфраструктуры характеризуется следующими группами показателей:</w:t>
      </w:r>
    </w:p>
    <w:p w:rsidR="00E03C11" w:rsidRDefault="00E03C11" w:rsidP="0038061F">
      <w:pPr>
        <w:pStyle w:val="210"/>
        <w:numPr>
          <w:ilvl w:val="0"/>
          <w:numId w:val="15"/>
        </w:numPr>
        <w:shd w:val="clear" w:color="auto" w:fill="auto"/>
        <w:tabs>
          <w:tab w:val="left" w:pos="445"/>
        </w:tabs>
        <w:spacing w:line="360" w:lineRule="auto"/>
        <w:ind w:left="200"/>
      </w:pPr>
      <w:r>
        <w:t>доступность для населения коммунальных услуг;</w:t>
      </w:r>
    </w:p>
    <w:p w:rsidR="00E03C11" w:rsidRDefault="00E03C11" w:rsidP="0038061F">
      <w:pPr>
        <w:pStyle w:val="210"/>
        <w:numPr>
          <w:ilvl w:val="0"/>
          <w:numId w:val="15"/>
        </w:numPr>
        <w:shd w:val="clear" w:color="auto" w:fill="auto"/>
        <w:tabs>
          <w:tab w:val="left" w:pos="445"/>
        </w:tabs>
        <w:spacing w:line="360" w:lineRule="auto"/>
        <w:ind w:left="200"/>
      </w:pPr>
      <w:r>
        <w:t>качество коммунальных услуг;</w:t>
      </w:r>
    </w:p>
    <w:p w:rsidR="00E03C11" w:rsidRDefault="00E03C11" w:rsidP="0038061F">
      <w:pPr>
        <w:pStyle w:val="210"/>
        <w:numPr>
          <w:ilvl w:val="0"/>
          <w:numId w:val="15"/>
        </w:numPr>
        <w:shd w:val="clear" w:color="auto" w:fill="auto"/>
        <w:tabs>
          <w:tab w:val="left" w:pos="445"/>
        </w:tabs>
        <w:spacing w:line="360" w:lineRule="auto"/>
        <w:ind w:left="200"/>
      </w:pPr>
      <w:r>
        <w:t>степень охвата потребителей приборами учета;</w:t>
      </w:r>
    </w:p>
    <w:p w:rsidR="00E03C11" w:rsidRDefault="00E03C11" w:rsidP="0038061F">
      <w:pPr>
        <w:pStyle w:val="210"/>
        <w:numPr>
          <w:ilvl w:val="0"/>
          <w:numId w:val="15"/>
        </w:numPr>
        <w:shd w:val="clear" w:color="auto" w:fill="auto"/>
        <w:tabs>
          <w:tab w:val="left" w:pos="445"/>
        </w:tabs>
        <w:spacing w:line="360" w:lineRule="auto"/>
        <w:ind w:left="200"/>
      </w:pPr>
      <w:r>
        <w:t>надежность (бесперебойность) работы систем ресурсоснабжения;</w:t>
      </w:r>
    </w:p>
    <w:p w:rsidR="00E03C11" w:rsidRDefault="00E03C11" w:rsidP="00397DF7">
      <w:pPr>
        <w:pStyle w:val="210"/>
        <w:numPr>
          <w:ilvl w:val="0"/>
          <w:numId w:val="15"/>
        </w:numPr>
        <w:shd w:val="clear" w:color="auto" w:fill="auto"/>
        <w:tabs>
          <w:tab w:val="left" w:pos="445"/>
        </w:tabs>
        <w:spacing w:after="420" w:line="360" w:lineRule="auto"/>
        <w:ind w:left="200"/>
      </w:pPr>
      <w:r>
        <w:t>величины новых нагрузок, присоединяемых в перспективе.</w:t>
      </w:r>
      <w:bookmarkStart w:id="24" w:name="bookmark52"/>
    </w:p>
    <w:p w:rsidR="00E03C11" w:rsidRPr="00F83AD6" w:rsidRDefault="00E03C11" w:rsidP="00F83AD6">
      <w:pPr>
        <w:pStyle w:val="210"/>
        <w:shd w:val="clear" w:color="auto" w:fill="auto"/>
        <w:tabs>
          <w:tab w:val="left" w:pos="445"/>
        </w:tabs>
        <w:spacing w:after="420" w:line="240" w:lineRule="auto"/>
        <w:ind w:left="200"/>
        <w:jc w:val="center"/>
        <w:rPr>
          <w:b/>
        </w:rPr>
      </w:pPr>
      <w:r>
        <w:rPr>
          <w:b/>
        </w:rPr>
        <w:t xml:space="preserve">5.10. </w:t>
      </w:r>
      <w:r w:rsidRPr="00F83AD6">
        <w:rPr>
          <w:b/>
        </w:rPr>
        <w:t xml:space="preserve"> Критерии доступности для населения коммунальных услуг</w:t>
      </w:r>
      <w:bookmarkEnd w:id="24"/>
    </w:p>
    <w:p w:rsidR="00E03C11" w:rsidRPr="00317510" w:rsidRDefault="00E03C11" w:rsidP="00F83AD6">
      <w:pPr>
        <w:pStyle w:val="210"/>
        <w:shd w:val="clear" w:color="auto" w:fill="auto"/>
        <w:spacing w:line="360" w:lineRule="auto"/>
        <w:ind w:left="200" w:firstLine="700"/>
      </w:pPr>
      <w:r w:rsidRPr="00317510">
        <w:t>Показатели критериев доступности для населения платы за коммунальные услуги определены в соответствии с решением коллегии</w:t>
      </w:r>
      <w:r>
        <w:t xml:space="preserve"> </w:t>
      </w:r>
      <w:r w:rsidRPr="00317510">
        <w:t>администрации Краснодарского края «О согласовании показателей критериев доступности для населения платы за коммунальные услуги на 2012-2014 годы»:</w:t>
      </w:r>
    </w:p>
    <w:p w:rsidR="00E03C11" w:rsidRPr="00317510" w:rsidRDefault="00E03C11">
      <w:pPr>
        <w:pStyle w:val="210"/>
        <w:numPr>
          <w:ilvl w:val="0"/>
          <w:numId w:val="23"/>
        </w:numPr>
        <w:shd w:val="clear" w:color="auto" w:fill="auto"/>
        <w:tabs>
          <w:tab w:val="left" w:pos="1081"/>
        </w:tabs>
        <w:ind w:firstLine="860"/>
        <w:jc w:val="left"/>
      </w:pPr>
      <w:r w:rsidRPr="00317510">
        <w:t>Доля расходов на коммунальные услуги в совокупном доходе семьи - до 15,0 %.</w:t>
      </w:r>
    </w:p>
    <w:p w:rsidR="00E03C11" w:rsidRPr="00317510" w:rsidRDefault="00E03C11">
      <w:pPr>
        <w:pStyle w:val="210"/>
        <w:numPr>
          <w:ilvl w:val="0"/>
          <w:numId w:val="23"/>
        </w:numPr>
        <w:shd w:val="clear" w:color="auto" w:fill="auto"/>
        <w:tabs>
          <w:tab w:val="left" w:pos="1057"/>
        </w:tabs>
        <w:ind w:firstLine="860"/>
        <w:jc w:val="left"/>
      </w:pPr>
      <w:r w:rsidRPr="00317510">
        <w:t>Доля населения с доходами ниже прожиточного минимума - до 16,2 %.</w:t>
      </w:r>
    </w:p>
    <w:p w:rsidR="00E03C11" w:rsidRPr="00317510" w:rsidRDefault="00E03C11">
      <w:pPr>
        <w:pStyle w:val="210"/>
        <w:numPr>
          <w:ilvl w:val="0"/>
          <w:numId w:val="23"/>
        </w:numPr>
        <w:shd w:val="clear" w:color="auto" w:fill="auto"/>
        <w:tabs>
          <w:tab w:val="left" w:pos="1085"/>
        </w:tabs>
        <w:ind w:firstLine="860"/>
        <w:jc w:val="left"/>
      </w:pPr>
      <w:r w:rsidRPr="00317510">
        <w:t>Уровень собираемости платежей граждан за коммунальные услуги - выше 89 %.</w:t>
      </w:r>
    </w:p>
    <w:p w:rsidR="00E03C11" w:rsidRPr="00317510" w:rsidRDefault="00E03C11" w:rsidP="0038061F">
      <w:pPr>
        <w:pStyle w:val="210"/>
        <w:numPr>
          <w:ilvl w:val="0"/>
          <w:numId w:val="23"/>
        </w:numPr>
        <w:shd w:val="clear" w:color="auto" w:fill="auto"/>
        <w:tabs>
          <w:tab w:val="left" w:pos="1085"/>
        </w:tabs>
        <w:spacing w:line="360" w:lineRule="auto"/>
        <w:ind w:firstLine="860"/>
        <w:jc w:val="left"/>
      </w:pPr>
      <w:r w:rsidRPr="00317510">
        <w:t>Доля получателей субсидии на оплату коммунальных услуг в общей численности населения - до 20,1 %.</w:t>
      </w:r>
    </w:p>
    <w:p w:rsidR="00E03C11" w:rsidRPr="00F83AD6" w:rsidRDefault="00E03C11" w:rsidP="003806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D6">
        <w:rPr>
          <w:rFonts w:ascii="Times New Roman" w:hAnsi="Times New Roman" w:cs="Times New Roman"/>
          <w:sz w:val="28"/>
          <w:szCs w:val="28"/>
        </w:rPr>
        <w:t xml:space="preserve">Согласно расчетных данных, в Уманском сельском поселении платы за коммунальные услуги по всем критериям доступны для  населения. </w:t>
      </w:r>
      <w:bookmarkStart w:id="25" w:name="bookmark53"/>
    </w:p>
    <w:bookmarkEnd w:id="25"/>
    <w:p w:rsidR="00E03C11" w:rsidRDefault="00E03C11" w:rsidP="00F83AD6">
      <w:pPr>
        <w:rPr>
          <w:rFonts w:ascii="Times New Roman" w:hAnsi="Times New Roman" w:cs="Times New Roman"/>
          <w:sz w:val="28"/>
          <w:szCs w:val="28"/>
        </w:rPr>
      </w:pPr>
    </w:p>
    <w:p w:rsidR="00E03C11" w:rsidRDefault="00E03C11" w:rsidP="00F83AD6">
      <w:pPr>
        <w:rPr>
          <w:rFonts w:ascii="Times New Roman" w:hAnsi="Times New Roman" w:cs="Times New Roman"/>
          <w:sz w:val="28"/>
          <w:szCs w:val="28"/>
        </w:rPr>
      </w:pPr>
    </w:p>
    <w:p w:rsidR="00E03C11" w:rsidRDefault="00E03C11" w:rsidP="00F83A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8061F">
        <w:rPr>
          <w:rFonts w:ascii="Times New Roman" w:hAnsi="Times New Roman" w:cs="Times New Roman"/>
          <w:b/>
          <w:sz w:val="28"/>
          <w:szCs w:val="28"/>
        </w:rPr>
        <w:t>5.11.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AD6">
        <w:rPr>
          <w:rFonts w:ascii="Times New Roman" w:hAnsi="Times New Roman" w:cs="Times New Roman"/>
          <w:b/>
          <w:sz w:val="28"/>
          <w:szCs w:val="28"/>
        </w:rPr>
        <w:t>Показатели качества коммунальных ресурсов</w:t>
      </w:r>
    </w:p>
    <w:p w:rsidR="00E03C11" w:rsidRPr="00F83AD6" w:rsidRDefault="00E03C11" w:rsidP="00F83AD6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75"/>
        <w:gridCol w:w="7522"/>
      </w:tblGrid>
      <w:tr w:rsidR="00E03C11">
        <w:trPr>
          <w:trHeight w:hRule="exact" w:val="84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97" w:wrap="notBeside" w:vAnchor="text" w:hAnchor="text" w:xAlign="center" w:y="1"/>
              <w:shd w:val="clear" w:color="auto" w:fill="auto"/>
              <w:spacing w:after="180" w:line="220" w:lineRule="exact"/>
              <w:jc w:val="center"/>
            </w:pPr>
            <w:r>
              <w:rPr>
                <w:rStyle w:val="211pt2"/>
              </w:rPr>
              <w:t>Наименование</w:t>
            </w:r>
          </w:p>
          <w:p w:rsidR="00E03C11" w:rsidRDefault="00E03C11">
            <w:pPr>
              <w:pStyle w:val="210"/>
              <w:framePr w:w="9797" w:wrap="notBeside" w:vAnchor="text" w:hAnchor="text" w:xAlign="center" w:y="1"/>
              <w:shd w:val="clear" w:color="auto" w:fill="auto"/>
              <w:spacing w:before="180" w:line="220" w:lineRule="exact"/>
              <w:jc w:val="center"/>
            </w:pPr>
            <w:r>
              <w:rPr>
                <w:rStyle w:val="211pt2"/>
              </w:rPr>
              <w:t>Ресурса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797" w:wrap="notBeside" w:vAnchor="text" w:hAnchor="text" w:xAlign="center" w:y="1"/>
              <w:shd w:val="clear" w:color="auto" w:fill="auto"/>
              <w:spacing w:line="220" w:lineRule="exact"/>
              <w:ind w:left="3060"/>
              <w:jc w:val="left"/>
            </w:pPr>
            <w:r>
              <w:rPr>
                <w:rStyle w:val="211pt2"/>
              </w:rPr>
              <w:t>Показатели качества</w:t>
            </w:r>
          </w:p>
        </w:tc>
      </w:tr>
      <w:tr w:rsidR="00E03C11">
        <w:trPr>
          <w:trHeight w:hRule="exact" w:val="125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97" w:wrap="notBeside" w:vAnchor="text" w:hAnchor="text" w:xAlign="center" w:y="1"/>
              <w:shd w:val="clear" w:color="auto" w:fill="auto"/>
              <w:spacing w:after="240" w:line="220" w:lineRule="exact"/>
            </w:pPr>
            <w:r>
              <w:rPr>
                <w:rStyle w:val="211pt2"/>
              </w:rPr>
              <w:t>Электрическая</w:t>
            </w:r>
          </w:p>
          <w:p w:rsidR="00E03C11" w:rsidRDefault="00E03C11">
            <w:pPr>
              <w:pStyle w:val="210"/>
              <w:framePr w:w="9797" w:wrap="notBeside" w:vAnchor="text" w:hAnchor="text" w:xAlign="center" w:y="1"/>
              <w:shd w:val="clear" w:color="auto" w:fill="auto"/>
              <w:spacing w:before="240" w:line="220" w:lineRule="exact"/>
            </w:pPr>
            <w:r>
              <w:rPr>
                <w:rStyle w:val="211pt2"/>
              </w:rPr>
              <w:t>энергия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97" w:wrap="notBeside" w:vAnchor="text" w:hAnchor="text" w:xAlign="center" w:y="1"/>
              <w:shd w:val="clear" w:color="auto" w:fill="auto"/>
              <w:spacing w:line="413" w:lineRule="exact"/>
              <w:ind w:left="180" w:firstLine="180"/>
              <w:jc w:val="left"/>
            </w:pPr>
            <w:r>
              <w:rPr>
                <w:rStyle w:val="211pt2"/>
              </w:rPr>
              <w:t>Напряжение - 220 (или 380) вольт, частота - 50 Гц Отсутствие отклонений напряжения и частоты тока выше допустимых значений.</w:t>
            </w:r>
          </w:p>
        </w:tc>
      </w:tr>
      <w:tr w:rsidR="00E03C11">
        <w:trPr>
          <w:trHeight w:hRule="exact" w:val="249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97" w:wrap="notBeside" w:vAnchor="text" w:hAnchor="text" w:xAlign="center" w:y="1"/>
              <w:shd w:val="clear" w:color="auto" w:fill="auto"/>
              <w:spacing w:line="413" w:lineRule="exact"/>
            </w:pPr>
            <w:r>
              <w:rPr>
                <w:rStyle w:val="211pt2"/>
              </w:rPr>
              <w:t>Тепловая энергия (отопление и горячее</w:t>
            </w:r>
          </w:p>
          <w:p w:rsidR="00E03C11" w:rsidRDefault="00E03C11">
            <w:pPr>
              <w:pStyle w:val="210"/>
              <w:framePr w:w="9797" w:wrap="notBeside" w:vAnchor="text" w:hAnchor="text" w:xAlign="center" w:y="1"/>
              <w:shd w:val="clear" w:color="auto" w:fill="auto"/>
              <w:spacing w:line="413" w:lineRule="exact"/>
            </w:pPr>
            <w:r>
              <w:rPr>
                <w:rStyle w:val="211pt2"/>
              </w:rPr>
              <w:t>водоснабжение)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97" w:wrap="notBeside" w:vAnchor="text" w:hAnchor="text" w:xAlign="center" w:y="1"/>
              <w:shd w:val="clear" w:color="auto" w:fill="auto"/>
              <w:spacing w:line="413" w:lineRule="exact"/>
              <w:ind w:firstLine="180"/>
            </w:pPr>
            <w:r>
              <w:rPr>
                <w:rStyle w:val="211pt2"/>
              </w:rPr>
              <w:t>Температура и количество теплоносителя должны обеспечивать температуру внутри помещения и температуру горячей воды в соответствии с правилами предоставления коммунальных услуг гражданам. В помещениях социально-культурного назначения и административных зданий - в соответствии с отраслевыми стандартами, в других помещениях - по договорам с потребителями.</w:t>
            </w:r>
          </w:p>
        </w:tc>
      </w:tr>
      <w:tr w:rsidR="00E03C11">
        <w:trPr>
          <w:trHeight w:hRule="exact" w:val="43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9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2"/>
              </w:rPr>
              <w:t>Водоснабжение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97" w:wrap="notBeside" w:vAnchor="text" w:hAnchor="text" w:xAlign="center" w:y="1"/>
              <w:shd w:val="clear" w:color="auto" w:fill="auto"/>
              <w:spacing w:line="220" w:lineRule="exact"/>
              <w:ind w:left="180" w:firstLine="180"/>
              <w:jc w:val="left"/>
            </w:pPr>
            <w:r>
              <w:rPr>
                <w:rStyle w:val="211pt2"/>
              </w:rPr>
              <w:t>Соответствие качества воды требованиям санитарных норм и</w:t>
            </w:r>
          </w:p>
        </w:tc>
      </w:tr>
    </w:tbl>
    <w:p w:rsidR="00E03C11" w:rsidRDefault="00E03C11">
      <w:pPr>
        <w:framePr w:w="9797" w:wrap="notBeside" w:vAnchor="text" w:hAnchor="text" w:xAlign="center" w:y="1"/>
        <w:rPr>
          <w:sz w:val="2"/>
          <w:szCs w:val="2"/>
        </w:rPr>
      </w:pPr>
    </w:p>
    <w:p w:rsidR="00E03C11" w:rsidRDefault="00E03C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75"/>
        <w:gridCol w:w="7522"/>
      </w:tblGrid>
      <w:tr w:rsidR="00E03C11">
        <w:trPr>
          <w:trHeight w:hRule="exact" w:val="43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797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2"/>
              </w:rPr>
              <w:t>правил</w:t>
            </w:r>
          </w:p>
        </w:tc>
      </w:tr>
      <w:tr w:rsidR="00E03C11">
        <w:trPr>
          <w:trHeight w:hRule="exact" w:val="42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9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2"/>
              </w:rPr>
              <w:t>Водоотведение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97" w:wrap="notBeside" w:vAnchor="text" w:hAnchor="text" w:xAlign="center" w:y="1"/>
              <w:shd w:val="clear" w:color="auto" w:fill="auto"/>
              <w:spacing w:line="220" w:lineRule="exact"/>
              <w:ind w:left="360"/>
              <w:jc w:val="left"/>
            </w:pPr>
            <w:r>
              <w:rPr>
                <w:rStyle w:val="211pt2"/>
              </w:rPr>
              <w:t>Бесперебойное функционирование</w:t>
            </w:r>
          </w:p>
        </w:tc>
      </w:tr>
      <w:tr w:rsidR="00E03C11">
        <w:trPr>
          <w:trHeight w:hRule="exact" w:val="84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97" w:wrap="notBeside" w:vAnchor="text" w:hAnchor="text" w:xAlign="center" w:y="1"/>
              <w:shd w:val="clear" w:color="auto" w:fill="auto"/>
              <w:spacing w:line="418" w:lineRule="exact"/>
            </w:pPr>
            <w:r>
              <w:rPr>
                <w:rStyle w:val="211pt2"/>
              </w:rPr>
              <w:t>Вывоз твердых отходов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797" w:wrap="notBeside" w:vAnchor="text" w:hAnchor="text" w:xAlign="center" w:y="1"/>
              <w:shd w:val="clear" w:color="auto" w:fill="auto"/>
              <w:spacing w:line="220" w:lineRule="exact"/>
              <w:ind w:left="360"/>
              <w:jc w:val="left"/>
            </w:pPr>
            <w:r>
              <w:rPr>
                <w:rStyle w:val="211pt2"/>
              </w:rPr>
              <w:t>Вывоз в соответствии с графиком, согласованным потребителем</w:t>
            </w:r>
          </w:p>
        </w:tc>
      </w:tr>
    </w:tbl>
    <w:p w:rsidR="00E03C11" w:rsidRDefault="00E03C11">
      <w:pPr>
        <w:framePr w:w="9797" w:wrap="notBeside" w:vAnchor="text" w:hAnchor="text" w:xAlign="center" w:y="1"/>
        <w:rPr>
          <w:sz w:val="2"/>
          <w:szCs w:val="2"/>
        </w:rPr>
      </w:pPr>
    </w:p>
    <w:p w:rsidR="00E03C11" w:rsidRDefault="00E03C11" w:rsidP="0038061F">
      <w:pPr>
        <w:pStyle w:val="26"/>
        <w:keepNext/>
        <w:keepLines/>
        <w:shd w:val="clear" w:color="auto" w:fill="auto"/>
        <w:tabs>
          <w:tab w:val="left" w:pos="1605"/>
        </w:tabs>
        <w:spacing w:before="448" w:after="152" w:line="280" w:lineRule="exact"/>
        <w:ind w:firstLine="0"/>
        <w:jc w:val="center"/>
      </w:pPr>
      <w:bookmarkStart w:id="26" w:name="bookmark54"/>
      <w:r w:rsidRPr="0038061F">
        <w:rPr>
          <w:bCs w:val="0"/>
        </w:rPr>
        <w:t>5.12.</w:t>
      </w:r>
      <w:r>
        <w:rPr>
          <w:bCs w:val="0"/>
        </w:rPr>
        <w:t xml:space="preserve"> </w:t>
      </w:r>
      <w:r>
        <w:t>Показатели степени охвата потребителей приборами учета</w:t>
      </w:r>
      <w:bookmarkEnd w:id="26"/>
    </w:p>
    <w:p w:rsidR="00E03C11" w:rsidRDefault="00E03C11" w:rsidP="0038061F">
      <w:pPr>
        <w:pStyle w:val="210"/>
        <w:shd w:val="clear" w:color="auto" w:fill="auto"/>
        <w:spacing w:line="360" w:lineRule="auto"/>
        <w:ind w:left="860"/>
      </w:pPr>
      <w:r>
        <w:t>Показатели степени охвата потребителей приборами учёта коммунальных ресурсов представлены в таблице.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3826"/>
        <w:gridCol w:w="1987"/>
        <w:gridCol w:w="1555"/>
        <w:gridCol w:w="1430"/>
      </w:tblGrid>
      <w:tr w:rsidR="00E03C11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2"/>
              </w:rPr>
              <w:t>Наименование ресурса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2"/>
              </w:rPr>
              <w:t>Отопление 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2"/>
              </w:rPr>
              <w:t>Электричес-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Водоснабж</w:t>
            </w:r>
          </w:p>
        </w:tc>
      </w:tr>
      <w:tr w:rsidR="00E03C11">
        <w:trPr>
          <w:trHeight w:hRule="exact" w:val="562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2"/>
              </w:rPr>
              <w:t>Год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2"/>
              </w:rPr>
              <w:t>Наименование группы потребителей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2"/>
              </w:rPr>
              <w:t>горячее</w:t>
            </w:r>
          </w:p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left="220"/>
              <w:jc w:val="left"/>
            </w:pPr>
            <w:r>
              <w:rPr>
                <w:rStyle w:val="211pt2"/>
              </w:rPr>
              <w:t>водоснабжение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2"/>
              </w:rPr>
              <w:t>кая энергия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2"/>
              </w:rPr>
              <w:t>ение</w:t>
            </w:r>
          </w:p>
        </w:tc>
      </w:tr>
      <w:tr w:rsidR="00E03C11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2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2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2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2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2"/>
              </w:rPr>
              <w:t>5</w:t>
            </w:r>
          </w:p>
        </w:tc>
      </w:tr>
      <w:tr w:rsidR="00E03C11">
        <w:trPr>
          <w:trHeight w:hRule="exact" w:val="4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2"/>
              </w:rPr>
              <w:t>2013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Бюджетные учреждения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2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2"/>
              </w:rPr>
              <w:t>-</w:t>
            </w:r>
          </w:p>
        </w:tc>
      </w:tr>
      <w:tr w:rsidR="00E03C11" w:rsidTr="00317510">
        <w:trPr>
          <w:trHeight w:hRule="exact" w:val="4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2"/>
              </w:rPr>
              <w:t>2014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Бюджетные учреждения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2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2"/>
              </w:rPr>
              <w:t>-</w:t>
            </w:r>
          </w:p>
        </w:tc>
      </w:tr>
      <w:tr w:rsidR="00E03C11" w:rsidTr="00317510">
        <w:trPr>
          <w:trHeight w:hRule="exact" w:val="427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2"/>
              </w:rPr>
              <w:t>2015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Бюджетные учреждения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2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2"/>
              </w:rPr>
              <w:t>-</w:t>
            </w:r>
          </w:p>
        </w:tc>
      </w:tr>
      <w:tr w:rsidR="00E03C11" w:rsidTr="00317510">
        <w:trPr>
          <w:gridAfter w:val="4"/>
          <w:wAfter w:w="8798" w:type="dxa"/>
          <w:trHeight w:hRule="exact" w:val="422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framePr w:w="9653" w:wrap="notBeside" w:vAnchor="text" w:hAnchor="text" w:xAlign="center" w:y="1"/>
            </w:pPr>
          </w:p>
        </w:tc>
      </w:tr>
      <w:tr w:rsidR="00E03C11" w:rsidTr="00317510">
        <w:trPr>
          <w:trHeight w:hRule="exact" w:val="4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 xml:space="preserve">2016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Бюджетные учреждения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2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2"/>
              </w:rPr>
              <w:t>-</w:t>
            </w:r>
          </w:p>
        </w:tc>
      </w:tr>
    </w:tbl>
    <w:p w:rsidR="00E03C11" w:rsidRDefault="00E03C11">
      <w:pPr>
        <w:rPr>
          <w:sz w:val="2"/>
          <w:szCs w:val="2"/>
        </w:rPr>
      </w:pPr>
    </w:p>
    <w:p w:rsidR="00E03C11" w:rsidRDefault="00E03C11" w:rsidP="0038061F">
      <w:pPr>
        <w:pStyle w:val="26"/>
        <w:keepNext/>
        <w:keepLines/>
        <w:numPr>
          <w:ilvl w:val="1"/>
          <w:numId w:val="42"/>
        </w:numPr>
        <w:shd w:val="clear" w:color="auto" w:fill="auto"/>
        <w:tabs>
          <w:tab w:val="left" w:pos="1768"/>
        </w:tabs>
        <w:jc w:val="center"/>
      </w:pPr>
      <w:bookmarkStart w:id="27" w:name="bookmark55"/>
      <w:r>
        <w:t>Показатели надежности систем ресурсоснабжения</w:t>
      </w:r>
      <w:bookmarkEnd w:id="27"/>
    </w:p>
    <w:p w:rsidR="00E03C11" w:rsidRDefault="00E03C11">
      <w:pPr>
        <w:pStyle w:val="210"/>
        <w:shd w:val="clear" w:color="auto" w:fill="auto"/>
        <w:ind w:left="260" w:right="380" w:firstLine="720"/>
      </w:pPr>
      <w:r>
        <w:t>Надёжность (бесперебойность) работы систем ресурсоснабжения характеризуется следующими целевыми показателями, представленными в таблице.</w:t>
      </w:r>
    </w:p>
    <w:p w:rsidR="00E03C11" w:rsidRDefault="00E03C11">
      <w:pPr>
        <w:pStyle w:val="a5"/>
        <w:framePr w:w="9979" w:wrap="notBeside" w:vAnchor="text" w:hAnchor="text" w:xAlign="center" w:y="1"/>
        <w:shd w:val="clear" w:color="auto" w:fill="auto"/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79"/>
        <w:gridCol w:w="5400"/>
      </w:tblGrid>
      <w:tr w:rsidR="00E03C11">
        <w:trPr>
          <w:trHeight w:hRule="exact" w:val="95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97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2"/>
              </w:rPr>
              <w:t>Наименование вида ресурсоснабжения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11" w:rsidRDefault="00E03C11">
            <w:pPr>
              <w:pStyle w:val="210"/>
              <w:framePr w:w="997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2"/>
              </w:rPr>
              <w:t>Показатели надежности</w:t>
            </w:r>
          </w:p>
        </w:tc>
      </w:tr>
      <w:tr w:rsidR="00E03C11">
        <w:trPr>
          <w:trHeight w:hRule="exact" w:val="864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97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Электроснабжение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979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2"/>
              </w:rPr>
              <w:t>Количество перерывов в электроснабжении потребителей.</w:t>
            </w:r>
          </w:p>
        </w:tc>
      </w:tr>
      <w:tr w:rsidR="00E03C11">
        <w:trPr>
          <w:trHeight w:hRule="exact" w:val="955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97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Теплоснабжение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9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2"/>
              </w:rPr>
              <w:t>Количество перерывов в теплоснабжении потребителей, в следствии аварий и инцидентов</w:t>
            </w:r>
          </w:p>
        </w:tc>
      </w:tr>
      <w:tr w:rsidR="00E03C11">
        <w:trPr>
          <w:trHeight w:hRule="exact" w:val="1786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97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Водоснабжение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11" w:rsidRDefault="00E03C11">
            <w:pPr>
              <w:pStyle w:val="210"/>
              <w:framePr w:w="99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2"/>
              </w:rPr>
              <w:t>Количество перерывов в водоснабжении потребителей, в следствии аварий и инцидентов</w:t>
            </w:r>
          </w:p>
        </w:tc>
      </w:tr>
    </w:tbl>
    <w:p w:rsidR="00E03C11" w:rsidRDefault="00E03C11">
      <w:pPr>
        <w:framePr w:w="9979" w:wrap="notBeside" w:vAnchor="text" w:hAnchor="text" w:xAlign="center" w:y="1"/>
        <w:rPr>
          <w:sz w:val="2"/>
          <w:szCs w:val="2"/>
        </w:rPr>
      </w:pPr>
    </w:p>
    <w:p w:rsidR="00E03C11" w:rsidRDefault="00E03C11">
      <w:pPr>
        <w:rPr>
          <w:sz w:val="2"/>
          <w:szCs w:val="2"/>
        </w:rPr>
      </w:pPr>
    </w:p>
    <w:p w:rsidR="00E03C11" w:rsidRDefault="00E03C11">
      <w:pPr>
        <w:rPr>
          <w:sz w:val="2"/>
          <w:szCs w:val="2"/>
        </w:rPr>
        <w:sectPr w:rsidR="00E03C11" w:rsidSect="00E0742F">
          <w:footerReference w:type="default" r:id="rId13"/>
          <w:pgSz w:w="12538" w:h="16834"/>
          <w:pgMar w:top="923" w:right="773" w:bottom="1065" w:left="1629" w:header="0" w:footer="3" w:gutter="0"/>
          <w:cols w:space="720"/>
          <w:noEndnote/>
          <w:docGrid w:linePitch="360"/>
        </w:sectPr>
      </w:pPr>
    </w:p>
    <w:p w:rsidR="00E03C11" w:rsidRDefault="00E03C11" w:rsidP="00522E2A">
      <w:pPr>
        <w:framePr w:w="9850" w:wrap="notBeside" w:vAnchor="text" w:hAnchor="page" w:x="1811" w:y="5"/>
        <w:rPr>
          <w:sz w:val="2"/>
          <w:szCs w:val="2"/>
        </w:rPr>
      </w:pPr>
    </w:p>
    <w:p w:rsidR="00E03C11" w:rsidRDefault="00E03C11">
      <w:pPr>
        <w:pStyle w:val="11"/>
        <w:keepNext/>
        <w:keepLines/>
        <w:shd w:val="clear" w:color="auto" w:fill="auto"/>
        <w:spacing w:after="0" w:line="280" w:lineRule="exact"/>
        <w:ind w:left="100"/>
      </w:pPr>
      <w:bookmarkStart w:id="28" w:name="bookmark64"/>
      <w:r w:rsidRPr="00522E2A">
        <w:rPr>
          <w:b/>
        </w:rPr>
        <w:t>6.</w:t>
      </w:r>
      <w:r>
        <w:t xml:space="preserve"> </w:t>
      </w:r>
      <w:r w:rsidRPr="00522E2A">
        <w:rPr>
          <w:b/>
        </w:rPr>
        <w:t>Заключение</w:t>
      </w:r>
      <w:bookmarkEnd w:id="28"/>
    </w:p>
    <w:p w:rsidR="00E03C11" w:rsidRDefault="00E03C11">
      <w:pPr>
        <w:pStyle w:val="210"/>
        <w:shd w:val="clear" w:color="auto" w:fill="auto"/>
        <w:ind w:right="220" w:firstLine="720"/>
      </w:pPr>
      <w:r>
        <w:t>Принятие Программы комплексного развития систем коммунальной инфраструктуры Уманского сельского поселения на 2016-2026 гг. и выполнение предусмотренных ею мероприятий позволит обеспечить:</w:t>
      </w:r>
    </w:p>
    <w:p w:rsidR="00E03C11" w:rsidRDefault="00E03C11">
      <w:pPr>
        <w:pStyle w:val="210"/>
        <w:numPr>
          <w:ilvl w:val="0"/>
          <w:numId w:val="27"/>
        </w:numPr>
        <w:shd w:val="clear" w:color="auto" w:fill="auto"/>
        <w:tabs>
          <w:tab w:val="left" w:pos="1054"/>
        </w:tabs>
        <w:ind w:right="220" w:firstLine="820"/>
      </w:pPr>
      <w:r>
        <w:t>развитие систем коммунальной инфраструктуры и объектов, используемых для утилизации твердых бытовых отходов в соответствии с потребностями Уманского сельского поселения;</w:t>
      </w:r>
    </w:p>
    <w:p w:rsidR="00E03C11" w:rsidRDefault="00E03C11">
      <w:pPr>
        <w:pStyle w:val="210"/>
        <w:numPr>
          <w:ilvl w:val="0"/>
          <w:numId w:val="27"/>
        </w:numPr>
        <w:shd w:val="clear" w:color="auto" w:fill="auto"/>
        <w:tabs>
          <w:tab w:val="left" w:pos="828"/>
        </w:tabs>
        <w:ind w:firstLine="580"/>
      </w:pPr>
      <w:r>
        <w:t>создание условий для развития жилищного сектора и осуществления комплексного освоения земельных участков под жилищно-гражданское строительство;</w:t>
      </w:r>
    </w:p>
    <w:p w:rsidR="00E03C11" w:rsidRDefault="00E03C11">
      <w:pPr>
        <w:pStyle w:val="210"/>
        <w:numPr>
          <w:ilvl w:val="0"/>
          <w:numId w:val="27"/>
        </w:numPr>
        <w:shd w:val="clear" w:color="auto" w:fill="auto"/>
        <w:tabs>
          <w:tab w:val="left" w:pos="828"/>
        </w:tabs>
        <w:ind w:firstLine="580"/>
      </w:pPr>
      <w:r>
        <w:t>повышение качества предоставляемых организациями коммунального комплекса услуг при соразмерных затратах и экологических последствиях;</w:t>
      </w:r>
    </w:p>
    <w:p w:rsidR="00E03C11" w:rsidRDefault="00E03C11">
      <w:pPr>
        <w:pStyle w:val="210"/>
        <w:numPr>
          <w:ilvl w:val="0"/>
          <w:numId w:val="27"/>
        </w:numPr>
        <w:shd w:val="clear" w:color="auto" w:fill="auto"/>
        <w:tabs>
          <w:tab w:val="left" w:pos="1054"/>
        </w:tabs>
        <w:ind w:right="220" w:firstLine="820"/>
      </w:pPr>
      <w:r>
        <w:t>улучшение экологической ситуации на территории Уманского сельского поселения;</w:t>
      </w:r>
    </w:p>
    <w:p w:rsidR="00E03C11" w:rsidRDefault="00E03C11">
      <w:pPr>
        <w:pStyle w:val="210"/>
        <w:numPr>
          <w:ilvl w:val="0"/>
          <w:numId w:val="27"/>
        </w:numPr>
        <w:shd w:val="clear" w:color="auto" w:fill="auto"/>
        <w:tabs>
          <w:tab w:val="left" w:pos="828"/>
        </w:tabs>
        <w:ind w:firstLine="580"/>
      </w:pPr>
      <w:r>
        <w:t>принятие инвестиционных программ и тарифов организаций коммунального комплекса на подключение к системам коммунальной инфраструктуры, инвестиционных надбавок к тарифам с учетом обеспечения доступности данных услуг для потребителей;</w:t>
      </w:r>
    </w:p>
    <w:p w:rsidR="00E03C11" w:rsidRDefault="00E03C11">
      <w:pPr>
        <w:pStyle w:val="210"/>
        <w:numPr>
          <w:ilvl w:val="0"/>
          <w:numId w:val="27"/>
        </w:numPr>
        <w:shd w:val="clear" w:color="auto" w:fill="auto"/>
        <w:tabs>
          <w:tab w:val="left" w:pos="956"/>
        </w:tabs>
        <w:ind w:right="220" w:firstLine="820"/>
      </w:pPr>
      <w:r>
        <w:t>осуществление бюджетной политики Уманского сельского поселения в сфере развития коммунальной инфраструктуры, привлечение целевых средств краевого и федерального бюджетов, средств инвесторов;- повышение степени автоматизации производства организаций коммунального комплекса, модернизацию оборудования и применение современных технологий.</w:t>
      </w:r>
    </w:p>
    <w:p w:rsidR="00E03C11" w:rsidRDefault="00E03C11">
      <w:pPr>
        <w:pStyle w:val="210"/>
        <w:numPr>
          <w:ilvl w:val="0"/>
          <w:numId w:val="27"/>
        </w:numPr>
        <w:shd w:val="clear" w:color="auto" w:fill="auto"/>
        <w:tabs>
          <w:tab w:val="left" w:pos="1054"/>
        </w:tabs>
        <w:ind w:right="220" w:firstLine="820"/>
      </w:pPr>
      <w:r>
        <w:t>повысить уровень технического состояния объектов коммунальной инфраструктуры на территории Уманского сельского поселения;</w:t>
      </w:r>
    </w:p>
    <w:p w:rsidR="00E03C11" w:rsidRDefault="00E03C11">
      <w:pPr>
        <w:pStyle w:val="210"/>
        <w:numPr>
          <w:ilvl w:val="0"/>
          <w:numId w:val="27"/>
        </w:numPr>
        <w:shd w:val="clear" w:color="auto" w:fill="auto"/>
        <w:tabs>
          <w:tab w:val="left" w:pos="1054"/>
        </w:tabs>
        <w:ind w:right="220" w:firstLine="820"/>
      </w:pPr>
      <w:r>
        <w:t>расширить номенклатуру, увеличить объемы и улучшить качество коммунальных услуг, оказываемых населению;</w:t>
      </w:r>
    </w:p>
    <w:p w:rsidR="00E03C11" w:rsidRDefault="00E03C11">
      <w:pPr>
        <w:pStyle w:val="210"/>
        <w:numPr>
          <w:ilvl w:val="0"/>
          <w:numId w:val="27"/>
        </w:numPr>
        <w:shd w:val="clear" w:color="auto" w:fill="auto"/>
        <w:tabs>
          <w:tab w:val="left" w:pos="1054"/>
        </w:tabs>
        <w:ind w:right="220" w:firstLine="820"/>
      </w:pPr>
      <w:r>
        <w:t>улучшить экологическую ситуацию на территории Уманского сельского поселения</w:t>
      </w:r>
    </w:p>
    <w:p w:rsidR="00E03C11" w:rsidRDefault="00E03C11">
      <w:pPr>
        <w:pStyle w:val="210"/>
        <w:shd w:val="clear" w:color="auto" w:fill="auto"/>
        <w:ind w:firstLine="760"/>
      </w:pPr>
      <w:r>
        <w:t>- за счет широкого внедрения передовых технологий, местных видов топлива и энергосберегающего оборудования снизить затраты на топливно</w:t>
      </w:r>
      <w:r>
        <w:softHyphen/>
        <w:t>энергетические ресурсы при производстве коммунальной продукцию.</w:t>
      </w:r>
    </w:p>
    <w:p w:rsidR="00E03C11" w:rsidRDefault="00E03C11">
      <w:pPr>
        <w:pStyle w:val="210"/>
        <w:shd w:val="clear" w:color="auto" w:fill="auto"/>
        <w:ind w:firstLine="760"/>
      </w:pPr>
    </w:p>
    <w:sectPr w:rsidR="00E03C11" w:rsidSect="00E0742F">
      <w:footerReference w:type="default" r:id="rId14"/>
      <w:pgSz w:w="12538" w:h="16834"/>
      <w:pgMar w:top="986" w:right="773" w:bottom="1994" w:left="16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C11" w:rsidRDefault="00E03C11">
      <w:r>
        <w:separator/>
      </w:r>
    </w:p>
  </w:endnote>
  <w:endnote w:type="continuationSeparator" w:id="0">
    <w:p w:rsidR="00E03C11" w:rsidRDefault="00E03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11" w:rsidRDefault="00E03C1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5.2pt;margin-top:790.8pt;width:5.05pt;height:11.5pt;z-index:-25166131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" filled="f" stroked="f">
          <v:textbox style="mso-fit-shape-to-text:t" inset="0,0,0,0">
            <w:txbxContent>
              <w:p w:rsidR="00E03C11" w:rsidRDefault="00E03C11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Pr="00A674E0">
                    <w:rPr>
                      <w:rStyle w:val="a3"/>
                      <w:b/>
                      <w:bCs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11" w:rsidRDefault="00E03C1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5.2pt;margin-top:790.8pt;width:5.05pt;height:11.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" filled="f" stroked="f">
          <v:textbox style="mso-fit-shape-to-text:t" inset="0,0,0,0">
            <w:txbxContent>
              <w:p w:rsidR="00E03C11" w:rsidRDefault="00E03C11" w:rsidP="00AE2142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Pr="00A674E0">
                    <w:rPr>
                      <w:rStyle w:val="a3"/>
                      <w:b/>
                      <w:bCs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11" w:rsidRDefault="00E03C1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1" type="#_x0000_t202" style="position:absolute;margin-left:555.25pt;margin-top:784.55pt;width:10.05pt;height:11.5pt;z-index:-25166028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" filled="f" stroked="f">
          <v:textbox style="mso-fit-shape-to-text:t" inset="0,0,0,0">
            <w:txbxContent>
              <w:p w:rsidR="00E03C11" w:rsidRDefault="00E03C11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Pr="00A674E0">
                    <w:rPr>
                      <w:rStyle w:val="a3"/>
                      <w:b/>
                      <w:bCs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11" w:rsidRDefault="00E03C1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2" type="#_x0000_t202" style="position:absolute;margin-left:555.2pt;margin-top:790.8pt;width:10.05pt;height:11.5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" filled="f" stroked="f">
          <v:textbox style="mso-fit-shape-to-text:t" inset="0,0,0,0">
            <w:txbxContent>
              <w:p w:rsidR="00E03C11" w:rsidRDefault="00E03C11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Pr="00A674E0">
                    <w:rPr>
                      <w:rStyle w:val="a3"/>
                      <w:b/>
                      <w:bCs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11" w:rsidRDefault="00E03C1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3" type="#_x0000_t202" style="position:absolute;margin-left:554.7pt;margin-top:785.8pt;width:10.05pt;height:11.5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" filled="f" stroked="f">
          <v:textbox style="mso-fit-shape-to-text:t" inset="0,0,0,0">
            <w:txbxContent>
              <w:p w:rsidR="00E03C11" w:rsidRDefault="00E03C11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>
                    <w:rPr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11" w:rsidRDefault="00E03C1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2054" type="#_x0000_t202" style="position:absolute;margin-left:532.45pt;margin-top:784.7pt;width:10.05pt;height:11.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" filled="f" stroked="f">
          <v:textbox style="mso-fit-shape-to-text:t" inset="0,0,0,0">
            <w:txbxContent>
              <w:p w:rsidR="00E03C11" w:rsidRDefault="00E03C11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Pr="00A674E0">
                    <w:rPr>
                      <w:rStyle w:val="29"/>
                      <w:b/>
                      <w:bCs/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C11" w:rsidRDefault="00E03C11">
      <w:r>
        <w:separator/>
      </w:r>
    </w:p>
  </w:footnote>
  <w:footnote w:type="continuationSeparator" w:id="0">
    <w:p w:rsidR="00E03C11" w:rsidRDefault="00E03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11" w:rsidRDefault="00E03C11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11" w:rsidRDefault="00E03C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FCE4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9F009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8CDE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1E6C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48E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C0B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B820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C4D8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62C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B0B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97AE8"/>
    <w:multiLevelType w:val="multilevel"/>
    <w:tmpl w:val="D0560AF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4CC445B"/>
    <w:multiLevelType w:val="multilevel"/>
    <w:tmpl w:val="4D6467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97A49A8"/>
    <w:multiLevelType w:val="multilevel"/>
    <w:tmpl w:val="0668147C"/>
    <w:lvl w:ilvl="0">
      <w:start w:val="2"/>
      <w:numFmt w:val="decimal"/>
      <w:lvlText w:val="6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E3A74A5"/>
    <w:multiLevelType w:val="multilevel"/>
    <w:tmpl w:val="5BBE22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1023983"/>
    <w:multiLevelType w:val="multilevel"/>
    <w:tmpl w:val="4CB073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4B75DFE"/>
    <w:multiLevelType w:val="multilevel"/>
    <w:tmpl w:val="3B6293D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444"/>
        </w:tabs>
        <w:ind w:left="144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1A462681"/>
    <w:multiLevelType w:val="multilevel"/>
    <w:tmpl w:val="A1AEF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0C6793E"/>
    <w:multiLevelType w:val="multilevel"/>
    <w:tmpl w:val="27D0A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1B30904"/>
    <w:multiLevelType w:val="multilevel"/>
    <w:tmpl w:val="25521D3A"/>
    <w:lvl w:ilvl="0">
      <w:start w:val="1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826051E"/>
    <w:multiLevelType w:val="multilevel"/>
    <w:tmpl w:val="0C162040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E5D5151"/>
    <w:multiLevelType w:val="multilevel"/>
    <w:tmpl w:val="C3B232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E911B43"/>
    <w:multiLevelType w:val="multilevel"/>
    <w:tmpl w:val="FDCAE95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34D929AE"/>
    <w:multiLevelType w:val="multilevel"/>
    <w:tmpl w:val="69D0D2DE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6E70456"/>
    <w:multiLevelType w:val="multilevel"/>
    <w:tmpl w:val="099E5DD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3CC33574"/>
    <w:multiLevelType w:val="multilevel"/>
    <w:tmpl w:val="A8346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1482923"/>
    <w:multiLevelType w:val="multilevel"/>
    <w:tmpl w:val="AA786D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1837750"/>
    <w:multiLevelType w:val="multilevel"/>
    <w:tmpl w:val="FFDAE8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4F94B67"/>
    <w:multiLevelType w:val="multilevel"/>
    <w:tmpl w:val="E8C09440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9904E5F"/>
    <w:multiLevelType w:val="multilevel"/>
    <w:tmpl w:val="C1E4DD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FA4109F"/>
    <w:multiLevelType w:val="multilevel"/>
    <w:tmpl w:val="D20A7B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0E5280F"/>
    <w:multiLevelType w:val="multilevel"/>
    <w:tmpl w:val="17580A9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A0547A3"/>
    <w:multiLevelType w:val="multilevel"/>
    <w:tmpl w:val="125A73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11E0F0A"/>
    <w:multiLevelType w:val="multilevel"/>
    <w:tmpl w:val="70AE462C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1F00A8F"/>
    <w:multiLevelType w:val="multilevel"/>
    <w:tmpl w:val="6D5E1E9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53A1FF8"/>
    <w:multiLevelType w:val="multilevel"/>
    <w:tmpl w:val="A1AEF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A3719DD"/>
    <w:multiLevelType w:val="multilevel"/>
    <w:tmpl w:val="F87E7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DF1184F"/>
    <w:multiLevelType w:val="multilevel"/>
    <w:tmpl w:val="8826A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0DA252C"/>
    <w:multiLevelType w:val="multilevel"/>
    <w:tmpl w:val="800A938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72365FF8"/>
    <w:multiLevelType w:val="multilevel"/>
    <w:tmpl w:val="CBD2C1D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A2C3377"/>
    <w:multiLevelType w:val="multilevel"/>
    <w:tmpl w:val="220CAB1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B9566CF"/>
    <w:multiLevelType w:val="multilevel"/>
    <w:tmpl w:val="CD362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D531AB6"/>
    <w:multiLevelType w:val="multilevel"/>
    <w:tmpl w:val="DE6EDD7E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11"/>
  </w:num>
  <w:num w:numId="5">
    <w:abstractNumId w:val="25"/>
  </w:num>
  <w:num w:numId="6">
    <w:abstractNumId w:val="39"/>
  </w:num>
  <w:num w:numId="7">
    <w:abstractNumId w:val="40"/>
  </w:num>
  <w:num w:numId="8">
    <w:abstractNumId w:val="31"/>
  </w:num>
  <w:num w:numId="9">
    <w:abstractNumId w:val="29"/>
  </w:num>
  <w:num w:numId="10">
    <w:abstractNumId w:val="35"/>
  </w:num>
  <w:num w:numId="11">
    <w:abstractNumId w:val="33"/>
  </w:num>
  <w:num w:numId="12">
    <w:abstractNumId w:val="24"/>
  </w:num>
  <w:num w:numId="13">
    <w:abstractNumId w:val="22"/>
  </w:num>
  <w:num w:numId="14">
    <w:abstractNumId w:val="18"/>
  </w:num>
  <w:num w:numId="15">
    <w:abstractNumId w:val="28"/>
  </w:num>
  <w:num w:numId="16">
    <w:abstractNumId w:val="10"/>
  </w:num>
  <w:num w:numId="17">
    <w:abstractNumId w:val="41"/>
  </w:num>
  <w:num w:numId="18">
    <w:abstractNumId w:val="38"/>
  </w:num>
  <w:num w:numId="19">
    <w:abstractNumId w:val="14"/>
  </w:num>
  <w:num w:numId="20">
    <w:abstractNumId w:val="20"/>
  </w:num>
  <w:num w:numId="21">
    <w:abstractNumId w:val="32"/>
  </w:num>
  <w:num w:numId="22">
    <w:abstractNumId w:val="27"/>
  </w:num>
  <w:num w:numId="23">
    <w:abstractNumId w:val="36"/>
  </w:num>
  <w:num w:numId="24">
    <w:abstractNumId w:val="12"/>
  </w:num>
  <w:num w:numId="25">
    <w:abstractNumId w:val="19"/>
  </w:num>
  <w:num w:numId="26">
    <w:abstractNumId w:val="30"/>
  </w:num>
  <w:num w:numId="27">
    <w:abstractNumId w:val="26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4"/>
  </w:num>
  <w:num w:numId="39">
    <w:abstractNumId w:val="21"/>
  </w:num>
  <w:num w:numId="40">
    <w:abstractNumId w:val="37"/>
  </w:num>
  <w:num w:numId="41">
    <w:abstractNumId w:val="15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F3B"/>
    <w:rsid w:val="000237F2"/>
    <w:rsid w:val="00023B1F"/>
    <w:rsid w:val="00027EC6"/>
    <w:rsid w:val="00041B7F"/>
    <w:rsid w:val="00096B02"/>
    <w:rsid w:val="000E30B7"/>
    <w:rsid w:val="0014236B"/>
    <w:rsid w:val="001A565A"/>
    <w:rsid w:val="001B4A24"/>
    <w:rsid w:val="001D4B08"/>
    <w:rsid w:val="001E3E26"/>
    <w:rsid w:val="00227CA8"/>
    <w:rsid w:val="002549EB"/>
    <w:rsid w:val="00254C69"/>
    <w:rsid w:val="0026141C"/>
    <w:rsid w:val="002971F8"/>
    <w:rsid w:val="002F0833"/>
    <w:rsid w:val="00317510"/>
    <w:rsid w:val="003669E4"/>
    <w:rsid w:val="0038061F"/>
    <w:rsid w:val="00383042"/>
    <w:rsid w:val="00397DF7"/>
    <w:rsid w:val="003A7E9B"/>
    <w:rsid w:val="003D5A3B"/>
    <w:rsid w:val="004232F8"/>
    <w:rsid w:val="00450A1C"/>
    <w:rsid w:val="0045405D"/>
    <w:rsid w:val="004607B9"/>
    <w:rsid w:val="00476D16"/>
    <w:rsid w:val="004A3431"/>
    <w:rsid w:val="004B455A"/>
    <w:rsid w:val="004C4B57"/>
    <w:rsid w:val="004F11D9"/>
    <w:rsid w:val="00501109"/>
    <w:rsid w:val="00522E2A"/>
    <w:rsid w:val="00567C01"/>
    <w:rsid w:val="005C5F3B"/>
    <w:rsid w:val="005D5B28"/>
    <w:rsid w:val="005E13E4"/>
    <w:rsid w:val="00636C91"/>
    <w:rsid w:val="0064690A"/>
    <w:rsid w:val="00654E5F"/>
    <w:rsid w:val="0065731C"/>
    <w:rsid w:val="00707046"/>
    <w:rsid w:val="00715A2B"/>
    <w:rsid w:val="00786100"/>
    <w:rsid w:val="007F1B33"/>
    <w:rsid w:val="0087166D"/>
    <w:rsid w:val="008905CD"/>
    <w:rsid w:val="008C1123"/>
    <w:rsid w:val="00994BB2"/>
    <w:rsid w:val="009F63F1"/>
    <w:rsid w:val="00A674E0"/>
    <w:rsid w:val="00A926C0"/>
    <w:rsid w:val="00AA191A"/>
    <w:rsid w:val="00AA5008"/>
    <w:rsid w:val="00AD61FA"/>
    <w:rsid w:val="00AE2142"/>
    <w:rsid w:val="00B46DB0"/>
    <w:rsid w:val="00B51049"/>
    <w:rsid w:val="00D82EB1"/>
    <w:rsid w:val="00DA0D1D"/>
    <w:rsid w:val="00DF13B7"/>
    <w:rsid w:val="00E03C11"/>
    <w:rsid w:val="00E0742F"/>
    <w:rsid w:val="00E13A05"/>
    <w:rsid w:val="00E147A2"/>
    <w:rsid w:val="00E47F54"/>
    <w:rsid w:val="00E70F82"/>
    <w:rsid w:val="00F61DFB"/>
    <w:rsid w:val="00F7419A"/>
    <w:rsid w:val="00F8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C69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4C69"/>
    <w:rPr>
      <w:rFonts w:cs="Times New Roman"/>
      <w:color w:val="0066CC"/>
      <w:u w:val="single"/>
    </w:rPr>
  </w:style>
  <w:style w:type="character" w:customStyle="1" w:styleId="a">
    <w:name w:val="Сноска_"/>
    <w:basedOn w:val="DefaultParagraphFont"/>
    <w:link w:val="a0"/>
    <w:uiPriority w:val="99"/>
    <w:locked/>
    <w:rsid w:val="00254C69"/>
    <w:rPr>
      <w:rFonts w:ascii="Times New Roman" w:hAnsi="Times New Roman" w:cs="Times New Roman"/>
      <w:sz w:val="28"/>
      <w:szCs w:val="28"/>
      <w:u w:val="none"/>
    </w:rPr>
  </w:style>
  <w:style w:type="character" w:customStyle="1" w:styleId="Exact">
    <w:name w:val="Подпись к картинке Exact"/>
    <w:basedOn w:val="DefaultParagraphFont"/>
    <w:link w:val="a1"/>
    <w:uiPriority w:val="99"/>
    <w:locked/>
    <w:rsid w:val="00254C69"/>
    <w:rPr>
      <w:rFonts w:ascii="Times New Roman" w:hAnsi="Times New Roman" w:cs="Times New Roman"/>
      <w:sz w:val="28"/>
      <w:szCs w:val="28"/>
      <w:u w:val="none"/>
    </w:rPr>
  </w:style>
  <w:style w:type="character" w:customStyle="1" w:styleId="2Exact">
    <w:name w:val="Подпись к картинке (2) Exact"/>
    <w:basedOn w:val="DefaultParagraphFont"/>
    <w:link w:val="2"/>
    <w:uiPriority w:val="99"/>
    <w:locked/>
    <w:rsid w:val="00254C6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254C69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254C69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254C69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20">
    <w:name w:val="Подпись к таблице (2)_"/>
    <w:basedOn w:val="DefaultParagraphFont"/>
    <w:link w:val="21"/>
    <w:uiPriority w:val="99"/>
    <w:locked/>
    <w:rsid w:val="00254C6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_"/>
    <w:basedOn w:val="DefaultParagraphFont"/>
    <w:link w:val="210"/>
    <w:uiPriority w:val="99"/>
    <w:locked/>
    <w:rsid w:val="00254C69"/>
    <w:rPr>
      <w:rFonts w:ascii="Times New Roman" w:hAnsi="Times New Roman" w:cs="Times New Roman"/>
      <w:sz w:val="28"/>
      <w:szCs w:val="28"/>
      <w:u w:val="none"/>
    </w:rPr>
  </w:style>
  <w:style w:type="character" w:customStyle="1" w:styleId="23">
    <w:name w:val="Основной текст (2) + Полужирный"/>
    <w:basedOn w:val="22"/>
    <w:uiPriority w:val="99"/>
    <w:rsid w:val="00254C69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4">
    <w:name w:val="Основной текст (2) + Курсив"/>
    <w:basedOn w:val="22"/>
    <w:uiPriority w:val="99"/>
    <w:rsid w:val="00254C69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11pt">
    <w:name w:val="Основной текст (2) + 11 pt"/>
    <w:aliases w:val="Полужирный,Курсив"/>
    <w:basedOn w:val="22"/>
    <w:uiPriority w:val="99"/>
    <w:rsid w:val="00254C69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a2">
    <w:name w:val="Колонтитул_"/>
    <w:basedOn w:val="DefaultParagraphFont"/>
    <w:link w:val="1"/>
    <w:uiPriority w:val="99"/>
    <w:locked/>
    <w:rsid w:val="00254C6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3">
    <w:name w:val="Колонтитул"/>
    <w:basedOn w:val="a2"/>
    <w:uiPriority w:val="99"/>
    <w:rsid w:val="00254C69"/>
    <w:rPr>
      <w:color w:val="000000"/>
      <w:spacing w:val="0"/>
      <w:w w:val="100"/>
      <w:position w:val="0"/>
      <w:lang w:val="ru-RU" w:eastAsia="ru-RU"/>
    </w:rPr>
  </w:style>
  <w:style w:type="character" w:customStyle="1" w:styleId="2ArialUnicodeMS">
    <w:name w:val="Основной текст (2) + Arial Unicode MS"/>
    <w:aliases w:val="10 pt,Курсив2"/>
    <w:basedOn w:val="22"/>
    <w:uiPriority w:val="99"/>
    <w:rsid w:val="00254C69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5">
    <w:name w:val="Заголовок №2_"/>
    <w:basedOn w:val="DefaultParagraphFont"/>
    <w:link w:val="26"/>
    <w:uiPriority w:val="99"/>
    <w:locked/>
    <w:rsid w:val="00254C6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254C6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7">
    <w:name w:val="Основной текст (2)"/>
    <w:basedOn w:val="22"/>
    <w:uiPriority w:val="99"/>
    <w:rsid w:val="00254C69"/>
    <w:rPr>
      <w:color w:val="000000"/>
      <w:spacing w:val="0"/>
      <w:w w:val="100"/>
      <w:position w:val="0"/>
      <w:lang w:val="ru-RU" w:eastAsia="ru-RU"/>
    </w:rPr>
  </w:style>
  <w:style w:type="character" w:customStyle="1" w:styleId="a4">
    <w:name w:val="Подпись к таблице_"/>
    <w:basedOn w:val="DefaultParagraphFont"/>
    <w:link w:val="a5"/>
    <w:uiPriority w:val="99"/>
    <w:locked/>
    <w:rsid w:val="00254C69"/>
    <w:rPr>
      <w:rFonts w:ascii="Times New Roman" w:hAnsi="Times New Roman" w:cs="Times New Roman"/>
      <w:sz w:val="28"/>
      <w:szCs w:val="28"/>
      <w:u w:val="none"/>
    </w:rPr>
  </w:style>
  <w:style w:type="character" w:customStyle="1" w:styleId="211pt6">
    <w:name w:val="Основной текст (2) + 11 pt6"/>
    <w:basedOn w:val="22"/>
    <w:uiPriority w:val="99"/>
    <w:rsid w:val="00254C69"/>
    <w:rPr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11">
    <w:name w:val="Основной текст (2) + Полужирный1"/>
    <w:basedOn w:val="22"/>
    <w:uiPriority w:val="99"/>
    <w:rsid w:val="00254C69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11pt5">
    <w:name w:val="Основной текст (2) + 11 pt5"/>
    <w:aliases w:val="Полужирный4"/>
    <w:basedOn w:val="22"/>
    <w:uiPriority w:val="99"/>
    <w:rsid w:val="00254C69"/>
    <w:rPr>
      <w:b/>
      <w:b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11pt4">
    <w:name w:val="Основной текст (2) + 11 pt4"/>
    <w:aliases w:val="Интервал 2 pt"/>
    <w:basedOn w:val="22"/>
    <w:uiPriority w:val="99"/>
    <w:rsid w:val="00254C69"/>
    <w:rPr>
      <w:color w:val="000000"/>
      <w:spacing w:val="40"/>
      <w:w w:val="100"/>
      <w:position w:val="0"/>
      <w:sz w:val="22"/>
      <w:szCs w:val="22"/>
      <w:lang w:val="ru-RU" w:eastAsia="ru-RU"/>
    </w:rPr>
  </w:style>
  <w:style w:type="character" w:customStyle="1" w:styleId="211pt3">
    <w:name w:val="Основной текст (2) + 11 pt3"/>
    <w:aliases w:val="Курсив1"/>
    <w:basedOn w:val="22"/>
    <w:uiPriority w:val="99"/>
    <w:rsid w:val="00254C69"/>
    <w:rPr>
      <w:i/>
      <w:i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20">
    <w:name w:val="Основной текст (2)2"/>
    <w:basedOn w:val="22"/>
    <w:uiPriority w:val="99"/>
    <w:rsid w:val="00254C69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10pt">
    <w:name w:val="Основной текст (2) + 10 pt"/>
    <w:aliases w:val="Полужирный3"/>
    <w:basedOn w:val="22"/>
    <w:uiPriority w:val="99"/>
    <w:rsid w:val="00254C69"/>
    <w:rPr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13pt">
    <w:name w:val="Колонтитул + 13 pt"/>
    <w:aliases w:val="Не полужирный"/>
    <w:basedOn w:val="a2"/>
    <w:uiPriority w:val="99"/>
    <w:rsid w:val="00254C69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11pt2">
    <w:name w:val="Основной текст (2) + 11 pt2"/>
    <w:basedOn w:val="22"/>
    <w:uiPriority w:val="99"/>
    <w:rsid w:val="00254C69"/>
    <w:rPr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10pt2">
    <w:name w:val="Основной текст (2) + 10 pt2"/>
    <w:basedOn w:val="22"/>
    <w:uiPriority w:val="99"/>
    <w:rsid w:val="00254C69"/>
    <w:rPr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4pt">
    <w:name w:val="Основной текст (2) + 4 pt"/>
    <w:basedOn w:val="22"/>
    <w:uiPriority w:val="99"/>
    <w:rsid w:val="00254C69"/>
    <w:rPr>
      <w:b/>
      <w:bCs/>
      <w:color w:val="000000"/>
      <w:spacing w:val="0"/>
      <w:w w:val="100"/>
      <w:position w:val="0"/>
      <w:sz w:val="8"/>
      <w:szCs w:val="8"/>
      <w:lang w:val="ru-RU" w:eastAsia="ru-RU"/>
    </w:rPr>
  </w:style>
  <w:style w:type="character" w:customStyle="1" w:styleId="210pt1">
    <w:name w:val="Основной текст (2) + 10 pt1"/>
    <w:aliases w:val="Полужирный2"/>
    <w:basedOn w:val="22"/>
    <w:uiPriority w:val="99"/>
    <w:rsid w:val="00254C69"/>
    <w:rPr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8">
    <w:name w:val="Заголовок №2 + Не полужирный"/>
    <w:basedOn w:val="25"/>
    <w:uiPriority w:val="99"/>
    <w:rsid w:val="00254C69"/>
    <w:rPr>
      <w:color w:val="000000"/>
      <w:spacing w:val="0"/>
      <w:w w:val="100"/>
      <w:position w:val="0"/>
      <w:lang w:val="ru-RU" w:eastAsia="ru-RU"/>
    </w:rPr>
  </w:style>
  <w:style w:type="character" w:customStyle="1" w:styleId="13pt1">
    <w:name w:val="Колонтитул + 13 pt1"/>
    <w:aliases w:val="Не полужирный1"/>
    <w:basedOn w:val="a2"/>
    <w:uiPriority w:val="99"/>
    <w:rsid w:val="00254C69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11pt1">
    <w:name w:val="Основной текст (2) + 11 pt1"/>
    <w:aliases w:val="Полужирный1"/>
    <w:basedOn w:val="22"/>
    <w:uiPriority w:val="99"/>
    <w:rsid w:val="00254C69"/>
    <w:rPr>
      <w:b/>
      <w:b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14pt">
    <w:name w:val="Колонтитул + 14 pt"/>
    <w:basedOn w:val="a2"/>
    <w:uiPriority w:val="99"/>
    <w:rsid w:val="00254C69"/>
    <w:rPr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29">
    <w:name w:val="Колонтитул2"/>
    <w:basedOn w:val="a2"/>
    <w:uiPriority w:val="99"/>
    <w:rsid w:val="00254C69"/>
    <w:rPr>
      <w:color w:val="000000"/>
      <w:spacing w:val="0"/>
      <w:w w:val="100"/>
      <w:position w:val="0"/>
      <w:lang w:val="ru-RU" w:eastAsia="ru-RU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254C69"/>
    <w:rPr>
      <w:rFonts w:ascii="Times New Roman" w:hAnsi="Times New Roman" w:cs="Times New Roman"/>
      <w:sz w:val="28"/>
      <w:szCs w:val="28"/>
      <w:u w:val="none"/>
    </w:rPr>
  </w:style>
  <w:style w:type="paragraph" w:customStyle="1" w:styleId="a0">
    <w:name w:val="Сноска"/>
    <w:basedOn w:val="Normal"/>
    <w:link w:val="a"/>
    <w:uiPriority w:val="99"/>
    <w:rsid w:val="00254C69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Exact"/>
    <w:uiPriority w:val="99"/>
    <w:rsid w:val="00254C69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Normal"/>
    <w:link w:val="2Exact"/>
    <w:uiPriority w:val="99"/>
    <w:rsid w:val="00254C6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254C69"/>
    <w:pPr>
      <w:shd w:val="clear" w:color="auto" w:fill="FFFFFF"/>
      <w:spacing w:after="240" w:line="322" w:lineRule="exact"/>
      <w:ind w:firstLine="640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Normal"/>
    <w:link w:val="4"/>
    <w:uiPriority w:val="99"/>
    <w:rsid w:val="00254C69"/>
    <w:pPr>
      <w:shd w:val="clear" w:color="auto" w:fill="FFFFFF"/>
      <w:spacing w:before="240" w:after="120" w:line="240" w:lineRule="atLeast"/>
      <w:jc w:val="right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Normal"/>
    <w:link w:val="5"/>
    <w:uiPriority w:val="99"/>
    <w:rsid w:val="00254C69"/>
    <w:pPr>
      <w:shd w:val="clear" w:color="auto" w:fill="FFFFFF"/>
      <w:spacing w:before="1200" w:line="552" w:lineRule="exact"/>
      <w:jc w:val="center"/>
    </w:pPr>
    <w:rPr>
      <w:rFonts w:ascii="Times New Roman" w:hAnsi="Times New Roman" w:cs="Times New Roman"/>
      <w:b/>
      <w:bCs/>
      <w:i/>
      <w:iCs/>
      <w:sz w:val="32"/>
      <w:szCs w:val="32"/>
    </w:rPr>
  </w:style>
  <w:style w:type="paragraph" w:customStyle="1" w:styleId="21">
    <w:name w:val="Подпись к таблице (2)"/>
    <w:basedOn w:val="Normal"/>
    <w:link w:val="20"/>
    <w:uiPriority w:val="99"/>
    <w:rsid w:val="00254C6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Normal"/>
    <w:link w:val="22"/>
    <w:uiPriority w:val="99"/>
    <w:rsid w:val="00254C69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Колонтитул1"/>
    <w:basedOn w:val="Normal"/>
    <w:link w:val="a2"/>
    <w:uiPriority w:val="99"/>
    <w:rsid w:val="00254C6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6">
    <w:name w:val="Заголовок №2"/>
    <w:basedOn w:val="Normal"/>
    <w:link w:val="25"/>
    <w:uiPriority w:val="99"/>
    <w:rsid w:val="00254C69"/>
    <w:pPr>
      <w:shd w:val="clear" w:color="auto" w:fill="FFFFFF"/>
      <w:spacing w:line="480" w:lineRule="exact"/>
      <w:ind w:hanging="1300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254C69"/>
    <w:pPr>
      <w:shd w:val="clear" w:color="auto" w:fill="FFFFFF"/>
      <w:spacing w:line="322" w:lineRule="exact"/>
      <w:ind w:hanging="20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Normal"/>
    <w:link w:val="a4"/>
    <w:uiPriority w:val="99"/>
    <w:rsid w:val="00254C69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Normal"/>
    <w:link w:val="10"/>
    <w:uiPriority w:val="99"/>
    <w:rsid w:val="00254C69"/>
    <w:pPr>
      <w:shd w:val="clear" w:color="auto" w:fill="FFFFFF"/>
      <w:spacing w:after="240" w:line="240" w:lineRule="atLeas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450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0A1C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636C9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5008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36C9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5008"/>
    <w:rPr>
      <w:rFonts w:cs="Times New Roman"/>
      <w:color w:val="000000"/>
      <w:sz w:val="24"/>
      <w:szCs w:val="24"/>
    </w:rPr>
  </w:style>
  <w:style w:type="character" w:customStyle="1" w:styleId="a6">
    <w:name w:val="Ариал Знак"/>
    <w:basedOn w:val="DefaultParagraphFont"/>
    <w:link w:val="a7"/>
    <w:uiPriority w:val="99"/>
    <w:locked/>
    <w:rsid w:val="00AA191A"/>
    <w:rPr>
      <w:rFonts w:ascii="Arial" w:hAnsi="Arial" w:cs="Times New Roman"/>
      <w:sz w:val="24"/>
      <w:szCs w:val="24"/>
      <w:lang w:bidi="ar-SA"/>
    </w:rPr>
  </w:style>
  <w:style w:type="paragraph" w:customStyle="1" w:styleId="a7">
    <w:name w:val="Ариал"/>
    <w:basedOn w:val="Normal"/>
    <w:link w:val="a6"/>
    <w:uiPriority w:val="99"/>
    <w:rsid w:val="00AA191A"/>
    <w:pPr>
      <w:widowControl/>
      <w:ind w:right="141"/>
      <w:jc w:val="both"/>
    </w:pPr>
    <w:rPr>
      <w:rFonts w:ascii="Arial" w:hAnsi="Arial" w:cs="Times New Roman"/>
      <w:noProof/>
      <w:color w:val="auto"/>
    </w:rPr>
  </w:style>
  <w:style w:type="table" w:styleId="TableGrid">
    <w:name w:val="Table Grid"/>
    <w:basedOn w:val="TableNormal"/>
    <w:uiPriority w:val="99"/>
    <w:locked/>
    <w:rsid w:val="002971F8"/>
    <w:pPr>
      <w:widowControl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971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A5008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420</TotalTime>
  <Pages>24</Pages>
  <Words>4379</Words>
  <Characters>24963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СИСТЕМ КОММУНАЛЬНОЙ ИНФРАСТРУКТУРЫ</dc:title>
  <dc:subject/>
  <dc:creator>Nina Zarodova</dc:creator>
  <cp:keywords/>
  <dc:description/>
  <cp:lastModifiedBy>Admin</cp:lastModifiedBy>
  <cp:revision>36</cp:revision>
  <cp:lastPrinted>2017-07-13T05:58:00Z</cp:lastPrinted>
  <dcterms:created xsi:type="dcterms:W3CDTF">2017-06-07T06:15:00Z</dcterms:created>
  <dcterms:modified xsi:type="dcterms:W3CDTF">2017-07-13T05:58:00Z</dcterms:modified>
</cp:coreProperties>
</file>