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322DE" w14:textId="505E816D" w:rsidR="0002647E" w:rsidRPr="005A4680" w:rsidRDefault="00CA3D91" w:rsidP="00C36383">
      <w:pPr>
        <w:pStyle w:val="a3"/>
        <w:outlineLvl w:val="0"/>
        <w:rPr>
          <w:sz w:val="24"/>
          <w:szCs w:val="24"/>
          <w:u w:val="single"/>
        </w:rPr>
      </w:pPr>
      <w:r w:rsidRPr="005A4680">
        <w:rPr>
          <w:sz w:val="24"/>
          <w:szCs w:val="24"/>
        </w:rPr>
        <w:t>Т</w:t>
      </w:r>
      <w:r w:rsidR="003D2C06" w:rsidRPr="005A4680">
        <w:rPr>
          <w:sz w:val="24"/>
          <w:szCs w:val="24"/>
        </w:rPr>
        <w:t>рудовой договор</w:t>
      </w:r>
      <w:r w:rsidR="00C36383" w:rsidRPr="005A4680">
        <w:rPr>
          <w:sz w:val="24"/>
          <w:szCs w:val="24"/>
        </w:rPr>
        <w:t xml:space="preserve"> </w:t>
      </w:r>
      <w:r w:rsidR="005104AB" w:rsidRPr="005A4680">
        <w:rPr>
          <w:sz w:val="24"/>
          <w:szCs w:val="24"/>
          <w:u w:val="single"/>
        </w:rPr>
        <w:t xml:space="preserve">№ </w:t>
      </w:r>
      <w:r w:rsidR="009B40A5">
        <w:rPr>
          <w:sz w:val="24"/>
          <w:szCs w:val="24"/>
          <w:u w:val="single"/>
        </w:rPr>
        <w:t>________</w:t>
      </w:r>
    </w:p>
    <w:p w14:paraId="745D8765" w14:textId="77777777" w:rsidR="00C36383" w:rsidRPr="005A4680" w:rsidRDefault="00A13FB2" w:rsidP="00A13FB2">
      <w:pPr>
        <w:pStyle w:val="a3"/>
        <w:tabs>
          <w:tab w:val="center" w:pos="4960"/>
          <w:tab w:val="left" w:pos="7215"/>
        </w:tabs>
        <w:jc w:val="left"/>
        <w:outlineLvl w:val="0"/>
        <w:rPr>
          <w:sz w:val="24"/>
          <w:szCs w:val="24"/>
        </w:rPr>
      </w:pPr>
      <w:r w:rsidRPr="005A4680">
        <w:rPr>
          <w:sz w:val="24"/>
          <w:szCs w:val="24"/>
        </w:rPr>
        <w:tab/>
      </w:r>
      <w:r w:rsidR="00C36383" w:rsidRPr="005A4680">
        <w:rPr>
          <w:sz w:val="24"/>
          <w:szCs w:val="24"/>
        </w:rPr>
        <w:t>с муниципальным служащим</w:t>
      </w:r>
      <w:r w:rsidRPr="005A4680">
        <w:rPr>
          <w:sz w:val="24"/>
          <w:szCs w:val="24"/>
        </w:rPr>
        <w:tab/>
      </w:r>
    </w:p>
    <w:p w14:paraId="43202B59" w14:textId="77777777" w:rsidR="00C36383" w:rsidRPr="005A4680" w:rsidRDefault="00C36383" w:rsidP="00C36383">
      <w:pPr>
        <w:jc w:val="both"/>
        <w:rPr>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955"/>
        <w:gridCol w:w="4956"/>
      </w:tblGrid>
      <w:tr w:rsidR="005A4680" w14:paraId="29209F50" w14:textId="77777777" w:rsidTr="005A4680">
        <w:tc>
          <w:tcPr>
            <w:tcW w:w="4955" w:type="dxa"/>
          </w:tcPr>
          <w:p w14:paraId="442BC056" w14:textId="04BAF4C4" w:rsidR="005A4680" w:rsidRPr="00D25A54" w:rsidRDefault="009B40A5" w:rsidP="00C36383">
            <w:pPr>
              <w:rPr>
                <w:sz w:val="24"/>
                <w:szCs w:val="24"/>
                <w:lang w:val="en-US"/>
              </w:rPr>
            </w:pPr>
            <w:r>
              <w:rPr>
                <w:noProof/>
                <w:sz w:val="24"/>
                <w:szCs w:val="24"/>
              </w:rPr>
              <w:t>________________</w:t>
            </w:r>
            <w:r w:rsidR="005A4680" w:rsidRPr="00D25A54">
              <w:rPr>
                <w:noProof/>
                <w:sz w:val="24"/>
                <w:szCs w:val="24"/>
                <w:lang w:val="en-US"/>
              </w:rPr>
              <w:t xml:space="preserve"> 20</w:t>
            </w:r>
            <w:r>
              <w:rPr>
                <w:noProof/>
                <w:sz w:val="24"/>
                <w:szCs w:val="24"/>
              </w:rPr>
              <w:t>___</w:t>
            </w:r>
            <w:r w:rsidR="005A4680" w:rsidRPr="00D25A54">
              <w:rPr>
                <w:sz w:val="24"/>
                <w:szCs w:val="24"/>
                <w:lang w:val="en-US"/>
              </w:rPr>
              <w:t xml:space="preserve"> </w:t>
            </w:r>
            <w:r w:rsidR="005A4680" w:rsidRPr="005A4680">
              <w:rPr>
                <w:sz w:val="24"/>
                <w:szCs w:val="24"/>
              </w:rPr>
              <w:t>г</w:t>
            </w:r>
            <w:r w:rsidR="005A4680" w:rsidRPr="00D25A54">
              <w:rPr>
                <w:sz w:val="24"/>
                <w:szCs w:val="24"/>
                <w:lang w:val="en-US"/>
              </w:rPr>
              <w:t>.</w:t>
            </w:r>
          </w:p>
        </w:tc>
        <w:tc>
          <w:tcPr>
            <w:tcW w:w="4956" w:type="dxa"/>
          </w:tcPr>
          <w:p w14:paraId="5D7E7643" w14:textId="77777777" w:rsidR="005A4680" w:rsidRDefault="005A4680" w:rsidP="005A4680">
            <w:pPr>
              <w:jc w:val="right"/>
              <w:rPr>
                <w:sz w:val="24"/>
                <w:szCs w:val="24"/>
              </w:rPr>
            </w:pPr>
            <w:r w:rsidRPr="005A4680">
              <w:rPr>
                <w:sz w:val="24"/>
                <w:szCs w:val="24"/>
              </w:rPr>
              <w:t>Краснодарский край</w:t>
            </w:r>
          </w:p>
          <w:p w14:paraId="578BCC11" w14:textId="77777777" w:rsidR="005A4680" w:rsidRDefault="005A4680" w:rsidP="005A4680">
            <w:pPr>
              <w:jc w:val="right"/>
              <w:rPr>
                <w:sz w:val="24"/>
                <w:szCs w:val="24"/>
              </w:rPr>
            </w:pPr>
            <w:r w:rsidRPr="005A4680">
              <w:rPr>
                <w:sz w:val="24"/>
                <w:szCs w:val="24"/>
              </w:rPr>
              <w:t>станица Ленинградская</w:t>
            </w:r>
          </w:p>
        </w:tc>
      </w:tr>
    </w:tbl>
    <w:p w14:paraId="638C928F" w14:textId="77777777" w:rsidR="00C36383" w:rsidRPr="005A4680" w:rsidRDefault="00C36383" w:rsidP="005A4680">
      <w:pPr>
        <w:rPr>
          <w:sz w:val="24"/>
          <w:szCs w:val="24"/>
          <w:u w:val="single"/>
        </w:rPr>
      </w:pPr>
    </w:p>
    <w:p w14:paraId="22DF5144" w14:textId="684BD25D" w:rsidR="00C36383" w:rsidRPr="005A4680" w:rsidRDefault="007779A7" w:rsidP="00C36383">
      <w:pPr>
        <w:ind w:firstLine="720"/>
        <w:jc w:val="both"/>
        <w:rPr>
          <w:sz w:val="24"/>
          <w:szCs w:val="24"/>
        </w:rPr>
      </w:pPr>
      <w:r w:rsidRPr="005A4680">
        <w:rPr>
          <w:noProof/>
          <w:sz w:val="24"/>
          <w:szCs w:val="24"/>
        </w:rPr>
        <w:t>Администрация Ленинградского муниципального округа</w:t>
      </w:r>
      <w:r w:rsidR="00557130" w:rsidRPr="005A4680">
        <w:rPr>
          <w:sz w:val="24"/>
          <w:szCs w:val="24"/>
        </w:rPr>
        <w:t>, в лице</w:t>
      </w:r>
      <w:r w:rsidR="00DA7819" w:rsidRPr="005A4680">
        <w:rPr>
          <w:sz w:val="24"/>
          <w:szCs w:val="24"/>
        </w:rPr>
        <w:t xml:space="preserve"> </w:t>
      </w:r>
      <w:r w:rsidRPr="005A4680">
        <w:rPr>
          <w:noProof/>
          <w:sz w:val="24"/>
          <w:szCs w:val="24"/>
        </w:rPr>
        <w:t>главы Ленинградского муниципального округа</w:t>
      </w:r>
      <w:r w:rsidR="00CA3D91" w:rsidRPr="005A4680">
        <w:rPr>
          <w:sz w:val="24"/>
          <w:szCs w:val="24"/>
        </w:rPr>
        <w:t xml:space="preserve"> </w:t>
      </w:r>
      <w:r w:rsidR="001E3176">
        <w:rPr>
          <w:sz w:val="24"/>
          <w:szCs w:val="24"/>
        </w:rPr>
        <w:t>____________________________________</w:t>
      </w:r>
      <w:r w:rsidR="00C36383" w:rsidRPr="005A4680">
        <w:rPr>
          <w:b/>
          <w:sz w:val="24"/>
          <w:szCs w:val="24"/>
        </w:rPr>
        <w:t xml:space="preserve">, </w:t>
      </w:r>
      <w:r w:rsidR="001B7B77" w:rsidRPr="005A4680">
        <w:rPr>
          <w:sz w:val="24"/>
          <w:szCs w:val="24"/>
        </w:rPr>
        <w:t>д</w:t>
      </w:r>
      <w:r w:rsidR="001B7B77" w:rsidRPr="005A4680">
        <w:rPr>
          <w:bCs/>
          <w:sz w:val="24"/>
          <w:szCs w:val="24"/>
        </w:rPr>
        <w:t xml:space="preserve">ействующего на основании </w:t>
      </w:r>
      <w:r w:rsidRPr="005A4680">
        <w:rPr>
          <w:bCs/>
          <w:noProof/>
          <w:sz w:val="24"/>
          <w:szCs w:val="24"/>
        </w:rPr>
        <w:t>Устава Ленинградского муниципального округа</w:t>
      </w:r>
      <w:r w:rsidR="001B7B77" w:rsidRPr="005A4680">
        <w:rPr>
          <w:bCs/>
          <w:sz w:val="24"/>
          <w:szCs w:val="24"/>
        </w:rPr>
        <w:t>,</w:t>
      </w:r>
      <w:r w:rsidR="001B7B77" w:rsidRPr="005A4680">
        <w:rPr>
          <w:b/>
          <w:sz w:val="24"/>
          <w:szCs w:val="24"/>
        </w:rPr>
        <w:t xml:space="preserve"> </w:t>
      </w:r>
      <w:r w:rsidR="001B7B77" w:rsidRPr="005A4680">
        <w:rPr>
          <w:sz w:val="24"/>
          <w:szCs w:val="24"/>
        </w:rPr>
        <w:t>именуемая в дальнейшем «Работодатель», с одной стороны, и граждан</w:t>
      </w:r>
      <w:r w:rsidRPr="005A4680">
        <w:rPr>
          <w:noProof/>
          <w:sz w:val="24"/>
          <w:szCs w:val="24"/>
        </w:rPr>
        <w:t>ин</w:t>
      </w:r>
      <w:r w:rsidR="001B7B77" w:rsidRPr="005A4680">
        <w:rPr>
          <w:sz w:val="24"/>
          <w:szCs w:val="24"/>
        </w:rPr>
        <w:t xml:space="preserve"> Российской Федерации</w:t>
      </w:r>
      <w:r w:rsidR="00D600F9" w:rsidRPr="005A4680">
        <w:rPr>
          <w:sz w:val="24"/>
          <w:szCs w:val="24"/>
        </w:rPr>
        <w:t xml:space="preserve"> </w:t>
      </w:r>
      <w:r w:rsidR="001E3176">
        <w:rPr>
          <w:sz w:val="24"/>
          <w:szCs w:val="24"/>
        </w:rPr>
        <w:t>______________________</w:t>
      </w:r>
      <w:r w:rsidR="00013DE6" w:rsidRPr="005A4680">
        <w:rPr>
          <w:b/>
          <w:sz w:val="24"/>
          <w:szCs w:val="24"/>
        </w:rPr>
        <w:t>,</w:t>
      </w:r>
      <w:r w:rsidR="00C36383" w:rsidRPr="005A4680">
        <w:rPr>
          <w:b/>
          <w:sz w:val="24"/>
          <w:szCs w:val="24"/>
        </w:rPr>
        <w:t xml:space="preserve"> </w:t>
      </w:r>
      <w:r w:rsidR="00C36383" w:rsidRPr="005A4680">
        <w:rPr>
          <w:sz w:val="24"/>
          <w:szCs w:val="24"/>
        </w:rPr>
        <w:t>именуем</w:t>
      </w:r>
      <w:r w:rsidRPr="005A4680">
        <w:rPr>
          <w:noProof/>
          <w:sz w:val="24"/>
          <w:szCs w:val="24"/>
        </w:rPr>
        <w:t>ый</w:t>
      </w:r>
      <w:r w:rsidR="00C36383" w:rsidRPr="005A4680">
        <w:rPr>
          <w:sz w:val="24"/>
          <w:szCs w:val="24"/>
        </w:rPr>
        <w:t xml:space="preserve"> в дальнейшем </w:t>
      </w:r>
      <w:r w:rsidR="00CA3D91" w:rsidRPr="005A4680">
        <w:rPr>
          <w:sz w:val="24"/>
          <w:szCs w:val="24"/>
        </w:rPr>
        <w:t>«</w:t>
      </w:r>
      <w:r w:rsidR="00C36383" w:rsidRPr="005A4680">
        <w:rPr>
          <w:sz w:val="24"/>
          <w:szCs w:val="24"/>
        </w:rPr>
        <w:t>Муниципальный служащий</w:t>
      </w:r>
      <w:r w:rsidR="00CA3D91" w:rsidRPr="005A4680">
        <w:rPr>
          <w:sz w:val="24"/>
          <w:szCs w:val="24"/>
        </w:rPr>
        <w:t>»</w:t>
      </w:r>
      <w:r w:rsidR="00C36383" w:rsidRPr="005A4680">
        <w:rPr>
          <w:sz w:val="24"/>
          <w:szCs w:val="24"/>
        </w:rPr>
        <w:t>, с другой стороны, заключ</w:t>
      </w:r>
      <w:r w:rsidR="00D73A6D" w:rsidRPr="005A4680">
        <w:rPr>
          <w:sz w:val="24"/>
          <w:szCs w:val="24"/>
        </w:rPr>
        <w:t xml:space="preserve">или настоящий трудовой договор </w:t>
      </w:r>
      <w:r w:rsidR="00C36383" w:rsidRPr="005A4680">
        <w:rPr>
          <w:sz w:val="24"/>
          <w:szCs w:val="24"/>
        </w:rPr>
        <w:t>о нижеследующем:</w:t>
      </w:r>
    </w:p>
    <w:p w14:paraId="6C3D64F5" w14:textId="77777777" w:rsidR="00C36383" w:rsidRPr="005A4680" w:rsidRDefault="00C36383" w:rsidP="00C36383">
      <w:pPr>
        <w:ind w:firstLine="720"/>
        <w:jc w:val="both"/>
        <w:rPr>
          <w:sz w:val="28"/>
          <w:szCs w:val="28"/>
        </w:rPr>
      </w:pPr>
    </w:p>
    <w:p w14:paraId="0A57013F" w14:textId="77777777" w:rsidR="00C36383" w:rsidRPr="005A4680" w:rsidRDefault="00C36383" w:rsidP="00C36383">
      <w:pPr>
        <w:jc w:val="center"/>
        <w:rPr>
          <w:b/>
          <w:sz w:val="24"/>
          <w:szCs w:val="24"/>
        </w:rPr>
      </w:pPr>
      <w:r w:rsidRPr="005A4680">
        <w:rPr>
          <w:b/>
          <w:sz w:val="24"/>
          <w:szCs w:val="24"/>
        </w:rPr>
        <w:t>1</w:t>
      </w:r>
      <w:r w:rsidRPr="005A4680">
        <w:rPr>
          <w:sz w:val="24"/>
          <w:szCs w:val="24"/>
        </w:rPr>
        <w:t>.</w:t>
      </w:r>
      <w:r w:rsidRPr="005A4680">
        <w:rPr>
          <w:b/>
          <w:sz w:val="24"/>
          <w:szCs w:val="24"/>
        </w:rPr>
        <w:t>Общие положения</w:t>
      </w:r>
    </w:p>
    <w:p w14:paraId="46D77347" w14:textId="77777777" w:rsidR="00C36383" w:rsidRPr="005A4680" w:rsidRDefault="00C36383" w:rsidP="00C36383">
      <w:pPr>
        <w:jc w:val="center"/>
        <w:rPr>
          <w:b/>
          <w:sz w:val="28"/>
          <w:szCs w:val="28"/>
        </w:rPr>
      </w:pPr>
    </w:p>
    <w:p w14:paraId="526E36C5" w14:textId="2786CCF4" w:rsidR="00371066" w:rsidRPr="005A4680" w:rsidRDefault="00371066" w:rsidP="00371066">
      <w:pPr>
        <w:pStyle w:val="ac"/>
        <w:numPr>
          <w:ilvl w:val="1"/>
          <w:numId w:val="2"/>
        </w:numPr>
        <w:jc w:val="both"/>
        <w:rPr>
          <w:sz w:val="24"/>
          <w:szCs w:val="24"/>
        </w:rPr>
      </w:pPr>
      <w:r w:rsidRPr="005A4680">
        <w:rPr>
          <w:sz w:val="24"/>
          <w:szCs w:val="24"/>
        </w:rPr>
        <w:t xml:space="preserve">Муниципальный служащий </w:t>
      </w:r>
      <w:r w:rsidR="001E3176">
        <w:rPr>
          <w:sz w:val="24"/>
          <w:szCs w:val="24"/>
        </w:rPr>
        <w:t>______________________________</w:t>
      </w:r>
    </w:p>
    <w:p w14:paraId="69380472" w14:textId="77777777" w:rsidR="00371066" w:rsidRPr="005A4680" w:rsidRDefault="00371066" w:rsidP="00371066">
      <w:pPr>
        <w:pStyle w:val="ac"/>
        <w:ind w:left="1428"/>
        <w:jc w:val="both"/>
        <w:rPr>
          <w:sz w:val="24"/>
          <w:szCs w:val="24"/>
        </w:rPr>
      </w:pPr>
      <w:r w:rsidRPr="005A4680">
        <w:rPr>
          <w:sz w:val="24"/>
          <w:szCs w:val="24"/>
        </w:rPr>
        <w:t xml:space="preserve">                                                                     (Ф.И.О.)</w:t>
      </w:r>
    </w:p>
    <w:p w14:paraId="250F844C" w14:textId="38DC343F" w:rsidR="004F5E71" w:rsidRPr="001E3176" w:rsidRDefault="00371066" w:rsidP="004F5E71">
      <w:pPr>
        <w:jc w:val="both"/>
        <w:rPr>
          <w:sz w:val="24"/>
          <w:szCs w:val="24"/>
        </w:rPr>
      </w:pPr>
      <w:r w:rsidRPr="005A4680">
        <w:rPr>
          <w:sz w:val="24"/>
          <w:szCs w:val="24"/>
        </w:rPr>
        <w:t>назначается на должность</w:t>
      </w:r>
      <w:r w:rsidR="001E3176">
        <w:rPr>
          <w:sz w:val="24"/>
          <w:szCs w:val="24"/>
        </w:rPr>
        <w:t xml:space="preserve"> _______________________________________________________</w:t>
      </w:r>
      <w:r w:rsidR="004F5E71" w:rsidRPr="005A4680">
        <w:rPr>
          <w:sz w:val="24"/>
          <w:szCs w:val="24"/>
          <w:u w:val="single"/>
        </w:rPr>
        <w:t xml:space="preserve"> </w:t>
      </w:r>
      <w:r w:rsidR="004F5E71" w:rsidRPr="001E3176">
        <w:rPr>
          <w:sz w:val="24"/>
          <w:szCs w:val="24"/>
        </w:rPr>
        <w:t>администрации</w:t>
      </w:r>
      <w:r w:rsidR="00733FDD" w:rsidRPr="001E3176">
        <w:rPr>
          <w:sz w:val="24"/>
          <w:szCs w:val="24"/>
        </w:rPr>
        <w:t xml:space="preserve"> </w:t>
      </w:r>
      <w:r w:rsidR="008E4E64" w:rsidRPr="001E3176">
        <w:rPr>
          <w:sz w:val="24"/>
          <w:szCs w:val="24"/>
        </w:rPr>
        <w:t>Л</w:t>
      </w:r>
      <w:r w:rsidR="001C6582" w:rsidRPr="001E3176">
        <w:rPr>
          <w:sz w:val="24"/>
          <w:szCs w:val="24"/>
        </w:rPr>
        <w:t xml:space="preserve">енинградского </w:t>
      </w:r>
      <w:r w:rsidR="009D6DFF" w:rsidRPr="001E3176">
        <w:rPr>
          <w:sz w:val="24"/>
          <w:szCs w:val="24"/>
        </w:rPr>
        <w:t xml:space="preserve">муниципального </w:t>
      </w:r>
      <w:r w:rsidR="001C6582" w:rsidRPr="001E3176">
        <w:rPr>
          <w:sz w:val="24"/>
          <w:szCs w:val="24"/>
        </w:rPr>
        <w:t>округа</w:t>
      </w:r>
      <w:r w:rsidR="00BE0A12" w:rsidRPr="001E3176">
        <w:rPr>
          <w:sz w:val="24"/>
          <w:szCs w:val="24"/>
        </w:rPr>
        <w:t xml:space="preserve">, </w:t>
      </w:r>
      <w:r w:rsidR="007779A7" w:rsidRPr="001E3176">
        <w:rPr>
          <w:sz w:val="24"/>
          <w:szCs w:val="24"/>
        </w:rPr>
        <w:t xml:space="preserve">с испытательным сроком </w:t>
      </w:r>
      <w:r w:rsidR="001E3176" w:rsidRPr="001E3176">
        <w:rPr>
          <w:sz w:val="24"/>
          <w:szCs w:val="24"/>
        </w:rPr>
        <w:t>_____</w:t>
      </w:r>
      <w:r w:rsidR="007779A7" w:rsidRPr="001E3176">
        <w:rPr>
          <w:noProof/>
          <w:sz w:val="24"/>
          <w:szCs w:val="24"/>
        </w:rPr>
        <w:t>месяца</w:t>
      </w:r>
      <w:r w:rsidR="00920866" w:rsidRPr="001E3176">
        <w:rPr>
          <w:sz w:val="24"/>
          <w:szCs w:val="24"/>
        </w:rPr>
        <w:t>.</w:t>
      </w:r>
    </w:p>
    <w:p w14:paraId="5F532D40" w14:textId="77777777" w:rsidR="00371066" w:rsidRPr="005A4680" w:rsidRDefault="00733FDD" w:rsidP="00371066">
      <w:pPr>
        <w:jc w:val="both"/>
        <w:rPr>
          <w:sz w:val="16"/>
          <w:szCs w:val="16"/>
        </w:rPr>
      </w:pPr>
      <w:r w:rsidRPr="005A4680">
        <w:t xml:space="preserve">                                                     </w:t>
      </w:r>
      <w:r w:rsidR="00371066" w:rsidRPr="005A4680">
        <w:rPr>
          <w:sz w:val="16"/>
          <w:szCs w:val="16"/>
        </w:rPr>
        <w:t>(наименование отраслевого (функционального) органа администрации)</w:t>
      </w:r>
    </w:p>
    <w:p w14:paraId="14FBE1B2" w14:textId="77777777" w:rsidR="00371066" w:rsidRPr="005A4680" w:rsidRDefault="00371066" w:rsidP="004140F5">
      <w:pPr>
        <w:jc w:val="both"/>
        <w:rPr>
          <w:sz w:val="24"/>
          <w:szCs w:val="24"/>
        </w:rPr>
      </w:pPr>
      <w:r w:rsidRPr="005A4680">
        <w:rPr>
          <w:sz w:val="24"/>
          <w:szCs w:val="24"/>
        </w:rPr>
        <w:t>1.2. Трудовой договор заключается:</w:t>
      </w:r>
    </w:p>
    <w:p w14:paraId="1E0E1D4B" w14:textId="77777777" w:rsidR="00371066" w:rsidRPr="001E3176" w:rsidRDefault="00371066" w:rsidP="00371066">
      <w:pPr>
        <w:ind w:firstLine="708"/>
        <w:jc w:val="both"/>
        <w:rPr>
          <w:sz w:val="24"/>
          <w:szCs w:val="24"/>
        </w:rPr>
      </w:pPr>
      <w:r w:rsidRPr="001E3176">
        <w:rPr>
          <w:bCs/>
          <w:sz w:val="24"/>
          <w:szCs w:val="24"/>
        </w:rPr>
        <w:t xml:space="preserve">   - </w:t>
      </w:r>
      <w:r w:rsidRPr="001E3176">
        <w:rPr>
          <w:sz w:val="24"/>
          <w:szCs w:val="24"/>
        </w:rPr>
        <w:t>на неопределенный срок (бессрочный)</w:t>
      </w:r>
    </w:p>
    <w:p w14:paraId="1E867F7E" w14:textId="77777777" w:rsidR="004140F5" w:rsidRPr="005A4680" w:rsidRDefault="004140F5" w:rsidP="004140F5">
      <w:pPr>
        <w:pStyle w:val="20"/>
        <w:tabs>
          <w:tab w:val="left" w:pos="0"/>
          <w:tab w:val="left" w:pos="900"/>
        </w:tabs>
        <w:ind w:firstLine="900"/>
        <w:jc w:val="both"/>
        <w:rPr>
          <w:sz w:val="24"/>
          <w:szCs w:val="24"/>
        </w:rPr>
      </w:pPr>
      <w:r w:rsidRPr="005A4680">
        <w:rPr>
          <w:sz w:val="24"/>
          <w:szCs w:val="24"/>
        </w:rPr>
        <w:t>- на определенный срок (срочный)</w:t>
      </w:r>
      <w:r w:rsidR="00F76A8B" w:rsidRPr="005A4680">
        <w:rPr>
          <w:sz w:val="24"/>
          <w:szCs w:val="24"/>
        </w:rPr>
        <w:t xml:space="preserve"> </w:t>
      </w:r>
    </w:p>
    <w:p w14:paraId="28D5D5EC" w14:textId="77777777" w:rsidR="00660361" w:rsidRPr="005A4680" w:rsidRDefault="00DE395C" w:rsidP="00660361">
      <w:pPr>
        <w:jc w:val="both"/>
        <w:rPr>
          <w:sz w:val="24"/>
          <w:szCs w:val="24"/>
        </w:rPr>
      </w:pPr>
      <w:r w:rsidRPr="005A4680">
        <w:t xml:space="preserve">                        </w:t>
      </w:r>
      <w:r w:rsidR="00371066" w:rsidRPr="005A4680">
        <w:t xml:space="preserve"> (указать причину срочного договора)</w:t>
      </w:r>
      <w:r w:rsidR="00660361" w:rsidRPr="005A4680">
        <w:rPr>
          <w:sz w:val="24"/>
          <w:szCs w:val="24"/>
        </w:rPr>
        <w:t xml:space="preserve"> </w:t>
      </w:r>
      <w:r w:rsidRPr="005A4680">
        <w:rPr>
          <w:sz w:val="24"/>
          <w:szCs w:val="24"/>
        </w:rPr>
        <w:tab/>
      </w:r>
    </w:p>
    <w:p w14:paraId="5CBEA112" w14:textId="77777777" w:rsidR="00371066" w:rsidRPr="005A4680" w:rsidRDefault="00371066" w:rsidP="00371066">
      <w:pPr>
        <w:jc w:val="both"/>
        <w:rPr>
          <w:sz w:val="24"/>
          <w:szCs w:val="24"/>
        </w:rPr>
      </w:pPr>
      <w:r w:rsidRPr="005A4680">
        <w:rPr>
          <w:sz w:val="24"/>
          <w:szCs w:val="24"/>
        </w:rPr>
        <w:tab/>
        <w:t>1.3. Срок действия договора:</w:t>
      </w:r>
      <w:r w:rsidR="001E32D9" w:rsidRPr="005A4680">
        <w:rPr>
          <w:sz w:val="24"/>
          <w:szCs w:val="24"/>
        </w:rPr>
        <w:t xml:space="preserve"> </w:t>
      </w:r>
    </w:p>
    <w:p w14:paraId="18360735" w14:textId="2B2EC1AF" w:rsidR="00371066" w:rsidRPr="005A4680" w:rsidRDefault="00371066" w:rsidP="00371066">
      <w:pPr>
        <w:ind w:firstLine="708"/>
        <w:jc w:val="both"/>
        <w:rPr>
          <w:sz w:val="24"/>
          <w:szCs w:val="24"/>
        </w:rPr>
      </w:pPr>
      <w:r w:rsidRPr="005A4680">
        <w:rPr>
          <w:sz w:val="24"/>
          <w:szCs w:val="24"/>
        </w:rPr>
        <w:t>- дата начала работы ____</w:t>
      </w:r>
      <w:r w:rsidR="001E3176">
        <w:rPr>
          <w:sz w:val="24"/>
          <w:szCs w:val="24"/>
        </w:rPr>
        <w:t>__________</w:t>
      </w:r>
      <w:r w:rsidRPr="005A4680">
        <w:rPr>
          <w:sz w:val="24"/>
          <w:szCs w:val="24"/>
        </w:rPr>
        <w:t>_______</w:t>
      </w:r>
    </w:p>
    <w:p w14:paraId="6BBF43A9" w14:textId="77777777" w:rsidR="00371066" w:rsidRPr="005A4680" w:rsidRDefault="00371066" w:rsidP="00371066">
      <w:pPr>
        <w:jc w:val="both"/>
        <w:rPr>
          <w:sz w:val="24"/>
          <w:szCs w:val="24"/>
        </w:rPr>
      </w:pPr>
      <w:r w:rsidRPr="005A4680">
        <w:rPr>
          <w:b/>
          <w:sz w:val="24"/>
          <w:szCs w:val="24"/>
        </w:rPr>
        <w:tab/>
        <w:t>-</w:t>
      </w:r>
      <w:r w:rsidR="00C3612C">
        <w:rPr>
          <w:b/>
          <w:sz w:val="24"/>
          <w:szCs w:val="24"/>
        </w:rPr>
        <w:t> </w:t>
      </w:r>
      <w:r w:rsidR="00C3612C">
        <w:rPr>
          <w:sz w:val="24"/>
          <w:szCs w:val="24"/>
        </w:rPr>
        <w:t xml:space="preserve">дата окончания работы </w:t>
      </w:r>
      <w:r w:rsidRPr="005A4680">
        <w:rPr>
          <w:sz w:val="24"/>
          <w:szCs w:val="24"/>
        </w:rPr>
        <w:t>___</w:t>
      </w:r>
      <w:r w:rsidR="007A65C2" w:rsidRPr="005A4680">
        <w:rPr>
          <w:sz w:val="24"/>
          <w:szCs w:val="24"/>
        </w:rPr>
        <w:t>_______________</w:t>
      </w:r>
    </w:p>
    <w:p w14:paraId="23938835" w14:textId="77777777" w:rsidR="00371066" w:rsidRPr="005A4680" w:rsidRDefault="00371066" w:rsidP="00371066">
      <w:pPr>
        <w:ind w:firstLine="708"/>
        <w:jc w:val="both"/>
        <w:rPr>
          <w:sz w:val="24"/>
          <w:szCs w:val="24"/>
        </w:rPr>
      </w:pPr>
      <w:r w:rsidRPr="005A4680">
        <w:rPr>
          <w:sz w:val="24"/>
          <w:szCs w:val="24"/>
        </w:rPr>
        <w:t>1.4. Работа по настоящему договору является для Муниципального служащего:</w:t>
      </w:r>
    </w:p>
    <w:p w14:paraId="6DDD1C9D" w14:textId="77777777" w:rsidR="00371066" w:rsidRPr="001E3176" w:rsidRDefault="00371066" w:rsidP="00371066">
      <w:pPr>
        <w:ind w:firstLine="708"/>
        <w:jc w:val="both"/>
        <w:rPr>
          <w:sz w:val="24"/>
          <w:szCs w:val="24"/>
        </w:rPr>
      </w:pPr>
      <w:r w:rsidRPr="001E3176">
        <w:rPr>
          <w:sz w:val="24"/>
          <w:szCs w:val="24"/>
        </w:rPr>
        <w:t>- основным местом работы;</w:t>
      </w:r>
    </w:p>
    <w:p w14:paraId="569F9830" w14:textId="77777777" w:rsidR="0079436D" w:rsidRPr="005A4680" w:rsidRDefault="00371066" w:rsidP="00371066">
      <w:pPr>
        <w:ind w:firstLine="708"/>
        <w:jc w:val="both"/>
        <w:rPr>
          <w:sz w:val="24"/>
          <w:szCs w:val="24"/>
        </w:rPr>
      </w:pPr>
      <w:r w:rsidRPr="005A4680">
        <w:rPr>
          <w:sz w:val="24"/>
          <w:szCs w:val="24"/>
        </w:rPr>
        <w:t xml:space="preserve">- работой по совместительству </w:t>
      </w:r>
    </w:p>
    <w:p w14:paraId="439E4BAB" w14:textId="77777777" w:rsidR="009D2F64" w:rsidRPr="005A4680" w:rsidRDefault="004812B3" w:rsidP="009D2F64">
      <w:pPr>
        <w:ind w:firstLine="708"/>
        <w:jc w:val="both"/>
        <w:rPr>
          <w:sz w:val="24"/>
          <w:szCs w:val="24"/>
        </w:rPr>
      </w:pPr>
      <w:r w:rsidRPr="005A4680">
        <w:t>(нужное подчеркнуть).</w:t>
      </w:r>
    </w:p>
    <w:p w14:paraId="1C5905FE" w14:textId="77777777" w:rsidR="007C63F0" w:rsidRPr="005A4680" w:rsidRDefault="007C63F0" w:rsidP="004812B3">
      <w:pPr>
        <w:ind w:firstLine="708"/>
        <w:jc w:val="both"/>
        <w:rPr>
          <w:sz w:val="28"/>
          <w:szCs w:val="28"/>
        </w:rPr>
      </w:pPr>
    </w:p>
    <w:p w14:paraId="1E47A742" w14:textId="77777777" w:rsidR="00C36383" w:rsidRPr="005A4680" w:rsidRDefault="00C36383" w:rsidP="00EC5FAD">
      <w:pPr>
        <w:numPr>
          <w:ilvl w:val="0"/>
          <w:numId w:val="2"/>
        </w:numPr>
        <w:jc w:val="center"/>
        <w:outlineLvl w:val="0"/>
        <w:rPr>
          <w:b/>
          <w:sz w:val="24"/>
          <w:szCs w:val="24"/>
        </w:rPr>
      </w:pPr>
      <w:r w:rsidRPr="005A4680">
        <w:rPr>
          <w:b/>
          <w:sz w:val="24"/>
          <w:szCs w:val="24"/>
        </w:rPr>
        <w:t>Права и обязанности Муниципального служащего</w:t>
      </w:r>
    </w:p>
    <w:p w14:paraId="3DE85B7B" w14:textId="77777777" w:rsidR="00EC5FAD" w:rsidRPr="005A4680" w:rsidRDefault="00EC5FAD" w:rsidP="00EC5FAD">
      <w:pPr>
        <w:ind w:left="495"/>
        <w:outlineLvl w:val="0"/>
        <w:rPr>
          <w:b/>
          <w:sz w:val="24"/>
          <w:szCs w:val="24"/>
        </w:rPr>
      </w:pPr>
    </w:p>
    <w:p w14:paraId="160A429F" w14:textId="77777777" w:rsidR="00C36383" w:rsidRPr="005A4680" w:rsidRDefault="00C36383" w:rsidP="00C36383">
      <w:pPr>
        <w:autoSpaceDE w:val="0"/>
        <w:autoSpaceDN w:val="0"/>
        <w:adjustRightInd w:val="0"/>
        <w:ind w:firstLine="540"/>
        <w:jc w:val="both"/>
        <w:rPr>
          <w:sz w:val="24"/>
          <w:szCs w:val="24"/>
        </w:rPr>
      </w:pPr>
      <w:r w:rsidRPr="005A4680">
        <w:rPr>
          <w:sz w:val="24"/>
          <w:szCs w:val="24"/>
        </w:rPr>
        <w:t>2.1. Муниципальный служащий имеет право на:</w:t>
      </w:r>
    </w:p>
    <w:p w14:paraId="22AA8570" w14:textId="77777777" w:rsidR="00C36383" w:rsidRPr="005A4680" w:rsidRDefault="00C36383" w:rsidP="00C36383">
      <w:pPr>
        <w:autoSpaceDE w:val="0"/>
        <w:autoSpaceDN w:val="0"/>
        <w:adjustRightInd w:val="0"/>
        <w:ind w:firstLine="540"/>
        <w:jc w:val="both"/>
        <w:rPr>
          <w:sz w:val="24"/>
          <w:szCs w:val="24"/>
        </w:rPr>
      </w:pPr>
      <w:r w:rsidRPr="005A4680">
        <w:rPr>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02CDCB98" w14:textId="77777777" w:rsidR="00C36383" w:rsidRPr="005A4680" w:rsidRDefault="00C36383" w:rsidP="00C36383">
      <w:pPr>
        <w:autoSpaceDE w:val="0"/>
        <w:autoSpaceDN w:val="0"/>
        <w:adjustRightInd w:val="0"/>
        <w:ind w:firstLine="540"/>
        <w:jc w:val="both"/>
        <w:rPr>
          <w:sz w:val="24"/>
          <w:szCs w:val="24"/>
        </w:rPr>
      </w:pPr>
      <w:r w:rsidRPr="005A4680">
        <w:rPr>
          <w:sz w:val="24"/>
          <w:szCs w:val="24"/>
        </w:rPr>
        <w:t>2) обеспечение организационно-технических условий, необходимых для исполнения должностных обязанностей;</w:t>
      </w:r>
    </w:p>
    <w:p w14:paraId="2C0838A6" w14:textId="77777777" w:rsidR="00C36383" w:rsidRPr="005A4680" w:rsidRDefault="00C36383" w:rsidP="00C36383">
      <w:pPr>
        <w:autoSpaceDE w:val="0"/>
        <w:autoSpaceDN w:val="0"/>
        <w:adjustRightInd w:val="0"/>
        <w:ind w:firstLine="540"/>
        <w:jc w:val="both"/>
        <w:rPr>
          <w:sz w:val="24"/>
          <w:szCs w:val="24"/>
        </w:rPr>
      </w:pPr>
      <w:r w:rsidRPr="005A4680">
        <w:rPr>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w:t>
      </w:r>
    </w:p>
    <w:p w14:paraId="5271F526" w14:textId="77777777" w:rsidR="00C36383" w:rsidRPr="005A4680" w:rsidRDefault="00C36383" w:rsidP="00C36383">
      <w:pPr>
        <w:autoSpaceDE w:val="0"/>
        <w:autoSpaceDN w:val="0"/>
        <w:adjustRightInd w:val="0"/>
        <w:ind w:firstLine="540"/>
        <w:jc w:val="both"/>
        <w:rPr>
          <w:sz w:val="24"/>
          <w:szCs w:val="24"/>
        </w:rPr>
      </w:pPr>
      <w:r w:rsidRPr="005A4680">
        <w:rPr>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78D6902A" w14:textId="77777777" w:rsidR="00C36383" w:rsidRPr="005A4680" w:rsidRDefault="00C36383" w:rsidP="00C36383">
      <w:pPr>
        <w:autoSpaceDE w:val="0"/>
        <w:autoSpaceDN w:val="0"/>
        <w:adjustRightInd w:val="0"/>
        <w:ind w:firstLine="540"/>
        <w:jc w:val="both"/>
        <w:rPr>
          <w:sz w:val="24"/>
          <w:szCs w:val="24"/>
        </w:rPr>
      </w:pPr>
      <w:r w:rsidRPr="005A4680">
        <w:rPr>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5A658189" w14:textId="77777777" w:rsidR="00C36383" w:rsidRPr="005A4680" w:rsidRDefault="00C36383" w:rsidP="00C36383">
      <w:pPr>
        <w:autoSpaceDE w:val="0"/>
        <w:autoSpaceDN w:val="0"/>
        <w:adjustRightInd w:val="0"/>
        <w:ind w:firstLine="540"/>
        <w:jc w:val="both"/>
        <w:rPr>
          <w:sz w:val="24"/>
          <w:szCs w:val="24"/>
        </w:rPr>
      </w:pPr>
      <w:r w:rsidRPr="005A4680">
        <w:rPr>
          <w:sz w:val="24"/>
          <w:szCs w:val="24"/>
        </w:rPr>
        <w:t>6) участие по своей инициативе в конкурсе на замещение вакантной должности муниципальной службы;</w:t>
      </w:r>
    </w:p>
    <w:p w14:paraId="03273C5D" w14:textId="77777777" w:rsidR="00C36383" w:rsidRPr="005A4680" w:rsidRDefault="00C36383" w:rsidP="00C36383">
      <w:pPr>
        <w:autoSpaceDE w:val="0"/>
        <w:autoSpaceDN w:val="0"/>
        <w:adjustRightInd w:val="0"/>
        <w:ind w:firstLine="540"/>
        <w:jc w:val="both"/>
        <w:rPr>
          <w:sz w:val="24"/>
          <w:szCs w:val="24"/>
        </w:rPr>
      </w:pPr>
      <w:r w:rsidRPr="005A4680">
        <w:rPr>
          <w:sz w:val="24"/>
          <w:szCs w:val="24"/>
        </w:rPr>
        <w:t>7) повышение квалификации в соответствии с муниципальным правовым актом за счет средств местного бюджета;</w:t>
      </w:r>
    </w:p>
    <w:p w14:paraId="13437C3A" w14:textId="77777777" w:rsidR="00C36383" w:rsidRPr="005A4680" w:rsidRDefault="00C36383" w:rsidP="00C36383">
      <w:pPr>
        <w:autoSpaceDE w:val="0"/>
        <w:autoSpaceDN w:val="0"/>
        <w:adjustRightInd w:val="0"/>
        <w:ind w:firstLine="540"/>
        <w:jc w:val="both"/>
        <w:rPr>
          <w:sz w:val="24"/>
          <w:szCs w:val="24"/>
        </w:rPr>
      </w:pPr>
      <w:r w:rsidRPr="005A4680">
        <w:rPr>
          <w:sz w:val="24"/>
          <w:szCs w:val="24"/>
        </w:rPr>
        <w:t>8) защиту своих персональных данных;</w:t>
      </w:r>
    </w:p>
    <w:p w14:paraId="1F0178A5" w14:textId="77777777" w:rsidR="00C36383" w:rsidRPr="005A4680" w:rsidRDefault="00C36383" w:rsidP="00C36383">
      <w:pPr>
        <w:autoSpaceDE w:val="0"/>
        <w:autoSpaceDN w:val="0"/>
        <w:adjustRightInd w:val="0"/>
        <w:ind w:firstLine="540"/>
        <w:jc w:val="both"/>
        <w:rPr>
          <w:sz w:val="24"/>
          <w:szCs w:val="24"/>
        </w:rPr>
      </w:pPr>
      <w:r w:rsidRPr="005A4680">
        <w:rPr>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167E0592" w14:textId="77777777" w:rsidR="00C36383" w:rsidRPr="005A4680" w:rsidRDefault="00C36383" w:rsidP="00C36383">
      <w:pPr>
        <w:autoSpaceDE w:val="0"/>
        <w:autoSpaceDN w:val="0"/>
        <w:adjustRightInd w:val="0"/>
        <w:ind w:firstLine="540"/>
        <w:jc w:val="both"/>
        <w:rPr>
          <w:sz w:val="24"/>
          <w:szCs w:val="24"/>
        </w:rPr>
      </w:pPr>
      <w:r w:rsidRPr="005A4680">
        <w:rPr>
          <w:sz w:val="24"/>
          <w:szCs w:val="24"/>
        </w:rPr>
        <w:lastRenderedPageBreak/>
        <w:t>10) объединение, включая право создавать профессиональные союзы, для защиты своих прав, социально-экономических и профессиональных интересов;</w:t>
      </w:r>
    </w:p>
    <w:p w14:paraId="7BA86B48" w14:textId="77777777" w:rsidR="00C36383" w:rsidRPr="005A4680" w:rsidRDefault="00C36383" w:rsidP="00C36383">
      <w:pPr>
        <w:autoSpaceDE w:val="0"/>
        <w:autoSpaceDN w:val="0"/>
        <w:adjustRightInd w:val="0"/>
        <w:ind w:firstLine="540"/>
        <w:jc w:val="both"/>
        <w:rPr>
          <w:sz w:val="24"/>
          <w:szCs w:val="24"/>
        </w:rPr>
      </w:pPr>
      <w:r w:rsidRPr="005A4680">
        <w:rPr>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0728A0AC" w14:textId="77777777" w:rsidR="00C36383" w:rsidRPr="005A4680" w:rsidRDefault="00C36383" w:rsidP="00C36383">
      <w:pPr>
        <w:autoSpaceDE w:val="0"/>
        <w:autoSpaceDN w:val="0"/>
        <w:adjustRightInd w:val="0"/>
        <w:ind w:firstLine="540"/>
        <w:jc w:val="both"/>
        <w:rPr>
          <w:sz w:val="24"/>
          <w:szCs w:val="24"/>
        </w:rPr>
      </w:pPr>
      <w:r w:rsidRPr="005A4680">
        <w:rPr>
          <w:sz w:val="24"/>
          <w:szCs w:val="24"/>
        </w:rPr>
        <w:t>12) пенсионное обеспечение в соответствии с законодательством Российской Федерации.</w:t>
      </w:r>
    </w:p>
    <w:p w14:paraId="3CA88F2C" w14:textId="77777777" w:rsidR="00C36383" w:rsidRPr="005A4680" w:rsidRDefault="00C36383" w:rsidP="00C36383">
      <w:pPr>
        <w:ind w:firstLine="540"/>
        <w:jc w:val="both"/>
        <w:rPr>
          <w:sz w:val="24"/>
          <w:szCs w:val="24"/>
        </w:rPr>
      </w:pPr>
      <w:r w:rsidRPr="005A4680">
        <w:rPr>
          <w:sz w:val="24"/>
          <w:szCs w:val="24"/>
        </w:rPr>
        <w:t>2.2. Муниципальный служащий имеет иные права, предусмотренные Федеральным за</w:t>
      </w:r>
      <w:r w:rsidR="003E58AE" w:rsidRPr="005A4680">
        <w:rPr>
          <w:sz w:val="24"/>
          <w:szCs w:val="24"/>
        </w:rPr>
        <w:t>коном от 2 марта 2007</w:t>
      </w:r>
      <w:r w:rsidR="00F46272" w:rsidRPr="005A4680">
        <w:rPr>
          <w:sz w:val="24"/>
          <w:szCs w:val="24"/>
        </w:rPr>
        <w:t xml:space="preserve"> года</w:t>
      </w:r>
      <w:r w:rsidR="003E58AE" w:rsidRPr="005A4680">
        <w:rPr>
          <w:sz w:val="24"/>
          <w:szCs w:val="24"/>
        </w:rPr>
        <w:t xml:space="preserve"> № 25-ФЗ «</w:t>
      </w:r>
      <w:r w:rsidRPr="005A4680">
        <w:rPr>
          <w:sz w:val="24"/>
          <w:szCs w:val="24"/>
        </w:rPr>
        <w:t>О муниципаль</w:t>
      </w:r>
      <w:r w:rsidR="003E58AE" w:rsidRPr="005A4680">
        <w:rPr>
          <w:sz w:val="24"/>
          <w:szCs w:val="24"/>
        </w:rPr>
        <w:t>ной службе Российской Федерации»</w:t>
      </w:r>
      <w:r w:rsidRPr="005A4680">
        <w:rPr>
          <w:sz w:val="24"/>
          <w:szCs w:val="24"/>
        </w:rPr>
        <w:t>, иными нормативными правовыми актами о муниципальной службе.</w:t>
      </w:r>
    </w:p>
    <w:p w14:paraId="298956AA" w14:textId="77777777" w:rsidR="00C36383" w:rsidRPr="005A4680" w:rsidRDefault="00C36383" w:rsidP="00C36383">
      <w:pPr>
        <w:autoSpaceDE w:val="0"/>
        <w:autoSpaceDN w:val="0"/>
        <w:adjustRightInd w:val="0"/>
        <w:ind w:firstLine="540"/>
        <w:jc w:val="both"/>
        <w:rPr>
          <w:sz w:val="24"/>
          <w:szCs w:val="24"/>
        </w:rPr>
      </w:pPr>
      <w:r w:rsidRPr="005A4680">
        <w:rPr>
          <w:sz w:val="24"/>
          <w:szCs w:val="24"/>
        </w:rPr>
        <w:t>2.3. Муниципальный служащий обязан:</w:t>
      </w:r>
    </w:p>
    <w:p w14:paraId="14CE7CC5" w14:textId="77777777" w:rsidR="00C36383" w:rsidRPr="008B22CB" w:rsidRDefault="00C36383" w:rsidP="00C36383">
      <w:pPr>
        <w:autoSpaceDE w:val="0"/>
        <w:autoSpaceDN w:val="0"/>
        <w:adjustRightInd w:val="0"/>
        <w:ind w:firstLine="540"/>
        <w:jc w:val="both"/>
        <w:rPr>
          <w:sz w:val="24"/>
          <w:szCs w:val="24"/>
        </w:rPr>
      </w:pPr>
      <w:r w:rsidRPr="00BB37B6">
        <w:rPr>
          <w:sz w:val="24"/>
          <w:szCs w:val="24"/>
        </w:rPr>
        <w:t xml:space="preserve">1) </w:t>
      </w:r>
      <w:r w:rsidRPr="008B22CB">
        <w:rPr>
          <w:sz w:val="24"/>
          <w:szCs w:val="24"/>
        </w:rPr>
        <w:t>соблюдать Конституцию Российской Федерации, федеральные конституционные законы, федеральные законы, иные нормативные прав</w:t>
      </w:r>
      <w:r w:rsidR="003E58AE" w:rsidRPr="008B22CB">
        <w:rPr>
          <w:sz w:val="24"/>
          <w:szCs w:val="24"/>
        </w:rPr>
        <w:t>овые акты Российской Федерации</w:t>
      </w:r>
      <w:r w:rsidRPr="008B22CB">
        <w:rPr>
          <w:sz w:val="24"/>
          <w:szCs w:val="24"/>
        </w:rPr>
        <w:t>, законы и иные нормативные правовые акт</w:t>
      </w:r>
      <w:r w:rsidR="003E58AE" w:rsidRPr="008B22CB">
        <w:rPr>
          <w:sz w:val="24"/>
          <w:szCs w:val="24"/>
        </w:rPr>
        <w:t>ы Краснодарского края</w:t>
      </w:r>
      <w:r w:rsidRPr="008B22CB">
        <w:rPr>
          <w:sz w:val="24"/>
          <w:szCs w:val="24"/>
        </w:rPr>
        <w:t xml:space="preserve">, устав </w:t>
      </w:r>
      <w:bookmarkStart w:id="0" w:name="_Hlk168662847"/>
      <w:r w:rsidR="00603322" w:rsidRPr="008B22CB">
        <w:rPr>
          <w:sz w:val="24"/>
          <w:szCs w:val="24"/>
        </w:rPr>
        <w:t>Ленинградского</w:t>
      </w:r>
      <w:r w:rsidR="00603322" w:rsidRPr="00D25A54">
        <w:rPr>
          <w:sz w:val="24"/>
          <w:szCs w:val="24"/>
        </w:rPr>
        <w:t xml:space="preserve"> </w:t>
      </w:r>
      <w:r w:rsidR="00603322" w:rsidRPr="008B22CB">
        <w:rPr>
          <w:sz w:val="24"/>
          <w:szCs w:val="24"/>
        </w:rPr>
        <w:t>муниципального округа</w:t>
      </w:r>
      <w:bookmarkEnd w:id="0"/>
      <w:r w:rsidRPr="008B22CB">
        <w:rPr>
          <w:sz w:val="24"/>
          <w:szCs w:val="24"/>
        </w:rPr>
        <w:t xml:space="preserve"> и иные муниципальные правовые акты и обеспечивать их исполнение;</w:t>
      </w:r>
    </w:p>
    <w:p w14:paraId="50955035" w14:textId="77777777" w:rsidR="00C36383" w:rsidRPr="008B22CB" w:rsidRDefault="00C36383" w:rsidP="00C36383">
      <w:pPr>
        <w:autoSpaceDE w:val="0"/>
        <w:autoSpaceDN w:val="0"/>
        <w:adjustRightInd w:val="0"/>
        <w:ind w:firstLine="540"/>
        <w:jc w:val="both"/>
        <w:rPr>
          <w:sz w:val="24"/>
          <w:szCs w:val="24"/>
        </w:rPr>
      </w:pPr>
      <w:r w:rsidRPr="008B22CB">
        <w:rPr>
          <w:sz w:val="24"/>
          <w:szCs w:val="24"/>
        </w:rPr>
        <w:t>2) исполнять должностные обязанности в соответствии с должностной инструкцией;</w:t>
      </w:r>
    </w:p>
    <w:p w14:paraId="0B32D567" w14:textId="77777777" w:rsidR="00C36383" w:rsidRPr="00BB37B6" w:rsidRDefault="00C36383" w:rsidP="00C36383">
      <w:pPr>
        <w:autoSpaceDE w:val="0"/>
        <w:autoSpaceDN w:val="0"/>
        <w:adjustRightInd w:val="0"/>
        <w:ind w:firstLine="540"/>
        <w:jc w:val="both"/>
        <w:rPr>
          <w:sz w:val="24"/>
          <w:szCs w:val="24"/>
        </w:rPr>
      </w:pPr>
      <w:r w:rsidRPr="008B22CB">
        <w:rPr>
          <w:sz w:val="24"/>
          <w:szCs w:val="24"/>
        </w:rPr>
        <w:t>3) соблюдать при исполнении должностных обязанностей права и законные интересы граждан и организаций;</w:t>
      </w:r>
    </w:p>
    <w:p w14:paraId="38318338" w14:textId="77777777" w:rsidR="00C36383" w:rsidRPr="00BB37B6" w:rsidRDefault="00C36383" w:rsidP="00C36383">
      <w:pPr>
        <w:autoSpaceDE w:val="0"/>
        <w:autoSpaceDN w:val="0"/>
        <w:adjustRightInd w:val="0"/>
        <w:ind w:firstLine="540"/>
        <w:jc w:val="both"/>
        <w:rPr>
          <w:sz w:val="24"/>
          <w:szCs w:val="24"/>
        </w:rPr>
      </w:pPr>
      <w:r w:rsidRPr="00BB37B6">
        <w:rPr>
          <w:sz w:val="24"/>
          <w:szCs w:val="24"/>
        </w:rPr>
        <w:t xml:space="preserve">4) соблюдать правила внутреннего трудового распорядка </w:t>
      </w:r>
      <w:r w:rsidRPr="008B22CB">
        <w:rPr>
          <w:sz w:val="24"/>
          <w:szCs w:val="24"/>
        </w:rPr>
        <w:t xml:space="preserve">администрации </w:t>
      </w:r>
      <w:r w:rsidR="00603322" w:rsidRPr="008B22CB">
        <w:rPr>
          <w:sz w:val="24"/>
          <w:szCs w:val="24"/>
        </w:rPr>
        <w:t>Ленинградского муниципального округа</w:t>
      </w:r>
      <w:r w:rsidRPr="00BB37B6">
        <w:rPr>
          <w:sz w:val="24"/>
          <w:szCs w:val="24"/>
        </w:rPr>
        <w:t>, должностную инструкцию, порядок работы со служебной информацией;</w:t>
      </w:r>
    </w:p>
    <w:p w14:paraId="5E83DB07" w14:textId="77777777" w:rsidR="008137D6" w:rsidRPr="00BB37B6" w:rsidRDefault="008137D6" w:rsidP="00C36383">
      <w:pPr>
        <w:autoSpaceDE w:val="0"/>
        <w:autoSpaceDN w:val="0"/>
        <w:adjustRightInd w:val="0"/>
        <w:ind w:firstLine="540"/>
        <w:jc w:val="both"/>
        <w:rPr>
          <w:sz w:val="24"/>
          <w:szCs w:val="24"/>
        </w:rPr>
      </w:pPr>
      <w:r w:rsidRPr="00BB37B6">
        <w:rPr>
          <w:sz w:val="24"/>
          <w:szCs w:val="24"/>
        </w:rPr>
        <w:t xml:space="preserve">5) соблюдать правила служебного поведения, утвержденные кодексом этики и служебного поведения муниципальных служащих </w:t>
      </w:r>
      <w:r w:rsidRPr="008B22CB">
        <w:rPr>
          <w:sz w:val="24"/>
          <w:szCs w:val="24"/>
        </w:rPr>
        <w:t xml:space="preserve">администрации </w:t>
      </w:r>
      <w:r w:rsidR="00603322" w:rsidRPr="008B22CB">
        <w:rPr>
          <w:sz w:val="24"/>
          <w:szCs w:val="24"/>
        </w:rPr>
        <w:t>Ленинградского муниципального округа</w:t>
      </w:r>
      <w:r w:rsidRPr="008B22CB">
        <w:rPr>
          <w:sz w:val="24"/>
          <w:szCs w:val="24"/>
        </w:rPr>
        <w:t>;</w:t>
      </w:r>
    </w:p>
    <w:p w14:paraId="037673AA" w14:textId="77777777" w:rsidR="00C36383" w:rsidRPr="00BB37B6" w:rsidRDefault="008137D6" w:rsidP="00C36383">
      <w:pPr>
        <w:autoSpaceDE w:val="0"/>
        <w:autoSpaceDN w:val="0"/>
        <w:adjustRightInd w:val="0"/>
        <w:ind w:firstLine="540"/>
        <w:jc w:val="both"/>
        <w:rPr>
          <w:sz w:val="24"/>
          <w:szCs w:val="24"/>
        </w:rPr>
      </w:pPr>
      <w:r w:rsidRPr="00BB37B6">
        <w:rPr>
          <w:sz w:val="24"/>
          <w:szCs w:val="24"/>
        </w:rPr>
        <w:t>6</w:t>
      </w:r>
      <w:r w:rsidR="00C36383" w:rsidRPr="00BB37B6">
        <w:rPr>
          <w:sz w:val="24"/>
          <w:szCs w:val="24"/>
        </w:rPr>
        <w:t>) поддерживать уровень квалификации, необходимый для надлежащего исполнения должностных обязанностей;</w:t>
      </w:r>
    </w:p>
    <w:p w14:paraId="723FE53F" w14:textId="77777777" w:rsidR="00C36383" w:rsidRPr="005A4680" w:rsidRDefault="008137D6" w:rsidP="00C36383">
      <w:pPr>
        <w:autoSpaceDE w:val="0"/>
        <w:autoSpaceDN w:val="0"/>
        <w:adjustRightInd w:val="0"/>
        <w:ind w:firstLine="540"/>
        <w:jc w:val="both"/>
        <w:rPr>
          <w:sz w:val="24"/>
          <w:szCs w:val="24"/>
        </w:rPr>
      </w:pPr>
      <w:r w:rsidRPr="00BB37B6">
        <w:rPr>
          <w:sz w:val="24"/>
          <w:szCs w:val="24"/>
        </w:rPr>
        <w:t>7</w:t>
      </w:r>
      <w:r w:rsidR="00C36383" w:rsidRPr="00BB37B6">
        <w:rPr>
          <w:sz w:val="24"/>
          <w:szCs w:val="24"/>
        </w:rPr>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w:t>
      </w:r>
      <w:r w:rsidR="00C36383" w:rsidRPr="00FD53EE">
        <w:rPr>
          <w:sz w:val="24"/>
          <w:szCs w:val="24"/>
        </w:rPr>
        <w:t xml:space="preserve"> и здоровья граждан или затрагивающие их честь и достоинство;</w:t>
      </w:r>
    </w:p>
    <w:p w14:paraId="184A8D56" w14:textId="77777777" w:rsidR="00C36383" w:rsidRPr="005A4680" w:rsidRDefault="008137D6" w:rsidP="00C36383">
      <w:pPr>
        <w:autoSpaceDE w:val="0"/>
        <w:autoSpaceDN w:val="0"/>
        <w:adjustRightInd w:val="0"/>
        <w:ind w:firstLine="540"/>
        <w:jc w:val="both"/>
        <w:rPr>
          <w:sz w:val="24"/>
          <w:szCs w:val="24"/>
        </w:rPr>
      </w:pPr>
      <w:r w:rsidRPr="005A4680">
        <w:rPr>
          <w:sz w:val="24"/>
          <w:szCs w:val="24"/>
        </w:rPr>
        <w:t>8</w:t>
      </w:r>
      <w:r w:rsidR="00C36383" w:rsidRPr="005A4680">
        <w:rPr>
          <w:sz w:val="24"/>
          <w:szCs w:val="24"/>
        </w:rPr>
        <w:t>) беречь государственное и муниципальное имущество, в том числе предоставленное ему для исполнения должностных обязанностей;</w:t>
      </w:r>
    </w:p>
    <w:p w14:paraId="7F1CE1FF" w14:textId="77777777" w:rsidR="00C36383" w:rsidRPr="005A4680" w:rsidRDefault="008137D6" w:rsidP="00C36383">
      <w:pPr>
        <w:autoSpaceDE w:val="0"/>
        <w:autoSpaceDN w:val="0"/>
        <w:adjustRightInd w:val="0"/>
        <w:ind w:firstLine="540"/>
        <w:jc w:val="both"/>
        <w:rPr>
          <w:sz w:val="24"/>
          <w:szCs w:val="24"/>
        </w:rPr>
      </w:pPr>
      <w:r w:rsidRPr="005A4680">
        <w:rPr>
          <w:sz w:val="24"/>
          <w:szCs w:val="24"/>
        </w:rPr>
        <w:t>9</w:t>
      </w:r>
      <w:r w:rsidR="00C36383" w:rsidRPr="005A4680">
        <w:rPr>
          <w:sz w:val="24"/>
          <w:szCs w:val="24"/>
        </w:rPr>
        <w:t>)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r w:rsidR="00DA7819" w:rsidRPr="005A4680">
        <w:rPr>
          <w:sz w:val="24"/>
          <w:szCs w:val="24"/>
        </w:rPr>
        <w:t xml:space="preserve"> (</w:t>
      </w:r>
      <w:proofErr w:type="gramStart"/>
      <w:r w:rsidR="00DA7819" w:rsidRPr="005A4680">
        <w:rPr>
          <w:sz w:val="24"/>
          <w:szCs w:val="24"/>
        </w:rPr>
        <w:t>в</w:t>
      </w:r>
      <w:r w:rsidR="00D2428A" w:rsidRPr="005A4680">
        <w:rPr>
          <w:sz w:val="24"/>
          <w:szCs w:val="24"/>
        </w:rPr>
        <w:t xml:space="preserve"> </w:t>
      </w:r>
      <w:r w:rsidR="00F46272" w:rsidRPr="005A4680">
        <w:rPr>
          <w:sz w:val="24"/>
          <w:szCs w:val="24"/>
        </w:rPr>
        <w:t>случае</w:t>
      </w:r>
      <w:proofErr w:type="gramEnd"/>
      <w:r w:rsidR="00F46272" w:rsidRPr="005A4680">
        <w:rPr>
          <w:sz w:val="24"/>
          <w:szCs w:val="24"/>
        </w:rPr>
        <w:t xml:space="preserve"> предусмотренном муниципальными правовыми актами администрации)</w:t>
      </w:r>
      <w:r w:rsidR="00C36383" w:rsidRPr="005A4680">
        <w:rPr>
          <w:sz w:val="24"/>
          <w:szCs w:val="24"/>
        </w:rPr>
        <w:t>;</w:t>
      </w:r>
    </w:p>
    <w:p w14:paraId="1216F7F7" w14:textId="77777777" w:rsidR="00C36383" w:rsidRPr="005A4680" w:rsidRDefault="008137D6" w:rsidP="004370CF">
      <w:pPr>
        <w:ind w:firstLine="567"/>
        <w:jc w:val="both"/>
        <w:rPr>
          <w:sz w:val="24"/>
          <w:szCs w:val="24"/>
        </w:rPr>
      </w:pPr>
      <w:r w:rsidRPr="005A4680">
        <w:rPr>
          <w:sz w:val="24"/>
          <w:szCs w:val="24"/>
        </w:rPr>
        <w:t>10</w:t>
      </w:r>
      <w:r w:rsidR="00C36383" w:rsidRPr="005A4680">
        <w:rPr>
          <w:sz w:val="24"/>
          <w:szCs w:val="24"/>
        </w:rPr>
        <w:t xml:space="preserve">) </w:t>
      </w:r>
      <w:r w:rsidR="00603322">
        <w:rPr>
          <w:sz w:val="24"/>
          <w:szCs w:val="24"/>
        </w:rPr>
        <w:t>с</w:t>
      </w:r>
      <w:r w:rsidR="004370CF" w:rsidRPr="005A4680">
        <w:rPr>
          <w:sz w:val="24"/>
          <w:szCs w:val="24"/>
        </w:rPr>
        <w:t>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или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гражданства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sidR="00C36383" w:rsidRPr="005A4680">
        <w:rPr>
          <w:sz w:val="24"/>
          <w:szCs w:val="24"/>
        </w:rPr>
        <w:t>;</w:t>
      </w:r>
    </w:p>
    <w:p w14:paraId="163369D1" w14:textId="77777777" w:rsidR="00C36383" w:rsidRPr="005A4680" w:rsidRDefault="00C36383" w:rsidP="00C36383">
      <w:pPr>
        <w:autoSpaceDE w:val="0"/>
        <w:autoSpaceDN w:val="0"/>
        <w:adjustRightInd w:val="0"/>
        <w:ind w:firstLine="540"/>
        <w:jc w:val="both"/>
        <w:rPr>
          <w:sz w:val="24"/>
          <w:szCs w:val="24"/>
        </w:rPr>
      </w:pPr>
      <w:r w:rsidRPr="005A4680">
        <w:rPr>
          <w:sz w:val="24"/>
          <w:szCs w:val="24"/>
        </w:rPr>
        <w:t>1</w:t>
      </w:r>
      <w:r w:rsidR="008137D6" w:rsidRPr="005A4680">
        <w:rPr>
          <w:sz w:val="24"/>
          <w:szCs w:val="24"/>
        </w:rPr>
        <w:t>1</w:t>
      </w:r>
      <w:r w:rsidRPr="005A4680">
        <w:rPr>
          <w:sz w:val="24"/>
          <w:szCs w:val="24"/>
        </w:rPr>
        <w:t>) соблюдать ограничения, выполнять обязательства, не нарушать запреты, которые установлены Федеральным законом от 2 марта 2007</w:t>
      </w:r>
      <w:r w:rsidR="00F46272" w:rsidRPr="005A4680">
        <w:rPr>
          <w:sz w:val="24"/>
          <w:szCs w:val="24"/>
        </w:rPr>
        <w:t xml:space="preserve"> года</w:t>
      </w:r>
      <w:r w:rsidRPr="005A4680">
        <w:rPr>
          <w:sz w:val="24"/>
          <w:szCs w:val="24"/>
        </w:rPr>
        <w:t xml:space="preserve"> №</w:t>
      </w:r>
      <w:r w:rsidR="003E58AE" w:rsidRPr="005A4680">
        <w:rPr>
          <w:sz w:val="24"/>
          <w:szCs w:val="24"/>
        </w:rPr>
        <w:t xml:space="preserve"> 25-ФЗ «</w:t>
      </w:r>
      <w:r w:rsidRPr="005A4680">
        <w:rPr>
          <w:sz w:val="24"/>
          <w:szCs w:val="24"/>
        </w:rPr>
        <w:t>О муниципаль</w:t>
      </w:r>
      <w:r w:rsidR="003E58AE" w:rsidRPr="005A4680">
        <w:rPr>
          <w:sz w:val="24"/>
          <w:szCs w:val="24"/>
        </w:rPr>
        <w:t>ной службе Российской Федерации»</w:t>
      </w:r>
      <w:r w:rsidRPr="005A4680">
        <w:rPr>
          <w:sz w:val="24"/>
          <w:szCs w:val="24"/>
        </w:rPr>
        <w:t xml:space="preserve"> и другими федеральными законами;</w:t>
      </w:r>
    </w:p>
    <w:p w14:paraId="4D6F3B69" w14:textId="77777777" w:rsidR="00C36383" w:rsidRPr="005A4680" w:rsidRDefault="00C36383" w:rsidP="00C36383">
      <w:pPr>
        <w:autoSpaceDE w:val="0"/>
        <w:autoSpaceDN w:val="0"/>
        <w:adjustRightInd w:val="0"/>
        <w:ind w:firstLine="540"/>
        <w:jc w:val="both"/>
        <w:rPr>
          <w:sz w:val="24"/>
          <w:szCs w:val="24"/>
        </w:rPr>
      </w:pPr>
      <w:r w:rsidRPr="005A4680">
        <w:rPr>
          <w:sz w:val="24"/>
          <w:szCs w:val="24"/>
        </w:rPr>
        <w:lastRenderedPageBreak/>
        <w:t>1</w:t>
      </w:r>
      <w:r w:rsidR="008137D6" w:rsidRPr="005A4680">
        <w:rPr>
          <w:sz w:val="24"/>
          <w:szCs w:val="24"/>
        </w:rPr>
        <w:t>2</w:t>
      </w:r>
      <w:r w:rsidRPr="005A4680">
        <w:rPr>
          <w:sz w:val="24"/>
          <w:szCs w:val="24"/>
        </w:rPr>
        <w:t xml:space="preserve">) сообщать </w:t>
      </w:r>
      <w:r w:rsidR="003E58AE" w:rsidRPr="005A4680">
        <w:rPr>
          <w:sz w:val="24"/>
          <w:szCs w:val="24"/>
        </w:rPr>
        <w:t>Работодателю</w:t>
      </w:r>
      <w:r w:rsidRPr="005A4680">
        <w:rPr>
          <w:sz w:val="24"/>
          <w:szCs w:val="24"/>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w:t>
      </w:r>
      <w:r w:rsidR="00471484" w:rsidRPr="005A4680">
        <w:rPr>
          <w:sz w:val="24"/>
          <w:szCs w:val="24"/>
        </w:rPr>
        <w:t>дотвращению подобного конфликта;</w:t>
      </w:r>
    </w:p>
    <w:p w14:paraId="3F4705BC" w14:textId="77777777" w:rsidR="004812B3" w:rsidRPr="005A4680" w:rsidRDefault="00471484" w:rsidP="004812B3">
      <w:pPr>
        <w:autoSpaceDE w:val="0"/>
        <w:autoSpaceDN w:val="0"/>
        <w:adjustRightInd w:val="0"/>
        <w:ind w:firstLine="540"/>
        <w:jc w:val="both"/>
        <w:rPr>
          <w:sz w:val="24"/>
          <w:szCs w:val="24"/>
        </w:rPr>
      </w:pPr>
      <w:r w:rsidRPr="005A4680">
        <w:rPr>
          <w:sz w:val="24"/>
          <w:szCs w:val="24"/>
        </w:rPr>
        <w:t xml:space="preserve">13) уведомлять Работодателя в течении 2-х лет после его увольнения с должности муниципальной службы </w:t>
      </w:r>
      <w:r w:rsidR="00F46272" w:rsidRPr="005A4680">
        <w:rPr>
          <w:sz w:val="24"/>
          <w:szCs w:val="24"/>
        </w:rPr>
        <w:t>(в случае предусмотренном муниципальными правовыми актами администрации</w:t>
      </w:r>
      <w:r w:rsidRPr="005A4680">
        <w:rPr>
          <w:sz w:val="24"/>
          <w:szCs w:val="24"/>
        </w:rPr>
        <w:t xml:space="preserve">) о заключении трудового договора </w:t>
      </w:r>
      <w:r w:rsidR="00866D84" w:rsidRPr="005A4680">
        <w:rPr>
          <w:sz w:val="24"/>
          <w:szCs w:val="24"/>
        </w:rPr>
        <w:t xml:space="preserve">на замещение </w:t>
      </w:r>
      <w:r w:rsidR="00866D84" w:rsidRPr="005A4680">
        <w:rPr>
          <w:color w:val="000000"/>
          <w:sz w:val="24"/>
          <w:szCs w:val="24"/>
        </w:rPr>
        <w:t>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обязанности</w:t>
      </w:r>
      <w:r w:rsidR="00F46272" w:rsidRPr="005A4680">
        <w:rPr>
          <w:color w:val="000000"/>
          <w:sz w:val="24"/>
          <w:szCs w:val="24"/>
        </w:rPr>
        <w:t>.</w:t>
      </w:r>
      <w:r w:rsidRPr="005A4680">
        <w:rPr>
          <w:sz w:val="24"/>
          <w:szCs w:val="24"/>
        </w:rPr>
        <w:t xml:space="preserve"> </w:t>
      </w:r>
    </w:p>
    <w:p w14:paraId="22B3C7ED" w14:textId="77777777" w:rsidR="00C36383" w:rsidRPr="005A4680" w:rsidRDefault="00C36383" w:rsidP="004812B3">
      <w:pPr>
        <w:autoSpaceDE w:val="0"/>
        <w:autoSpaceDN w:val="0"/>
        <w:adjustRightInd w:val="0"/>
        <w:ind w:firstLine="540"/>
        <w:jc w:val="both"/>
        <w:rPr>
          <w:sz w:val="24"/>
          <w:szCs w:val="24"/>
        </w:rPr>
      </w:pPr>
      <w:r w:rsidRPr="005A4680">
        <w:rPr>
          <w:sz w:val="24"/>
          <w:szCs w:val="24"/>
        </w:rPr>
        <w:t>2.4. Муниципальный служащий обязан исполнять иные обязанности, предусмотренные Федеральным за</w:t>
      </w:r>
      <w:r w:rsidR="003E58AE" w:rsidRPr="005A4680">
        <w:rPr>
          <w:sz w:val="24"/>
          <w:szCs w:val="24"/>
        </w:rPr>
        <w:t>коном от 2 марта 2007</w:t>
      </w:r>
      <w:r w:rsidR="00F46272" w:rsidRPr="005A4680">
        <w:rPr>
          <w:sz w:val="24"/>
          <w:szCs w:val="24"/>
        </w:rPr>
        <w:t xml:space="preserve"> года</w:t>
      </w:r>
      <w:r w:rsidR="003E58AE" w:rsidRPr="005A4680">
        <w:rPr>
          <w:sz w:val="24"/>
          <w:szCs w:val="24"/>
        </w:rPr>
        <w:t xml:space="preserve"> № 25-ФЗ «</w:t>
      </w:r>
      <w:r w:rsidRPr="005A4680">
        <w:rPr>
          <w:sz w:val="24"/>
          <w:szCs w:val="24"/>
        </w:rPr>
        <w:t>О муниципаль</w:t>
      </w:r>
      <w:r w:rsidR="003E58AE" w:rsidRPr="005A4680">
        <w:rPr>
          <w:sz w:val="24"/>
          <w:szCs w:val="24"/>
        </w:rPr>
        <w:t>ной службе Российской Федерации»</w:t>
      </w:r>
      <w:r w:rsidRPr="005A4680">
        <w:rPr>
          <w:sz w:val="24"/>
          <w:szCs w:val="24"/>
        </w:rPr>
        <w:t>, иными нормативными правовыми актами о муниципальной службе.</w:t>
      </w:r>
    </w:p>
    <w:p w14:paraId="6609A5A3" w14:textId="77777777" w:rsidR="003E58AE" w:rsidRPr="005A4680" w:rsidRDefault="003E58AE" w:rsidP="00C36383">
      <w:pPr>
        <w:ind w:firstLine="540"/>
        <w:jc w:val="both"/>
        <w:rPr>
          <w:sz w:val="28"/>
          <w:szCs w:val="28"/>
        </w:rPr>
      </w:pPr>
    </w:p>
    <w:p w14:paraId="1B24568D" w14:textId="77777777" w:rsidR="00C36383" w:rsidRPr="005A4680" w:rsidRDefault="000A306C" w:rsidP="000A306C">
      <w:pPr>
        <w:pStyle w:val="a5"/>
        <w:jc w:val="center"/>
        <w:outlineLvl w:val="0"/>
        <w:rPr>
          <w:b/>
          <w:sz w:val="24"/>
          <w:szCs w:val="24"/>
        </w:rPr>
      </w:pPr>
      <w:r w:rsidRPr="005A4680">
        <w:rPr>
          <w:b/>
          <w:sz w:val="24"/>
          <w:szCs w:val="24"/>
        </w:rPr>
        <w:t xml:space="preserve">              </w:t>
      </w:r>
      <w:r w:rsidR="00C36383" w:rsidRPr="005A4680">
        <w:rPr>
          <w:b/>
          <w:sz w:val="24"/>
          <w:szCs w:val="24"/>
        </w:rPr>
        <w:t>3. Права и обяз</w:t>
      </w:r>
      <w:r w:rsidR="003E58AE" w:rsidRPr="005A4680">
        <w:rPr>
          <w:b/>
          <w:sz w:val="24"/>
          <w:szCs w:val="24"/>
        </w:rPr>
        <w:t>анности Работодателя</w:t>
      </w:r>
    </w:p>
    <w:p w14:paraId="5C192E1F" w14:textId="77777777" w:rsidR="00C36383" w:rsidRPr="005A4680" w:rsidRDefault="00C36383" w:rsidP="00C36383">
      <w:pPr>
        <w:pStyle w:val="a5"/>
        <w:jc w:val="center"/>
        <w:outlineLvl w:val="0"/>
        <w:rPr>
          <w:b/>
          <w:sz w:val="24"/>
          <w:szCs w:val="24"/>
        </w:rPr>
      </w:pPr>
    </w:p>
    <w:p w14:paraId="4D0B3F5E" w14:textId="77777777" w:rsidR="00C36383" w:rsidRPr="005A4680" w:rsidRDefault="003E58AE" w:rsidP="00C36383">
      <w:pPr>
        <w:pStyle w:val="a5"/>
        <w:ind w:firstLine="708"/>
        <w:outlineLvl w:val="0"/>
        <w:rPr>
          <w:sz w:val="24"/>
          <w:szCs w:val="24"/>
        </w:rPr>
      </w:pPr>
      <w:r w:rsidRPr="005A4680">
        <w:rPr>
          <w:sz w:val="24"/>
          <w:szCs w:val="24"/>
        </w:rPr>
        <w:t>3.1. Работодатель</w:t>
      </w:r>
      <w:r w:rsidR="00C36383" w:rsidRPr="005A4680">
        <w:rPr>
          <w:sz w:val="24"/>
          <w:szCs w:val="24"/>
        </w:rPr>
        <w:t xml:space="preserve"> имеет право:</w:t>
      </w:r>
    </w:p>
    <w:p w14:paraId="438AC666" w14:textId="77777777" w:rsidR="00C36383" w:rsidRPr="005A4680" w:rsidRDefault="00C36383" w:rsidP="00C36383">
      <w:pPr>
        <w:pStyle w:val="ConsPlusNonformat"/>
        <w:ind w:firstLine="708"/>
        <w:jc w:val="both"/>
        <w:rPr>
          <w:rFonts w:ascii="Times New Roman" w:hAnsi="Times New Roman" w:cs="Times New Roman"/>
          <w:sz w:val="24"/>
          <w:szCs w:val="24"/>
        </w:rPr>
      </w:pPr>
      <w:r w:rsidRPr="005A4680">
        <w:rPr>
          <w:rFonts w:ascii="Times New Roman" w:hAnsi="Times New Roman" w:cs="Times New Roman"/>
          <w:sz w:val="24"/>
          <w:szCs w:val="24"/>
        </w:rPr>
        <w:t>1) изменять и расторгать настоящий договор в порядке и на условиях, которые установлены Трудовым кодексом Российской Федерации, законодательством о муниципальной службе;</w:t>
      </w:r>
    </w:p>
    <w:p w14:paraId="3DEA1B4F" w14:textId="77777777" w:rsidR="00C36383" w:rsidRPr="005A4680" w:rsidRDefault="00C36383" w:rsidP="00C36383">
      <w:pPr>
        <w:pStyle w:val="ConsPlusNonformat"/>
        <w:ind w:firstLine="708"/>
        <w:jc w:val="both"/>
        <w:rPr>
          <w:rFonts w:ascii="Times New Roman" w:hAnsi="Times New Roman" w:cs="Times New Roman"/>
          <w:sz w:val="24"/>
          <w:szCs w:val="24"/>
        </w:rPr>
      </w:pPr>
      <w:r w:rsidRPr="005A4680">
        <w:rPr>
          <w:rFonts w:ascii="Times New Roman" w:hAnsi="Times New Roman" w:cs="Times New Roman"/>
          <w:sz w:val="24"/>
          <w:szCs w:val="24"/>
        </w:rPr>
        <w:t>2) вести коллективные переговоры и заключать коллективные договоры;</w:t>
      </w:r>
    </w:p>
    <w:p w14:paraId="592680E3" w14:textId="77777777" w:rsidR="00C36383" w:rsidRPr="005A4680" w:rsidRDefault="00C36383" w:rsidP="00C36383">
      <w:pPr>
        <w:pStyle w:val="ConsPlusNonformat"/>
        <w:ind w:firstLine="708"/>
        <w:jc w:val="both"/>
        <w:rPr>
          <w:rFonts w:ascii="Times New Roman" w:hAnsi="Times New Roman" w:cs="Times New Roman"/>
          <w:sz w:val="24"/>
          <w:szCs w:val="24"/>
        </w:rPr>
      </w:pPr>
      <w:r w:rsidRPr="005A4680">
        <w:rPr>
          <w:rFonts w:ascii="Times New Roman" w:hAnsi="Times New Roman" w:cs="Times New Roman"/>
          <w:sz w:val="24"/>
          <w:szCs w:val="24"/>
        </w:rPr>
        <w:t>3) поо</w:t>
      </w:r>
      <w:r w:rsidR="004233F2" w:rsidRPr="005A4680">
        <w:rPr>
          <w:rFonts w:ascii="Times New Roman" w:hAnsi="Times New Roman" w:cs="Times New Roman"/>
          <w:sz w:val="24"/>
          <w:szCs w:val="24"/>
        </w:rPr>
        <w:t xml:space="preserve">щрять Муниципального служащего </w:t>
      </w:r>
      <w:r w:rsidRPr="005A4680">
        <w:rPr>
          <w:rFonts w:ascii="Times New Roman" w:hAnsi="Times New Roman" w:cs="Times New Roman"/>
          <w:sz w:val="24"/>
          <w:szCs w:val="24"/>
        </w:rPr>
        <w:t>за добросовестный и эффективный труд;</w:t>
      </w:r>
    </w:p>
    <w:p w14:paraId="352B607A" w14:textId="77777777" w:rsidR="00C36383" w:rsidRPr="00603322" w:rsidRDefault="00C36383" w:rsidP="00C36383">
      <w:pPr>
        <w:pStyle w:val="ConsPlusNonformat"/>
        <w:ind w:firstLine="708"/>
        <w:jc w:val="both"/>
        <w:rPr>
          <w:rFonts w:ascii="Times New Roman" w:hAnsi="Times New Roman" w:cs="Times New Roman"/>
          <w:sz w:val="24"/>
          <w:szCs w:val="24"/>
        </w:rPr>
      </w:pPr>
      <w:r w:rsidRPr="005A4680">
        <w:rPr>
          <w:rFonts w:ascii="Times New Roman" w:hAnsi="Times New Roman" w:cs="Times New Roman"/>
          <w:sz w:val="24"/>
          <w:szCs w:val="24"/>
        </w:rPr>
        <w:t>4) требовать от Муниципального служащего надлежащего исполнения им трудовых обязанностей и бережного отношения к имуществу, предоставленному ему для исполнения должностных обязанн</w:t>
      </w:r>
      <w:r w:rsidR="0026373A" w:rsidRPr="005A4680">
        <w:rPr>
          <w:rFonts w:ascii="Times New Roman" w:hAnsi="Times New Roman" w:cs="Times New Roman"/>
          <w:sz w:val="24"/>
          <w:szCs w:val="24"/>
        </w:rPr>
        <w:t>остей Работодателем</w:t>
      </w:r>
      <w:r w:rsidRPr="005A4680">
        <w:rPr>
          <w:rFonts w:ascii="Times New Roman" w:hAnsi="Times New Roman" w:cs="Times New Roman"/>
          <w:sz w:val="24"/>
          <w:szCs w:val="24"/>
        </w:rPr>
        <w:t xml:space="preserve"> (в т.ч. к имуществу третьих лиц, находящем</w:t>
      </w:r>
      <w:r w:rsidR="0026373A" w:rsidRPr="005A4680">
        <w:rPr>
          <w:rFonts w:ascii="Times New Roman" w:hAnsi="Times New Roman" w:cs="Times New Roman"/>
          <w:sz w:val="24"/>
          <w:szCs w:val="24"/>
        </w:rPr>
        <w:t>уся у Работодателя</w:t>
      </w:r>
      <w:r w:rsidRPr="005A4680">
        <w:rPr>
          <w:rFonts w:ascii="Times New Roman" w:hAnsi="Times New Roman" w:cs="Times New Roman"/>
          <w:sz w:val="24"/>
          <w:szCs w:val="24"/>
        </w:rPr>
        <w:t>,</w:t>
      </w:r>
      <w:r w:rsidR="0026373A" w:rsidRPr="005A4680">
        <w:rPr>
          <w:rFonts w:ascii="Times New Roman" w:hAnsi="Times New Roman" w:cs="Times New Roman"/>
          <w:sz w:val="24"/>
          <w:szCs w:val="24"/>
        </w:rPr>
        <w:t xml:space="preserve"> если Работодатель</w:t>
      </w:r>
      <w:r w:rsidRPr="005A4680">
        <w:rPr>
          <w:rFonts w:ascii="Times New Roman" w:hAnsi="Times New Roman" w:cs="Times New Roman"/>
          <w:sz w:val="24"/>
          <w:szCs w:val="24"/>
        </w:rPr>
        <w:t xml:space="preserve"> несет </w:t>
      </w:r>
      <w:r w:rsidRPr="00603322">
        <w:rPr>
          <w:rFonts w:ascii="Times New Roman" w:hAnsi="Times New Roman" w:cs="Times New Roman"/>
          <w:sz w:val="24"/>
          <w:szCs w:val="24"/>
        </w:rPr>
        <w:t>ответственность</w:t>
      </w:r>
      <w:r w:rsidR="0026373A" w:rsidRPr="00603322">
        <w:rPr>
          <w:rFonts w:ascii="Times New Roman" w:hAnsi="Times New Roman" w:cs="Times New Roman"/>
          <w:sz w:val="24"/>
          <w:szCs w:val="24"/>
        </w:rPr>
        <w:t xml:space="preserve"> за сохранность этого имущества) </w:t>
      </w:r>
      <w:r w:rsidRPr="00603322">
        <w:rPr>
          <w:rFonts w:ascii="Times New Roman" w:hAnsi="Times New Roman" w:cs="Times New Roman"/>
          <w:sz w:val="24"/>
          <w:szCs w:val="24"/>
        </w:rPr>
        <w:t xml:space="preserve">и других работников, соблюдения правил внутреннего трудового распорядка администрации </w:t>
      </w:r>
      <w:r w:rsidR="00603322" w:rsidRPr="008B22CB">
        <w:rPr>
          <w:rFonts w:ascii="Times New Roman" w:hAnsi="Times New Roman" w:cs="Times New Roman"/>
          <w:sz w:val="24"/>
          <w:szCs w:val="24"/>
        </w:rPr>
        <w:t>Ленинградского муниципального округа</w:t>
      </w:r>
      <w:r w:rsidRPr="008B22CB">
        <w:rPr>
          <w:rFonts w:ascii="Times New Roman" w:hAnsi="Times New Roman" w:cs="Times New Roman"/>
          <w:sz w:val="24"/>
          <w:szCs w:val="24"/>
        </w:rPr>
        <w:t>;</w:t>
      </w:r>
    </w:p>
    <w:p w14:paraId="5C210442" w14:textId="77777777" w:rsidR="00C36383" w:rsidRPr="005A4680" w:rsidRDefault="00C36383" w:rsidP="00C36383">
      <w:pPr>
        <w:pStyle w:val="ConsPlusNonformat"/>
        <w:ind w:firstLine="708"/>
        <w:jc w:val="both"/>
        <w:rPr>
          <w:rFonts w:ascii="Times New Roman" w:hAnsi="Times New Roman" w:cs="Times New Roman"/>
          <w:sz w:val="24"/>
          <w:szCs w:val="24"/>
        </w:rPr>
      </w:pPr>
      <w:r w:rsidRPr="00603322">
        <w:rPr>
          <w:rFonts w:ascii="Times New Roman" w:hAnsi="Times New Roman" w:cs="Times New Roman"/>
          <w:sz w:val="24"/>
          <w:szCs w:val="24"/>
        </w:rPr>
        <w:t xml:space="preserve">5) привлекать Муниципального служащего к дисциплинарной и материальной ответственности в порядке, установленном Трудовым </w:t>
      </w:r>
      <w:r w:rsidRPr="005A4680">
        <w:rPr>
          <w:rFonts w:ascii="Times New Roman" w:hAnsi="Times New Roman" w:cs="Times New Roman"/>
          <w:sz w:val="24"/>
          <w:szCs w:val="24"/>
        </w:rPr>
        <w:t>кодексом Российской Федерации, иными федеральными законами;</w:t>
      </w:r>
    </w:p>
    <w:p w14:paraId="79AD2CF1" w14:textId="77777777" w:rsidR="00C36383" w:rsidRPr="005A4680" w:rsidRDefault="00C36383" w:rsidP="00C36383">
      <w:pPr>
        <w:pStyle w:val="ConsPlusNonformat"/>
        <w:ind w:firstLine="708"/>
        <w:jc w:val="both"/>
        <w:rPr>
          <w:rFonts w:ascii="Times New Roman" w:hAnsi="Times New Roman" w:cs="Times New Roman"/>
          <w:sz w:val="24"/>
          <w:szCs w:val="24"/>
        </w:rPr>
      </w:pPr>
      <w:r w:rsidRPr="005A4680">
        <w:rPr>
          <w:rFonts w:ascii="Times New Roman" w:hAnsi="Times New Roman" w:cs="Times New Roman"/>
          <w:sz w:val="24"/>
          <w:szCs w:val="24"/>
        </w:rPr>
        <w:t>6) принимать локальные нормативные акты, вносить изменения и дополнения в должностную инструкцию Муниципального служащего;</w:t>
      </w:r>
    </w:p>
    <w:p w14:paraId="03A21902" w14:textId="77777777" w:rsidR="00C36383" w:rsidRPr="005A4680" w:rsidRDefault="00C36383" w:rsidP="00C36383">
      <w:pPr>
        <w:pStyle w:val="ConsPlusNonformat"/>
        <w:ind w:firstLine="708"/>
        <w:jc w:val="both"/>
        <w:rPr>
          <w:rFonts w:ascii="Times New Roman" w:hAnsi="Times New Roman" w:cs="Times New Roman"/>
          <w:sz w:val="24"/>
          <w:szCs w:val="24"/>
        </w:rPr>
      </w:pPr>
      <w:r w:rsidRPr="005A4680">
        <w:rPr>
          <w:rFonts w:ascii="Times New Roman" w:hAnsi="Times New Roman" w:cs="Times New Roman"/>
          <w:sz w:val="24"/>
          <w:szCs w:val="24"/>
        </w:rPr>
        <w:t>7) оценивать качество работы Муниципального служащего, получать от него текущую информацию о ходе дел, относящихся к ведению Муниципального служащего, контролировать его работу по срокам, объему;</w:t>
      </w:r>
    </w:p>
    <w:p w14:paraId="7CA61426" w14:textId="77777777" w:rsidR="00C36383" w:rsidRPr="005A4680" w:rsidRDefault="0026373A" w:rsidP="00C36383">
      <w:pPr>
        <w:pStyle w:val="a5"/>
        <w:outlineLvl w:val="0"/>
        <w:rPr>
          <w:sz w:val="24"/>
          <w:szCs w:val="24"/>
        </w:rPr>
      </w:pPr>
      <w:r w:rsidRPr="005A4680">
        <w:rPr>
          <w:sz w:val="24"/>
          <w:szCs w:val="24"/>
        </w:rPr>
        <w:tab/>
        <w:t>3.2. Работодатель</w:t>
      </w:r>
      <w:r w:rsidR="00C36383" w:rsidRPr="005A4680">
        <w:rPr>
          <w:sz w:val="24"/>
          <w:szCs w:val="24"/>
        </w:rPr>
        <w:t xml:space="preserve"> обязан:</w:t>
      </w:r>
    </w:p>
    <w:p w14:paraId="0A5FFF60" w14:textId="77777777" w:rsidR="00C36383" w:rsidRPr="005A4680" w:rsidRDefault="00C36383" w:rsidP="00C36383">
      <w:pPr>
        <w:pStyle w:val="ConsPlusNonformat"/>
        <w:ind w:firstLine="708"/>
        <w:jc w:val="both"/>
        <w:rPr>
          <w:rFonts w:ascii="Times New Roman" w:hAnsi="Times New Roman" w:cs="Times New Roman"/>
          <w:sz w:val="24"/>
          <w:szCs w:val="24"/>
        </w:rPr>
      </w:pPr>
      <w:r w:rsidRPr="005A4680">
        <w:rPr>
          <w:rFonts w:ascii="Times New Roman" w:hAnsi="Times New Roman" w:cs="Times New Roman"/>
          <w:sz w:val="24"/>
          <w:szCs w:val="24"/>
        </w:rPr>
        <w:t>1) соблюдать законодательство о муниципальной службе, иные законы и нормативные правовые акты, локальные нормативные акты, условия соглашений и настоящего договора.</w:t>
      </w:r>
    </w:p>
    <w:p w14:paraId="1FD4CC3C" w14:textId="77777777" w:rsidR="00C36383" w:rsidRPr="005A4680" w:rsidRDefault="00C36383" w:rsidP="00C36383">
      <w:pPr>
        <w:pStyle w:val="ConsPlusNonformat"/>
        <w:ind w:firstLine="708"/>
        <w:jc w:val="both"/>
        <w:rPr>
          <w:rFonts w:ascii="Times New Roman" w:hAnsi="Times New Roman" w:cs="Times New Roman"/>
          <w:sz w:val="24"/>
          <w:szCs w:val="24"/>
        </w:rPr>
      </w:pPr>
      <w:r w:rsidRPr="005A4680">
        <w:rPr>
          <w:rFonts w:ascii="Times New Roman" w:hAnsi="Times New Roman" w:cs="Times New Roman"/>
          <w:sz w:val="24"/>
          <w:szCs w:val="24"/>
        </w:rPr>
        <w:t>2) предоставлять Муниципальному служащему работу, обусловленную настоящим договором;</w:t>
      </w:r>
    </w:p>
    <w:p w14:paraId="41ABE2C7" w14:textId="77777777" w:rsidR="00C36383" w:rsidRPr="005A4680" w:rsidRDefault="00C36383" w:rsidP="00C36383">
      <w:pPr>
        <w:pStyle w:val="ConsPlusNonformat"/>
        <w:ind w:firstLine="708"/>
        <w:jc w:val="both"/>
        <w:rPr>
          <w:rFonts w:ascii="Times New Roman" w:hAnsi="Times New Roman" w:cs="Times New Roman"/>
          <w:sz w:val="24"/>
          <w:szCs w:val="24"/>
        </w:rPr>
      </w:pPr>
      <w:r w:rsidRPr="005A4680">
        <w:rPr>
          <w:rFonts w:ascii="Times New Roman" w:hAnsi="Times New Roman" w:cs="Times New Roman"/>
          <w:sz w:val="24"/>
          <w:szCs w:val="24"/>
        </w:rPr>
        <w:t>3) обеспечивать Муниципального служащего оборудованием, инструментами, технической документацией и иными средствами, необходимыми для надлежащего исполнения им трудовых обязанностей, а также безопасность труда и условия, отвечающие требованиям охраны и гигиены труда;</w:t>
      </w:r>
    </w:p>
    <w:p w14:paraId="7A27C2FB" w14:textId="77777777" w:rsidR="00C36383" w:rsidRPr="005A4680" w:rsidRDefault="00C36383" w:rsidP="00C36383">
      <w:pPr>
        <w:pStyle w:val="ConsPlusNonformat"/>
        <w:ind w:firstLine="708"/>
        <w:jc w:val="both"/>
        <w:rPr>
          <w:rFonts w:ascii="Times New Roman" w:hAnsi="Times New Roman" w:cs="Times New Roman"/>
          <w:sz w:val="24"/>
          <w:szCs w:val="24"/>
        </w:rPr>
      </w:pPr>
      <w:r w:rsidRPr="005A4680">
        <w:rPr>
          <w:rFonts w:ascii="Times New Roman" w:hAnsi="Times New Roman" w:cs="Times New Roman"/>
          <w:sz w:val="24"/>
          <w:szCs w:val="24"/>
        </w:rPr>
        <w:t>4) выплачивать в полном размере причитающееся Муниципальному служащему денежное содержание в сроки, установленные правилами внутреннего трудового распорядка;</w:t>
      </w:r>
    </w:p>
    <w:p w14:paraId="62701D74" w14:textId="77777777" w:rsidR="00C36383" w:rsidRPr="005A4680" w:rsidRDefault="00C36383" w:rsidP="00C36383">
      <w:pPr>
        <w:pStyle w:val="ConsPlusNonformat"/>
        <w:ind w:firstLine="708"/>
        <w:jc w:val="both"/>
        <w:rPr>
          <w:rFonts w:ascii="Times New Roman" w:hAnsi="Times New Roman" w:cs="Times New Roman"/>
          <w:sz w:val="24"/>
          <w:szCs w:val="24"/>
        </w:rPr>
      </w:pPr>
      <w:r w:rsidRPr="005A4680">
        <w:rPr>
          <w:rFonts w:ascii="Times New Roman" w:hAnsi="Times New Roman" w:cs="Times New Roman"/>
          <w:sz w:val="24"/>
          <w:szCs w:val="24"/>
        </w:rPr>
        <w:t>5) вести коллективные переговоры с участием Муниципального служащего (его представителей), предоставлять Муниципальному служащему (его представителям) полную и достоверную информацию, необходимую для заключения коллективного договора, соглашения и контроля за их выполнением;</w:t>
      </w:r>
    </w:p>
    <w:p w14:paraId="0226D82A" w14:textId="77777777" w:rsidR="00C36383" w:rsidRPr="005A4680" w:rsidRDefault="00C36383" w:rsidP="00C36383">
      <w:pPr>
        <w:pStyle w:val="ConsPlusNonformat"/>
        <w:ind w:firstLine="708"/>
        <w:jc w:val="both"/>
        <w:rPr>
          <w:rFonts w:ascii="Times New Roman" w:hAnsi="Times New Roman" w:cs="Times New Roman"/>
          <w:sz w:val="24"/>
          <w:szCs w:val="24"/>
        </w:rPr>
      </w:pPr>
      <w:r w:rsidRPr="005A4680">
        <w:rPr>
          <w:rFonts w:ascii="Times New Roman" w:hAnsi="Times New Roman" w:cs="Times New Roman"/>
          <w:sz w:val="24"/>
          <w:szCs w:val="24"/>
        </w:rPr>
        <w:t xml:space="preserve">6) рассматривать представления соответствующих профсоюзных органов, иных избранных работником представителей о выявленных нарушениях законов и иных нормативных правовых актов, содержащих нормы трудового права, принимать меры по их устранению и </w:t>
      </w:r>
      <w:r w:rsidRPr="005A4680">
        <w:rPr>
          <w:rFonts w:ascii="Times New Roman" w:hAnsi="Times New Roman" w:cs="Times New Roman"/>
          <w:sz w:val="24"/>
          <w:szCs w:val="24"/>
        </w:rPr>
        <w:lastRenderedPageBreak/>
        <w:t>сообщ</w:t>
      </w:r>
      <w:r w:rsidR="003D2C06" w:rsidRPr="005A4680">
        <w:rPr>
          <w:rFonts w:ascii="Times New Roman" w:hAnsi="Times New Roman" w:cs="Times New Roman"/>
          <w:sz w:val="24"/>
          <w:szCs w:val="24"/>
        </w:rPr>
        <w:t xml:space="preserve">ать о принятых мерах указанным </w:t>
      </w:r>
      <w:r w:rsidRPr="005A4680">
        <w:rPr>
          <w:rFonts w:ascii="Times New Roman" w:hAnsi="Times New Roman" w:cs="Times New Roman"/>
          <w:sz w:val="24"/>
          <w:szCs w:val="24"/>
        </w:rPr>
        <w:t>органам и представителям, а в необходимых случаях – непосредственно Муниципальному служащему;</w:t>
      </w:r>
    </w:p>
    <w:p w14:paraId="273F81C0" w14:textId="77777777" w:rsidR="00C36383" w:rsidRPr="005A4680" w:rsidRDefault="003D2C06" w:rsidP="00C36383">
      <w:pPr>
        <w:pStyle w:val="ConsPlusNonformat"/>
        <w:ind w:firstLine="708"/>
        <w:jc w:val="both"/>
        <w:rPr>
          <w:rFonts w:ascii="Times New Roman" w:hAnsi="Times New Roman" w:cs="Times New Roman"/>
          <w:sz w:val="24"/>
          <w:szCs w:val="24"/>
        </w:rPr>
      </w:pPr>
      <w:r w:rsidRPr="005A4680">
        <w:rPr>
          <w:rFonts w:ascii="Times New Roman" w:hAnsi="Times New Roman" w:cs="Times New Roman"/>
          <w:sz w:val="24"/>
          <w:szCs w:val="24"/>
        </w:rPr>
        <w:t xml:space="preserve">7) обеспечивать бытовые </w:t>
      </w:r>
      <w:r w:rsidR="00C36383" w:rsidRPr="005A4680">
        <w:rPr>
          <w:rFonts w:ascii="Times New Roman" w:hAnsi="Times New Roman" w:cs="Times New Roman"/>
          <w:sz w:val="24"/>
          <w:szCs w:val="24"/>
        </w:rPr>
        <w:t>нужды Муниципального служащего, связанные с исполнением им трудовых обязанностей, а также осуществлять обязательное социальное страхование Муниципального служащего в порядке, установленном федеральными законами;</w:t>
      </w:r>
    </w:p>
    <w:p w14:paraId="4A6168F6" w14:textId="77777777" w:rsidR="00C36383" w:rsidRPr="005A4680" w:rsidRDefault="00C36383" w:rsidP="00C36383">
      <w:pPr>
        <w:pStyle w:val="ConsPlusNonformat"/>
        <w:ind w:firstLine="708"/>
        <w:jc w:val="both"/>
        <w:rPr>
          <w:rFonts w:ascii="Times New Roman" w:hAnsi="Times New Roman" w:cs="Times New Roman"/>
          <w:sz w:val="24"/>
          <w:szCs w:val="24"/>
        </w:rPr>
      </w:pPr>
      <w:r w:rsidRPr="005A4680">
        <w:rPr>
          <w:rFonts w:ascii="Times New Roman" w:hAnsi="Times New Roman" w:cs="Times New Roman"/>
          <w:sz w:val="24"/>
          <w:szCs w:val="24"/>
        </w:rPr>
        <w:t>8) возмещать вред, причиненный Муниципальному служащему в связи с исполнением им трудовых обязанностей, а также компенсировать моральный вред в порядке и на условиях, которые установлены Трудовым кодексом Российской Федерации, федеральными законами и иными н</w:t>
      </w:r>
      <w:r w:rsidR="0026373A" w:rsidRPr="005A4680">
        <w:rPr>
          <w:rFonts w:ascii="Times New Roman" w:hAnsi="Times New Roman" w:cs="Times New Roman"/>
          <w:sz w:val="24"/>
          <w:szCs w:val="24"/>
        </w:rPr>
        <w:t>ормативными правовыми актами;</w:t>
      </w:r>
    </w:p>
    <w:p w14:paraId="1604776B" w14:textId="77777777" w:rsidR="00C36383" w:rsidRPr="005A4680" w:rsidRDefault="00C36383" w:rsidP="00C36383">
      <w:pPr>
        <w:pStyle w:val="ConsPlusNonformat"/>
        <w:ind w:firstLine="708"/>
        <w:jc w:val="both"/>
        <w:rPr>
          <w:rFonts w:ascii="Times New Roman" w:hAnsi="Times New Roman" w:cs="Times New Roman"/>
          <w:sz w:val="24"/>
          <w:szCs w:val="24"/>
        </w:rPr>
      </w:pPr>
      <w:r w:rsidRPr="005A4680">
        <w:rPr>
          <w:rFonts w:ascii="Times New Roman" w:hAnsi="Times New Roman" w:cs="Times New Roman"/>
          <w:sz w:val="24"/>
          <w:szCs w:val="24"/>
        </w:rPr>
        <w:t>9) обеспечивать защиту персональных данных Муниципального служащего от неправомерного использования и утраты;</w:t>
      </w:r>
    </w:p>
    <w:p w14:paraId="4465F360" w14:textId="77777777" w:rsidR="00C36383" w:rsidRPr="005A4680" w:rsidRDefault="00C36383" w:rsidP="00C36383">
      <w:pPr>
        <w:pStyle w:val="ConsPlusNonformat"/>
        <w:ind w:firstLine="708"/>
        <w:jc w:val="both"/>
        <w:rPr>
          <w:rFonts w:ascii="Times New Roman" w:hAnsi="Times New Roman" w:cs="Times New Roman"/>
          <w:sz w:val="24"/>
          <w:szCs w:val="24"/>
        </w:rPr>
      </w:pPr>
      <w:r w:rsidRPr="005A4680">
        <w:rPr>
          <w:rFonts w:ascii="Times New Roman" w:hAnsi="Times New Roman" w:cs="Times New Roman"/>
          <w:sz w:val="24"/>
          <w:szCs w:val="24"/>
        </w:rPr>
        <w:t>10) знакомить Муниципального служащего под роспись с принимаемыми локальными нормативными актами, непосредственно связанными с его трудовой деятельностью;</w:t>
      </w:r>
    </w:p>
    <w:p w14:paraId="163689DC" w14:textId="77777777" w:rsidR="00C36383" w:rsidRPr="005A4680" w:rsidRDefault="00C36383" w:rsidP="00C36383">
      <w:pPr>
        <w:pStyle w:val="ConsPlusNonformat"/>
        <w:ind w:firstLine="708"/>
        <w:jc w:val="both"/>
        <w:rPr>
          <w:rFonts w:ascii="Times New Roman" w:hAnsi="Times New Roman" w:cs="Times New Roman"/>
          <w:sz w:val="24"/>
          <w:szCs w:val="24"/>
        </w:rPr>
      </w:pPr>
      <w:r w:rsidRPr="005A4680">
        <w:rPr>
          <w:rFonts w:ascii="Times New Roman" w:hAnsi="Times New Roman" w:cs="Times New Roman"/>
          <w:sz w:val="24"/>
          <w:szCs w:val="24"/>
        </w:rPr>
        <w:t>11) исполнять по отношению к Муниципальному служащему иные обязанности, предусмотренные Трудовым кодексом Российской Федерации, законодательством о муниципальной службе, иными федеральными законами и нормативными правовыми актами, содержащими нормы трудового права, коллективным договором, соглашениями, трудовым договором.</w:t>
      </w:r>
    </w:p>
    <w:p w14:paraId="45538A8C" w14:textId="77777777" w:rsidR="00C36383" w:rsidRPr="005A4680" w:rsidRDefault="00C36383" w:rsidP="00C36383">
      <w:pPr>
        <w:jc w:val="center"/>
        <w:rPr>
          <w:b/>
          <w:sz w:val="28"/>
          <w:szCs w:val="28"/>
        </w:rPr>
      </w:pPr>
    </w:p>
    <w:p w14:paraId="30F6FD98" w14:textId="77777777" w:rsidR="00C36383" w:rsidRPr="005A4680" w:rsidRDefault="00C36383" w:rsidP="00C36383">
      <w:pPr>
        <w:jc w:val="center"/>
        <w:outlineLvl w:val="0"/>
        <w:rPr>
          <w:b/>
          <w:sz w:val="24"/>
          <w:szCs w:val="24"/>
        </w:rPr>
      </w:pPr>
      <w:r w:rsidRPr="005A4680">
        <w:rPr>
          <w:b/>
          <w:sz w:val="24"/>
          <w:szCs w:val="24"/>
        </w:rPr>
        <w:t>4. Оплата труда Муниципального служащего</w:t>
      </w:r>
    </w:p>
    <w:p w14:paraId="0E6B76CE" w14:textId="77777777" w:rsidR="00C36383" w:rsidRPr="005A4680" w:rsidRDefault="00C36383" w:rsidP="00C36383">
      <w:pPr>
        <w:jc w:val="center"/>
        <w:outlineLvl w:val="0"/>
        <w:rPr>
          <w:b/>
          <w:sz w:val="28"/>
          <w:szCs w:val="28"/>
        </w:rPr>
      </w:pPr>
    </w:p>
    <w:p w14:paraId="4BB9745B" w14:textId="6F110210" w:rsidR="00C36383" w:rsidRPr="005A4680" w:rsidRDefault="00C36383" w:rsidP="0026373A">
      <w:pPr>
        <w:jc w:val="both"/>
        <w:rPr>
          <w:sz w:val="24"/>
          <w:szCs w:val="24"/>
        </w:rPr>
      </w:pPr>
      <w:r w:rsidRPr="005A4680">
        <w:rPr>
          <w:sz w:val="24"/>
          <w:szCs w:val="24"/>
        </w:rPr>
        <w:tab/>
        <w:t>4.1. Муниципальному служащему устанавливается ден</w:t>
      </w:r>
      <w:r w:rsidR="0026373A" w:rsidRPr="005A4680">
        <w:rPr>
          <w:sz w:val="24"/>
          <w:szCs w:val="24"/>
        </w:rPr>
        <w:t xml:space="preserve">ежное содержание, состоящее из </w:t>
      </w:r>
      <w:r w:rsidRPr="005A4680">
        <w:rPr>
          <w:sz w:val="24"/>
          <w:szCs w:val="24"/>
        </w:rPr>
        <w:t xml:space="preserve">должностного оклада в соответствии с замещаемой им должностью муниципальной службы в размере  </w:t>
      </w:r>
      <w:r w:rsidR="001E3176">
        <w:rPr>
          <w:sz w:val="24"/>
          <w:szCs w:val="24"/>
        </w:rPr>
        <w:t>___________________</w:t>
      </w:r>
      <w:r w:rsidR="00EF2347">
        <w:rPr>
          <w:sz w:val="24"/>
          <w:szCs w:val="24"/>
        </w:rPr>
        <w:t xml:space="preserve"> </w:t>
      </w:r>
      <w:r w:rsidR="0026373A" w:rsidRPr="005A4680">
        <w:rPr>
          <w:sz w:val="24"/>
          <w:szCs w:val="24"/>
        </w:rPr>
        <w:t>и дополнительных выплат:</w:t>
      </w:r>
      <w:r w:rsidR="004E774D" w:rsidRPr="004E774D">
        <w:rPr>
          <w:sz w:val="24"/>
          <w:szCs w:val="24"/>
        </w:rPr>
        <w:t xml:space="preserve"> </w:t>
      </w:r>
      <w:r w:rsidR="009D2F64" w:rsidRPr="005A4680">
        <w:rPr>
          <w:noProof/>
          <w:sz w:val="24"/>
          <w:szCs w:val="24"/>
        </w:rPr>
        <w:t>ежемесячной премии</w:t>
      </w:r>
      <w:r w:rsidR="009D2F64" w:rsidRPr="005A4680">
        <w:rPr>
          <w:sz w:val="24"/>
          <w:szCs w:val="24"/>
        </w:rPr>
        <w:t xml:space="preserve">, </w:t>
      </w:r>
      <w:r w:rsidR="0026373A" w:rsidRPr="005A4680">
        <w:rPr>
          <w:sz w:val="24"/>
          <w:szCs w:val="24"/>
        </w:rPr>
        <w:t>премии по итогам работы (месяц, квартал, год), а также при предоставлении ежегодного оплачиваемого отпуска в виде единовременной выплаты и материальной помощи.</w:t>
      </w:r>
    </w:p>
    <w:p w14:paraId="24B1B7C1" w14:textId="77777777" w:rsidR="0026373A" w:rsidRPr="005A4680" w:rsidRDefault="0026373A" w:rsidP="00C36383">
      <w:pPr>
        <w:jc w:val="both"/>
        <w:rPr>
          <w:sz w:val="24"/>
          <w:szCs w:val="24"/>
        </w:rPr>
      </w:pPr>
      <w:r w:rsidRPr="005A4680">
        <w:rPr>
          <w:sz w:val="24"/>
          <w:szCs w:val="24"/>
        </w:rPr>
        <w:tab/>
        <w:t xml:space="preserve">Дополнительные выплаты </w:t>
      </w:r>
      <w:r w:rsidR="00BE005C" w:rsidRPr="005A4680">
        <w:rPr>
          <w:sz w:val="24"/>
          <w:szCs w:val="24"/>
        </w:rPr>
        <w:t xml:space="preserve">устанавливаются на основании </w:t>
      </w:r>
      <w:r w:rsidRPr="005A4680">
        <w:rPr>
          <w:sz w:val="24"/>
          <w:szCs w:val="24"/>
        </w:rPr>
        <w:t>муниципальн</w:t>
      </w:r>
      <w:r w:rsidR="00BE005C" w:rsidRPr="005A4680">
        <w:rPr>
          <w:sz w:val="24"/>
          <w:szCs w:val="24"/>
        </w:rPr>
        <w:t>ого</w:t>
      </w:r>
      <w:r w:rsidRPr="005A4680">
        <w:rPr>
          <w:sz w:val="24"/>
          <w:szCs w:val="24"/>
        </w:rPr>
        <w:t xml:space="preserve"> правов</w:t>
      </w:r>
      <w:r w:rsidR="00BE005C" w:rsidRPr="005A4680">
        <w:rPr>
          <w:sz w:val="24"/>
          <w:szCs w:val="24"/>
        </w:rPr>
        <w:t>ого</w:t>
      </w:r>
      <w:r w:rsidRPr="005A4680">
        <w:rPr>
          <w:sz w:val="24"/>
          <w:szCs w:val="24"/>
        </w:rPr>
        <w:t xml:space="preserve"> акт</w:t>
      </w:r>
      <w:r w:rsidR="00BE005C" w:rsidRPr="005A4680">
        <w:rPr>
          <w:sz w:val="24"/>
          <w:szCs w:val="24"/>
        </w:rPr>
        <w:t>а</w:t>
      </w:r>
      <w:r w:rsidRPr="005A4680">
        <w:rPr>
          <w:sz w:val="24"/>
          <w:szCs w:val="24"/>
        </w:rPr>
        <w:t xml:space="preserve"> </w:t>
      </w:r>
      <w:r w:rsidR="00F26E5F" w:rsidRPr="008B22CB">
        <w:rPr>
          <w:sz w:val="24"/>
          <w:szCs w:val="24"/>
        </w:rPr>
        <w:t>Совета муниципального образования Ленинградский муниципальный округ Краснодарского края</w:t>
      </w:r>
      <w:r w:rsidRPr="005A4680">
        <w:rPr>
          <w:sz w:val="24"/>
          <w:szCs w:val="24"/>
        </w:rPr>
        <w:t>.</w:t>
      </w:r>
    </w:p>
    <w:p w14:paraId="50E321C8" w14:textId="77777777" w:rsidR="0026373A" w:rsidRPr="005A4680" w:rsidRDefault="00C36383" w:rsidP="0026373A">
      <w:pPr>
        <w:jc w:val="both"/>
        <w:rPr>
          <w:sz w:val="24"/>
          <w:szCs w:val="24"/>
        </w:rPr>
      </w:pPr>
      <w:r w:rsidRPr="005A4680">
        <w:rPr>
          <w:sz w:val="24"/>
          <w:szCs w:val="24"/>
        </w:rPr>
        <w:tab/>
      </w:r>
      <w:r w:rsidR="0026373A" w:rsidRPr="005A4680">
        <w:rPr>
          <w:sz w:val="24"/>
          <w:szCs w:val="24"/>
        </w:rPr>
        <w:t xml:space="preserve">4.2. Денежное содержание Муниципального служащего выплачивается 10 и 25 числа каждого месяца.  </w:t>
      </w:r>
    </w:p>
    <w:p w14:paraId="3493D81D" w14:textId="77777777" w:rsidR="0026373A" w:rsidRPr="005A4680" w:rsidRDefault="0026373A" w:rsidP="0026373A">
      <w:pPr>
        <w:jc w:val="both"/>
        <w:rPr>
          <w:sz w:val="24"/>
          <w:szCs w:val="24"/>
        </w:rPr>
      </w:pPr>
      <w:r w:rsidRPr="005A4680">
        <w:rPr>
          <w:sz w:val="24"/>
          <w:szCs w:val="24"/>
        </w:rPr>
        <w:tab/>
        <w:t>4.3. Денежное содержание Муниципального служащего подлежит индексации в порядке, установленном действующим законодательством.</w:t>
      </w:r>
    </w:p>
    <w:p w14:paraId="26D69DF0" w14:textId="77777777" w:rsidR="00C36383" w:rsidRPr="005A4680" w:rsidRDefault="0026373A" w:rsidP="0026373A">
      <w:pPr>
        <w:jc w:val="both"/>
        <w:rPr>
          <w:sz w:val="24"/>
          <w:szCs w:val="24"/>
        </w:rPr>
      </w:pPr>
      <w:r w:rsidRPr="005A4680">
        <w:rPr>
          <w:sz w:val="24"/>
          <w:szCs w:val="24"/>
        </w:rPr>
        <w:tab/>
        <w:t>4.4</w:t>
      </w:r>
      <w:r w:rsidR="00C36383" w:rsidRPr="005A4680">
        <w:rPr>
          <w:sz w:val="24"/>
          <w:szCs w:val="24"/>
        </w:rPr>
        <w:t>. Денежное содержание Муниципального служащего перечисляется на банковский счет Муниципального служащего.</w:t>
      </w:r>
    </w:p>
    <w:p w14:paraId="1275CC05" w14:textId="77777777" w:rsidR="00C36383" w:rsidRPr="005A4680" w:rsidRDefault="00C36383" w:rsidP="00C36383">
      <w:pPr>
        <w:jc w:val="both"/>
        <w:rPr>
          <w:sz w:val="28"/>
          <w:szCs w:val="28"/>
        </w:rPr>
      </w:pPr>
    </w:p>
    <w:p w14:paraId="4C208866" w14:textId="77777777" w:rsidR="00C36383" w:rsidRPr="005A4680" w:rsidRDefault="00C36383" w:rsidP="00C36383">
      <w:pPr>
        <w:jc w:val="center"/>
        <w:outlineLvl w:val="0"/>
        <w:rPr>
          <w:b/>
          <w:sz w:val="24"/>
          <w:szCs w:val="24"/>
        </w:rPr>
      </w:pPr>
      <w:r w:rsidRPr="005A4680">
        <w:rPr>
          <w:b/>
          <w:sz w:val="24"/>
          <w:szCs w:val="24"/>
        </w:rPr>
        <w:t>5. Социальное страхование</w:t>
      </w:r>
    </w:p>
    <w:p w14:paraId="171D8DD2" w14:textId="77777777" w:rsidR="00C36383" w:rsidRPr="005A4680" w:rsidRDefault="00C36383" w:rsidP="00C36383">
      <w:pPr>
        <w:jc w:val="center"/>
        <w:outlineLvl w:val="0"/>
        <w:rPr>
          <w:b/>
          <w:sz w:val="28"/>
          <w:szCs w:val="28"/>
        </w:rPr>
      </w:pPr>
    </w:p>
    <w:p w14:paraId="63D65FD1" w14:textId="77777777" w:rsidR="00C36383" w:rsidRPr="005A4680" w:rsidRDefault="00C36383" w:rsidP="00C36383">
      <w:pPr>
        <w:ind w:firstLine="708"/>
        <w:jc w:val="both"/>
        <w:rPr>
          <w:sz w:val="24"/>
          <w:szCs w:val="24"/>
        </w:rPr>
      </w:pPr>
      <w:r w:rsidRPr="005A4680">
        <w:rPr>
          <w:sz w:val="24"/>
          <w:szCs w:val="24"/>
        </w:rPr>
        <w:t>5.1. Муниципальный служащий подлежит обязательному социальному страхованию в порядке и на условиях, установленных действующим законодательством Российской Федерации.</w:t>
      </w:r>
    </w:p>
    <w:p w14:paraId="3226CD69" w14:textId="77777777" w:rsidR="00C36383" w:rsidRPr="005A4680" w:rsidRDefault="00C36383" w:rsidP="00C36383">
      <w:pPr>
        <w:jc w:val="center"/>
        <w:rPr>
          <w:b/>
          <w:sz w:val="28"/>
          <w:szCs w:val="28"/>
        </w:rPr>
      </w:pPr>
    </w:p>
    <w:p w14:paraId="15A311FC" w14:textId="77777777" w:rsidR="00C36383" w:rsidRPr="005A4680" w:rsidRDefault="00C36383" w:rsidP="00C36383">
      <w:pPr>
        <w:jc w:val="center"/>
        <w:outlineLvl w:val="0"/>
        <w:rPr>
          <w:b/>
          <w:sz w:val="24"/>
          <w:szCs w:val="24"/>
        </w:rPr>
      </w:pPr>
      <w:r w:rsidRPr="005A4680">
        <w:rPr>
          <w:b/>
          <w:sz w:val="24"/>
          <w:szCs w:val="24"/>
        </w:rPr>
        <w:t>6. Служебное время и время отдыха</w:t>
      </w:r>
    </w:p>
    <w:p w14:paraId="2BF5A60C" w14:textId="77777777" w:rsidR="0026373A" w:rsidRPr="005A4680" w:rsidRDefault="0026373A" w:rsidP="00C36383">
      <w:pPr>
        <w:jc w:val="center"/>
        <w:outlineLvl w:val="0"/>
        <w:rPr>
          <w:b/>
          <w:sz w:val="28"/>
          <w:szCs w:val="28"/>
        </w:rPr>
      </w:pPr>
    </w:p>
    <w:p w14:paraId="09EFE85D" w14:textId="77777777" w:rsidR="00C36383" w:rsidRPr="005A4680" w:rsidRDefault="00C36383" w:rsidP="00C36383">
      <w:pPr>
        <w:pStyle w:val="a7"/>
        <w:rPr>
          <w:sz w:val="24"/>
          <w:szCs w:val="24"/>
        </w:rPr>
      </w:pPr>
      <w:r w:rsidRPr="005A4680">
        <w:rPr>
          <w:sz w:val="24"/>
          <w:szCs w:val="24"/>
        </w:rPr>
        <w:t xml:space="preserve">6.1. Муниципальному служащему устанавливается пятидневная рабочая неделя с двумя выходными днями (суббота, воскресенье). Продолжительность еженедельной работы </w:t>
      </w:r>
      <w:r w:rsidR="00F46272" w:rsidRPr="005A4680">
        <w:rPr>
          <w:sz w:val="24"/>
          <w:szCs w:val="24"/>
        </w:rPr>
        <w:t xml:space="preserve">для женщин </w:t>
      </w:r>
      <w:r w:rsidRPr="005A4680">
        <w:rPr>
          <w:sz w:val="24"/>
          <w:szCs w:val="24"/>
        </w:rPr>
        <w:t>– 36</w:t>
      </w:r>
      <w:r w:rsidR="00F46272" w:rsidRPr="005A4680">
        <w:rPr>
          <w:sz w:val="24"/>
          <w:szCs w:val="24"/>
        </w:rPr>
        <w:t xml:space="preserve"> часов, для мужчин - </w:t>
      </w:r>
      <w:r w:rsidRPr="005A4680">
        <w:rPr>
          <w:sz w:val="24"/>
          <w:szCs w:val="24"/>
        </w:rPr>
        <w:t xml:space="preserve">40 часов, с режимом работы согласно правилам внутреннего трудового распорядка.  </w:t>
      </w:r>
    </w:p>
    <w:p w14:paraId="53B1EEA2" w14:textId="77777777" w:rsidR="00C57E19" w:rsidRDefault="005D7358" w:rsidP="00163169">
      <w:pPr>
        <w:pStyle w:val="a5"/>
        <w:ind w:firstLine="708"/>
        <w:rPr>
          <w:sz w:val="24"/>
          <w:szCs w:val="24"/>
        </w:rPr>
      </w:pPr>
      <w:r w:rsidRPr="005A4680">
        <w:rPr>
          <w:sz w:val="24"/>
          <w:szCs w:val="24"/>
        </w:rPr>
        <w:t>6.2.</w:t>
      </w:r>
      <w:r w:rsidR="003D2C06" w:rsidRPr="005A4680">
        <w:rPr>
          <w:sz w:val="24"/>
          <w:szCs w:val="24"/>
        </w:rPr>
        <w:t xml:space="preserve"> </w:t>
      </w:r>
      <w:r w:rsidR="00C36383" w:rsidRPr="005A4680">
        <w:rPr>
          <w:sz w:val="24"/>
          <w:szCs w:val="24"/>
        </w:rPr>
        <w:t>Муниципальном</w:t>
      </w:r>
      <w:r w:rsidR="00163169" w:rsidRPr="005A4680">
        <w:rPr>
          <w:sz w:val="24"/>
          <w:szCs w:val="24"/>
        </w:rPr>
        <w:t>у служащему предоставляются:</w:t>
      </w:r>
    </w:p>
    <w:p w14:paraId="6C1C9531" w14:textId="77777777" w:rsidR="00C36383" w:rsidRPr="005A4680" w:rsidRDefault="00C36383" w:rsidP="00163169">
      <w:pPr>
        <w:pStyle w:val="a5"/>
        <w:ind w:firstLine="708"/>
        <w:rPr>
          <w:sz w:val="24"/>
          <w:szCs w:val="24"/>
        </w:rPr>
      </w:pPr>
      <w:r w:rsidRPr="005A4680">
        <w:rPr>
          <w:sz w:val="24"/>
          <w:szCs w:val="24"/>
        </w:rPr>
        <w:t xml:space="preserve">- ежегодный основной оплачиваемый отпуск продолжительностью </w:t>
      </w:r>
      <w:r w:rsidR="00163169" w:rsidRPr="00920866">
        <w:rPr>
          <w:noProof/>
          <w:sz w:val="24"/>
          <w:szCs w:val="24"/>
        </w:rPr>
        <w:t>30 календарных дней</w:t>
      </w:r>
      <w:r w:rsidRPr="005A4680">
        <w:rPr>
          <w:sz w:val="24"/>
          <w:szCs w:val="24"/>
        </w:rPr>
        <w:t>;</w:t>
      </w:r>
    </w:p>
    <w:p w14:paraId="1F945890" w14:textId="77777777" w:rsidR="006D3707" w:rsidRPr="005A4680" w:rsidRDefault="006D3707" w:rsidP="006D3707">
      <w:pPr>
        <w:pStyle w:val="a5"/>
        <w:ind w:firstLine="708"/>
        <w:rPr>
          <w:sz w:val="24"/>
          <w:szCs w:val="24"/>
        </w:rPr>
      </w:pPr>
      <w:r w:rsidRPr="005A4680">
        <w:rPr>
          <w:sz w:val="24"/>
          <w:szCs w:val="24"/>
        </w:rPr>
        <w:t xml:space="preserve">- ежегодный дополнительный оплачиваемый отпуск за ненормированный рабочий день в соответствии с коллективным договором продолжительностью </w:t>
      </w:r>
      <w:r w:rsidR="00163169" w:rsidRPr="005A4680">
        <w:rPr>
          <w:noProof/>
          <w:sz w:val="24"/>
          <w:szCs w:val="24"/>
        </w:rPr>
        <w:t>3 календарных дня</w:t>
      </w:r>
      <w:r w:rsidRPr="005A4680">
        <w:rPr>
          <w:sz w:val="24"/>
          <w:szCs w:val="24"/>
        </w:rPr>
        <w:t xml:space="preserve">;  </w:t>
      </w:r>
    </w:p>
    <w:p w14:paraId="19164530" w14:textId="77777777" w:rsidR="00C36383" w:rsidRPr="005A4680" w:rsidRDefault="00C36383" w:rsidP="00C36383">
      <w:pPr>
        <w:pStyle w:val="a5"/>
        <w:ind w:firstLine="708"/>
        <w:rPr>
          <w:sz w:val="24"/>
          <w:szCs w:val="24"/>
        </w:rPr>
      </w:pPr>
      <w:r w:rsidRPr="005A4680">
        <w:rPr>
          <w:sz w:val="24"/>
          <w:szCs w:val="24"/>
        </w:rPr>
        <w:lastRenderedPageBreak/>
        <w:t xml:space="preserve">- ежегодный дополнительный оплачиваемый отпуск </w:t>
      </w:r>
      <w:r w:rsidR="0026373A" w:rsidRPr="005A4680">
        <w:rPr>
          <w:sz w:val="24"/>
          <w:szCs w:val="24"/>
        </w:rPr>
        <w:t xml:space="preserve">за </w:t>
      </w:r>
      <w:r w:rsidR="006D3707" w:rsidRPr="005A4680">
        <w:rPr>
          <w:sz w:val="24"/>
          <w:szCs w:val="24"/>
        </w:rPr>
        <w:t xml:space="preserve">особые условия муниципальной службы </w:t>
      </w:r>
      <w:r w:rsidR="0026373A" w:rsidRPr="005A4680">
        <w:rPr>
          <w:sz w:val="24"/>
          <w:szCs w:val="24"/>
        </w:rPr>
        <w:t>в соответствии с коллективным договором, в зависимости от занимаемой должности муниципальной службы</w:t>
      </w:r>
      <w:r w:rsidRPr="005A4680">
        <w:rPr>
          <w:sz w:val="24"/>
          <w:szCs w:val="24"/>
        </w:rPr>
        <w:t xml:space="preserve">, продолжительностью </w:t>
      </w:r>
      <w:r w:rsidR="0026373A" w:rsidRPr="005A4680">
        <w:rPr>
          <w:sz w:val="24"/>
          <w:szCs w:val="24"/>
        </w:rPr>
        <w:t>от 3 до 14</w:t>
      </w:r>
      <w:r w:rsidRPr="005A4680">
        <w:rPr>
          <w:sz w:val="24"/>
          <w:szCs w:val="24"/>
        </w:rPr>
        <w:t xml:space="preserve"> календарных дней;  </w:t>
      </w:r>
    </w:p>
    <w:p w14:paraId="0668F0BF" w14:textId="77777777" w:rsidR="00C36383" w:rsidRPr="005A4680" w:rsidRDefault="00C36383" w:rsidP="00C36383">
      <w:pPr>
        <w:pStyle w:val="a5"/>
        <w:ind w:firstLine="708"/>
        <w:rPr>
          <w:sz w:val="24"/>
          <w:szCs w:val="24"/>
        </w:rPr>
      </w:pPr>
      <w:r w:rsidRPr="005A4680">
        <w:rPr>
          <w:sz w:val="24"/>
          <w:szCs w:val="24"/>
        </w:rPr>
        <w:t>- дополнительный отпуск за выслугу лет в соответствии с законодательством о муниципальной службе.</w:t>
      </w:r>
    </w:p>
    <w:p w14:paraId="02E88C9B" w14:textId="77777777" w:rsidR="0026373A" w:rsidRPr="005A4680" w:rsidRDefault="0026373A" w:rsidP="0026373A">
      <w:pPr>
        <w:pStyle w:val="a5"/>
        <w:ind w:firstLine="708"/>
        <w:rPr>
          <w:sz w:val="24"/>
          <w:szCs w:val="24"/>
        </w:rPr>
      </w:pPr>
      <w:r w:rsidRPr="005A4680">
        <w:rPr>
          <w:sz w:val="24"/>
          <w:szCs w:val="24"/>
        </w:rPr>
        <w:t>6.3. Муниципальному служащему по его письменному заявлению на основании мун</w:t>
      </w:r>
      <w:r w:rsidR="00184BAA" w:rsidRPr="005A4680">
        <w:rPr>
          <w:sz w:val="24"/>
          <w:szCs w:val="24"/>
        </w:rPr>
        <w:t>и</w:t>
      </w:r>
      <w:r w:rsidRPr="005A4680">
        <w:rPr>
          <w:sz w:val="24"/>
          <w:szCs w:val="24"/>
        </w:rPr>
        <w:t>ципальн</w:t>
      </w:r>
      <w:r w:rsidR="003D2C06" w:rsidRPr="005A4680">
        <w:rPr>
          <w:sz w:val="24"/>
          <w:szCs w:val="24"/>
        </w:rPr>
        <w:t>ого правового акта Работодателя</w:t>
      </w:r>
      <w:r w:rsidRPr="005A4680">
        <w:rPr>
          <w:sz w:val="24"/>
          <w:szCs w:val="24"/>
        </w:rPr>
        <w:t xml:space="preserve"> может предоставляться отпуск без сохранения денежного содержания продолжительностью не более одного года.</w:t>
      </w:r>
    </w:p>
    <w:p w14:paraId="2E66D925" w14:textId="77777777" w:rsidR="00C36383" w:rsidRPr="005A4680" w:rsidRDefault="0026373A" w:rsidP="0026373A">
      <w:pPr>
        <w:ind w:firstLine="708"/>
        <w:jc w:val="both"/>
        <w:rPr>
          <w:sz w:val="24"/>
          <w:szCs w:val="24"/>
        </w:rPr>
      </w:pPr>
      <w:r w:rsidRPr="005A4680">
        <w:rPr>
          <w:sz w:val="24"/>
          <w:szCs w:val="24"/>
        </w:rPr>
        <w:t>6.4. Муниципальному служащему предоставляется отпуск без сохранения денежного содержания в случаях, предусмотренных Трудовым кодексом РФ и федеральными законами.</w:t>
      </w:r>
    </w:p>
    <w:p w14:paraId="3AA53B2F" w14:textId="77777777" w:rsidR="00C36383" w:rsidRPr="005A4680" w:rsidRDefault="00C36383" w:rsidP="00C36383">
      <w:pPr>
        <w:jc w:val="both"/>
        <w:rPr>
          <w:sz w:val="28"/>
          <w:szCs w:val="28"/>
        </w:rPr>
      </w:pPr>
    </w:p>
    <w:p w14:paraId="6FDC4347" w14:textId="77777777" w:rsidR="001775C3" w:rsidRPr="005A4680" w:rsidRDefault="001775C3" w:rsidP="001775C3">
      <w:pPr>
        <w:jc w:val="center"/>
        <w:outlineLvl w:val="0"/>
        <w:rPr>
          <w:b/>
          <w:sz w:val="24"/>
          <w:szCs w:val="24"/>
        </w:rPr>
      </w:pPr>
      <w:r w:rsidRPr="005A4680">
        <w:rPr>
          <w:b/>
          <w:sz w:val="24"/>
          <w:szCs w:val="24"/>
        </w:rPr>
        <w:t xml:space="preserve">               </w:t>
      </w:r>
      <w:r w:rsidR="00C36383" w:rsidRPr="005A4680">
        <w:rPr>
          <w:b/>
          <w:sz w:val="24"/>
          <w:szCs w:val="24"/>
        </w:rPr>
        <w:t>7. Иные условия трудового договора</w:t>
      </w:r>
    </w:p>
    <w:p w14:paraId="700DE663" w14:textId="77777777" w:rsidR="00463FBE" w:rsidRPr="005A4680" w:rsidRDefault="00463FBE" w:rsidP="001775C3">
      <w:pPr>
        <w:jc w:val="center"/>
        <w:outlineLvl w:val="0"/>
        <w:rPr>
          <w:b/>
          <w:sz w:val="28"/>
          <w:szCs w:val="28"/>
        </w:rPr>
      </w:pPr>
    </w:p>
    <w:p w14:paraId="604C5DDF" w14:textId="77777777" w:rsidR="00C36383" w:rsidRPr="005A4680" w:rsidRDefault="00C36383" w:rsidP="001775C3">
      <w:pPr>
        <w:ind w:firstLine="709"/>
        <w:outlineLvl w:val="0"/>
        <w:rPr>
          <w:sz w:val="24"/>
          <w:szCs w:val="24"/>
        </w:rPr>
      </w:pPr>
      <w:r w:rsidRPr="005A4680">
        <w:rPr>
          <w:sz w:val="24"/>
          <w:szCs w:val="24"/>
        </w:rPr>
        <w:t>7.1. Изменения и дополнения в настоящий трудовой договор могут вноситься по соглашению сторон до истечения срока действия настоящего договора в следующих случаях:</w:t>
      </w:r>
    </w:p>
    <w:p w14:paraId="6CBA223B" w14:textId="77777777" w:rsidR="00C36383" w:rsidRPr="005A4680" w:rsidRDefault="00C36383" w:rsidP="00C36383">
      <w:pPr>
        <w:pStyle w:val="20"/>
        <w:numPr>
          <w:ilvl w:val="0"/>
          <w:numId w:val="1"/>
        </w:numPr>
        <w:jc w:val="both"/>
        <w:rPr>
          <w:sz w:val="24"/>
          <w:szCs w:val="24"/>
        </w:rPr>
      </w:pPr>
      <w:r w:rsidRPr="005A4680">
        <w:rPr>
          <w:sz w:val="24"/>
          <w:szCs w:val="24"/>
        </w:rPr>
        <w:t>изменений действующего законодательства;</w:t>
      </w:r>
    </w:p>
    <w:p w14:paraId="3BC012B1" w14:textId="77777777" w:rsidR="00C36383" w:rsidRPr="005A4680" w:rsidRDefault="00C36383" w:rsidP="00C36383">
      <w:pPr>
        <w:pStyle w:val="20"/>
        <w:numPr>
          <w:ilvl w:val="0"/>
          <w:numId w:val="1"/>
        </w:numPr>
        <w:jc w:val="both"/>
        <w:rPr>
          <w:sz w:val="24"/>
          <w:szCs w:val="24"/>
        </w:rPr>
      </w:pPr>
      <w:r w:rsidRPr="005A4680">
        <w:rPr>
          <w:sz w:val="24"/>
          <w:szCs w:val="24"/>
        </w:rPr>
        <w:t xml:space="preserve">изменения </w:t>
      </w:r>
      <w:r w:rsidRPr="008B22CB">
        <w:rPr>
          <w:sz w:val="24"/>
          <w:szCs w:val="24"/>
        </w:rPr>
        <w:t>Уста</w:t>
      </w:r>
      <w:r w:rsidR="00CB081B" w:rsidRPr="008B22CB">
        <w:rPr>
          <w:sz w:val="24"/>
          <w:szCs w:val="24"/>
        </w:rPr>
        <w:t xml:space="preserve">ва </w:t>
      </w:r>
      <w:r w:rsidR="00F26E5F" w:rsidRPr="008B22CB">
        <w:rPr>
          <w:sz w:val="24"/>
          <w:szCs w:val="24"/>
        </w:rPr>
        <w:t>Ленинградского муниципального округа</w:t>
      </w:r>
      <w:r w:rsidRPr="008B22CB">
        <w:rPr>
          <w:sz w:val="24"/>
          <w:szCs w:val="24"/>
        </w:rPr>
        <w:t>;</w:t>
      </w:r>
    </w:p>
    <w:p w14:paraId="5299E173" w14:textId="77777777" w:rsidR="00C36383" w:rsidRPr="005A4680" w:rsidRDefault="00C36383" w:rsidP="00C36383">
      <w:pPr>
        <w:pStyle w:val="20"/>
        <w:numPr>
          <w:ilvl w:val="0"/>
          <w:numId w:val="1"/>
        </w:numPr>
        <w:jc w:val="both"/>
        <w:rPr>
          <w:sz w:val="24"/>
          <w:szCs w:val="24"/>
        </w:rPr>
      </w:pPr>
      <w:r w:rsidRPr="005A4680">
        <w:rPr>
          <w:sz w:val="24"/>
          <w:szCs w:val="24"/>
        </w:rPr>
        <w:t xml:space="preserve">инициативы любой из сторон настоящего трудового договора. </w:t>
      </w:r>
    </w:p>
    <w:p w14:paraId="746AC7C0" w14:textId="77777777" w:rsidR="00C36383" w:rsidRPr="005A4680" w:rsidRDefault="00C36383" w:rsidP="00C36383">
      <w:pPr>
        <w:pStyle w:val="20"/>
        <w:jc w:val="both"/>
        <w:rPr>
          <w:sz w:val="24"/>
          <w:szCs w:val="24"/>
        </w:rPr>
      </w:pPr>
      <w:r w:rsidRPr="005A4680">
        <w:rPr>
          <w:sz w:val="24"/>
          <w:szCs w:val="24"/>
        </w:rPr>
        <w:tab/>
        <w:t>Изменения и дополнения, вносимые в настоящий трудовой договор, оформляются в виде письменных дополнительных соглашений, которые являются неотъемлемой частью настоящего трудового договора.</w:t>
      </w:r>
    </w:p>
    <w:p w14:paraId="3F7DFBD3" w14:textId="77777777" w:rsidR="00C36383" w:rsidRPr="005A4680" w:rsidRDefault="00C36383" w:rsidP="00C36383">
      <w:pPr>
        <w:pStyle w:val="20"/>
        <w:jc w:val="both"/>
        <w:rPr>
          <w:sz w:val="24"/>
          <w:szCs w:val="24"/>
        </w:rPr>
      </w:pPr>
      <w:r w:rsidRPr="005A4680">
        <w:rPr>
          <w:sz w:val="24"/>
          <w:szCs w:val="24"/>
        </w:rPr>
        <w:tab/>
        <w:t xml:space="preserve">7.2. Настоящий трудовой договор может быть прекращен по основаниям, предусмотренным Трудовым кодексом Российской Федерации, Федеральным законом </w:t>
      </w:r>
      <w:r w:rsidR="00CB081B" w:rsidRPr="005A4680">
        <w:rPr>
          <w:sz w:val="24"/>
          <w:szCs w:val="24"/>
        </w:rPr>
        <w:t xml:space="preserve">от 02 марта </w:t>
      </w:r>
      <w:r w:rsidRPr="005A4680">
        <w:rPr>
          <w:sz w:val="24"/>
          <w:szCs w:val="24"/>
        </w:rPr>
        <w:t>2007 № 25-ФЗ «О муниципальной службе в Российской Федерации».</w:t>
      </w:r>
    </w:p>
    <w:p w14:paraId="5F3296DB" w14:textId="77777777" w:rsidR="00C36383" w:rsidRPr="005A4680" w:rsidRDefault="00C36383" w:rsidP="00C36383">
      <w:pPr>
        <w:pStyle w:val="20"/>
        <w:ind w:firstLine="708"/>
        <w:jc w:val="both"/>
        <w:rPr>
          <w:sz w:val="24"/>
          <w:szCs w:val="24"/>
        </w:rPr>
      </w:pPr>
      <w:r w:rsidRPr="005A4680">
        <w:rPr>
          <w:sz w:val="24"/>
          <w:szCs w:val="24"/>
        </w:rPr>
        <w:t>7.3. Споры и разногласия по настоящему трудовому договору разрешаются по соглашению сторон, а в случае не</w:t>
      </w:r>
      <w:r w:rsidRPr="005A4680">
        <w:rPr>
          <w:color w:val="FFFF99"/>
          <w:sz w:val="24"/>
          <w:szCs w:val="24"/>
        </w:rPr>
        <w:t xml:space="preserve"> </w:t>
      </w:r>
      <w:r w:rsidRPr="005A4680">
        <w:rPr>
          <w:sz w:val="24"/>
          <w:szCs w:val="24"/>
        </w:rPr>
        <w:t xml:space="preserve">достижения соглашения – в порядке, установленном действующим </w:t>
      </w:r>
      <w:r w:rsidR="00CB081B" w:rsidRPr="005A4680">
        <w:rPr>
          <w:sz w:val="24"/>
          <w:szCs w:val="24"/>
        </w:rPr>
        <w:t>трудовым законодательством</w:t>
      </w:r>
      <w:r w:rsidRPr="005A4680">
        <w:rPr>
          <w:sz w:val="24"/>
          <w:szCs w:val="24"/>
        </w:rPr>
        <w:t xml:space="preserve">. </w:t>
      </w:r>
    </w:p>
    <w:p w14:paraId="32D23B28" w14:textId="77777777" w:rsidR="00C36383" w:rsidRPr="00F26E5F" w:rsidRDefault="00C36383" w:rsidP="00791457">
      <w:pPr>
        <w:pStyle w:val="ConsNormal"/>
        <w:ind w:right="0" w:firstLine="708"/>
        <w:jc w:val="both"/>
        <w:rPr>
          <w:rFonts w:ascii="Times New Roman" w:hAnsi="Times New Roman" w:cs="Times New Roman"/>
          <w:sz w:val="24"/>
          <w:szCs w:val="24"/>
        </w:rPr>
      </w:pPr>
      <w:r w:rsidRPr="005A4680">
        <w:t>7</w:t>
      </w:r>
      <w:r w:rsidRPr="005A4680">
        <w:rPr>
          <w:rFonts w:ascii="Times New Roman" w:hAnsi="Times New Roman" w:cs="Times New Roman"/>
          <w:sz w:val="24"/>
          <w:szCs w:val="24"/>
        </w:rPr>
        <w:t>.4. Настоящий трудовой договор составлен и подписан в 2-х экземплярах, идентичных по тексту, обладающих равной юридической силой,</w:t>
      </w:r>
      <w:r w:rsidR="00CB081B" w:rsidRPr="005A4680">
        <w:rPr>
          <w:rFonts w:ascii="Times New Roman" w:hAnsi="Times New Roman" w:cs="Times New Roman"/>
          <w:sz w:val="24"/>
          <w:szCs w:val="24"/>
        </w:rPr>
        <w:t xml:space="preserve"> и вступает в действие со дня</w:t>
      </w:r>
      <w:r w:rsidRPr="005A4680">
        <w:rPr>
          <w:rFonts w:ascii="Times New Roman" w:hAnsi="Times New Roman" w:cs="Times New Roman"/>
          <w:sz w:val="24"/>
          <w:szCs w:val="24"/>
        </w:rPr>
        <w:t xml:space="preserve"> его подписания Сторонами. Один экземпляр хр</w:t>
      </w:r>
      <w:r w:rsidR="00CB081B" w:rsidRPr="005A4680">
        <w:rPr>
          <w:rFonts w:ascii="Times New Roman" w:hAnsi="Times New Roman" w:cs="Times New Roman"/>
          <w:sz w:val="24"/>
          <w:szCs w:val="24"/>
        </w:rPr>
        <w:t xml:space="preserve">анится </w:t>
      </w:r>
      <w:r w:rsidR="00CB081B" w:rsidRPr="00F26E5F">
        <w:rPr>
          <w:rFonts w:ascii="Times New Roman" w:hAnsi="Times New Roman" w:cs="Times New Roman"/>
          <w:sz w:val="24"/>
          <w:szCs w:val="24"/>
        </w:rPr>
        <w:t>Работодателем</w:t>
      </w:r>
      <w:r w:rsidRPr="00F26E5F">
        <w:rPr>
          <w:rFonts w:ascii="Times New Roman" w:hAnsi="Times New Roman" w:cs="Times New Roman"/>
          <w:sz w:val="24"/>
          <w:szCs w:val="24"/>
        </w:rPr>
        <w:t xml:space="preserve"> в личном деле Муниципального служащего, второй - у Муниципального служащего.</w:t>
      </w:r>
    </w:p>
    <w:p w14:paraId="46344114" w14:textId="77777777" w:rsidR="00791457" w:rsidRPr="00F26E5F" w:rsidRDefault="00791457" w:rsidP="00791457">
      <w:pPr>
        <w:pStyle w:val="ConsNormal"/>
        <w:ind w:right="0" w:firstLine="708"/>
        <w:jc w:val="both"/>
        <w:rPr>
          <w:rFonts w:ascii="Times New Roman" w:hAnsi="Times New Roman" w:cs="Times New Roman"/>
          <w:sz w:val="24"/>
          <w:szCs w:val="24"/>
        </w:rPr>
      </w:pPr>
      <w:r w:rsidRPr="00F26E5F">
        <w:rPr>
          <w:rFonts w:ascii="Times New Roman" w:hAnsi="Times New Roman" w:cs="Times New Roman"/>
          <w:sz w:val="24"/>
          <w:szCs w:val="24"/>
        </w:rPr>
        <w:t xml:space="preserve">7.5. </w:t>
      </w:r>
      <w:r w:rsidR="007B2DB8" w:rsidRPr="00F26E5F">
        <w:rPr>
          <w:rFonts w:ascii="Times New Roman" w:hAnsi="Times New Roman" w:cs="Times New Roman"/>
          <w:sz w:val="24"/>
          <w:szCs w:val="24"/>
        </w:rPr>
        <w:t xml:space="preserve">Муниципальный служащий ознакомлен со следующими </w:t>
      </w:r>
      <w:r w:rsidRPr="00F26E5F">
        <w:rPr>
          <w:rFonts w:ascii="Times New Roman" w:hAnsi="Times New Roman" w:cs="Times New Roman"/>
          <w:sz w:val="24"/>
          <w:szCs w:val="24"/>
        </w:rPr>
        <w:t xml:space="preserve">локальными актами администрации </w:t>
      </w:r>
      <w:r w:rsidR="00F26E5F" w:rsidRPr="008B22CB">
        <w:rPr>
          <w:rFonts w:ascii="Times New Roman" w:hAnsi="Times New Roman" w:cs="Times New Roman"/>
          <w:sz w:val="24"/>
          <w:szCs w:val="24"/>
        </w:rPr>
        <w:t>Ленинградского муниципального округа</w:t>
      </w:r>
      <w:r w:rsidRPr="00F26E5F">
        <w:rPr>
          <w:rFonts w:ascii="Times New Roman" w:hAnsi="Times New Roman" w:cs="Times New Roman"/>
          <w:sz w:val="24"/>
          <w:szCs w:val="24"/>
        </w:rPr>
        <w:t>:</w:t>
      </w:r>
    </w:p>
    <w:p w14:paraId="5DB1640C" w14:textId="77777777" w:rsidR="00503E90" w:rsidRPr="00F26E5F" w:rsidRDefault="00503E90" w:rsidP="00503E90">
      <w:pPr>
        <w:pStyle w:val="ConsNormal"/>
        <w:ind w:right="0" w:firstLine="708"/>
        <w:jc w:val="both"/>
        <w:rPr>
          <w:rFonts w:ascii="Times New Roman" w:hAnsi="Times New Roman" w:cs="Times New Roman"/>
          <w:sz w:val="24"/>
          <w:szCs w:val="24"/>
        </w:rPr>
      </w:pPr>
      <w:r w:rsidRPr="00F26E5F">
        <w:rPr>
          <w:rFonts w:ascii="Times New Roman" w:hAnsi="Times New Roman" w:cs="Times New Roman"/>
          <w:sz w:val="24"/>
          <w:szCs w:val="24"/>
        </w:rPr>
        <w:t>- должностной инструкцией;</w:t>
      </w:r>
    </w:p>
    <w:p w14:paraId="7957FAA5" w14:textId="77777777" w:rsidR="00791457" w:rsidRPr="00F26E5F" w:rsidRDefault="00791457" w:rsidP="00791457">
      <w:pPr>
        <w:pStyle w:val="ConsNormal"/>
        <w:ind w:right="0" w:firstLine="708"/>
        <w:jc w:val="both"/>
        <w:rPr>
          <w:rFonts w:ascii="Times New Roman" w:hAnsi="Times New Roman" w:cs="Times New Roman"/>
          <w:sz w:val="24"/>
          <w:szCs w:val="24"/>
        </w:rPr>
      </w:pPr>
      <w:r w:rsidRPr="00F26E5F">
        <w:rPr>
          <w:rFonts w:ascii="Times New Roman" w:hAnsi="Times New Roman" w:cs="Times New Roman"/>
          <w:sz w:val="24"/>
          <w:szCs w:val="24"/>
        </w:rPr>
        <w:t>- Кодексом этики и служебного поведения муниципального служащего;</w:t>
      </w:r>
    </w:p>
    <w:p w14:paraId="3F37876C" w14:textId="77777777" w:rsidR="00503E90" w:rsidRPr="00F26E5F" w:rsidRDefault="00503E90" w:rsidP="00791457">
      <w:pPr>
        <w:pStyle w:val="ConsNormal"/>
        <w:ind w:right="0" w:firstLine="708"/>
        <w:jc w:val="both"/>
        <w:rPr>
          <w:rFonts w:ascii="Times New Roman" w:hAnsi="Times New Roman" w:cs="Times New Roman"/>
          <w:sz w:val="24"/>
          <w:szCs w:val="24"/>
        </w:rPr>
      </w:pPr>
      <w:r w:rsidRPr="00F26E5F">
        <w:rPr>
          <w:rFonts w:ascii="Times New Roman" w:hAnsi="Times New Roman" w:cs="Times New Roman"/>
          <w:sz w:val="24"/>
          <w:szCs w:val="24"/>
        </w:rPr>
        <w:t>- коллективным договором;</w:t>
      </w:r>
    </w:p>
    <w:p w14:paraId="50532143" w14:textId="77777777" w:rsidR="00791457" w:rsidRPr="005A4680" w:rsidRDefault="00791457" w:rsidP="00791457">
      <w:pPr>
        <w:pStyle w:val="ConsNormal"/>
        <w:ind w:right="0" w:firstLine="708"/>
        <w:jc w:val="both"/>
        <w:rPr>
          <w:rFonts w:ascii="Times New Roman" w:hAnsi="Times New Roman" w:cs="Times New Roman"/>
          <w:sz w:val="24"/>
          <w:szCs w:val="24"/>
        </w:rPr>
      </w:pPr>
      <w:r w:rsidRPr="00F26E5F">
        <w:rPr>
          <w:rFonts w:ascii="Times New Roman" w:hAnsi="Times New Roman" w:cs="Times New Roman"/>
          <w:sz w:val="24"/>
          <w:szCs w:val="24"/>
        </w:rPr>
        <w:t>- правилами внутреннего трудового распорядка</w:t>
      </w:r>
      <w:r w:rsidRPr="005A4680">
        <w:rPr>
          <w:rFonts w:ascii="Times New Roman" w:hAnsi="Times New Roman" w:cs="Times New Roman"/>
          <w:sz w:val="24"/>
          <w:szCs w:val="24"/>
        </w:rPr>
        <w:t xml:space="preserve"> администрации;</w:t>
      </w:r>
    </w:p>
    <w:p w14:paraId="202FD7D1" w14:textId="77777777" w:rsidR="00791457" w:rsidRPr="005A4680" w:rsidRDefault="00791457" w:rsidP="00503E90">
      <w:pPr>
        <w:pStyle w:val="ConsNormal"/>
        <w:ind w:right="0" w:firstLine="708"/>
        <w:jc w:val="both"/>
        <w:rPr>
          <w:rFonts w:ascii="Times New Roman" w:hAnsi="Times New Roman" w:cs="Times New Roman"/>
          <w:sz w:val="24"/>
          <w:szCs w:val="24"/>
        </w:rPr>
      </w:pPr>
      <w:r w:rsidRPr="005A4680">
        <w:rPr>
          <w:rFonts w:ascii="Times New Roman" w:hAnsi="Times New Roman" w:cs="Times New Roman"/>
          <w:sz w:val="24"/>
          <w:szCs w:val="24"/>
        </w:rPr>
        <w:t>- положением об оплате труда лиц, замещающих муниципальные должности и</w:t>
      </w:r>
      <w:r w:rsidR="00503E90" w:rsidRPr="005A4680">
        <w:rPr>
          <w:rFonts w:ascii="Times New Roman" w:hAnsi="Times New Roman" w:cs="Times New Roman"/>
          <w:sz w:val="24"/>
          <w:szCs w:val="24"/>
        </w:rPr>
        <w:t xml:space="preserve"> должности муниципальной службы.</w:t>
      </w:r>
    </w:p>
    <w:p w14:paraId="6677238C" w14:textId="77777777" w:rsidR="000E54DD" w:rsidRPr="005A4680" w:rsidRDefault="000E54DD" w:rsidP="00503E90">
      <w:pPr>
        <w:pStyle w:val="ConsNormal"/>
        <w:ind w:right="0" w:firstLine="708"/>
        <w:jc w:val="both"/>
        <w:rPr>
          <w:rFonts w:ascii="Times New Roman" w:hAnsi="Times New Roman" w:cs="Times New Roman"/>
          <w:sz w:val="28"/>
          <w:szCs w:val="28"/>
        </w:rPr>
      </w:pPr>
    </w:p>
    <w:p w14:paraId="039B9BAA" w14:textId="77777777" w:rsidR="00190FEA" w:rsidRPr="005A4680" w:rsidRDefault="00C36383" w:rsidP="007D5C69">
      <w:pPr>
        <w:ind w:firstLine="720"/>
        <w:jc w:val="center"/>
        <w:outlineLvl w:val="0"/>
        <w:rPr>
          <w:b/>
          <w:sz w:val="24"/>
          <w:szCs w:val="24"/>
        </w:rPr>
      </w:pPr>
      <w:r w:rsidRPr="005A4680">
        <w:rPr>
          <w:b/>
          <w:sz w:val="24"/>
          <w:szCs w:val="24"/>
        </w:rPr>
        <w:t>8. Адреса и реквизиты сторон</w:t>
      </w:r>
    </w:p>
    <w:p w14:paraId="03AF6828" w14:textId="77777777" w:rsidR="0094207A" w:rsidRPr="005A4680" w:rsidRDefault="0094207A" w:rsidP="007D5C69">
      <w:pPr>
        <w:ind w:firstLine="720"/>
        <w:jc w:val="center"/>
        <w:outlineLvl w:val="0"/>
        <w:rPr>
          <w:b/>
          <w:sz w:val="28"/>
          <w:szCs w:val="28"/>
        </w:rPr>
      </w:pPr>
    </w:p>
    <w:tbl>
      <w:tblPr>
        <w:tblW w:w="0" w:type="auto"/>
        <w:tblLayout w:type="fixed"/>
        <w:tblLook w:val="01E0" w:firstRow="1" w:lastRow="1" w:firstColumn="1" w:lastColumn="1" w:noHBand="0" w:noVBand="0"/>
      </w:tblPr>
      <w:tblGrid>
        <w:gridCol w:w="5328"/>
        <w:gridCol w:w="4296"/>
      </w:tblGrid>
      <w:tr w:rsidR="00C36383" w:rsidRPr="005A4680" w14:paraId="753F6521" w14:textId="77777777" w:rsidTr="008B22CB">
        <w:tc>
          <w:tcPr>
            <w:tcW w:w="5328" w:type="dxa"/>
            <w:shd w:val="clear" w:color="auto" w:fill="auto"/>
          </w:tcPr>
          <w:p w14:paraId="7B3B7E20" w14:textId="77777777" w:rsidR="00190FEA" w:rsidRPr="005A4680" w:rsidRDefault="00190FEA" w:rsidP="00190FEA">
            <w:pPr>
              <w:widowControl w:val="0"/>
              <w:autoSpaceDE w:val="0"/>
              <w:autoSpaceDN w:val="0"/>
              <w:adjustRightInd w:val="0"/>
              <w:jc w:val="both"/>
              <w:rPr>
                <w:b/>
                <w:sz w:val="27"/>
                <w:szCs w:val="27"/>
              </w:rPr>
            </w:pPr>
            <w:r w:rsidRPr="005A4680">
              <w:rPr>
                <w:b/>
                <w:sz w:val="27"/>
                <w:szCs w:val="27"/>
              </w:rPr>
              <w:t>Работодатель:</w:t>
            </w:r>
          </w:p>
          <w:p w14:paraId="34628949" w14:textId="77777777" w:rsidR="00190FEA" w:rsidRPr="005A4680" w:rsidRDefault="00F26E5F" w:rsidP="008B22CB">
            <w:pPr>
              <w:widowControl w:val="0"/>
              <w:autoSpaceDE w:val="0"/>
              <w:autoSpaceDN w:val="0"/>
              <w:adjustRightInd w:val="0"/>
              <w:rPr>
                <w:sz w:val="24"/>
                <w:szCs w:val="24"/>
              </w:rPr>
            </w:pPr>
            <w:r w:rsidRPr="008B22CB">
              <w:rPr>
                <w:sz w:val="24"/>
                <w:szCs w:val="24"/>
              </w:rPr>
              <w:t>Администрация Ленинградского муниципального округа</w:t>
            </w:r>
          </w:p>
          <w:p w14:paraId="43399281" w14:textId="77777777" w:rsidR="00190FEA" w:rsidRPr="005A4680" w:rsidRDefault="00190FEA" w:rsidP="00190FEA">
            <w:pPr>
              <w:widowControl w:val="0"/>
              <w:shd w:val="clear" w:color="auto" w:fill="FFFFFF"/>
              <w:autoSpaceDE w:val="0"/>
              <w:autoSpaceDN w:val="0"/>
              <w:adjustRightInd w:val="0"/>
              <w:rPr>
                <w:sz w:val="24"/>
                <w:szCs w:val="24"/>
              </w:rPr>
            </w:pPr>
            <w:r w:rsidRPr="005A4680">
              <w:rPr>
                <w:sz w:val="24"/>
                <w:szCs w:val="24"/>
              </w:rPr>
              <w:t xml:space="preserve">Адрес: 353740, Краснодарский край </w:t>
            </w:r>
          </w:p>
          <w:p w14:paraId="12B648AA" w14:textId="77777777" w:rsidR="00190FEA" w:rsidRPr="005A4680" w:rsidRDefault="00190FEA" w:rsidP="00190FEA">
            <w:pPr>
              <w:widowControl w:val="0"/>
              <w:shd w:val="clear" w:color="auto" w:fill="FFFFFF"/>
              <w:autoSpaceDE w:val="0"/>
              <w:autoSpaceDN w:val="0"/>
              <w:adjustRightInd w:val="0"/>
              <w:rPr>
                <w:sz w:val="24"/>
                <w:szCs w:val="24"/>
              </w:rPr>
            </w:pPr>
            <w:r w:rsidRPr="005A4680">
              <w:rPr>
                <w:sz w:val="24"/>
                <w:szCs w:val="24"/>
              </w:rPr>
              <w:t>станица Ленинградская,</w:t>
            </w:r>
          </w:p>
          <w:p w14:paraId="760E6783" w14:textId="77777777" w:rsidR="00190FEA" w:rsidRPr="005A4680" w:rsidRDefault="00190FEA" w:rsidP="00190FEA">
            <w:pPr>
              <w:widowControl w:val="0"/>
              <w:shd w:val="clear" w:color="auto" w:fill="FFFFFF"/>
              <w:autoSpaceDE w:val="0"/>
              <w:autoSpaceDN w:val="0"/>
              <w:adjustRightInd w:val="0"/>
              <w:rPr>
                <w:sz w:val="24"/>
                <w:szCs w:val="24"/>
              </w:rPr>
            </w:pPr>
            <w:r w:rsidRPr="005A4680">
              <w:rPr>
                <w:sz w:val="24"/>
                <w:szCs w:val="24"/>
              </w:rPr>
              <w:t>ул. Чернышевского, 179</w:t>
            </w:r>
          </w:p>
          <w:p w14:paraId="18C21E7B" w14:textId="77777777" w:rsidR="001E3176" w:rsidRPr="001E3176" w:rsidRDefault="001E3176" w:rsidP="001E3176">
            <w:pPr>
              <w:jc w:val="both"/>
              <w:rPr>
                <w:bCs/>
                <w:sz w:val="24"/>
                <w:szCs w:val="24"/>
              </w:rPr>
            </w:pPr>
            <w:r w:rsidRPr="001E3176">
              <w:rPr>
                <w:bCs/>
                <w:sz w:val="24"/>
                <w:szCs w:val="24"/>
              </w:rPr>
              <w:t>ИНН 2341000075      КПП 234101001</w:t>
            </w:r>
          </w:p>
          <w:p w14:paraId="6A181160" w14:textId="77777777" w:rsidR="001E3176" w:rsidRPr="001E3176" w:rsidRDefault="001E3176" w:rsidP="001E3176">
            <w:pPr>
              <w:jc w:val="both"/>
              <w:rPr>
                <w:bCs/>
                <w:sz w:val="24"/>
                <w:szCs w:val="24"/>
              </w:rPr>
            </w:pPr>
            <w:r w:rsidRPr="001E3176">
              <w:rPr>
                <w:bCs/>
                <w:sz w:val="24"/>
                <w:szCs w:val="24"/>
              </w:rPr>
              <w:t>р/</w:t>
            </w:r>
            <w:proofErr w:type="spellStart"/>
            <w:r w:rsidRPr="001E3176">
              <w:rPr>
                <w:bCs/>
                <w:sz w:val="24"/>
                <w:szCs w:val="24"/>
              </w:rPr>
              <w:t>сч</w:t>
            </w:r>
            <w:proofErr w:type="spellEnd"/>
            <w:r w:rsidRPr="001E3176">
              <w:rPr>
                <w:bCs/>
                <w:sz w:val="24"/>
                <w:szCs w:val="24"/>
              </w:rPr>
              <w:t xml:space="preserve"> </w:t>
            </w:r>
            <w:r w:rsidRPr="001E3176">
              <w:rPr>
                <w:sz w:val="24"/>
                <w:szCs w:val="24"/>
              </w:rPr>
              <w:t>03231643035320001800</w:t>
            </w:r>
          </w:p>
          <w:p w14:paraId="385F6EA9" w14:textId="77777777" w:rsidR="001E3176" w:rsidRPr="001E3176" w:rsidRDefault="001E3176" w:rsidP="001E3176">
            <w:pPr>
              <w:jc w:val="both"/>
              <w:rPr>
                <w:bCs/>
                <w:sz w:val="24"/>
                <w:szCs w:val="24"/>
              </w:rPr>
            </w:pPr>
            <w:r w:rsidRPr="001E3176">
              <w:rPr>
                <w:bCs/>
                <w:sz w:val="24"/>
                <w:szCs w:val="24"/>
              </w:rPr>
              <w:t>БИК 010349101</w:t>
            </w:r>
          </w:p>
          <w:p w14:paraId="3C152345" w14:textId="77777777" w:rsidR="001E3176" w:rsidRDefault="001E3176" w:rsidP="001E3176">
            <w:pPr>
              <w:jc w:val="both"/>
              <w:rPr>
                <w:bCs/>
                <w:sz w:val="24"/>
                <w:szCs w:val="24"/>
              </w:rPr>
            </w:pPr>
            <w:r w:rsidRPr="001E3176">
              <w:rPr>
                <w:bCs/>
                <w:sz w:val="24"/>
                <w:szCs w:val="24"/>
              </w:rPr>
              <w:t xml:space="preserve">Банк: Южное ГУ Банка России// УФК </w:t>
            </w:r>
          </w:p>
          <w:p w14:paraId="40251A9E" w14:textId="77E8E138" w:rsidR="001E3176" w:rsidRPr="001E3176" w:rsidRDefault="001E3176" w:rsidP="001E3176">
            <w:pPr>
              <w:jc w:val="both"/>
              <w:rPr>
                <w:bCs/>
                <w:sz w:val="24"/>
                <w:szCs w:val="24"/>
              </w:rPr>
            </w:pPr>
            <w:r w:rsidRPr="001E3176">
              <w:rPr>
                <w:bCs/>
                <w:sz w:val="24"/>
                <w:szCs w:val="24"/>
              </w:rPr>
              <w:lastRenderedPageBreak/>
              <w:t xml:space="preserve">по Краснодарскому краю, </w:t>
            </w:r>
          </w:p>
          <w:p w14:paraId="6A7AF557" w14:textId="77777777" w:rsidR="001E3176" w:rsidRPr="001E3176" w:rsidRDefault="001E3176" w:rsidP="001E3176">
            <w:pPr>
              <w:jc w:val="both"/>
              <w:rPr>
                <w:bCs/>
                <w:sz w:val="24"/>
                <w:szCs w:val="24"/>
              </w:rPr>
            </w:pPr>
            <w:r w:rsidRPr="001E3176">
              <w:rPr>
                <w:bCs/>
                <w:sz w:val="24"/>
                <w:szCs w:val="24"/>
              </w:rPr>
              <w:t>г. Краснодар</w:t>
            </w:r>
          </w:p>
          <w:p w14:paraId="0A22F190" w14:textId="77777777" w:rsidR="001E3176" w:rsidRPr="001E3176" w:rsidRDefault="001E3176" w:rsidP="001E3176">
            <w:pPr>
              <w:jc w:val="both"/>
              <w:rPr>
                <w:bCs/>
                <w:sz w:val="24"/>
                <w:szCs w:val="24"/>
              </w:rPr>
            </w:pPr>
            <w:proofErr w:type="spellStart"/>
            <w:r w:rsidRPr="001E3176">
              <w:rPr>
                <w:bCs/>
                <w:sz w:val="24"/>
                <w:szCs w:val="24"/>
              </w:rPr>
              <w:t>Корр.сч</w:t>
            </w:r>
            <w:proofErr w:type="spellEnd"/>
            <w:r w:rsidRPr="001E3176">
              <w:rPr>
                <w:bCs/>
                <w:sz w:val="24"/>
                <w:szCs w:val="24"/>
              </w:rPr>
              <w:t>. 40102810945370000010</w:t>
            </w:r>
          </w:p>
          <w:p w14:paraId="7999C473" w14:textId="77777777" w:rsidR="001E3176" w:rsidRPr="001E3176" w:rsidRDefault="001E3176" w:rsidP="001E3176">
            <w:pPr>
              <w:jc w:val="both"/>
              <w:rPr>
                <w:bCs/>
                <w:sz w:val="24"/>
                <w:szCs w:val="24"/>
              </w:rPr>
            </w:pPr>
          </w:p>
          <w:p w14:paraId="1B127740" w14:textId="77777777" w:rsidR="001E3176" w:rsidRPr="001E3176" w:rsidRDefault="001E3176" w:rsidP="001E3176">
            <w:pPr>
              <w:jc w:val="both"/>
              <w:rPr>
                <w:bCs/>
                <w:sz w:val="24"/>
                <w:szCs w:val="24"/>
              </w:rPr>
            </w:pPr>
            <w:r w:rsidRPr="001E3176">
              <w:rPr>
                <w:bCs/>
                <w:sz w:val="24"/>
                <w:szCs w:val="24"/>
              </w:rPr>
              <w:t xml:space="preserve">ОКТМО 03532000 </w:t>
            </w:r>
          </w:p>
          <w:p w14:paraId="2A3BC350" w14:textId="5500BF92" w:rsidR="000E54DD" w:rsidRPr="005A4680" w:rsidRDefault="000E54DD" w:rsidP="001E3176">
            <w:pPr>
              <w:widowControl w:val="0"/>
              <w:shd w:val="clear" w:color="auto" w:fill="FFFFFF"/>
              <w:autoSpaceDE w:val="0"/>
              <w:autoSpaceDN w:val="0"/>
              <w:adjustRightInd w:val="0"/>
              <w:rPr>
                <w:sz w:val="24"/>
                <w:szCs w:val="24"/>
              </w:rPr>
            </w:pPr>
          </w:p>
        </w:tc>
        <w:tc>
          <w:tcPr>
            <w:tcW w:w="4296" w:type="dxa"/>
            <w:shd w:val="clear" w:color="auto" w:fill="auto"/>
          </w:tcPr>
          <w:p w14:paraId="51C0A6C8" w14:textId="77777777" w:rsidR="00C36383" w:rsidRPr="00C3612C" w:rsidRDefault="00C36383" w:rsidP="00C3612C">
            <w:pPr>
              <w:pStyle w:val="20"/>
              <w:rPr>
                <w:b/>
                <w:bCs/>
                <w:sz w:val="27"/>
                <w:szCs w:val="27"/>
              </w:rPr>
            </w:pPr>
            <w:r w:rsidRPr="00C3612C">
              <w:rPr>
                <w:b/>
                <w:bCs/>
                <w:sz w:val="27"/>
                <w:szCs w:val="27"/>
              </w:rPr>
              <w:lastRenderedPageBreak/>
              <w:t>Муниципальный служащий</w:t>
            </w:r>
          </w:p>
          <w:p w14:paraId="0881C3C0" w14:textId="79F44751" w:rsidR="004F3413" w:rsidRPr="005A4680" w:rsidRDefault="004F3413" w:rsidP="00C3612C">
            <w:pPr>
              <w:widowControl w:val="0"/>
              <w:autoSpaceDE w:val="0"/>
              <w:autoSpaceDN w:val="0"/>
              <w:adjustRightInd w:val="0"/>
              <w:rPr>
                <w:bCs/>
                <w:sz w:val="24"/>
                <w:szCs w:val="24"/>
              </w:rPr>
            </w:pPr>
          </w:p>
        </w:tc>
      </w:tr>
    </w:tbl>
    <w:p w14:paraId="1C178EAA" w14:textId="77777777" w:rsidR="00DC0286" w:rsidRPr="005A4680" w:rsidRDefault="00DC0286" w:rsidP="007D5C69">
      <w:pPr>
        <w:outlineLvl w:val="0"/>
        <w:rPr>
          <w:b/>
          <w:sz w:val="24"/>
          <w:szCs w:val="24"/>
        </w:rPr>
      </w:pPr>
    </w:p>
    <w:p w14:paraId="4EC8C3FB" w14:textId="77777777" w:rsidR="00C36383" w:rsidRPr="005A4680" w:rsidRDefault="00C36383" w:rsidP="00C36383">
      <w:pPr>
        <w:jc w:val="center"/>
        <w:outlineLvl w:val="0"/>
        <w:rPr>
          <w:b/>
          <w:sz w:val="24"/>
          <w:szCs w:val="24"/>
        </w:rPr>
      </w:pPr>
      <w:r w:rsidRPr="005A4680">
        <w:rPr>
          <w:b/>
          <w:sz w:val="24"/>
          <w:szCs w:val="24"/>
        </w:rPr>
        <w:t>9. Подписи сторон</w:t>
      </w:r>
    </w:p>
    <w:p w14:paraId="0713652E" w14:textId="77777777" w:rsidR="00C36383" w:rsidRPr="005A4680" w:rsidRDefault="00C36383" w:rsidP="00C36383">
      <w:pPr>
        <w:pStyle w:val="20"/>
        <w:ind w:hanging="2124"/>
        <w:jc w:val="both"/>
        <w:rPr>
          <w:szCs w:val="28"/>
        </w:rPr>
      </w:pPr>
      <w:r w:rsidRPr="005A4680">
        <w:rPr>
          <w:sz w:val="24"/>
          <w:szCs w:val="24"/>
        </w:rPr>
        <w:tab/>
      </w:r>
    </w:p>
    <w:tbl>
      <w:tblPr>
        <w:tblW w:w="0" w:type="auto"/>
        <w:tblLayout w:type="fixed"/>
        <w:tblLook w:val="01E0" w:firstRow="1" w:lastRow="1" w:firstColumn="1" w:lastColumn="1" w:noHBand="0" w:noVBand="0"/>
      </w:tblPr>
      <w:tblGrid>
        <w:gridCol w:w="5328"/>
        <w:gridCol w:w="4320"/>
      </w:tblGrid>
      <w:tr w:rsidR="00C36383" w:rsidRPr="005A4680" w14:paraId="1940DC87" w14:textId="77777777">
        <w:tc>
          <w:tcPr>
            <w:tcW w:w="5328" w:type="dxa"/>
          </w:tcPr>
          <w:p w14:paraId="0E1D45E5" w14:textId="77777777" w:rsidR="00FD53EE" w:rsidRPr="00FD53EE" w:rsidRDefault="00FD53EE" w:rsidP="00FD53EE">
            <w:pPr>
              <w:pStyle w:val="20"/>
              <w:rPr>
                <w:sz w:val="24"/>
                <w:szCs w:val="24"/>
              </w:rPr>
            </w:pPr>
            <w:r w:rsidRPr="00FD53EE">
              <w:rPr>
                <w:sz w:val="24"/>
                <w:szCs w:val="24"/>
              </w:rPr>
              <w:t xml:space="preserve">Глава Ленинградского </w:t>
            </w:r>
          </w:p>
          <w:p w14:paraId="140F0DCD" w14:textId="77777777" w:rsidR="00501FB6" w:rsidRPr="005A4680" w:rsidRDefault="00FD53EE" w:rsidP="00FD53EE">
            <w:pPr>
              <w:pStyle w:val="20"/>
              <w:rPr>
                <w:sz w:val="24"/>
                <w:szCs w:val="24"/>
              </w:rPr>
            </w:pPr>
            <w:r w:rsidRPr="00FD53EE">
              <w:rPr>
                <w:sz w:val="24"/>
                <w:szCs w:val="24"/>
              </w:rPr>
              <w:t>муниципального округа</w:t>
            </w:r>
          </w:p>
          <w:p w14:paraId="20914060" w14:textId="77777777" w:rsidR="00C36383" w:rsidRPr="005A4680" w:rsidRDefault="00C36383" w:rsidP="005A4680">
            <w:pPr>
              <w:rPr>
                <w:sz w:val="24"/>
                <w:szCs w:val="24"/>
              </w:rPr>
            </w:pPr>
          </w:p>
        </w:tc>
        <w:tc>
          <w:tcPr>
            <w:tcW w:w="4320" w:type="dxa"/>
          </w:tcPr>
          <w:p w14:paraId="7F5F609D" w14:textId="77777777" w:rsidR="00C36383" w:rsidRPr="005A4680" w:rsidRDefault="00C36383" w:rsidP="00B53C48">
            <w:pPr>
              <w:pStyle w:val="20"/>
              <w:jc w:val="both"/>
              <w:rPr>
                <w:bCs/>
                <w:sz w:val="24"/>
                <w:szCs w:val="24"/>
              </w:rPr>
            </w:pPr>
            <w:r w:rsidRPr="005A4680">
              <w:rPr>
                <w:bCs/>
                <w:sz w:val="24"/>
                <w:szCs w:val="24"/>
              </w:rPr>
              <w:t>Муниципальный служащий</w:t>
            </w:r>
          </w:p>
          <w:p w14:paraId="090A5AA7" w14:textId="77777777" w:rsidR="00190FEA" w:rsidRPr="005A4680" w:rsidRDefault="00190FEA" w:rsidP="00B53C48">
            <w:pPr>
              <w:pStyle w:val="20"/>
              <w:jc w:val="both"/>
              <w:rPr>
                <w:bCs/>
                <w:sz w:val="24"/>
                <w:szCs w:val="24"/>
              </w:rPr>
            </w:pPr>
          </w:p>
          <w:p w14:paraId="6D4476A2" w14:textId="77777777" w:rsidR="005D7358" w:rsidRPr="005A4680" w:rsidRDefault="005D7358" w:rsidP="00B53C48">
            <w:pPr>
              <w:rPr>
                <w:sz w:val="28"/>
                <w:szCs w:val="28"/>
              </w:rPr>
            </w:pPr>
          </w:p>
          <w:p w14:paraId="76880701" w14:textId="77777777" w:rsidR="00C36383" w:rsidRPr="005A4680" w:rsidRDefault="00CB081B" w:rsidP="00B53C48">
            <w:pPr>
              <w:pStyle w:val="20"/>
              <w:jc w:val="both"/>
              <w:rPr>
                <w:bCs/>
                <w:sz w:val="16"/>
                <w:szCs w:val="16"/>
              </w:rPr>
            </w:pPr>
            <w:r w:rsidRPr="005A4680">
              <w:rPr>
                <w:bCs/>
                <w:sz w:val="16"/>
                <w:szCs w:val="16"/>
              </w:rPr>
              <w:t xml:space="preserve">                      </w:t>
            </w:r>
          </w:p>
          <w:p w14:paraId="5B81AFC4" w14:textId="77777777" w:rsidR="009A4A06" w:rsidRPr="005A4680" w:rsidRDefault="009A4A06" w:rsidP="00B53C48">
            <w:pPr>
              <w:pStyle w:val="20"/>
              <w:jc w:val="both"/>
              <w:rPr>
                <w:bCs/>
                <w:sz w:val="16"/>
                <w:szCs w:val="16"/>
              </w:rPr>
            </w:pPr>
          </w:p>
        </w:tc>
      </w:tr>
      <w:tr w:rsidR="00312E9C" w:rsidRPr="005A4680" w14:paraId="7A7FBC6C" w14:textId="77777777">
        <w:tc>
          <w:tcPr>
            <w:tcW w:w="5328" w:type="dxa"/>
          </w:tcPr>
          <w:p w14:paraId="6858F737" w14:textId="430DB705" w:rsidR="00312E9C" w:rsidRPr="005A4680" w:rsidRDefault="00312E9C" w:rsidP="00FD53EE">
            <w:pPr>
              <w:pStyle w:val="20"/>
              <w:rPr>
                <w:sz w:val="24"/>
                <w:szCs w:val="24"/>
              </w:rPr>
            </w:pPr>
            <w:r>
              <w:rPr>
                <w:sz w:val="24"/>
                <w:szCs w:val="24"/>
              </w:rPr>
              <w:t>___________________</w:t>
            </w:r>
            <w:r w:rsidR="00CB3821">
              <w:rPr>
                <w:sz w:val="24"/>
                <w:szCs w:val="24"/>
              </w:rPr>
              <w:t xml:space="preserve"> Ф.И.О.</w:t>
            </w:r>
          </w:p>
        </w:tc>
        <w:tc>
          <w:tcPr>
            <w:tcW w:w="4320" w:type="dxa"/>
          </w:tcPr>
          <w:p w14:paraId="3810E075" w14:textId="77777777" w:rsidR="00312E9C" w:rsidRPr="005A4680" w:rsidRDefault="00312E9C" w:rsidP="00A93208">
            <w:pPr>
              <w:rPr>
                <w:bCs/>
                <w:sz w:val="24"/>
                <w:szCs w:val="24"/>
              </w:rPr>
            </w:pPr>
            <w:r w:rsidRPr="005A4680">
              <w:rPr>
                <w:sz w:val="24"/>
                <w:szCs w:val="24"/>
              </w:rPr>
              <w:t>__________________________</w:t>
            </w:r>
          </w:p>
        </w:tc>
      </w:tr>
    </w:tbl>
    <w:p w14:paraId="116C65DC" w14:textId="77777777" w:rsidR="00C36383" w:rsidRPr="005A4680" w:rsidRDefault="00C36383" w:rsidP="00C36383">
      <w:pPr>
        <w:rPr>
          <w:sz w:val="16"/>
          <w:szCs w:val="16"/>
        </w:rPr>
      </w:pPr>
      <w:r w:rsidRPr="005A4680">
        <w:rPr>
          <w:sz w:val="16"/>
          <w:szCs w:val="16"/>
        </w:rPr>
        <w:t xml:space="preserve">(место для </w:t>
      </w:r>
      <w:proofErr w:type="gramStart"/>
      <w:r w:rsidRPr="005A4680">
        <w:rPr>
          <w:sz w:val="16"/>
          <w:szCs w:val="16"/>
        </w:rPr>
        <w:t xml:space="preserve">печати)   </w:t>
      </w:r>
      <w:proofErr w:type="gramEnd"/>
      <w:r w:rsidRPr="005A4680">
        <w:rPr>
          <w:sz w:val="16"/>
          <w:szCs w:val="16"/>
        </w:rPr>
        <w:t xml:space="preserve">                                               </w:t>
      </w:r>
      <w:r w:rsidR="00312E9C">
        <w:rPr>
          <w:sz w:val="16"/>
          <w:szCs w:val="16"/>
        </w:rPr>
        <w:tab/>
      </w:r>
      <w:r w:rsidR="00312E9C">
        <w:rPr>
          <w:sz w:val="16"/>
          <w:szCs w:val="16"/>
        </w:rPr>
        <w:tab/>
      </w:r>
      <w:r w:rsidR="00312E9C">
        <w:rPr>
          <w:sz w:val="16"/>
          <w:szCs w:val="16"/>
        </w:rPr>
        <w:tab/>
      </w:r>
      <w:r w:rsidR="00312E9C">
        <w:rPr>
          <w:sz w:val="16"/>
          <w:szCs w:val="16"/>
        </w:rPr>
        <w:tab/>
      </w:r>
      <w:r w:rsidR="00312E9C">
        <w:rPr>
          <w:sz w:val="16"/>
          <w:szCs w:val="16"/>
        </w:rPr>
        <w:tab/>
      </w:r>
      <w:r w:rsidR="00312E9C" w:rsidRPr="005A4680">
        <w:rPr>
          <w:bCs/>
          <w:sz w:val="16"/>
          <w:szCs w:val="16"/>
        </w:rPr>
        <w:t>(подпись)</w:t>
      </w:r>
    </w:p>
    <w:p w14:paraId="068C6EAF" w14:textId="77777777" w:rsidR="009B67A4" w:rsidRPr="005A4680" w:rsidRDefault="009B67A4" w:rsidP="00C36383">
      <w:pPr>
        <w:pStyle w:val="a9"/>
        <w:tabs>
          <w:tab w:val="clear" w:pos="4153"/>
          <w:tab w:val="clear" w:pos="8306"/>
        </w:tabs>
        <w:rPr>
          <w:szCs w:val="24"/>
        </w:rPr>
      </w:pPr>
    </w:p>
    <w:p w14:paraId="547EE72C" w14:textId="77777777" w:rsidR="00E56418" w:rsidRPr="005A4680" w:rsidRDefault="00E56418" w:rsidP="00C36383">
      <w:pPr>
        <w:pStyle w:val="a9"/>
        <w:tabs>
          <w:tab w:val="clear" w:pos="4153"/>
          <w:tab w:val="clear" w:pos="8306"/>
        </w:tabs>
        <w:rPr>
          <w:szCs w:val="24"/>
        </w:rPr>
      </w:pPr>
    </w:p>
    <w:p w14:paraId="23775449" w14:textId="77777777" w:rsidR="00DC0286" w:rsidRPr="005A4680" w:rsidRDefault="00DC0286" w:rsidP="00C36383">
      <w:pPr>
        <w:pStyle w:val="a9"/>
        <w:tabs>
          <w:tab w:val="clear" w:pos="4153"/>
          <w:tab w:val="clear" w:pos="8306"/>
        </w:tabs>
        <w:rPr>
          <w:szCs w:val="24"/>
        </w:rPr>
      </w:pPr>
    </w:p>
    <w:p w14:paraId="33E92B12" w14:textId="77777777" w:rsidR="00CB081B" w:rsidRPr="005A4680" w:rsidRDefault="00C36383" w:rsidP="00C36383">
      <w:pPr>
        <w:pStyle w:val="a9"/>
        <w:tabs>
          <w:tab w:val="clear" w:pos="4153"/>
          <w:tab w:val="clear" w:pos="8306"/>
        </w:tabs>
        <w:rPr>
          <w:szCs w:val="24"/>
        </w:rPr>
      </w:pPr>
      <w:r w:rsidRPr="005A4680">
        <w:rPr>
          <w:szCs w:val="24"/>
        </w:rPr>
        <w:t xml:space="preserve">Экземпляр трудового договора получил      </w:t>
      </w:r>
    </w:p>
    <w:p w14:paraId="13260E02" w14:textId="77777777" w:rsidR="00C36383" w:rsidRPr="005A4680" w:rsidRDefault="00CB081B" w:rsidP="00C36383">
      <w:pPr>
        <w:pStyle w:val="a9"/>
        <w:tabs>
          <w:tab w:val="clear" w:pos="4153"/>
          <w:tab w:val="clear" w:pos="8306"/>
        </w:tabs>
        <w:rPr>
          <w:szCs w:val="24"/>
        </w:rPr>
      </w:pPr>
      <w:r w:rsidRPr="005A4680">
        <w:rPr>
          <w:szCs w:val="24"/>
        </w:rPr>
        <w:t xml:space="preserve">                                                                      </w:t>
      </w:r>
      <w:r w:rsidR="00C36383" w:rsidRPr="005A4680">
        <w:rPr>
          <w:szCs w:val="24"/>
        </w:rPr>
        <w:t xml:space="preserve">      </w:t>
      </w:r>
      <w:r w:rsidRPr="005A4680">
        <w:rPr>
          <w:szCs w:val="24"/>
        </w:rPr>
        <w:t xml:space="preserve">      _______________________</w:t>
      </w:r>
    </w:p>
    <w:p w14:paraId="35F42C9B" w14:textId="77777777" w:rsidR="00C36383" w:rsidRPr="005A4680" w:rsidRDefault="00CB081B" w:rsidP="00C36383">
      <w:pPr>
        <w:pStyle w:val="a9"/>
        <w:tabs>
          <w:tab w:val="clear" w:pos="4153"/>
          <w:tab w:val="clear" w:pos="8306"/>
        </w:tabs>
        <w:rPr>
          <w:b/>
          <w:sz w:val="20"/>
        </w:rPr>
      </w:pPr>
      <w:r w:rsidRPr="005A4680">
        <w:rPr>
          <w:szCs w:val="24"/>
        </w:rPr>
        <w:t>«____</w:t>
      </w:r>
      <w:proofErr w:type="gramStart"/>
      <w:r w:rsidRPr="005A4680">
        <w:rPr>
          <w:szCs w:val="24"/>
        </w:rPr>
        <w:t>_»_</w:t>
      </w:r>
      <w:proofErr w:type="gramEnd"/>
      <w:r w:rsidRPr="005A4680">
        <w:rPr>
          <w:szCs w:val="24"/>
        </w:rPr>
        <w:t>_______________20</w:t>
      </w:r>
      <w:r w:rsidR="00C36383" w:rsidRPr="005A4680">
        <w:rPr>
          <w:szCs w:val="24"/>
        </w:rPr>
        <w:t>__ г.</w:t>
      </w:r>
      <w:r w:rsidRPr="005A4680">
        <w:rPr>
          <w:szCs w:val="24"/>
        </w:rPr>
        <w:t xml:space="preserve">                                           </w:t>
      </w:r>
      <w:r w:rsidRPr="005A4680">
        <w:rPr>
          <w:bCs/>
          <w:sz w:val="20"/>
        </w:rPr>
        <w:t>(подпись)</w:t>
      </w:r>
    </w:p>
    <w:p w14:paraId="736013E4" w14:textId="77777777" w:rsidR="00CA3D91" w:rsidRPr="005A4680" w:rsidRDefault="00CA3D91" w:rsidP="00CA3D91">
      <w:pPr>
        <w:rPr>
          <w:sz w:val="24"/>
          <w:szCs w:val="24"/>
        </w:rPr>
      </w:pPr>
    </w:p>
    <w:p w14:paraId="47E80D03" w14:textId="77777777" w:rsidR="00BE547C" w:rsidRPr="005A4680" w:rsidRDefault="00BE547C" w:rsidP="00CA3D91">
      <w:pPr>
        <w:rPr>
          <w:sz w:val="24"/>
          <w:szCs w:val="24"/>
        </w:rPr>
      </w:pPr>
    </w:p>
    <w:p w14:paraId="2C47F73F" w14:textId="77777777" w:rsidR="00CB081B" w:rsidRPr="005A4680" w:rsidRDefault="00CB081B" w:rsidP="00CA3D91">
      <w:pPr>
        <w:rPr>
          <w:sz w:val="24"/>
          <w:szCs w:val="24"/>
        </w:rPr>
      </w:pPr>
      <w:r w:rsidRPr="005A4680">
        <w:rPr>
          <w:sz w:val="24"/>
          <w:szCs w:val="24"/>
        </w:rPr>
        <w:t>СОГЛАСОВАНО:</w:t>
      </w:r>
    </w:p>
    <w:p w14:paraId="5FE4E67B" w14:textId="77777777" w:rsidR="00CB081B" w:rsidRPr="005A4680" w:rsidRDefault="00CB081B" w:rsidP="00CA3D91">
      <w:pPr>
        <w:rPr>
          <w:sz w:val="24"/>
          <w:szCs w:val="24"/>
        </w:rPr>
      </w:pPr>
    </w:p>
    <w:p w14:paraId="6B6AD82B" w14:textId="77777777" w:rsidR="00CB081B" w:rsidRPr="005A4680" w:rsidRDefault="00EB7901" w:rsidP="00CA3D91">
      <w:pPr>
        <w:rPr>
          <w:sz w:val="24"/>
          <w:szCs w:val="24"/>
        </w:rPr>
      </w:pPr>
      <w:r w:rsidRPr="005A4680">
        <w:rPr>
          <w:sz w:val="24"/>
          <w:szCs w:val="24"/>
        </w:rPr>
        <w:t>Н</w:t>
      </w:r>
      <w:r w:rsidR="00CB081B" w:rsidRPr="005A4680">
        <w:rPr>
          <w:sz w:val="24"/>
          <w:szCs w:val="24"/>
        </w:rPr>
        <w:t xml:space="preserve">ачальник юридического </w:t>
      </w:r>
    </w:p>
    <w:p w14:paraId="7CF3E181" w14:textId="77777777" w:rsidR="00CB081B" w:rsidRPr="005A4680" w:rsidRDefault="00CB081B" w:rsidP="00CA3D91">
      <w:pPr>
        <w:rPr>
          <w:sz w:val="24"/>
          <w:szCs w:val="24"/>
        </w:rPr>
      </w:pPr>
      <w:r w:rsidRPr="005A4680">
        <w:rPr>
          <w:sz w:val="24"/>
          <w:szCs w:val="24"/>
        </w:rPr>
        <w:t xml:space="preserve">отдела администрации </w:t>
      </w:r>
    </w:p>
    <w:p w14:paraId="331F03AE" w14:textId="77777777" w:rsidR="00CB081B" w:rsidRPr="005A4680" w:rsidRDefault="00CB081B" w:rsidP="00CA3D91">
      <w:pPr>
        <w:rPr>
          <w:sz w:val="24"/>
          <w:szCs w:val="24"/>
        </w:rPr>
      </w:pPr>
      <w:r w:rsidRPr="005A4680">
        <w:rPr>
          <w:sz w:val="24"/>
          <w:szCs w:val="24"/>
        </w:rPr>
        <w:t xml:space="preserve">муниципального </w:t>
      </w:r>
      <w:r w:rsidR="00FD53EE">
        <w:rPr>
          <w:sz w:val="24"/>
          <w:szCs w:val="24"/>
        </w:rPr>
        <w:t>округа</w:t>
      </w:r>
    </w:p>
    <w:p w14:paraId="47DD00C1" w14:textId="77777777" w:rsidR="007451D3" w:rsidRPr="005A4680" w:rsidRDefault="007451D3" w:rsidP="00CB081B">
      <w:pPr>
        <w:rPr>
          <w:sz w:val="24"/>
          <w:szCs w:val="24"/>
        </w:rPr>
      </w:pPr>
    </w:p>
    <w:p w14:paraId="0472BE17" w14:textId="77777777" w:rsidR="00CB081B" w:rsidRPr="005A4680" w:rsidRDefault="00CB081B" w:rsidP="00CB081B">
      <w:pPr>
        <w:rPr>
          <w:sz w:val="24"/>
          <w:szCs w:val="24"/>
        </w:rPr>
      </w:pPr>
    </w:p>
    <w:p w14:paraId="40F320E4" w14:textId="6B5D787C" w:rsidR="00CB081B" w:rsidRPr="00780352" w:rsidRDefault="00CB081B" w:rsidP="00CB081B">
      <w:pPr>
        <w:rPr>
          <w:sz w:val="24"/>
          <w:szCs w:val="24"/>
        </w:rPr>
      </w:pPr>
      <w:r w:rsidRPr="005A4680">
        <w:rPr>
          <w:sz w:val="24"/>
          <w:szCs w:val="24"/>
        </w:rPr>
        <w:t xml:space="preserve">___________________ </w:t>
      </w:r>
      <w:r w:rsidR="00CB3821">
        <w:rPr>
          <w:sz w:val="24"/>
          <w:szCs w:val="24"/>
        </w:rPr>
        <w:t>Ф.И.О.</w:t>
      </w:r>
    </w:p>
    <w:p w14:paraId="4A41AEEF" w14:textId="77777777" w:rsidR="00CB081B" w:rsidRPr="00780352" w:rsidRDefault="00CB081B" w:rsidP="00CB081B">
      <w:pPr>
        <w:rPr>
          <w:sz w:val="24"/>
          <w:szCs w:val="24"/>
        </w:rPr>
      </w:pPr>
    </w:p>
    <w:sectPr w:rsidR="00CB081B" w:rsidRPr="00780352" w:rsidSect="00887145">
      <w:headerReference w:type="even" r:id="rId7"/>
      <w:headerReference w:type="default" r:id="rId8"/>
      <w:footerReference w:type="even" r:id="rId9"/>
      <w:footerReference w:type="default" r:id="rId10"/>
      <w:pgSz w:w="11906" w:h="16838"/>
      <w:pgMar w:top="567" w:right="567"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1DE27" w14:textId="77777777" w:rsidR="00935295" w:rsidRDefault="00935295" w:rsidP="00406D4D">
      <w:r>
        <w:separator/>
      </w:r>
    </w:p>
  </w:endnote>
  <w:endnote w:type="continuationSeparator" w:id="0">
    <w:p w14:paraId="4CB04926" w14:textId="77777777" w:rsidR="00935295" w:rsidRDefault="00935295" w:rsidP="0040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74FF" w14:textId="77777777" w:rsidR="00163169" w:rsidRDefault="00163169">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35A827D0" w14:textId="77777777" w:rsidR="00163169" w:rsidRDefault="0016316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DEB24" w14:textId="77777777" w:rsidR="00163169" w:rsidRDefault="00163169">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27A9C" w14:textId="77777777" w:rsidR="00935295" w:rsidRDefault="00935295" w:rsidP="00406D4D">
      <w:r>
        <w:separator/>
      </w:r>
    </w:p>
  </w:footnote>
  <w:footnote w:type="continuationSeparator" w:id="0">
    <w:p w14:paraId="6022652D" w14:textId="77777777" w:rsidR="00935295" w:rsidRDefault="00935295" w:rsidP="00406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912D" w14:textId="77777777" w:rsidR="00163169" w:rsidRDefault="00163169" w:rsidP="005D7358">
    <w:pPr>
      <w:pStyle w:val="ad"/>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C2731B6" w14:textId="77777777" w:rsidR="00163169" w:rsidRDefault="00163169">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D3C48" w14:textId="781AC421" w:rsidR="00163169" w:rsidRDefault="00163169" w:rsidP="005D7358">
    <w:pPr>
      <w:pStyle w:val="ad"/>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20866">
      <w:rPr>
        <w:rStyle w:val="ab"/>
        <w:noProof/>
      </w:rPr>
      <w:t>8</w:t>
    </w:r>
    <w:r>
      <w:rPr>
        <w:rStyle w:val="ab"/>
      </w:rPr>
      <w:fldChar w:fldCharType="end"/>
    </w:r>
  </w:p>
  <w:p w14:paraId="6C7E9D40" w14:textId="77777777" w:rsidR="00163169" w:rsidRDefault="0016316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11B55"/>
    <w:multiLevelType w:val="multilevel"/>
    <w:tmpl w:val="933A9DC2"/>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2E51141B"/>
    <w:multiLevelType w:val="multilevel"/>
    <w:tmpl w:val="03F4E24A"/>
    <w:lvl w:ilvl="0">
      <w:start w:val="2"/>
      <w:numFmt w:val="bullet"/>
      <w:lvlText w:val="-"/>
      <w:lvlJc w:val="left"/>
      <w:pPr>
        <w:tabs>
          <w:tab w:val="num" w:pos="1068"/>
        </w:tabs>
        <w:ind w:left="1068" w:hanging="360"/>
      </w:pPr>
      <w:rPr>
        <w:rFonts w:ascii="Times New Roman" w:eastAsia="Times New Roman" w:hAnsi="Times New Roman" w:cs="Times New Roman" w:hint="default"/>
      </w:rPr>
    </w:lvl>
    <w:lvl w:ilvl="1" w:tentative="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383"/>
    <w:rsid w:val="000026B2"/>
    <w:rsid w:val="0001279F"/>
    <w:rsid w:val="00013DE6"/>
    <w:rsid w:val="00017102"/>
    <w:rsid w:val="00022F21"/>
    <w:rsid w:val="00023984"/>
    <w:rsid w:val="0002437F"/>
    <w:rsid w:val="0002587A"/>
    <w:rsid w:val="0002647E"/>
    <w:rsid w:val="000279DD"/>
    <w:rsid w:val="000308D7"/>
    <w:rsid w:val="0004250E"/>
    <w:rsid w:val="00047A42"/>
    <w:rsid w:val="00056496"/>
    <w:rsid w:val="0008529E"/>
    <w:rsid w:val="00090719"/>
    <w:rsid w:val="000A306C"/>
    <w:rsid w:val="000A758D"/>
    <w:rsid w:val="000B7286"/>
    <w:rsid w:val="000C207A"/>
    <w:rsid w:val="000C3B15"/>
    <w:rsid w:val="000D1EA8"/>
    <w:rsid w:val="000D25CD"/>
    <w:rsid w:val="000D3B32"/>
    <w:rsid w:val="000D70A2"/>
    <w:rsid w:val="000E54DD"/>
    <w:rsid w:val="000E76BA"/>
    <w:rsid w:val="000F0A18"/>
    <w:rsid w:val="000F714F"/>
    <w:rsid w:val="00102965"/>
    <w:rsid w:val="00106104"/>
    <w:rsid w:val="001107C2"/>
    <w:rsid w:val="00116B40"/>
    <w:rsid w:val="00124969"/>
    <w:rsid w:val="00126828"/>
    <w:rsid w:val="00131999"/>
    <w:rsid w:val="00131FBE"/>
    <w:rsid w:val="00132E68"/>
    <w:rsid w:val="00137587"/>
    <w:rsid w:val="00144C2F"/>
    <w:rsid w:val="00145C38"/>
    <w:rsid w:val="00147AEB"/>
    <w:rsid w:val="00151AAB"/>
    <w:rsid w:val="00152A75"/>
    <w:rsid w:val="00156B22"/>
    <w:rsid w:val="00163169"/>
    <w:rsid w:val="00175EFE"/>
    <w:rsid w:val="001775C3"/>
    <w:rsid w:val="00182A9C"/>
    <w:rsid w:val="00183F6A"/>
    <w:rsid w:val="00184BAA"/>
    <w:rsid w:val="00190FEA"/>
    <w:rsid w:val="001A0447"/>
    <w:rsid w:val="001B74D1"/>
    <w:rsid w:val="001B7B77"/>
    <w:rsid w:val="001C6582"/>
    <w:rsid w:val="001D0B47"/>
    <w:rsid w:val="001E08E1"/>
    <w:rsid w:val="001E0CB0"/>
    <w:rsid w:val="001E3176"/>
    <w:rsid w:val="001E32D9"/>
    <w:rsid w:val="0020203F"/>
    <w:rsid w:val="00215E77"/>
    <w:rsid w:val="0022052B"/>
    <w:rsid w:val="0022725C"/>
    <w:rsid w:val="00234336"/>
    <w:rsid w:val="002359AB"/>
    <w:rsid w:val="00257B8E"/>
    <w:rsid w:val="0026373A"/>
    <w:rsid w:val="00266DC1"/>
    <w:rsid w:val="002953AF"/>
    <w:rsid w:val="002A4018"/>
    <w:rsid w:val="002A6AAA"/>
    <w:rsid w:val="002B0EC4"/>
    <w:rsid w:val="002B20FD"/>
    <w:rsid w:val="002C4C1F"/>
    <w:rsid w:val="002D073A"/>
    <w:rsid w:val="002E62D3"/>
    <w:rsid w:val="0030045B"/>
    <w:rsid w:val="00305A05"/>
    <w:rsid w:val="003060B2"/>
    <w:rsid w:val="00307126"/>
    <w:rsid w:val="00310629"/>
    <w:rsid w:val="00312E9C"/>
    <w:rsid w:val="0031753D"/>
    <w:rsid w:val="00321981"/>
    <w:rsid w:val="00327F73"/>
    <w:rsid w:val="003357B2"/>
    <w:rsid w:val="00337033"/>
    <w:rsid w:val="00340FFE"/>
    <w:rsid w:val="003411BB"/>
    <w:rsid w:val="003500B8"/>
    <w:rsid w:val="0035015A"/>
    <w:rsid w:val="00350F71"/>
    <w:rsid w:val="003525E7"/>
    <w:rsid w:val="00371066"/>
    <w:rsid w:val="00372EF0"/>
    <w:rsid w:val="0037374C"/>
    <w:rsid w:val="003752AB"/>
    <w:rsid w:val="00393E71"/>
    <w:rsid w:val="003A2FF9"/>
    <w:rsid w:val="003A4255"/>
    <w:rsid w:val="003A7CC1"/>
    <w:rsid w:val="003B635B"/>
    <w:rsid w:val="003D2C06"/>
    <w:rsid w:val="003E58AE"/>
    <w:rsid w:val="00406D4D"/>
    <w:rsid w:val="004140F5"/>
    <w:rsid w:val="00417B42"/>
    <w:rsid w:val="004233F2"/>
    <w:rsid w:val="0043194F"/>
    <w:rsid w:val="004370CF"/>
    <w:rsid w:val="00440505"/>
    <w:rsid w:val="00444AB8"/>
    <w:rsid w:val="004518D2"/>
    <w:rsid w:val="00463FBE"/>
    <w:rsid w:val="00471484"/>
    <w:rsid w:val="004755ED"/>
    <w:rsid w:val="004812B3"/>
    <w:rsid w:val="00481436"/>
    <w:rsid w:val="00487470"/>
    <w:rsid w:val="00491F39"/>
    <w:rsid w:val="00494BFB"/>
    <w:rsid w:val="0049771B"/>
    <w:rsid w:val="004A2601"/>
    <w:rsid w:val="004B678F"/>
    <w:rsid w:val="004C27F3"/>
    <w:rsid w:val="004C6813"/>
    <w:rsid w:val="004E040B"/>
    <w:rsid w:val="004E774D"/>
    <w:rsid w:val="004F0CA0"/>
    <w:rsid w:val="004F3413"/>
    <w:rsid w:val="004F5E71"/>
    <w:rsid w:val="00501FB6"/>
    <w:rsid w:val="00503E90"/>
    <w:rsid w:val="00504A5B"/>
    <w:rsid w:val="005104AB"/>
    <w:rsid w:val="005119E4"/>
    <w:rsid w:val="005227EB"/>
    <w:rsid w:val="005274E9"/>
    <w:rsid w:val="00543C41"/>
    <w:rsid w:val="00546C73"/>
    <w:rsid w:val="00550F08"/>
    <w:rsid w:val="00557130"/>
    <w:rsid w:val="005679CA"/>
    <w:rsid w:val="00590D9B"/>
    <w:rsid w:val="00592451"/>
    <w:rsid w:val="005A4680"/>
    <w:rsid w:val="005A66A7"/>
    <w:rsid w:val="005B0EC8"/>
    <w:rsid w:val="005B187B"/>
    <w:rsid w:val="005D68D4"/>
    <w:rsid w:val="005D7358"/>
    <w:rsid w:val="005D79E4"/>
    <w:rsid w:val="005E11AE"/>
    <w:rsid w:val="005F1850"/>
    <w:rsid w:val="0060282D"/>
    <w:rsid w:val="00602E1E"/>
    <w:rsid w:val="00603322"/>
    <w:rsid w:val="00604F41"/>
    <w:rsid w:val="006122FF"/>
    <w:rsid w:val="006175DB"/>
    <w:rsid w:val="00637540"/>
    <w:rsid w:val="00650188"/>
    <w:rsid w:val="00656B3E"/>
    <w:rsid w:val="00660188"/>
    <w:rsid w:val="00660361"/>
    <w:rsid w:val="00660825"/>
    <w:rsid w:val="00674B7D"/>
    <w:rsid w:val="00675517"/>
    <w:rsid w:val="006954E6"/>
    <w:rsid w:val="00697779"/>
    <w:rsid w:val="00697AB8"/>
    <w:rsid w:val="006A1897"/>
    <w:rsid w:val="006A50AD"/>
    <w:rsid w:val="006C5897"/>
    <w:rsid w:val="006D14A8"/>
    <w:rsid w:val="006D3707"/>
    <w:rsid w:val="006D407A"/>
    <w:rsid w:val="006E0E59"/>
    <w:rsid w:val="006E311D"/>
    <w:rsid w:val="006E667C"/>
    <w:rsid w:val="006F22D2"/>
    <w:rsid w:val="00710F8A"/>
    <w:rsid w:val="00714EAA"/>
    <w:rsid w:val="0072014A"/>
    <w:rsid w:val="007203F0"/>
    <w:rsid w:val="00724F68"/>
    <w:rsid w:val="00733FDD"/>
    <w:rsid w:val="007451D3"/>
    <w:rsid w:val="00753625"/>
    <w:rsid w:val="00760863"/>
    <w:rsid w:val="0076386B"/>
    <w:rsid w:val="007779A7"/>
    <w:rsid w:val="00780111"/>
    <w:rsid w:val="00780352"/>
    <w:rsid w:val="00782B4E"/>
    <w:rsid w:val="007853B0"/>
    <w:rsid w:val="00785E1E"/>
    <w:rsid w:val="00787670"/>
    <w:rsid w:val="0079042E"/>
    <w:rsid w:val="00791457"/>
    <w:rsid w:val="0079436D"/>
    <w:rsid w:val="00795DBA"/>
    <w:rsid w:val="007A074F"/>
    <w:rsid w:val="007A5D35"/>
    <w:rsid w:val="007A65C2"/>
    <w:rsid w:val="007B2DB8"/>
    <w:rsid w:val="007C63F0"/>
    <w:rsid w:val="007D0950"/>
    <w:rsid w:val="007D5C69"/>
    <w:rsid w:val="007E113D"/>
    <w:rsid w:val="007E3E0A"/>
    <w:rsid w:val="007F7875"/>
    <w:rsid w:val="00804C8B"/>
    <w:rsid w:val="00807C56"/>
    <w:rsid w:val="008137D6"/>
    <w:rsid w:val="00815058"/>
    <w:rsid w:val="00824630"/>
    <w:rsid w:val="00830EC6"/>
    <w:rsid w:val="00833BD7"/>
    <w:rsid w:val="008363E0"/>
    <w:rsid w:val="008376E3"/>
    <w:rsid w:val="00841630"/>
    <w:rsid w:val="00842DB5"/>
    <w:rsid w:val="00847901"/>
    <w:rsid w:val="008603EB"/>
    <w:rsid w:val="00863170"/>
    <w:rsid w:val="00866D84"/>
    <w:rsid w:val="008704CF"/>
    <w:rsid w:val="00887145"/>
    <w:rsid w:val="00887A39"/>
    <w:rsid w:val="00891EAB"/>
    <w:rsid w:val="008A1A8F"/>
    <w:rsid w:val="008A59F2"/>
    <w:rsid w:val="008B22CB"/>
    <w:rsid w:val="008B6B6F"/>
    <w:rsid w:val="008D1307"/>
    <w:rsid w:val="008D556F"/>
    <w:rsid w:val="008E4E64"/>
    <w:rsid w:val="008E5FE4"/>
    <w:rsid w:val="008E72F2"/>
    <w:rsid w:val="008F23E4"/>
    <w:rsid w:val="008F7466"/>
    <w:rsid w:val="00906854"/>
    <w:rsid w:val="00920866"/>
    <w:rsid w:val="00922EF3"/>
    <w:rsid w:val="0092726B"/>
    <w:rsid w:val="00935295"/>
    <w:rsid w:val="00940257"/>
    <w:rsid w:val="0094207A"/>
    <w:rsid w:val="009425F8"/>
    <w:rsid w:val="0094782A"/>
    <w:rsid w:val="009579FD"/>
    <w:rsid w:val="00966C2F"/>
    <w:rsid w:val="009711D2"/>
    <w:rsid w:val="009750A5"/>
    <w:rsid w:val="0097541A"/>
    <w:rsid w:val="00976CC5"/>
    <w:rsid w:val="00977E69"/>
    <w:rsid w:val="00980866"/>
    <w:rsid w:val="00990665"/>
    <w:rsid w:val="00991947"/>
    <w:rsid w:val="00992E02"/>
    <w:rsid w:val="00993BCC"/>
    <w:rsid w:val="00996B94"/>
    <w:rsid w:val="009A4A06"/>
    <w:rsid w:val="009B0401"/>
    <w:rsid w:val="009B40A5"/>
    <w:rsid w:val="009B67A4"/>
    <w:rsid w:val="009C244B"/>
    <w:rsid w:val="009C6E3A"/>
    <w:rsid w:val="009D072B"/>
    <w:rsid w:val="009D2F64"/>
    <w:rsid w:val="009D5129"/>
    <w:rsid w:val="009D6AC3"/>
    <w:rsid w:val="009D6DFF"/>
    <w:rsid w:val="009E337E"/>
    <w:rsid w:val="009F1312"/>
    <w:rsid w:val="00A01433"/>
    <w:rsid w:val="00A02996"/>
    <w:rsid w:val="00A0392D"/>
    <w:rsid w:val="00A13FB2"/>
    <w:rsid w:val="00A3349A"/>
    <w:rsid w:val="00A46A42"/>
    <w:rsid w:val="00A508C9"/>
    <w:rsid w:val="00A52A63"/>
    <w:rsid w:val="00A57354"/>
    <w:rsid w:val="00A61CC8"/>
    <w:rsid w:val="00A71790"/>
    <w:rsid w:val="00A76D5E"/>
    <w:rsid w:val="00A822AD"/>
    <w:rsid w:val="00A825F3"/>
    <w:rsid w:val="00A92A2F"/>
    <w:rsid w:val="00A93208"/>
    <w:rsid w:val="00AB4963"/>
    <w:rsid w:val="00AC0713"/>
    <w:rsid w:val="00AE214A"/>
    <w:rsid w:val="00AE291D"/>
    <w:rsid w:val="00AF24EA"/>
    <w:rsid w:val="00AF572F"/>
    <w:rsid w:val="00B04A0A"/>
    <w:rsid w:val="00B05D45"/>
    <w:rsid w:val="00B30CD3"/>
    <w:rsid w:val="00B34B16"/>
    <w:rsid w:val="00B357E6"/>
    <w:rsid w:val="00B41C86"/>
    <w:rsid w:val="00B512DE"/>
    <w:rsid w:val="00B53C48"/>
    <w:rsid w:val="00B6077A"/>
    <w:rsid w:val="00B61979"/>
    <w:rsid w:val="00B63841"/>
    <w:rsid w:val="00B8492F"/>
    <w:rsid w:val="00B97536"/>
    <w:rsid w:val="00BA6692"/>
    <w:rsid w:val="00BB113D"/>
    <w:rsid w:val="00BB37B6"/>
    <w:rsid w:val="00BE005C"/>
    <w:rsid w:val="00BE0A12"/>
    <w:rsid w:val="00BE20A7"/>
    <w:rsid w:val="00BE24E5"/>
    <w:rsid w:val="00BE547C"/>
    <w:rsid w:val="00BE72A7"/>
    <w:rsid w:val="00BF062D"/>
    <w:rsid w:val="00BF3FF5"/>
    <w:rsid w:val="00BF50F0"/>
    <w:rsid w:val="00C06C22"/>
    <w:rsid w:val="00C10058"/>
    <w:rsid w:val="00C14CB5"/>
    <w:rsid w:val="00C16E43"/>
    <w:rsid w:val="00C216E5"/>
    <w:rsid w:val="00C31098"/>
    <w:rsid w:val="00C331A1"/>
    <w:rsid w:val="00C3612C"/>
    <w:rsid w:val="00C36383"/>
    <w:rsid w:val="00C37ADA"/>
    <w:rsid w:val="00C40062"/>
    <w:rsid w:val="00C404AC"/>
    <w:rsid w:val="00C46419"/>
    <w:rsid w:val="00C56B09"/>
    <w:rsid w:val="00C57E19"/>
    <w:rsid w:val="00C66621"/>
    <w:rsid w:val="00C72F93"/>
    <w:rsid w:val="00C77EBD"/>
    <w:rsid w:val="00C82828"/>
    <w:rsid w:val="00C82ABC"/>
    <w:rsid w:val="00C95B98"/>
    <w:rsid w:val="00C95EA7"/>
    <w:rsid w:val="00CA3D91"/>
    <w:rsid w:val="00CA6B8E"/>
    <w:rsid w:val="00CB081B"/>
    <w:rsid w:val="00CB3821"/>
    <w:rsid w:val="00CB3D21"/>
    <w:rsid w:val="00CB63B2"/>
    <w:rsid w:val="00CC0B44"/>
    <w:rsid w:val="00CE65FC"/>
    <w:rsid w:val="00CE738F"/>
    <w:rsid w:val="00CF59EF"/>
    <w:rsid w:val="00D0104D"/>
    <w:rsid w:val="00D15380"/>
    <w:rsid w:val="00D15F43"/>
    <w:rsid w:val="00D16D12"/>
    <w:rsid w:val="00D22DC1"/>
    <w:rsid w:val="00D2428A"/>
    <w:rsid w:val="00D2506F"/>
    <w:rsid w:val="00D25A54"/>
    <w:rsid w:val="00D26CC0"/>
    <w:rsid w:val="00D30A9E"/>
    <w:rsid w:val="00D30CAF"/>
    <w:rsid w:val="00D332BC"/>
    <w:rsid w:val="00D36555"/>
    <w:rsid w:val="00D37AF4"/>
    <w:rsid w:val="00D600F9"/>
    <w:rsid w:val="00D63A66"/>
    <w:rsid w:val="00D73A6D"/>
    <w:rsid w:val="00D8084A"/>
    <w:rsid w:val="00DA65DB"/>
    <w:rsid w:val="00DA7819"/>
    <w:rsid w:val="00DB49A1"/>
    <w:rsid w:val="00DB4A63"/>
    <w:rsid w:val="00DC0286"/>
    <w:rsid w:val="00DC5705"/>
    <w:rsid w:val="00DE2213"/>
    <w:rsid w:val="00DE36E5"/>
    <w:rsid w:val="00DE395C"/>
    <w:rsid w:val="00DF0FAF"/>
    <w:rsid w:val="00DF61C3"/>
    <w:rsid w:val="00E002E1"/>
    <w:rsid w:val="00E0250A"/>
    <w:rsid w:val="00E10E30"/>
    <w:rsid w:val="00E2376F"/>
    <w:rsid w:val="00E255F8"/>
    <w:rsid w:val="00E33E09"/>
    <w:rsid w:val="00E45C9E"/>
    <w:rsid w:val="00E52648"/>
    <w:rsid w:val="00E53BAD"/>
    <w:rsid w:val="00E56418"/>
    <w:rsid w:val="00E5727E"/>
    <w:rsid w:val="00E634F3"/>
    <w:rsid w:val="00E63580"/>
    <w:rsid w:val="00E65FF0"/>
    <w:rsid w:val="00E81053"/>
    <w:rsid w:val="00E83FF3"/>
    <w:rsid w:val="00E91DF0"/>
    <w:rsid w:val="00EA5842"/>
    <w:rsid w:val="00EA6EF8"/>
    <w:rsid w:val="00EA70E4"/>
    <w:rsid w:val="00EB7901"/>
    <w:rsid w:val="00EC2805"/>
    <w:rsid w:val="00EC3D18"/>
    <w:rsid w:val="00EC5FAD"/>
    <w:rsid w:val="00ED337C"/>
    <w:rsid w:val="00EF17BD"/>
    <w:rsid w:val="00EF2347"/>
    <w:rsid w:val="00EF714C"/>
    <w:rsid w:val="00F02F12"/>
    <w:rsid w:val="00F14194"/>
    <w:rsid w:val="00F26E5F"/>
    <w:rsid w:val="00F2787C"/>
    <w:rsid w:val="00F3108E"/>
    <w:rsid w:val="00F33CC8"/>
    <w:rsid w:val="00F456EB"/>
    <w:rsid w:val="00F45C1C"/>
    <w:rsid w:val="00F46272"/>
    <w:rsid w:val="00F51CF5"/>
    <w:rsid w:val="00F55307"/>
    <w:rsid w:val="00F55FF6"/>
    <w:rsid w:val="00F61987"/>
    <w:rsid w:val="00F70437"/>
    <w:rsid w:val="00F73637"/>
    <w:rsid w:val="00F76A8B"/>
    <w:rsid w:val="00F76FAC"/>
    <w:rsid w:val="00F90ED1"/>
    <w:rsid w:val="00FB7DFF"/>
    <w:rsid w:val="00FB7F82"/>
    <w:rsid w:val="00FC3518"/>
    <w:rsid w:val="00FD38F3"/>
    <w:rsid w:val="00FD53EE"/>
    <w:rsid w:val="00FE3045"/>
    <w:rsid w:val="00FE40D9"/>
    <w:rsid w:val="00FE5AA0"/>
    <w:rsid w:val="00FF71D4"/>
    <w:rsid w:val="00FF7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6E21"/>
  <w15:chartTrackingRefBased/>
  <w15:docId w15:val="{E3BE9EC4-2CD1-4C61-A94F-28BEBB38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6383"/>
    <w:rPr>
      <w:rFonts w:ascii="Times New Roman" w:eastAsia="Times New Roman" w:hAnsi="Times New Roman"/>
    </w:rPr>
  </w:style>
  <w:style w:type="paragraph" w:styleId="1">
    <w:name w:val="heading 1"/>
    <w:uiPriority w:val="9"/>
    <w:rsid w:val="00285B6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link w:val="a4"/>
    <w:qFormat/>
    <w:rsid w:val="00C36383"/>
    <w:pPr>
      <w:jc w:val="center"/>
    </w:pPr>
    <w:rPr>
      <w:b/>
      <w:sz w:val="32"/>
    </w:rPr>
  </w:style>
  <w:style w:type="character" w:customStyle="1" w:styleId="a4">
    <w:name w:val="Название Знак"/>
    <w:link w:val="a3"/>
    <w:rsid w:val="00C36383"/>
    <w:rPr>
      <w:rFonts w:ascii="Times New Roman" w:eastAsia="Times New Roman" w:hAnsi="Times New Roman" w:cs="Times New Roman"/>
      <w:b/>
      <w:sz w:val="32"/>
      <w:szCs w:val="20"/>
      <w:lang w:eastAsia="ru-RU"/>
    </w:rPr>
  </w:style>
  <w:style w:type="paragraph" w:styleId="a5">
    <w:name w:val="Body Text"/>
    <w:basedOn w:val="a"/>
    <w:link w:val="a6"/>
    <w:rsid w:val="00C36383"/>
    <w:pPr>
      <w:jc w:val="both"/>
    </w:pPr>
    <w:rPr>
      <w:sz w:val="28"/>
    </w:rPr>
  </w:style>
  <w:style w:type="character" w:customStyle="1" w:styleId="a6">
    <w:name w:val="Основной текст Знак"/>
    <w:link w:val="a5"/>
    <w:rsid w:val="00C36383"/>
    <w:rPr>
      <w:rFonts w:ascii="Times New Roman" w:eastAsia="Times New Roman" w:hAnsi="Times New Roman" w:cs="Times New Roman"/>
      <w:sz w:val="28"/>
      <w:szCs w:val="20"/>
      <w:lang w:eastAsia="ru-RU"/>
    </w:rPr>
  </w:style>
  <w:style w:type="paragraph" w:styleId="20">
    <w:name w:val="Body Text 2"/>
    <w:basedOn w:val="a"/>
    <w:link w:val="21"/>
    <w:rsid w:val="00C36383"/>
    <w:rPr>
      <w:sz w:val="28"/>
    </w:rPr>
  </w:style>
  <w:style w:type="character" w:customStyle="1" w:styleId="21">
    <w:name w:val="Основной текст 2 Знак"/>
    <w:link w:val="20"/>
    <w:rsid w:val="00C36383"/>
    <w:rPr>
      <w:rFonts w:ascii="Times New Roman" w:eastAsia="Times New Roman" w:hAnsi="Times New Roman" w:cs="Times New Roman"/>
      <w:sz w:val="28"/>
      <w:szCs w:val="20"/>
      <w:lang w:eastAsia="ru-RU"/>
    </w:rPr>
  </w:style>
  <w:style w:type="paragraph" w:styleId="a7">
    <w:name w:val="Body Text Indent"/>
    <w:basedOn w:val="a"/>
    <w:link w:val="a8"/>
    <w:rsid w:val="00C36383"/>
    <w:pPr>
      <w:ind w:firstLine="708"/>
      <w:jc w:val="both"/>
    </w:pPr>
    <w:rPr>
      <w:sz w:val="28"/>
    </w:rPr>
  </w:style>
  <w:style w:type="character" w:customStyle="1" w:styleId="a8">
    <w:name w:val="Основной текст с отступом Знак"/>
    <w:link w:val="a7"/>
    <w:rsid w:val="00C36383"/>
    <w:rPr>
      <w:rFonts w:ascii="Times New Roman" w:eastAsia="Times New Roman" w:hAnsi="Times New Roman" w:cs="Times New Roman"/>
      <w:sz w:val="28"/>
      <w:szCs w:val="20"/>
      <w:lang w:eastAsia="ru-RU"/>
    </w:rPr>
  </w:style>
  <w:style w:type="paragraph" w:styleId="a9">
    <w:name w:val="footer"/>
    <w:basedOn w:val="a"/>
    <w:link w:val="aa"/>
    <w:rsid w:val="00C36383"/>
    <w:pPr>
      <w:tabs>
        <w:tab w:val="center" w:pos="4153"/>
        <w:tab w:val="right" w:pos="8306"/>
      </w:tabs>
    </w:pPr>
    <w:rPr>
      <w:sz w:val="24"/>
    </w:rPr>
  </w:style>
  <w:style w:type="character" w:customStyle="1" w:styleId="aa">
    <w:name w:val="Нижний колонтитул Знак"/>
    <w:link w:val="a9"/>
    <w:rsid w:val="00C36383"/>
    <w:rPr>
      <w:rFonts w:ascii="Times New Roman" w:eastAsia="Times New Roman" w:hAnsi="Times New Roman" w:cs="Times New Roman"/>
      <w:sz w:val="24"/>
      <w:szCs w:val="20"/>
      <w:lang w:eastAsia="ru-RU"/>
    </w:rPr>
  </w:style>
  <w:style w:type="character" w:styleId="ab">
    <w:name w:val="page number"/>
    <w:basedOn w:val="a0"/>
    <w:rsid w:val="00C36383"/>
  </w:style>
  <w:style w:type="paragraph" w:styleId="22">
    <w:name w:val="Body Text Indent 2"/>
    <w:basedOn w:val="a"/>
    <w:link w:val="23"/>
    <w:rsid w:val="00C36383"/>
    <w:pPr>
      <w:ind w:firstLine="708"/>
      <w:jc w:val="both"/>
    </w:pPr>
    <w:rPr>
      <w:sz w:val="22"/>
    </w:rPr>
  </w:style>
  <w:style w:type="character" w:customStyle="1" w:styleId="23">
    <w:name w:val="Основной текст с отступом 2 Знак"/>
    <w:link w:val="22"/>
    <w:rsid w:val="00C36383"/>
    <w:rPr>
      <w:rFonts w:ascii="Times New Roman" w:eastAsia="Times New Roman" w:hAnsi="Times New Roman" w:cs="Times New Roman"/>
      <w:szCs w:val="20"/>
      <w:lang w:eastAsia="ru-RU"/>
    </w:rPr>
  </w:style>
  <w:style w:type="paragraph" w:customStyle="1" w:styleId="ConsNormal">
    <w:name w:val="ConsNormal"/>
    <w:rsid w:val="00C36383"/>
    <w:pPr>
      <w:autoSpaceDE w:val="0"/>
      <w:autoSpaceDN w:val="0"/>
      <w:adjustRightInd w:val="0"/>
      <w:ind w:right="19772" w:firstLine="720"/>
    </w:pPr>
    <w:rPr>
      <w:rFonts w:ascii="Arial" w:eastAsia="Times New Roman" w:hAnsi="Arial" w:cs="Arial"/>
    </w:rPr>
  </w:style>
  <w:style w:type="paragraph" w:customStyle="1" w:styleId="ConsPlusNonformat">
    <w:name w:val="ConsPlusNonformat"/>
    <w:rsid w:val="00C36383"/>
    <w:pPr>
      <w:autoSpaceDE w:val="0"/>
      <w:autoSpaceDN w:val="0"/>
      <w:adjustRightInd w:val="0"/>
    </w:pPr>
    <w:rPr>
      <w:rFonts w:ascii="Courier New" w:eastAsia="Times New Roman" w:hAnsi="Courier New" w:cs="Courier New"/>
    </w:rPr>
  </w:style>
  <w:style w:type="paragraph" w:customStyle="1" w:styleId="ConsPlusNormal">
    <w:name w:val="ConsPlusNormal"/>
    <w:rsid w:val="00C36383"/>
    <w:pPr>
      <w:widowControl w:val="0"/>
      <w:autoSpaceDE w:val="0"/>
      <w:autoSpaceDN w:val="0"/>
      <w:adjustRightInd w:val="0"/>
      <w:ind w:firstLine="720"/>
    </w:pPr>
    <w:rPr>
      <w:rFonts w:ascii="Arial" w:eastAsia="Times New Roman" w:hAnsi="Arial" w:cs="Arial"/>
    </w:rPr>
  </w:style>
  <w:style w:type="paragraph" w:styleId="ac">
    <w:name w:val="List Paragraph"/>
    <w:basedOn w:val="a"/>
    <w:uiPriority w:val="34"/>
    <w:qFormat/>
    <w:rsid w:val="00CA3D91"/>
    <w:pPr>
      <w:ind w:left="720"/>
      <w:contextualSpacing/>
    </w:pPr>
  </w:style>
  <w:style w:type="paragraph" w:styleId="ad">
    <w:name w:val="header"/>
    <w:basedOn w:val="a"/>
    <w:link w:val="ae"/>
    <w:uiPriority w:val="99"/>
    <w:semiHidden/>
    <w:unhideWhenUsed/>
    <w:rsid w:val="0026373A"/>
    <w:pPr>
      <w:tabs>
        <w:tab w:val="center" w:pos="4677"/>
        <w:tab w:val="right" w:pos="9355"/>
      </w:tabs>
    </w:pPr>
  </w:style>
  <w:style w:type="character" w:customStyle="1" w:styleId="ae">
    <w:name w:val="Верхний колонтитул Знак"/>
    <w:link w:val="ad"/>
    <w:uiPriority w:val="99"/>
    <w:semiHidden/>
    <w:rsid w:val="0026373A"/>
    <w:rPr>
      <w:rFonts w:ascii="Times New Roman" w:eastAsia="Times New Roman" w:hAnsi="Times New Roman" w:cs="Times New Roman"/>
      <w:sz w:val="20"/>
      <w:szCs w:val="20"/>
      <w:lang w:eastAsia="ru-RU"/>
    </w:rPr>
  </w:style>
  <w:style w:type="paragraph" w:styleId="af">
    <w:name w:val="Balloon Text"/>
    <w:basedOn w:val="a"/>
    <w:link w:val="af0"/>
    <w:rsid w:val="005D68D4"/>
    <w:rPr>
      <w:rFonts w:ascii="Tahoma" w:hAnsi="Tahoma" w:cs="Tahoma"/>
      <w:sz w:val="16"/>
      <w:szCs w:val="16"/>
    </w:rPr>
  </w:style>
  <w:style w:type="character" w:customStyle="1" w:styleId="af0">
    <w:name w:val="Текст выноски Знак"/>
    <w:link w:val="af"/>
    <w:rsid w:val="005D68D4"/>
    <w:rPr>
      <w:rFonts w:ascii="Tahoma" w:eastAsia="Times New Roman" w:hAnsi="Tahoma" w:cs="Tahoma"/>
      <w:sz w:val="16"/>
      <w:szCs w:val="16"/>
    </w:rPr>
  </w:style>
  <w:style w:type="table" w:styleId="af1">
    <w:name w:val="Table Grid"/>
    <w:basedOn w:val="a1"/>
    <w:rsid w:val="005A4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dv\AppData\Roaming\Microsoft\&#1064;&#1072;&#1073;&#1083;&#1086;&#1085;&#1099;\NewXDocReport.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NewXDocReport</Template>
  <TotalTime>1</TotalTime>
  <Pages>6</Pages>
  <Words>2485</Words>
  <Characters>14165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Трудовой договор  № ______</vt:lpstr>
    </vt:vector>
  </TitlesOfParts>
  <Company>Microsoft</Company>
  <LinksUpToDate>false</LinksUpToDate>
  <CharactersWithSpaces>16617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договор  № ______</dc:title>
  <dc:subject/>
  <dc:creator>Admin</dc:creator>
  <cp:keywords/>
  <cp:lastModifiedBy>Пользователь Windows</cp:lastModifiedBy>
  <cp:revision>2</cp:revision>
  <cp:lastPrinted>2025-01-24T10:21:00Z</cp:lastPrinted>
  <dcterms:created xsi:type="dcterms:W3CDTF">2025-01-27T13:23:00Z</dcterms:created>
  <dcterms:modified xsi:type="dcterms:W3CDTF">2025-01-27T13:23:00Z</dcterms:modified>
</cp:coreProperties>
</file>