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65" w:rsidRDefault="005C0AEB" w:rsidP="006627B2">
      <w:pPr>
        <w:ind w:right="282"/>
        <w:jc w:val="center"/>
        <w:rPr>
          <w:b/>
          <w:sz w:val="32"/>
          <w:szCs w:val="32"/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5.7pt;margin-top:-42.6pt;width:74.8pt;height:81.45pt;z-index:-251658752" strokecolor="white">
            <v:textbox style="mso-next-textbox:#_x0000_s1026;mso-fit-shape-to-text:t">
              <w:txbxContent>
                <w:p w:rsidR="00770C65" w:rsidRDefault="00770C65" w:rsidP="00770C65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52475" cy="933450"/>
                        <wp:effectExtent l="19050" t="0" r="9525" b="0"/>
                        <wp:docPr id="1" name="Рисунок 1" descr="ge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e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70C65" w:rsidRPr="00381E6F" w:rsidRDefault="00381E6F" w:rsidP="00381E6F">
      <w:pPr>
        <w:tabs>
          <w:tab w:val="left" w:pos="8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проект</w:t>
      </w:r>
      <w:bookmarkStart w:id="0" w:name="_GoBack"/>
      <w:bookmarkEnd w:id="0"/>
    </w:p>
    <w:p w:rsidR="00770C65" w:rsidRDefault="00770C65" w:rsidP="00770C65">
      <w:pPr>
        <w:spacing w:line="144" w:lineRule="auto"/>
        <w:jc w:val="center"/>
        <w:rPr>
          <w:b/>
          <w:sz w:val="28"/>
          <w:szCs w:val="28"/>
        </w:rPr>
      </w:pPr>
    </w:p>
    <w:p w:rsidR="00770C65" w:rsidRDefault="00770C65" w:rsidP="00770C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КРЫЛОВСКИЙ </w:t>
      </w:r>
      <w:r w:rsidR="006A4AB2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РАЙОН</w:t>
      </w:r>
    </w:p>
    <w:p w:rsidR="006A4AB2" w:rsidRDefault="006A4AB2" w:rsidP="00770C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770C65" w:rsidRDefault="00770C65" w:rsidP="00770C65">
      <w:pPr>
        <w:spacing w:line="120" w:lineRule="auto"/>
        <w:jc w:val="center"/>
        <w:rPr>
          <w:b/>
          <w:sz w:val="28"/>
          <w:szCs w:val="28"/>
        </w:rPr>
      </w:pPr>
    </w:p>
    <w:p w:rsidR="00770C65" w:rsidRDefault="00770C65" w:rsidP="00770C65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ПОСТАНОВЛЕНИЕ</w:t>
      </w:r>
    </w:p>
    <w:p w:rsidR="00770C65" w:rsidRDefault="00770C65" w:rsidP="00770C65">
      <w:pPr>
        <w:spacing w:line="120" w:lineRule="auto"/>
        <w:rPr>
          <w:b/>
        </w:rPr>
      </w:pPr>
    </w:p>
    <w:p w:rsidR="00770C65" w:rsidRDefault="00770C65" w:rsidP="00770C65">
      <w:pPr>
        <w:rPr>
          <w:sz w:val="28"/>
          <w:szCs w:val="28"/>
        </w:rPr>
      </w:pPr>
      <w:r>
        <w:rPr>
          <w:b/>
        </w:rPr>
        <w:t xml:space="preserve">                    </w:t>
      </w:r>
      <w:r>
        <w:rPr>
          <w:b/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B432C">
        <w:rPr>
          <w:sz w:val="28"/>
          <w:szCs w:val="28"/>
        </w:rPr>
        <w:t xml:space="preserve"> </w:t>
      </w:r>
      <w:r w:rsidR="00BC1BAA" w:rsidRPr="00BC1BAA">
        <w:rPr>
          <w:sz w:val="28"/>
          <w:szCs w:val="28"/>
        </w:rPr>
        <w:t>________</w:t>
      </w:r>
      <w:r>
        <w:rPr>
          <w:sz w:val="28"/>
          <w:szCs w:val="28"/>
        </w:rPr>
        <w:t xml:space="preserve">                                        </w:t>
      </w:r>
      <w:r w:rsidR="004B432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="004B432C">
        <w:rPr>
          <w:sz w:val="28"/>
          <w:szCs w:val="28"/>
        </w:rPr>
        <w:t xml:space="preserve">  </w:t>
      </w:r>
      <w:r w:rsidR="00BC1BAA" w:rsidRPr="00BC1BAA">
        <w:rPr>
          <w:sz w:val="28"/>
          <w:szCs w:val="28"/>
        </w:rPr>
        <w:t>____</w:t>
      </w:r>
    </w:p>
    <w:p w:rsidR="00770C65" w:rsidRPr="00DB0A3A" w:rsidRDefault="00770C65" w:rsidP="00DB0A3A">
      <w:pPr>
        <w:jc w:val="center"/>
      </w:pPr>
      <w:r>
        <w:t>ст-ца Крыловская</w:t>
      </w:r>
    </w:p>
    <w:tbl>
      <w:tblPr>
        <w:tblpPr w:leftFromText="180" w:rightFromText="180" w:vertAnchor="text" w:horzAnchor="margin" w:tblpY="590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DB0A3A" w:rsidRPr="00F9285E" w:rsidTr="004A10CC">
        <w:trPr>
          <w:trHeight w:val="310"/>
        </w:trPr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</w:tcPr>
          <w:p w:rsidR="00590092" w:rsidRPr="00DB0A3A" w:rsidRDefault="00590092" w:rsidP="00590092">
            <w:pPr>
              <w:rPr>
                <w:b/>
                <w:szCs w:val="28"/>
              </w:rPr>
            </w:pPr>
          </w:p>
          <w:p w:rsidR="00DB0A3A" w:rsidRPr="00DB0A3A" w:rsidRDefault="00DB0A3A" w:rsidP="004A10CC">
            <w:pPr>
              <w:jc w:val="center"/>
              <w:rPr>
                <w:b/>
                <w:szCs w:val="28"/>
              </w:rPr>
            </w:pPr>
            <w:r w:rsidRPr="00DB0A3A">
              <w:rPr>
                <w:b/>
                <w:sz w:val="28"/>
                <w:szCs w:val="28"/>
              </w:rPr>
              <w:t>Об утверждении муниципальной</w:t>
            </w:r>
          </w:p>
          <w:p w:rsidR="00DB0A3A" w:rsidRPr="00DB0A3A" w:rsidRDefault="00DB0A3A" w:rsidP="004A10CC">
            <w:pPr>
              <w:jc w:val="center"/>
              <w:rPr>
                <w:b/>
                <w:szCs w:val="28"/>
              </w:rPr>
            </w:pPr>
            <w:r w:rsidRPr="00DB0A3A">
              <w:rPr>
                <w:b/>
                <w:sz w:val="28"/>
                <w:szCs w:val="28"/>
              </w:rPr>
              <w:t xml:space="preserve"> программы муниципального образования </w:t>
            </w:r>
          </w:p>
          <w:p w:rsidR="0097621C" w:rsidRDefault="00DB0A3A" w:rsidP="002A6C5E">
            <w:pPr>
              <w:jc w:val="center"/>
              <w:rPr>
                <w:b/>
                <w:szCs w:val="28"/>
              </w:rPr>
            </w:pPr>
            <w:r w:rsidRPr="00DB0A3A">
              <w:rPr>
                <w:b/>
                <w:sz w:val="28"/>
                <w:szCs w:val="28"/>
              </w:rPr>
              <w:t xml:space="preserve">Крыловский </w:t>
            </w:r>
            <w:r w:rsidR="0097621C">
              <w:rPr>
                <w:b/>
                <w:sz w:val="28"/>
                <w:szCs w:val="28"/>
              </w:rPr>
              <w:t xml:space="preserve">муниципальный </w:t>
            </w:r>
            <w:r w:rsidRPr="00DB0A3A">
              <w:rPr>
                <w:b/>
                <w:sz w:val="28"/>
                <w:szCs w:val="28"/>
              </w:rPr>
              <w:t xml:space="preserve">район </w:t>
            </w:r>
            <w:r w:rsidR="0097621C">
              <w:rPr>
                <w:b/>
                <w:sz w:val="28"/>
                <w:szCs w:val="28"/>
              </w:rPr>
              <w:t xml:space="preserve">Краснодарского края </w:t>
            </w:r>
          </w:p>
          <w:p w:rsidR="00C32E5C" w:rsidRDefault="00DB0A3A" w:rsidP="002A6C5E">
            <w:pPr>
              <w:jc w:val="center"/>
              <w:rPr>
                <w:b/>
                <w:szCs w:val="28"/>
              </w:rPr>
            </w:pPr>
            <w:r w:rsidRPr="00DB0A3A">
              <w:rPr>
                <w:b/>
                <w:sz w:val="28"/>
                <w:szCs w:val="28"/>
              </w:rPr>
              <w:t>«Обеспечение жильем молодых семей</w:t>
            </w:r>
            <w:r w:rsidR="00590092">
              <w:rPr>
                <w:b/>
                <w:sz w:val="28"/>
                <w:szCs w:val="28"/>
              </w:rPr>
              <w:t>»</w:t>
            </w:r>
            <w:r w:rsidR="00C32E5C">
              <w:rPr>
                <w:b/>
                <w:sz w:val="28"/>
                <w:szCs w:val="28"/>
              </w:rPr>
              <w:t xml:space="preserve"> </w:t>
            </w:r>
          </w:p>
          <w:p w:rsidR="00DB0A3A" w:rsidRPr="00C32E5C" w:rsidRDefault="00DB0A3A" w:rsidP="00C32E5C">
            <w:pPr>
              <w:jc w:val="center"/>
              <w:rPr>
                <w:b/>
                <w:szCs w:val="28"/>
              </w:rPr>
            </w:pPr>
            <w:r w:rsidRPr="00DB0A3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B0A3A" w:rsidRPr="00F9285E" w:rsidTr="004A10CC">
        <w:trPr>
          <w:trHeight w:val="611"/>
          <w:hidden/>
        </w:trPr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</w:tcPr>
          <w:p w:rsidR="00DB0A3A" w:rsidRPr="0054617E" w:rsidRDefault="00DB0A3A" w:rsidP="004A10CC">
            <w:pPr>
              <w:jc w:val="center"/>
              <w:rPr>
                <w:b/>
                <w:vanish/>
                <w:sz w:val="18"/>
                <w:szCs w:val="18"/>
              </w:rPr>
            </w:pPr>
            <w:r w:rsidRPr="0054617E">
              <w:rPr>
                <w:b/>
                <w:vanish/>
                <w:sz w:val="18"/>
                <w:szCs w:val="18"/>
              </w:rPr>
              <w:t>отступ</w:t>
            </w:r>
          </w:p>
          <w:p w:rsidR="00CD77BB" w:rsidRPr="0054617E" w:rsidRDefault="00CD77BB" w:rsidP="000B4BFA">
            <w:pPr>
              <w:rPr>
                <w:b/>
                <w:sz w:val="18"/>
                <w:szCs w:val="18"/>
              </w:rPr>
            </w:pPr>
          </w:p>
        </w:tc>
      </w:tr>
    </w:tbl>
    <w:p w:rsidR="00DB0A3A" w:rsidRPr="0054617E" w:rsidRDefault="00DB0A3A" w:rsidP="00DB0A3A">
      <w:pPr>
        <w:tabs>
          <w:tab w:val="left" w:pos="1290"/>
        </w:tabs>
        <w:jc w:val="both"/>
        <w:rPr>
          <w:color w:val="000000"/>
        </w:rPr>
      </w:pPr>
    </w:p>
    <w:p w:rsidR="00A5219A" w:rsidRPr="007107AE" w:rsidRDefault="00565E9A" w:rsidP="00412AB9">
      <w:pPr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Крыловский муниципальный район Краснодарского края» (с изменениями), </w:t>
      </w:r>
      <w:r w:rsidR="00A5219A" w:rsidRPr="007107AE">
        <w:rPr>
          <w:color w:val="000000"/>
          <w:sz w:val="28"/>
          <w:szCs w:val="28"/>
        </w:rPr>
        <w:t>п о с т а н о в л я ю:</w:t>
      </w:r>
    </w:p>
    <w:p w:rsidR="005D6C1E" w:rsidRPr="005D6C1E" w:rsidRDefault="005D6C1E" w:rsidP="005D6C1E">
      <w:pPr>
        <w:ind w:firstLine="709"/>
        <w:jc w:val="both"/>
        <w:rPr>
          <w:szCs w:val="28"/>
        </w:rPr>
      </w:pPr>
      <w:r w:rsidRPr="00A17D35">
        <w:rPr>
          <w:spacing w:val="-1"/>
          <w:sz w:val="28"/>
          <w:szCs w:val="28"/>
        </w:rPr>
        <w:t>1.</w:t>
      </w:r>
      <w:r w:rsidRPr="007346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муниципальную программу муниципального образования Крыловский муниципальный район Краснодарского края </w:t>
      </w:r>
      <w:r w:rsidRPr="005D6C1E">
        <w:rPr>
          <w:sz w:val="28"/>
          <w:szCs w:val="28"/>
        </w:rPr>
        <w:t>«Обеспечение жильем молодых семей»</w:t>
      </w:r>
      <w:r>
        <w:rPr>
          <w:bCs/>
          <w:color w:val="000000"/>
          <w:spacing w:val="1"/>
          <w:sz w:val="28"/>
          <w:szCs w:val="28"/>
        </w:rPr>
        <w:t xml:space="preserve"> (прилагается)</w:t>
      </w:r>
      <w:r>
        <w:rPr>
          <w:spacing w:val="-1"/>
          <w:sz w:val="28"/>
          <w:szCs w:val="28"/>
        </w:rPr>
        <w:t>.</w:t>
      </w:r>
    </w:p>
    <w:p w:rsidR="005D6C1E" w:rsidRDefault="005D6C1E" w:rsidP="005D6C1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4692">
        <w:rPr>
          <w:sz w:val="28"/>
          <w:szCs w:val="28"/>
        </w:rPr>
        <w:t xml:space="preserve">2. </w:t>
      </w:r>
      <w:r w:rsidRPr="00A904E7">
        <w:rPr>
          <w:sz w:val="28"/>
          <w:szCs w:val="28"/>
        </w:rPr>
        <w:t>Отделу контроля и делопроизводства администрац</w:t>
      </w:r>
      <w:r>
        <w:rPr>
          <w:sz w:val="28"/>
          <w:szCs w:val="28"/>
        </w:rPr>
        <w:t xml:space="preserve">ии муниципального образования  </w:t>
      </w:r>
      <w:r w:rsidRPr="00A904E7">
        <w:rPr>
          <w:sz w:val="28"/>
          <w:szCs w:val="28"/>
        </w:rPr>
        <w:t>(Грунева)   обеспечить    опубликование  (размещение) настоящего постановления в официальном сетевом издании (</w:t>
      </w:r>
      <w:hyperlink r:id="rId7" w:history="1">
        <w:r w:rsidRPr="00FD15AB">
          <w:rPr>
            <w:rStyle w:val="a6"/>
            <w:sz w:val="28"/>
            <w:szCs w:val="28"/>
          </w:rPr>
          <w:t>https://крыловскийрайон23.рф/</w:t>
        </w:r>
      </w:hyperlink>
      <w:r w:rsidRPr="00A904E7">
        <w:rPr>
          <w:sz w:val="28"/>
          <w:szCs w:val="28"/>
        </w:rPr>
        <w:t>).</w:t>
      </w:r>
    </w:p>
    <w:p w:rsidR="005D6C1E" w:rsidRPr="00EB3E24" w:rsidRDefault="005D6C1E" w:rsidP="005D6C1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22FE2">
        <w:rPr>
          <w:sz w:val="28"/>
          <w:szCs w:val="28"/>
        </w:rPr>
        <w:t>3. Контроль за выполнением настоящего постановления возложить на  заместителя главы муниципального образования (вопросы строитель</w:t>
      </w:r>
      <w:r>
        <w:rPr>
          <w:sz w:val="28"/>
          <w:szCs w:val="28"/>
        </w:rPr>
        <w:t>ства, ЖКХ, транспорта и связи).</w:t>
      </w:r>
    </w:p>
    <w:p w:rsidR="005D6C1E" w:rsidRPr="00A17D35" w:rsidRDefault="005D6C1E" w:rsidP="005D6C1E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Pr="00A17D35">
        <w:rPr>
          <w:sz w:val="28"/>
          <w:szCs w:val="28"/>
        </w:rPr>
        <w:t xml:space="preserve">. </w:t>
      </w:r>
      <w:r w:rsidRPr="00DA6510">
        <w:rPr>
          <w:sz w:val="28"/>
          <w:szCs w:val="28"/>
        </w:rPr>
        <w:t>Постановление вступает в силу на следующий день после дня</w:t>
      </w:r>
      <w:r>
        <w:rPr>
          <w:sz w:val="28"/>
          <w:szCs w:val="28"/>
        </w:rPr>
        <w:t xml:space="preserve"> его официального опубликования</w:t>
      </w:r>
      <w:r w:rsidRPr="00A17D35">
        <w:rPr>
          <w:sz w:val="28"/>
          <w:szCs w:val="28"/>
        </w:rPr>
        <w:t>.</w:t>
      </w:r>
    </w:p>
    <w:p w:rsidR="000B4BFA" w:rsidRDefault="000B4BFA" w:rsidP="000B4BF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B4BFA" w:rsidRPr="00A86C5B" w:rsidRDefault="000B4BFA" w:rsidP="000B4BF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107AE" w:rsidRPr="00A35C2F" w:rsidRDefault="007107AE" w:rsidP="007107A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35C2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803389" w:rsidRDefault="007107AE" w:rsidP="007107A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Крыловский </w:t>
      </w:r>
      <w:r w:rsidR="00803389"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>район</w:t>
      </w:r>
    </w:p>
    <w:p w:rsidR="00855ECC" w:rsidRPr="007107AE" w:rsidRDefault="00803389" w:rsidP="00D36C0F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CE7295">
        <w:rPr>
          <w:rFonts w:ascii="Times New Roman" w:hAnsi="Times New Roman"/>
          <w:sz w:val="28"/>
          <w:szCs w:val="28"/>
        </w:rPr>
        <w:t xml:space="preserve">  </w:t>
      </w:r>
      <w:r w:rsidR="00CE7295">
        <w:rPr>
          <w:rFonts w:ascii="Times New Roman" w:hAnsi="Times New Roman"/>
          <w:sz w:val="28"/>
          <w:szCs w:val="28"/>
        </w:rPr>
        <w:tab/>
      </w:r>
      <w:r w:rsidR="00CE7295">
        <w:rPr>
          <w:rFonts w:ascii="Times New Roman" w:hAnsi="Times New Roman"/>
          <w:sz w:val="28"/>
          <w:szCs w:val="28"/>
        </w:rPr>
        <w:tab/>
      </w:r>
      <w:r w:rsidR="00CE7295">
        <w:rPr>
          <w:rFonts w:ascii="Times New Roman" w:hAnsi="Times New Roman"/>
          <w:sz w:val="28"/>
          <w:szCs w:val="28"/>
        </w:rPr>
        <w:tab/>
      </w:r>
      <w:r w:rsidR="00CE7295">
        <w:rPr>
          <w:rFonts w:ascii="Times New Roman" w:hAnsi="Times New Roman"/>
          <w:sz w:val="28"/>
          <w:szCs w:val="28"/>
        </w:rPr>
        <w:tab/>
      </w:r>
      <w:r w:rsidR="00CE7295">
        <w:rPr>
          <w:rFonts w:ascii="Times New Roman" w:hAnsi="Times New Roman"/>
          <w:sz w:val="28"/>
          <w:szCs w:val="28"/>
        </w:rPr>
        <w:tab/>
      </w:r>
      <w:r w:rsidR="00A86C5B">
        <w:rPr>
          <w:rFonts w:ascii="Times New Roman" w:hAnsi="Times New Roman"/>
          <w:sz w:val="28"/>
          <w:szCs w:val="28"/>
        </w:rPr>
        <w:t xml:space="preserve">  </w:t>
      </w:r>
      <w:r w:rsidR="00CE7295">
        <w:rPr>
          <w:rFonts w:ascii="Times New Roman" w:hAnsi="Times New Roman"/>
          <w:sz w:val="28"/>
          <w:szCs w:val="28"/>
        </w:rPr>
        <w:tab/>
        <w:t xml:space="preserve">        </w:t>
      </w:r>
      <w:r w:rsidR="00DF72AC">
        <w:rPr>
          <w:rFonts w:ascii="Times New Roman" w:hAnsi="Times New Roman"/>
          <w:sz w:val="28"/>
          <w:szCs w:val="28"/>
        </w:rPr>
        <w:t xml:space="preserve">         </w:t>
      </w:r>
      <w:r w:rsidR="00D36C0F">
        <w:rPr>
          <w:rFonts w:ascii="Times New Roman" w:hAnsi="Times New Roman"/>
          <w:sz w:val="28"/>
          <w:szCs w:val="28"/>
        </w:rPr>
        <w:t xml:space="preserve"> </w:t>
      </w:r>
      <w:r w:rsidR="000B4BFA">
        <w:rPr>
          <w:rFonts w:ascii="Times New Roman" w:hAnsi="Times New Roman"/>
          <w:sz w:val="28"/>
          <w:szCs w:val="28"/>
        </w:rPr>
        <w:t xml:space="preserve"> </w:t>
      </w:r>
      <w:r w:rsidR="00DF72AC">
        <w:rPr>
          <w:rFonts w:ascii="Times New Roman" w:hAnsi="Times New Roman"/>
          <w:sz w:val="28"/>
          <w:szCs w:val="28"/>
        </w:rPr>
        <w:t xml:space="preserve"> </w:t>
      </w:r>
      <w:r w:rsidR="00A86C5B">
        <w:rPr>
          <w:rFonts w:ascii="Times New Roman" w:hAnsi="Times New Roman"/>
          <w:sz w:val="28"/>
          <w:szCs w:val="28"/>
        </w:rPr>
        <w:t xml:space="preserve">  </w:t>
      </w:r>
      <w:r w:rsidR="007107AE">
        <w:rPr>
          <w:rFonts w:ascii="Times New Roman" w:hAnsi="Times New Roman"/>
          <w:sz w:val="28"/>
          <w:szCs w:val="28"/>
        </w:rPr>
        <w:t xml:space="preserve"> В.Г. Демиров</w:t>
      </w:r>
      <w:r w:rsidR="00D36C0F">
        <w:rPr>
          <w:rFonts w:ascii="Times New Roman" w:hAnsi="Times New Roman"/>
          <w:sz w:val="28"/>
          <w:szCs w:val="28"/>
        </w:rPr>
        <w:t xml:space="preserve"> </w:t>
      </w:r>
    </w:p>
    <w:sectPr w:rsidR="00855ECC" w:rsidRPr="007107AE" w:rsidSect="00884DD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AEB" w:rsidRDefault="005C0AEB" w:rsidP="00D96F16">
      <w:r>
        <w:separator/>
      </w:r>
    </w:p>
  </w:endnote>
  <w:endnote w:type="continuationSeparator" w:id="0">
    <w:p w:rsidR="005C0AEB" w:rsidRDefault="005C0AEB" w:rsidP="00D9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AEB" w:rsidRDefault="005C0AEB" w:rsidP="00D96F16">
      <w:r>
        <w:separator/>
      </w:r>
    </w:p>
  </w:footnote>
  <w:footnote w:type="continuationSeparator" w:id="0">
    <w:p w:rsidR="005C0AEB" w:rsidRDefault="005C0AEB" w:rsidP="00D96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4703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96F16" w:rsidRPr="00884247" w:rsidRDefault="00D96F16">
        <w:pPr>
          <w:pStyle w:val="a7"/>
          <w:jc w:val="center"/>
          <w:rPr>
            <w:sz w:val="28"/>
            <w:szCs w:val="28"/>
          </w:rPr>
        </w:pPr>
        <w:r w:rsidRPr="00884247">
          <w:rPr>
            <w:sz w:val="28"/>
            <w:szCs w:val="28"/>
          </w:rPr>
          <w:fldChar w:fldCharType="begin"/>
        </w:r>
        <w:r w:rsidRPr="00884247">
          <w:rPr>
            <w:sz w:val="28"/>
            <w:szCs w:val="28"/>
          </w:rPr>
          <w:instrText>PAGE   \* MERGEFORMAT</w:instrText>
        </w:r>
        <w:r w:rsidRPr="00884247">
          <w:rPr>
            <w:sz w:val="28"/>
            <w:szCs w:val="28"/>
          </w:rPr>
          <w:fldChar w:fldCharType="separate"/>
        </w:r>
        <w:r w:rsidR="008C52B6">
          <w:rPr>
            <w:noProof/>
            <w:sz w:val="28"/>
            <w:szCs w:val="28"/>
          </w:rPr>
          <w:t>2</w:t>
        </w:r>
        <w:r w:rsidRPr="00884247">
          <w:rPr>
            <w:sz w:val="28"/>
            <w:szCs w:val="28"/>
          </w:rPr>
          <w:fldChar w:fldCharType="end"/>
        </w:r>
      </w:p>
    </w:sdtContent>
  </w:sdt>
  <w:p w:rsidR="00D96F16" w:rsidRDefault="00D96F1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65"/>
    <w:rsid w:val="000047ED"/>
    <w:rsid w:val="00037288"/>
    <w:rsid w:val="00053148"/>
    <w:rsid w:val="000B4BFA"/>
    <w:rsid w:val="000C654D"/>
    <w:rsid w:val="000E279E"/>
    <w:rsid w:val="000E2DE3"/>
    <w:rsid w:val="00106284"/>
    <w:rsid w:val="0010656C"/>
    <w:rsid w:val="0011511D"/>
    <w:rsid w:val="001173EB"/>
    <w:rsid w:val="001218CD"/>
    <w:rsid w:val="001361CB"/>
    <w:rsid w:val="001553FC"/>
    <w:rsid w:val="00157B5F"/>
    <w:rsid w:val="00163AF8"/>
    <w:rsid w:val="00175F14"/>
    <w:rsid w:val="00196559"/>
    <w:rsid w:val="001A0742"/>
    <w:rsid w:val="00200516"/>
    <w:rsid w:val="00207B7F"/>
    <w:rsid w:val="00217AA8"/>
    <w:rsid w:val="00220C19"/>
    <w:rsid w:val="00225254"/>
    <w:rsid w:val="00241C3D"/>
    <w:rsid w:val="00244327"/>
    <w:rsid w:val="00251E11"/>
    <w:rsid w:val="0025227D"/>
    <w:rsid w:val="002702B1"/>
    <w:rsid w:val="00270F39"/>
    <w:rsid w:val="00274E70"/>
    <w:rsid w:val="00284FD8"/>
    <w:rsid w:val="002A6C5E"/>
    <w:rsid w:val="002B6F73"/>
    <w:rsid w:val="002B762C"/>
    <w:rsid w:val="002E1516"/>
    <w:rsid w:val="002E4892"/>
    <w:rsid w:val="002E5C8B"/>
    <w:rsid w:val="002F2A3E"/>
    <w:rsid w:val="003015DA"/>
    <w:rsid w:val="00304285"/>
    <w:rsid w:val="003073E6"/>
    <w:rsid w:val="003543EA"/>
    <w:rsid w:val="00357B63"/>
    <w:rsid w:val="00364D90"/>
    <w:rsid w:val="00372200"/>
    <w:rsid w:val="00381E6F"/>
    <w:rsid w:val="003F0750"/>
    <w:rsid w:val="00412AB9"/>
    <w:rsid w:val="00412E2A"/>
    <w:rsid w:val="00451ABE"/>
    <w:rsid w:val="004641BE"/>
    <w:rsid w:val="00464852"/>
    <w:rsid w:val="004822CA"/>
    <w:rsid w:val="0049171C"/>
    <w:rsid w:val="004A3428"/>
    <w:rsid w:val="004B432C"/>
    <w:rsid w:val="004C3271"/>
    <w:rsid w:val="004E454F"/>
    <w:rsid w:val="004F5D7A"/>
    <w:rsid w:val="00544C6C"/>
    <w:rsid w:val="00544E92"/>
    <w:rsid w:val="0054617E"/>
    <w:rsid w:val="00554E64"/>
    <w:rsid w:val="00565E9A"/>
    <w:rsid w:val="00590092"/>
    <w:rsid w:val="00596DC0"/>
    <w:rsid w:val="005A3651"/>
    <w:rsid w:val="005A3BDF"/>
    <w:rsid w:val="005B305F"/>
    <w:rsid w:val="005C0AEB"/>
    <w:rsid w:val="005C525F"/>
    <w:rsid w:val="005D5A82"/>
    <w:rsid w:val="005D6C1E"/>
    <w:rsid w:val="005F011C"/>
    <w:rsid w:val="005F5C64"/>
    <w:rsid w:val="00600BA2"/>
    <w:rsid w:val="006072B4"/>
    <w:rsid w:val="0064366D"/>
    <w:rsid w:val="00646746"/>
    <w:rsid w:val="00650B60"/>
    <w:rsid w:val="006522A0"/>
    <w:rsid w:val="00656F14"/>
    <w:rsid w:val="006627B2"/>
    <w:rsid w:val="00662E1D"/>
    <w:rsid w:val="0067484B"/>
    <w:rsid w:val="006934CC"/>
    <w:rsid w:val="006A4AB2"/>
    <w:rsid w:val="006C5B2B"/>
    <w:rsid w:val="006D53A2"/>
    <w:rsid w:val="006E7DFC"/>
    <w:rsid w:val="00706051"/>
    <w:rsid w:val="007107AE"/>
    <w:rsid w:val="0071221A"/>
    <w:rsid w:val="007243A9"/>
    <w:rsid w:val="007341AF"/>
    <w:rsid w:val="007463E6"/>
    <w:rsid w:val="007503F0"/>
    <w:rsid w:val="00757DA6"/>
    <w:rsid w:val="00763577"/>
    <w:rsid w:val="00770C65"/>
    <w:rsid w:val="00783FA2"/>
    <w:rsid w:val="00792F5D"/>
    <w:rsid w:val="007B34E0"/>
    <w:rsid w:val="007C19A2"/>
    <w:rsid w:val="007F005B"/>
    <w:rsid w:val="00803389"/>
    <w:rsid w:val="00811DC7"/>
    <w:rsid w:val="00836206"/>
    <w:rsid w:val="008401A6"/>
    <w:rsid w:val="0084314C"/>
    <w:rsid w:val="00843A39"/>
    <w:rsid w:val="00855ECC"/>
    <w:rsid w:val="00856DD6"/>
    <w:rsid w:val="00861CC1"/>
    <w:rsid w:val="00880725"/>
    <w:rsid w:val="00884247"/>
    <w:rsid w:val="00884DDB"/>
    <w:rsid w:val="008B69C4"/>
    <w:rsid w:val="008C52B6"/>
    <w:rsid w:val="008E4D28"/>
    <w:rsid w:val="00900C77"/>
    <w:rsid w:val="0091258A"/>
    <w:rsid w:val="0093563D"/>
    <w:rsid w:val="00943257"/>
    <w:rsid w:val="0097621C"/>
    <w:rsid w:val="009860D1"/>
    <w:rsid w:val="009878B2"/>
    <w:rsid w:val="00992E9D"/>
    <w:rsid w:val="009A6E5B"/>
    <w:rsid w:val="009C06EA"/>
    <w:rsid w:val="009C4B35"/>
    <w:rsid w:val="009E7F77"/>
    <w:rsid w:val="009F0AAD"/>
    <w:rsid w:val="009F39AE"/>
    <w:rsid w:val="00A0289F"/>
    <w:rsid w:val="00A06989"/>
    <w:rsid w:val="00A12B7C"/>
    <w:rsid w:val="00A16903"/>
    <w:rsid w:val="00A254AC"/>
    <w:rsid w:val="00A26225"/>
    <w:rsid w:val="00A5219A"/>
    <w:rsid w:val="00A86C5B"/>
    <w:rsid w:val="00AA458A"/>
    <w:rsid w:val="00AB321C"/>
    <w:rsid w:val="00AC6CA9"/>
    <w:rsid w:val="00AD5C8C"/>
    <w:rsid w:val="00AF0BD3"/>
    <w:rsid w:val="00B01CDA"/>
    <w:rsid w:val="00B077ED"/>
    <w:rsid w:val="00B10E77"/>
    <w:rsid w:val="00B11FFB"/>
    <w:rsid w:val="00B13581"/>
    <w:rsid w:val="00B44CB3"/>
    <w:rsid w:val="00B52D1E"/>
    <w:rsid w:val="00B7453C"/>
    <w:rsid w:val="00B9078D"/>
    <w:rsid w:val="00B94616"/>
    <w:rsid w:val="00B959EC"/>
    <w:rsid w:val="00BC1BAA"/>
    <w:rsid w:val="00BE5D28"/>
    <w:rsid w:val="00BF5090"/>
    <w:rsid w:val="00BF588F"/>
    <w:rsid w:val="00BF5F22"/>
    <w:rsid w:val="00BF774C"/>
    <w:rsid w:val="00C32E5C"/>
    <w:rsid w:val="00C42ED5"/>
    <w:rsid w:val="00C618C9"/>
    <w:rsid w:val="00C77747"/>
    <w:rsid w:val="00C879BE"/>
    <w:rsid w:val="00CA59A9"/>
    <w:rsid w:val="00CC5D46"/>
    <w:rsid w:val="00CD77BB"/>
    <w:rsid w:val="00CE7295"/>
    <w:rsid w:val="00D14572"/>
    <w:rsid w:val="00D34A75"/>
    <w:rsid w:val="00D356FE"/>
    <w:rsid w:val="00D36C0F"/>
    <w:rsid w:val="00D62C32"/>
    <w:rsid w:val="00D827B7"/>
    <w:rsid w:val="00D96F16"/>
    <w:rsid w:val="00D97CDE"/>
    <w:rsid w:val="00DA5152"/>
    <w:rsid w:val="00DA6334"/>
    <w:rsid w:val="00DB0A3A"/>
    <w:rsid w:val="00DC0EE2"/>
    <w:rsid w:val="00DD1264"/>
    <w:rsid w:val="00DF72AC"/>
    <w:rsid w:val="00E12414"/>
    <w:rsid w:val="00E161A6"/>
    <w:rsid w:val="00E224B8"/>
    <w:rsid w:val="00E5640A"/>
    <w:rsid w:val="00E56956"/>
    <w:rsid w:val="00E61690"/>
    <w:rsid w:val="00E84E04"/>
    <w:rsid w:val="00E94FD6"/>
    <w:rsid w:val="00EB3071"/>
    <w:rsid w:val="00EC28B5"/>
    <w:rsid w:val="00EC67E7"/>
    <w:rsid w:val="00EE1085"/>
    <w:rsid w:val="00EF2A05"/>
    <w:rsid w:val="00F25C36"/>
    <w:rsid w:val="00F43564"/>
    <w:rsid w:val="00F77513"/>
    <w:rsid w:val="00FA2521"/>
    <w:rsid w:val="00FB0487"/>
    <w:rsid w:val="00FE0F08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1E0A557-8DDD-45E4-92AF-7CF7B9A9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C65"/>
    <w:pPr>
      <w:spacing w:after="0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0C65"/>
    <w:pPr>
      <w:keepNext/>
      <w:jc w:val="center"/>
      <w:outlineLvl w:val="0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C65"/>
    <w:rPr>
      <w:rFonts w:eastAsia="Times New Roman" w:cs="Times New Roman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C6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B0A3A"/>
    <w:pPr>
      <w:spacing w:after="0"/>
      <w:ind w:firstLine="0"/>
    </w:pPr>
    <w:rPr>
      <w:rFonts w:ascii="Calibri" w:eastAsia="Times New Roman" w:hAnsi="Calibri" w:cs="Times New Roman"/>
      <w:sz w:val="22"/>
      <w:lang w:eastAsia="ru-RU"/>
    </w:rPr>
  </w:style>
  <w:style w:type="character" w:styleId="a6">
    <w:name w:val="Hyperlink"/>
    <w:rsid w:val="00DB0A3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96F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6F16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6F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6F16"/>
    <w:rPr>
      <w:rFonts w:eastAsia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856DD6"/>
    <w:pPr>
      <w:widowControl w:val="0"/>
      <w:autoSpaceDE w:val="0"/>
      <w:autoSpaceDN w:val="0"/>
      <w:adjustRightInd w:val="0"/>
      <w:spacing w:after="0"/>
      <w:ind w:right="19772" w:firstLine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82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6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&#1082;&#1088;&#1099;&#1083;&#1086;&#1074;&#1089;&#1082;&#1080;&#1081;&#1088;&#1072;&#1081;&#1086;&#1085;23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7;&#1088;&#1075;&#1077;&#1081;%20&#1048;&#1074;&#1072;&#1085;&#1086;&#1074;&#1080;&#1095;\Desktop\&#1064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Шаблон.dotx</Template>
  <TotalTime>220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Мукуч Левонович</dc:creator>
  <cp:lastModifiedBy>user</cp:lastModifiedBy>
  <cp:revision>150</cp:revision>
  <cp:lastPrinted>2025-12-30T09:17:00Z</cp:lastPrinted>
  <dcterms:created xsi:type="dcterms:W3CDTF">2015-08-06T10:47:00Z</dcterms:created>
  <dcterms:modified xsi:type="dcterms:W3CDTF">2026-04-22T12:16:00Z</dcterms:modified>
</cp:coreProperties>
</file>