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4D" w:rsidRPr="00BE6060" w:rsidRDefault="0077544D" w:rsidP="00BE6060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77544D" w:rsidRPr="00BE6060" w:rsidRDefault="0077544D" w:rsidP="00BE6060">
      <w:pPr>
        <w:spacing w:after="0"/>
        <w:ind w:left="4820"/>
        <w:rPr>
          <w:rFonts w:ascii="Times New Roman" w:hAnsi="Times New Roman"/>
          <w:sz w:val="28"/>
          <w:szCs w:val="28"/>
        </w:rPr>
      </w:pPr>
      <w:r w:rsidRPr="00BE6060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МБУДО ДЮСШ</w:t>
      </w:r>
    </w:p>
    <w:p w:rsidR="0077544D" w:rsidRPr="00BE6060" w:rsidRDefault="0077544D" w:rsidP="00BE6060">
      <w:pPr>
        <w:spacing w:after="0"/>
        <w:ind w:left="4820"/>
        <w:rPr>
          <w:rFonts w:ascii="Times New Roman" w:hAnsi="Times New Roman"/>
          <w:sz w:val="28"/>
          <w:szCs w:val="28"/>
        </w:rPr>
      </w:pPr>
      <w:r w:rsidRPr="00BE6060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>А.И. Блюм</w:t>
      </w:r>
      <w:r w:rsidRPr="00BE6060">
        <w:rPr>
          <w:rFonts w:ascii="Times New Roman" w:hAnsi="Times New Roman"/>
          <w:sz w:val="28"/>
          <w:szCs w:val="28"/>
        </w:rPr>
        <w:t xml:space="preserve"> </w:t>
      </w:r>
    </w:p>
    <w:p w:rsidR="0077544D" w:rsidRPr="00BE6060" w:rsidRDefault="0077544D" w:rsidP="00BE6060">
      <w:pPr>
        <w:pStyle w:val="Default"/>
        <w:spacing w:line="276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«___» __________</w:t>
      </w:r>
      <w:r w:rsidRPr="00BE6060">
        <w:rPr>
          <w:sz w:val="28"/>
          <w:szCs w:val="28"/>
        </w:rPr>
        <w:t xml:space="preserve"> 20___ года</w:t>
      </w:r>
    </w:p>
    <w:p w:rsidR="0077544D" w:rsidRDefault="0077544D" w:rsidP="00BE6060">
      <w:pPr>
        <w:pStyle w:val="Default"/>
        <w:spacing w:line="276" w:lineRule="auto"/>
        <w:ind w:firstLine="4820"/>
        <w:rPr>
          <w:b/>
          <w:sz w:val="28"/>
          <w:szCs w:val="28"/>
        </w:rPr>
      </w:pPr>
    </w:p>
    <w:p w:rsidR="0077544D" w:rsidRDefault="0077544D" w:rsidP="00F73F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мероприятий по профилактике коррупционных правонарушений МБУДО ДЮСШ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5245"/>
        <w:gridCol w:w="2551"/>
      </w:tblGrid>
      <w:tr w:rsidR="0077544D" w:rsidTr="00F73F2A">
        <w:tc>
          <w:tcPr>
            <w:tcW w:w="2694" w:type="dxa"/>
          </w:tcPr>
          <w:p w:rsidR="0077544D" w:rsidRDefault="00775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5245" w:type="dxa"/>
          </w:tcPr>
          <w:p w:rsidR="0077544D" w:rsidRDefault="00775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77544D" w:rsidTr="00F73F2A">
        <w:tc>
          <w:tcPr>
            <w:tcW w:w="2694" w:type="dxa"/>
            <w:vMerge w:val="restart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1. Нормативное обеспечение, закрепление стандартов поведения</w:t>
            </w: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Блюм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Разработка и внедрение положения о порядке обмена деловыми подарками и знаками делового гостеприимства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Блюм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Блюм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в трудовые договора работников соглашений о соблюдении требований Программы по профилактике коррупционных правонарушений МБУДО ДЮСШ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Н.П. Дзюбленко</w:t>
            </w:r>
          </w:p>
        </w:tc>
      </w:tr>
      <w:tr w:rsidR="0077544D" w:rsidTr="00F73F2A">
        <w:tc>
          <w:tcPr>
            <w:tcW w:w="2694" w:type="dxa"/>
            <w:vMerge w:val="restart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2. Разработка и внедрение специальных антикоррупционных процедур</w:t>
            </w: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</w:t>
            </w:r>
          </w:p>
        </w:tc>
        <w:tc>
          <w:tcPr>
            <w:tcW w:w="2551" w:type="dxa"/>
          </w:tcPr>
          <w:p w:rsidR="0077544D" w:rsidRDefault="0077544D" w:rsidP="00966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551" w:type="dxa"/>
          </w:tcPr>
          <w:p w:rsidR="0077544D" w:rsidRDefault="0077544D" w:rsidP="00966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  <w:tc>
          <w:tcPr>
            <w:tcW w:w="2551" w:type="dxa"/>
          </w:tcPr>
          <w:p w:rsidR="0077544D" w:rsidRDefault="0077544D" w:rsidP="00966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2694" w:type="dxa"/>
            <w:vMerge w:val="restart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3. Обучение и информирование работников</w:t>
            </w: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Ежегодное ознакомление работников под подпись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551" w:type="dxa"/>
          </w:tcPr>
          <w:p w:rsidR="0077544D" w:rsidRDefault="0077544D" w:rsidP="00966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0" w:type="auto"/>
            <w:vMerge/>
            <w:vAlign w:val="center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  <w:tc>
          <w:tcPr>
            <w:tcW w:w="2551" w:type="dxa"/>
          </w:tcPr>
          <w:p w:rsidR="0077544D" w:rsidRDefault="0077544D" w:rsidP="009667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Носков</w:t>
            </w:r>
          </w:p>
        </w:tc>
      </w:tr>
      <w:tr w:rsidR="0077544D" w:rsidTr="00F73F2A">
        <w:tc>
          <w:tcPr>
            <w:tcW w:w="2694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4. 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245" w:type="dxa"/>
          </w:tcPr>
          <w:p w:rsidR="0077544D" w:rsidRPr="00241693" w:rsidRDefault="0077544D" w:rsidP="00241693">
            <w:pPr>
              <w:rPr>
                <w:rFonts w:ascii="Times New Roman" w:hAnsi="Times New Roman"/>
                <w:sz w:val="28"/>
                <w:szCs w:val="28"/>
              </w:rPr>
            </w:pPr>
            <w:r w:rsidRPr="00241693">
              <w:rPr>
                <w:rFonts w:ascii="Times New Roman" w:hAnsi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</w:tc>
        <w:tc>
          <w:tcPr>
            <w:tcW w:w="2551" w:type="dxa"/>
          </w:tcPr>
          <w:p w:rsidR="0077544D" w:rsidRDefault="00775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Блюм</w:t>
            </w:r>
          </w:p>
        </w:tc>
      </w:tr>
    </w:tbl>
    <w:p w:rsidR="0077544D" w:rsidRDefault="0077544D" w:rsidP="00BE6060">
      <w:pPr>
        <w:pStyle w:val="Default"/>
        <w:spacing w:line="276" w:lineRule="auto"/>
        <w:ind w:firstLine="4820"/>
        <w:rPr>
          <w:b/>
          <w:bCs/>
          <w:sz w:val="32"/>
          <w:szCs w:val="32"/>
        </w:rPr>
      </w:pPr>
    </w:p>
    <w:sectPr w:rsidR="0077544D" w:rsidSect="009405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86D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BD6D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6E2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D05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876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06B4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EC64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89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B6B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C8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159"/>
    <w:rsid w:val="00103F43"/>
    <w:rsid w:val="00196FE0"/>
    <w:rsid w:val="00241693"/>
    <w:rsid w:val="002573BD"/>
    <w:rsid w:val="00261701"/>
    <w:rsid w:val="00351D84"/>
    <w:rsid w:val="00513753"/>
    <w:rsid w:val="00522010"/>
    <w:rsid w:val="0052798F"/>
    <w:rsid w:val="00595A37"/>
    <w:rsid w:val="005D7ADC"/>
    <w:rsid w:val="00606FF4"/>
    <w:rsid w:val="006A4159"/>
    <w:rsid w:val="00757378"/>
    <w:rsid w:val="00762044"/>
    <w:rsid w:val="0077544D"/>
    <w:rsid w:val="007D64B2"/>
    <w:rsid w:val="00820FA4"/>
    <w:rsid w:val="00873482"/>
    <w:rsid w:val="008A7C5D"/>
    <w:rsid w:val="009405A9"/>
    <w:rsid w:val="009667E4"/>
    <w:rsid w:val="009833DF"/>
    <w:rsid w:val="00AE0CA0"/>
    <w:rsid w:val="00AF69C0"/>
    <w:rsid w:val="00B25093"/>
    <w:rsid w:val="00BE6060"/>
    <w:rsid w:val="00C15281"/>
    <w:rsid w:val="00CB0D6B"/>
    <w:rsid w:val="00CC5BE9"/>
    <w:rsid w:val="00F73F2A"/>
    <w:rsid w:val="00F7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A41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E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62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319</Words>
  <Characters>1824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NoLog</dc:creator>
  <cp:keywords/>
  <dc:description/>
  <cp:lastModifiedBy>Win7HB</cp:lastModifiedBy>
  <cp:revision>6</cp:revision>
  <cp:lastPrinted>2015-10-29T12:18:00Z</cp:lastPrinted>
  <dcterms:created xsi:type="dcterms:W3CDTF">2015-10-28T11:10:00Z</dcterms:created>
  <dcterms:modified xsi:type="dcterms:W3CDTF">2016-07-25T03:58:00Z</dcterms:modified>
</cp:coreProperties>
</file>