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8EC" w:rsidRDefault="00191DB2" w:rsidP="00BF41E8">
      <w:pPr>
        <w:spacing w:line="240" w:lineRule="auto"/>
      </w:pPr>
      <w:r>
        <w:rPr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-702945</wp:posOffset>
                </wp:positionH>
                <wp:positionV relativeFrom="paragraph">
                  <wp:posOffset>-635635</wp:posOffset>
                </wp:positionV>
                <wp:extent cx="6829425" cy="3275965"/>
                <wp:effectExtent l="5715" t="8255" r="3810" b="190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9425" cy="3275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8DE6DA" id="Rectangle 11" o:spid="_x0000_s1026" style="position:absolute;margin-left:-55.35pt;margin-top:-50.05pt;width:537.75pt;height:25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" stroked="f">
                <v:fill opacity="0"/>
                <w10:anchorlock/>
              </v:rect>
            </w:pict>
          </mc:Fallback>
        </mc:AlternateContent>
      </w: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9.95pt;margin-top:-29.45pt;width:38.3pt;height:62.45pt;z-index:251653632;mso-position-horizontal-relative:text;mso-position-vertical-relative:text">
            <v:imagedata r:id="rId6" o:title=""/>
          </v:shape>
          <o:OLEObject Type="Embed" ProgID="CorelDRAW.Graphic.13" ShapeID="_x0000_s1026" DrawAspect="Content" ObjectID="_1707650077" r:id="rId7"/>
        </w:object>
      </w:r>
    </w:p>
    <w:p w:rsidR="005A4DAE" w:rsidRDefault="005A4DAE" w:rsidP="00BF41E8">
      <w:pPr>
        <w:spacing w:line="240" w:lineRule="auto"/>
      </w:pPr>
    </w:p>
    <w:p w:rsidR="001848EC" w:rsidRPr="005A4DAE" w:rsidRDefault="001848EC" w:rsidP="00BF41E8">
      <w:pPr>
        <w:spacing w:after="0" w:line="240" w:lineRule="auto"/>
        <w:ind w:left="-567"/>
        <w:jc w:val="center"/>
        <w:rPr>
          <w:b/>
          <w:spacing w:val="-22"/>
        </w:rPr>
      </w:pPr>
      <w:r>
        <w:rPr>
          <w:b/>
          <w:spacing w:val="-22"/>
        </w:rPr>
        <w:t>АДМИНИСТРАЦИЯ</w:t>
      </w:r>
      <w:r w:rsidR="00E24E35">
        <w:rPr>
          <w:b/>
          <w:spacing w:val="-22"/>
        </w:rPr>
        <w:t xml:space="preserve"> </w:t>
      </w:r>
      <w:r w:rsidRPr="005A4DAE">
        <w:rPr>
          <w:b/>
          <w:spacing w:val="-22"/>
        </w:rPr>
        <w:t>СИВИНСКОГО МУНИЦИПАЛЬНОГО РАЙОНА</w:t>
      </w:r>
    </w:p>
    <w:p w:rsidR="001848EC" w:rsidRDefault="001848EC" w:rsidP="00BF41E8">
      <w:pPr>
        <w:spacing w:after="0" w:line="240" w:lineRule="auto"/>
        <w:ind w:left="-567"/>
        <w:jc w:val="center"/>
        <w:rPr>
          <w:b/>
          <w:spacing w:val="-22"/>
        </w:rPr>
      </w:pPr>
      <w:r w:rsidRPr="005A4DAE">
        <w:rPr>
          <w:b/>
          <w:spacing w:val="-22"/>
        </w:rPr>
        <w:t>ПЕРМСКОГО КРАЯ</w:t>
      </w:r>
    </w:p>
    <w:p w:rsidR="005A4DAE" w:rsidRDefault="005A4DAE" w:rsidP="00BF41E8">
      <w:pPr>
        <w:spacing w:line="240" w:lineRule="auto"/>
      </w:pPr>
    </w:p>
    <w:p w:rsidR="005A4DAE" w:rsidRPr="00686476" w:rsidRDefault="00490ED5" w:rsidP="00BF41E8">
      <w:pPr>
        <w:spacing w:line="240" w:lineRule="auto"/>
        <w:ind w:left="-567"/>
        <w:jc w:val="center"/>
        <w:rPr>
          <w:b/>
          <w:spacing w:val="40"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t>ПОСТАНОВЛЕНИЕ</w:t>
      </w:r>
    </w:p>
    <w:p w:rsidR="004C1C13" w:rsidRPr="005A4DAE" w:rsidRDefault="00191DB2" w:rsidP="00BF41E8">
      <w:pPr>
        <w:spacing w:after="0" w:line="240" w:lineRule="auto"/>
        <w:ind w:left="-567"/>
        <w:jc w:val="center"/>
        <w:rPr>
          <w:b/>
          <w:spacing w:val="-2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5110480</wp:posOffset>
                </wp:positionH>
                <wp:positionV relativeFrom="page">
                  <wp:posOffset>2674620</wp:posOffset>
                </wp:positionV>
                <wp:extent cx="1245870" cy="274320"/>
                <wp:effectExtent l="0" t="0" r="0" b="381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1C" w:rsidRPr="00B66470" w:rsidRDefault="00E139C2" w:rsidP="006A1FD5">
                            <w:pPr>
                              <w:jc w:val="center"/>
                            </w:pPr>
                            <w:r>
                              <w:t>375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2.4pt;margin-top:210.6pt;width:98.1pt;height:21.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" filled="f" stroked="f">
                <v:textbox inset="0,0,0,0">
                  <w:txbxContent>
                    <w:p w:rsidR="0035281C" w:rsidRPr="00B66470" w:rsidRDefault="00E139C2" w:rsidP="006A1FD5">
                      <w:pPr>
                        <w:jc w:val="center"/>
                      </w:pPr>
                      <w:r>
                        <w:t>375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1344930</wp:posOffset>
                </wp:positionH>
                <wp:positionV relativeFrom="page">
                  <wp:posOffset>2674620</wp:posOffset>
                </wp:positionV>
                <wp:extent cx="1245870" cy="274320"/>
                <wp:effectExtent l="1905" t="0" r="0" b="381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1C" w:rsidRPr="00B66470" w:rsidRDefault="00E139C2" w:rsidP="00E139C2">
                            <w:pPr>
                              <w:jc w:val="center"/>
                            </w:pPr>
                            <w:r>
                              <w:t>13.11.2019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105.9pt;margin-top:210.6pt;width:98.1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9aC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" filled="f" stroked="f">
                <v:textbox inset="0,0,0,0">
                  <w:txbxContent>
                    <w:p w:rsidR="0035281C" w:rsidRPr="00B66470" w:rsidRDefault="00E139C2" w:rsidP="00E139C2">
                      <w:pPr>
                        <w:jc w:val="center"/>
                      </w:pPr>
                      <w:r>
                        <w:t>13.11.2019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0782D" w:rsidRDefault="00191DB2" w:rsidP="00BF41E8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ge">
                  <wp:posOffset>2609850</wp:posOffset>
                </wp:positionV>
                <wp:extent cx="1350645" cy="217170"/>
                <wp:effectExtent l="1905" t="0" r="0" b="190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81C" w:rsidRPr="00A725E6" w:rsidRDefault="0035281C" w:rsidP="00A725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97.65pt;margin-top:205.5pt;width:106.35pt;height:17.1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" filled="f" stroked="f">
                <v:textbox inset="0,0,0,0">
                  <w:txbxContent>
                    <w:p w:rsidR="0035281C" w:rsidRPr="00A725E6" w:rsidRDefault="0035281C" w:rsidP="00A725E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A4DAE">
        <w:t>________________                                                          №____________</w:t>
      </w:r>
    </w:p>
    <w:p w:rsidR="00A725E6" w:rsidRPr="00257C16" w:rsidRDefault="00191DB2" w:rsidP="00BF41E8">
      <w:pPr>
        <w:spacing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2661920</wp:posOffset>
                </wp:positionH>
                <wp:positionV relativeFrom="paragraph">
                  <wp:posOffset>340360</wp:posOffset>
                </wp:positionV>
                <wp:extent cx="114300" cy="0"/>
                <wp:effectExtent l="8255" t="7620" r="10795" b="1143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D45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09.6pt;margin-top:26.8pt;width: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5hHQIAADo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340360</wp:posOffset>
                </wp:positionV>
                <wp:extent cx="0" cy="133350"/>
                <wp:effectExtent l="8255" t="7620" r="10795" b="1143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F60C6" id="AutoShape 9" o:spid="_x0000_s1026" type="#_x0000_t32" style="position:absolute;margin-left:218.6pt;margin-top:26.8pt;width:0;height:1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340360</wp:posOffset>
                </wp:positionV>
                <wp:extent cx="163830" cy="0"/>
                <wp:effectExtent l="9525" t="7620" r="7620" b="114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5005E" id="AutoShape 7" o:spid="_x0000_s1026" type="#_x0000_t32" style="position:absolute;margin-left:-6.3pt;margin-top:26.8pt;width:12.9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25NHgIAADo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340360</wp:posOffset>
                </wp:positionV>
                <wp:extent cx="0" cy="133350"/>
                <wp:effectExtent l="9525" t="7620" r="9525" b="1143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5D4B5" id="AutoShape 6" o:spid="_x0000_s1026" type="#_x0000_t32" style="position:absolute;margin-left:-6.3pt;margin-top:26.8pt;width:0;height:1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"/>
            </w:pict>
          </mc:Fallback>
        </mc:AlternateContent>
      </w:r>
    </w:p>
    <w:p w:rsidR="00257C16" w:rsidRPr="00174870" w:rsidRDefault="00257C16" w:rsidP="00174870">
      <w:pPr>
        <w:autoSpaceDE w:val="0"/>
        <w:autoSpaceDN w:val="0"/>
        <w:adjustRightInd w:val="0"/>
        <w:spacing w:after="0" w:line="240" w:lineRule="auto"/>
        <w:ind w:right="5101"/>
        <w:jc w:val="both"/>
        <w:rPr>
          <w:b/>
          <w:iCs/>
        </w:rPr>
      </w:pPr>
      <w:bookmarkStart w:id="0" w:name="_GoBack"/>
      <w:r w:rsidRPr="00174870">
        <w:rPr>
          <w:b/>
          <w:iCs/>
        </w:rPr>
        <w:t xml:space="preserve">Об утверждении положения о порядке предотвращения и (или) урегулирования конфликта интересов в отношении руководителей муниципальных учреждений, учредителем  которых является муниципальное образование </w:t>
      </w:r>
      <w:r w:rsidR="00155543" w:rsidRPr="00174870">
        <w:rPr>
          <w:b/>
          <w:iCs/>
        </w:rPr>
        <w:t>-</w:t>
      </w:r>
      <w:r w:rsidRPr="00174870">
        <w:rPr>
          <w:b/>
          <w:iCs/>
        </w:rPr>
        <w:t xml:space="preserve"> Сивинский муниципальный район в лице </w:t>
      </w:r>
      <w:r w:rsidR="00E24E35" w:rsidRPr="00174870">
        <w:rPr>
          <w:b/>
          <w:iCs/>
        </w:rPr>
        <w:t>управлений администрации района</w:t>
      </w:r>
    </w:p>
    <w:bookmarkEnd w:id="0"/>
    <w:p w:rsidR="00257C16" w:rsidRPr="00257C16" w:rsidRDefault="00257C16" w:rsidP="00257C16"/>
    <w:p w:rsidR="00257C16" w:rsidRDefault="00257C16" w:rsidP="001748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42909">
        <w:t xml:space="preserve">В соответствии с Федеральным </w:t>
      </w:r>
      <w:hyperlink r:id="rId8" w:history="1">
        <w:r w:rsidRPr="00C37B3B">
          <w:t>законом</w:t>
        </w:r>
      </w:hyperlink>
      <w:r w:rsidRPr="00C37B3B">
        <w:t xml:space="preserve"> о</w:t>
      </w:r>
      <w:r w:rsidRPr="00442909">
        <w:t xml:space="preserve">т 25 декабря 2008 </w:t>
      </w:r>
      <w:r>
        <w:t xml:space="preserve">№ </w:t>
      </w:r>
      <w:r w:rsidRPr="00442909">
        <w:t xml:space="preserve">273-ФЗ </w:t>
      </w:r>
      <w:r>
        <w:t>«</w:t>
      </w:r>
      <w:r w:rsidRPr="00442909">
        <w:t>О противодействии коррупции</w:t>
      </w:r>
      <w:r>
        <w:t>»</w:t>
      </w:r>
      <w:r w:rsidRPr="00442909">
        <w:t xml:space="preserve"> </w:t>
      </w:r>
    </w:p>
    <w:p w:rsidR="00257C16" w:rsidRPr="00442909" w:rsidRDefault="00257C16" w:rsidP="00174870">
      <w:pPr>
        <w:autoSpaceDE w:val="0"/>
        <w:autoSpaceDN w:val="0"/>
        <w:adjustRightInd w:val="0"/>
        <w:spacing w:after="0" w:line="240" w:lineRule="auto"/>
        <w:jc w:val="both"/>
      </w:pPr>
      <w:r>
        <w:t>ПОСТАНОВЛЯЮ</w:t>
      </w:r>
      <w:r w:rsidRPr="00442909">
        <w:t>:</w:t>
      </w:r>
    </w:p>
    <w:p w:rsidR="00257C16" w:rsidRDefault="00257C16" w:rsidP="001748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42909">
        <w:t xml:space="preserve">1. Утвердить </w:t>
      </w:r>
      <w:hyperlink w:anchor="Par28" w:history="1">
        <w:r w:rsidRPr="00C37B3B">
          <w:t>Положение</w:t>
        </w:r>
      </w:hyperlink>
      <w:r w:rsidRPr="00C37B3B">
        <w:t xml:space="preserve"> </w:t>
      </w:r>
      <w:r w:rsidRPr="00442909">
        <w:t xml:space="preserve">о порядке предотвращения и (или) урегулирования конфликта интересов в отношении руководителей муниципальных учреждений, учредителем которых является </w:t>
      </w:r>
      <w:r>
        <w:t>муниципальное образование</w:t>
      </w:r>
      <w:r w:rsidR="00155543">
        <w:t xml:space="preserve"> -</w:t>
      </w:r>
      <w:r>
        <w:t xml:space="preserve"> Сивинский муниципальный район в лице </w:t>
      </w:r>
      <w:r w:rsidR="00E24E35">
        <w:t>управлений администрации района</w:t>
      </w:r>
      <w:r w:rsidR="00174870">
        <w:t xml:space="preserve"> далее-Положение)</w:t>
      </w:r>
      <w:r w:rsidRPr="00442909">
        <w:t>.</w:t>
      </w:r>
    </w:p>
    <w:p w:rsidR="00257C16" w:rsidRDefault="00257C16" w:rsidP="0017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</w:rPr>
      </w:pPr>
      <w:r w:rsidRPr="00906EF2">
        <w:rPr>
          <w:bCs/>
          <w:iCs/>
        </w:rPr>
        <w:t xml:space="preserve">2. </w:t>
      </w:r>
      <w:r w:rsidR="00E24E35">
        <w:rPr>
          <w:bCs/>
          <w:iCs/>
        </w:rPr>
        <w:t>Начальникам управлений о</w:t>
      </w:r>
      <w:r>
        <w:rPr>
          <w:bCs/>
          <w:iCs/>
        </w:rPr>
        <w:t>беспечить</w:t>
      </w:r>
      <w:r w:rsidRPr="00906EF2">
        <w:rPr>
          <w:bCs/>
          <w:iCs/>
        </w:rPr>
        <w:t xml:space="preserve"> в месячный срок со дня подписания настоящего постановления</w:t>
      </w:r>
      <w:r>
        <w:rPr>
          <w:bCs/>
          <w:iCs/>
        </w:rPr>
        <w:t>:</w:t>
      </w:r>
    </w:p>
    <w:p w:rsidR="00257C16" w:rsidRDefault="00257C16" w:rsidP="001748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iCs/>
        </w:rPr>
      </w:pPr>
      <w:r>
        <w:rPr>
          <w:bCs/>
          <w:iCs/>
        </w:rPr>
        <w:t xml:space="preserve">2.1. Ознакомление </w:t>
      </w:r>
      <w:r w:rsidRPr="00906EF2">
        <w:rPr>
          <w:bCs/>
          <w:iCs/>
        </w:rPr>
        <w:t>с настоящим Положением руководителей м</w:t>
      </w:r>
      <w:r w:rsidRPr="00906EF2">
        <w:t>униципальных учреждений</w:t>
      </w:r>
      <w:r w:rsidRPr="00906EF2">
        <w:rPr>
          <w:bCs/>
          <w:iCs/>
        </w:rPr>
        <w:t>;</w:t>
      </w:r>
    </w:p>
    <w:p w:rsidR="00257C16" w:rsidRDefault="00257C16" w:rsidP="0017487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bCs/>
          <w:iCs/>
        </w:rPr>
        <w:t>2.2. В</w:t>
      </w:r>
      <w:r>
        <w:t>несение изменений в трудовые договоры, заключенные с руководителями муниципальных учреждений, устанавливающих обязанность уведомлять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а также о фактах обращения в целях склонения к совершению коррупционных правонарушений.</w:t>
      </w:r>
    </w:p>
    <w:p w:rsidR="00257C16" w:rsidRPr="00F05079" w:rsidRDefault="00E24E35" w:rsidP="00174870">
      <w:pPr>
        <w:autoSpaceDE w:val="0"/>
        <w:spacing w:after="0" w:line="240" w:lineRule="auto"/>
        <w:ind w:firstLine="709"/>
        <w:jc w:val="both"/>
      </w:pPr>
      <w:r>
        <w:t xml:space="preserve">        </w:t>
      </w:r>
      <w:r w:rsidR="00257C16">
        <w:t>3</w:t>
      </w:r>
      <w:r w:rsidR="00257C16" w:rsidRPr="00442909">
        <w:t>.</w:t>
      </w:r>
      <w:r w:rsidR="00257C16">
        <w:t xml:space="preserve"> </w:t>
      </w:r>
      <w:r w:rsidR="00257C16" w:rsidRPr="00F05079">
        <w:t xml:space="preserve">Настоящее постановление вступает в силу с момента </w:t>
      </w:r>
      <w:r>
        <w:t>его подписания</w:t>
      </w:r>
      <w:r w:rsidR="00257C16">
        <w:t>.</w:t>
      </w:r>
    </w:p>
    <w:p w:rsidR="00257C16" w:rsidRDefault="00257C16" w:rsidP="00174870">
      <w:pPr>
        <w:spacing w:after="0" w:line="240" w:lineRule="auto"/>
        <w:ind w:firstLine="709"/>
        <w:jc w:val="both"/>
      </w:pPr>
      <w:r>
        <w:lastRenderedPageBreak/>
        <w:t>4</w:t>
      </w:r>
      <w:r w:rsidRPr="00442909">
        <w:t xml:space="preserve">. </w:t>
      </w:r>
      <w:r>
        <w:t xml:space="preserve"> </w:t>
      </w:r>
      <w:r w:rsidRPr="00442909">
        <w:t xml:space="preserve">Контроль за исполнением </w:t>
      </w:r>
      <w:r w:rsidR="00174870">
        <w:t>п</w:t>
      </w:r>
      <w:r w:rsidRPr="00442909">
        <w:t>остановления</w:t>
      </w:r>
      <w:r w:rsidR="00E24E35">
        <w:t xml:space="preserve"> возложить на начальников управлений администрации района</w:t>
      </w:r>
      <w:r w:rsidRPr="00442909">
        <w:t>.</w:t>
      </w:r>
    </w:p>
    <w:p w:rsidR="00174870" w:rsidRDefault="00174870" w:rsidP="00174870">
      <w:pPr>
        <w:spacing w:after="0" w:line="240" w:lineRule="auto"/>
        <w:ind w:firstLine="709"/>
        <w:jc w:val="both"/>
      </w:pPr>
    </w:p>
    <w:p w:rsidR="00257C16" w:rsidRPr="00442909" w:rsidRDefault="00E24E35" w:rsidP="00E24E35">
      <w:pPr>
        <w:autoSpaceDE w:val="0"/>
        <w:autoSpaceDN w:val="0"/>
        <w:adjustRightInd w:val="0"/>
      </w:pPr>
      <w:r>
        <w:t>Глава района</w:t>
      </w:r>
      <w:r w:rsidR="00257C16">
        <w:tab/>
      </w:r>
      <w:r w:rsidR="00257C16">
        <w:tab/>
      </w:r>
      <w:r w:rsidR="00257C16">
        <w:tab/>
      </w:r>
      <w:r w:rsidR="00257C16">
        <w:tab/>
      </w:r>
      <w:r w:rsidR="00257C16">
        <w:tab/>
      </w:r>
      <w:r w:rsidR="00257C16">
        <w:tab/>
      </w:r>
      <w:r w:rsidR="00257C16">
        <w:tab/>
      </w:r>
      <w:r>
        <w:t xml:space="preserve">          </w:t>
      </w:r>
      <w:r w:rsidR="00257C16">
        <w:tab/>
      </w:r>
      <w:r w:rsidR="00174870">
        <w:t xml:space="preserve">        </w:t>
      </w:r>
      <w:r>
        <w:t>Ю.А. Кабанов</w:t>
      </w:r>
      <w:r w:rsidR="00257C16">
        <w:tab/>
      </w:r>
    </w:p>
    <w:p w:rsidR="00257C16" w:rsidRDefault="00257C16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E24E35" w:rsidRDefault="00E24E35" w:rsidP="00257C16">
      <w:pPr>
        <w:autoSpaceDE w:val="0"/>
        <w:autoSpaceDN w:val="0"/>
        <w:adjustRightInd w:val="0"/>
      </w:pPr>
    </w:p>
    <w:p w:rsidR="00174870" w:rsidRDefault="00174870" w:rsidP="00257C16">
      <w:pPr>
        <w:autoSpaceDE w:val="0"/>
        <w:autoSpaceDN w:val="0"/>
        <w:adjustRightInd w:val="0"/>
      </w:pPr>
    </w:p>
    <w:p w:rsidR="00174870" w:rsidRDefault="00174870" w:rsidP="00257C16">
      <w:pPr>
        <w:autoSpaceDE w:val="0"/>
        <w:autoSpaceDN w:val="0"/>
        <w:adjustRightInd w:val="0"/>
      </w:pPr>
    </w:p>
    <w:p w:rsidR="00174870" w:rsidRDefault="00174870" w:rsidP="00257C16">
      <w:pPr>
        <w:autoSpaceDE w:val="0"/>
        <w:autoSpaceDN w:val="0"/>
        <w:adjustRightInd w:val="0"/>
      </w:pPr>
    </w:p>
    <w:p w:rsidR="00174870" w:rsidRDefault="00174870" w:rsidP="00257C16">
      <w:pPr>
        <w:autoSpaceDE w:val="0"/>
        <w:autoSpaceDN w:val="0"/>
        <w:adjustRightInd w:val="0"/>
      </w:pPr>
    </w:p>
    <w:p w:rsidR="00174870" w:rsidRDefault="00174870" w:rsidP="00257C16">
      <w:pPr>
        <w:autoSpaceDE w:val="0"/>
        <w:autoSpaceDN w:val="0"/>
        <w:adjustRightInd w:val="0"/>
      </w:pPr>
    </w:p>
    <w:p w:rsidR="00174870" w:rsidRDefault="00174870" w:rsidP="00E24E35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174870" w:rsidRDefault="00174870" w:rsidP="00E24E35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:rsidR="00257C16" w:rsidRPr="00442909" w:rsidRDefault="00257C16" w:rsidP="00E24E35">
      <w:pPr>
        <w:autoSpaceDE w:val="0"/>
        <w:autoSpaceDN w:val="0"/>
        <w:adjustRightInd w:val="0"/>
        <w:spacing w:after="0" w:line="240" w:lineRule="auto"/>
        <w:jc w:val="right"/>
        <w:outlineLvl w:val="0"/>
      </w:pPr>
      <w:r w:rsidRPr="00442909">
        <w:lastRenderedPageBreak/>
        <w:t>Утверждено</w:t>
      </w:r>
    </w:p>
    <w:p w:rsidR="00174870" w:rsidRDefault="00174870" w:rsidP="00E24E35">
      <w:pPr>
        <w:autoSpaceDE w:val="0"/>
        <w:autoSpaceDN w:val="0"/>
        <w:adjustRightInd w:val="0"/>
        <w:spacing w:after="0" w:line="240" w:lineRule="auto"/>
        <w:jc w:val="right"/>
      </w:pPr>
      <w:r>
        <w:t>п</w:t>
      </w:r>
      <w:r w:rsidR="00257C16" w:rsidRPr="00442909">
        <w:t xml:space="preserve">остановлением </w:t>
      </w:r>
      <w:r>
        <w:t>администрации</w:t>
      </w:r>
    </w:p>
    <w:p w:rsidR="00257C16" w:rsidRPr="00442909" w:rsidRDefault="00E24E35" w:rsidP="00E24E35">
      <w:pPr>
        <w:autoSpaceDE w:val="0"/>
        <w:autoSpaceDN w:val="0"/>
        <w:adjustRightInd w:val="0"/>
        <w:spacing w:after="0" w:line="240" w:lineRule="auto"/>
        <w:jc w:val="right"/>
      </w:pPr>
      <w:r>
        <w:t>района</w:t>
      </w:r>
      <w:r w:rsidR="00174870">
        <w:t xml:space="preserve"> </w:t>
      </w:r>
      <w:r w:rsidR="00257C16" w:rsidRPr="00442909">
        <w:t>от</w:t>
      </w:r>
      <w:r w:rsidR="00174870">
        <w:t xml:space="preserve"> 13.11.2019</w:t>
      </w:r>
      <w:r w:rsidR="00257C16">
        <w:t xml:space="preserve"> №</w:t>
      </w:r>
      <w:r w:rsidR="00174870">
        <w:t>375</w:t>
      </w:r>
    </w:p>
    <w:p w:rsidR="00257C16" w:rsidRPr="00257C16" w:rsidRDefault="00257C16" w:rsidP="00E24E35">
      <w:pPr>
        <w:autoSpaceDE w:val="0"/>
        <w:autoSpaceDN w:val="0"/>
        <w:adjustRightInd w:val="0"/>
        <w:spacing w:after="0"/>
      </w:pPr>
    </w:p>
    <w:p w:rsidR="00257C16" w:rsidRPr="00257C16" w:rsidRDefault="00257C16" w:rsidP="00257C16">
      <w:pPr>
        <w:autoSpaceDE w:val="0"/>
        <w:autoSpaceDN w:val="0"/>
        <w:adjustRightInd w:val="0"/>
        <w:jc w:val="center"/>
        <w:rPr>
          <w:iCs/>
        </w:rPr>
      </w:pPr>
      <w:bookmarkStart w:id="1" w:name="Par28"/>
      <w:bookmarkEnd w:id="1"/>
      <w:r w:rsidRPr="00257C16">
        <w:rPr>
          <w:iCs/>
        </w:rPr>
        <w:t>ПОЛОЖЕНИЕ</w:t>
      </w:r>
    </w:p>
    <w:p w:rsidR="00257C16" w:rsidRPr="00257C16" w:rsidRDefault="00257C16" w:rsidP="008B13D5">
      <w:pPr>
        <w:autoSpaceDE w:val="0"/>
        <w:autoSpaceDN w:val="0"/>
        <w:adjustRightInd w:val="0"/>
        <w:spacing w:after="0" w:line="240" w:lineRule="auto"/>
        <w:jc w:val="center"/>
        <w:rPr>
          <w:iCs/>
        </w:rPr>
      </w:pPr>
      <w:r w:rsidRPr="00257C16">
        <w:rPr>
          <w:iCs/>
        </w:rPr>
        <w:t>о порядке предотвращения и (или) урегулирования конфликта интересов в отношении руководителей муниципальных учреждений, учредителем которых является</w:t>
      </w:r>
      <w:r w:rsidR="00E24E35">
        <w:rPr>
          <w:iCs/>
        </w:rPr>
        <w:t xml:space="preserve"> муниципальное образование -</w:t>
      </w:r>
      <w:r w:rsidRPr="00257C16">
        <w:rPr>
          <w:iCs/>
        </w:rPr>
        <w:t xml:space="preserve"> </w:t>
      </w:r>
      <w:r w:rsidR="00E24E35">
        <w:rPr>
          <w:iCs/>
        </w:rPr>
        <w:t>Сивинский муниципальный в лице управлений администрации района</w:t>
      </w:r>
      <w:r w:rsidRPr="00257C16">
        <w:rPr>
          <w:iCs/>
        </w:rPr>
        <w:t xml:space="preserve"> </w:t>
      </w:r>
    </w:p>
    <w:p w:rsidR="00257C16" w:rsidRPr="00442909" w:rsidRDefault="00257C16" w:rsidP="00257C16">
      <w:pPr>
        <w:autoSpaceDE w:val="0"/>
        <w:autoSpaceDN w:val="0"/>
        <w:adjustRightInd w:val="0"/>
      </w:pPr>
    </w:p>
    <w:p w:rsidR="00257C16" w:rsidRPr="00442909" w:rsidRDefault="00257C16" w:rsidP="00257C16">
      <w:pPr>
        <w:autoSpaceDE w:val="0"/>
        <w:autoSpaceDN w:val="0"/>
        <w:adjustRightInd w:val="0"/>
        <w:jc w:val="center"/>
        <w:outlineLvl w:val="1"/>
      </w:pPr>
      <w:r w:rsidRPr="00442909">
        <w:t>1. ОБЩИЕ ПОЛОЖЕНИЯ</w:t>
      </w:r>
    </w:p>
    <w:p w:rsidR="00257C16" w:rsidRPr="00804646" w:rsidRDefault="00257C16" w:rsidP="008B1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804646">
        <w:t xml:space="preserve">Настоящее Положение разработано в целях реализации Федерального </w:t>
      </w:r>
      <w:hyperlink r:id="rId9" w:history="1">
        <w:r w:rsidRPr="00804646">
          <w:t>закона</w:t>
        </w:r>
      </w:hyperlink>
      <w:r w:rsidRPr="00804646">
        <w:t xml:space="preserve"> от 25 декабря 2008 года № 273-ФЗ «О противодействии коррупции» и определяет порядок предотвращения и урегулирования конфликта интересов работодателем и процедуру уведомления работодателя руководителями муниципальных учреждений</w:t>
      </w:r>
      <w:r w:rsidR="00345E8E">
        <w:t xml:space="preserve"> </w:t>
      </w:r>
      <w:r w:rsidR="00345E8E" w:rsidRPr="00804646">
        <w:t>(далее - руководитель)</w:t>
      </w:r>
      <w:r w:rsidRPr="00804646">
        <w:t xml:space="preserve">, учредителем которых является </w:t>
      </w:r>
      <w:r w:rsidR="00E24E35" w:rsidRPr="00804646">
        <w:rPr>
          <w:iCs/>
        </w:rPr>
        <w:t xml:space="preserve">муниципальное образование - Сивинский муниципальный </w:t>
      </w:r>
      <w:r w:rsidR="008B13D5">
        <w:rPr>
          <w:iCs/>
        </w:rPr>
        <w:t xml:space="preserve">район </w:t>
      </w:r>
      <w:r w:rsidR="00E24E35" w:rsidRPr="00804646">
        <w:rPr>
          <w:iCs/>
        </w:rPr>
        <w:t>в лице управлений администрации района</w:t>
      </w:r>
      <w:r w:rsidR="00804646">
        <w:rPr>
          <w:iCs/>
        </w:rPr>
        <w:t xml:space="preserve"> </w:t>
      </w:r>
      <w:r w:rsidRPr="00804646">
        <w:t xml:space="preserve">(далее - </w:t>
      </w:r>
      <w:r w:rsidR="00345E8E">
        <w:t>Управление</w:t>
      </w:r>
      <w:r w:rsidRPr="00804646">
        <w:t>), о наличии конфликта интересов или о возможности его возникновения.</w:t>
      </w:r>
    </w:p>
    <w:p w:rsidR="00257C16" w:rsidRPr="00804646" w:rsidRDefault="00257C16" w:rsidP="00257C16">
      <w:pPr>
        <w:autoSpaceDE w:val="0"/>
        <w:autoSpaceDN w:val="0"/>
        <w:adjustRightInd w:val="0"/>
      </w:pPr>
    </w:p>
    <w:p w:rsidR="00257C16" w:rsidRPr="00442909" w:rsidRDefault="00257C16" w:rsidP="00804646">
      <w:pPr>
        <w:autoSpaceDE w:val="0"/>
        <w:autoSpaceDN w:val="0"/>
        <w:adjustRightInd w:val="0"/>
        <w:spacing w:after="0" w:line="240" w:lineRule="auto"/>
        <w:jc w:val="center"/>
        <w:outlineLvl w:val="1"/>
      </w:pPr>
      <w:r w:rsidRPr="00442909">
        <w:t>2. УВЕДОМЛЕНИЕ РАБОТОДАТЕЛЯ О НАЛИЧИИ КОНФЛИКТА</w:t>
      </w:r>
    </w:p>
    <w:p w:rsidR="00257C16" w:rsidRDefault="00257C16" w:rsidP="00804646">
      <w:pPr>
        <w:autoSpaceDE w:val="0"/>
        <w:autoSpaceDN w:val="0"/>
        <w:adjustRightInd w:val="0"/>
        <w:spacing w:after="0" w:line="240" w:lineRule="auto"/>
        <w:jc w:val="center"/>
      </w:pPr>
      <w:r w:rsidRPr="00442909">
        <w:t>ИНТЕРЕСОВ И О ВОЗМОЖНОСТИ ЕГО ВОЗНИКНОВЕНИЯ</w:t>
      </w:r>
    </w:p>
    <w:p w:rsidR="00804646" w:rsidRPr="00442909" w:rsidRDefault="00804646" w:rsidP="00804646">
      <w:pPr>
        <w:autoSpaceDE w:val="0"/>
        <w:autoSpaceDN w:val="0"/>
        <w:adjustRightInd w:val="0"/>
        <w:spacing w:after="0" w:line="240" w:lineRule="auto"/>
        <w:jc w:val="center"/>
      </w:pPr>
    </w:p>
    <w:p w:rsidR="00257C16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 xml:space="preserve">2.1. </w:t>
      </w:r>
      <w:r>
        <w:t xml:space="preserve">Для целей настоящего Порядка используются понятия «коррупция», «конфликт интересов» и «личная заинтересованность», установленные Федеральным </w:t>
      </w:r>
      <w:hyperlink r:id="rId10" w:history="1">
        <w:r w:rsidRPr="00C37B3B">
          <w:t>законом</w:t>
        </w:r>
      </w:hyperlink>
      <w:r w:rsidRPr="00C37B3B">
        <w:t xml:space="preserve"> о</w:t>
      </w:r>
      <w:r>
        <w:t xml:space="preserve">т 25.12.2008 № 273-ФЗ «О противодействии коррупции». </w:t>
      </w:r>
    </w:p>
    <w:p w:rsidR="00257C16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2.2. </w:t>
      </w:r>
      <w:r w:rsidRPr="00442909">
        <w:t xml:space="preserve">Руководитель </w:t>
      </w:r>
      <w:r>
        <w:t>муниципального учреждения обязан уведомить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известно.</w:t>
      </w:r>
    </w:p>
    <w:p w:rsidR="00257C16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 xml:space="preserve">2.3. При невозможности сообщить о возникновении личной заинтересованности при исполнении трудовых обязанностей, которая приводит или может привести к конфликту интересов, в срок, указанный в </w:t>
      </w:r>
      <w:hyperlink r:id="rId11" w:history="1">
        <w:r w:rsidRPr="00C37B3B">
          <w:t>пункте 2</w:t>
        </w:r>
      </w:hyperlink>
      <w:r w:rsidRPr="00C37B3B">
        <w:t xml:space="preserve">.2. </w:t>
      </w:r>
      <w:r>
        <w:t>настоящего Порядка, по причине, не зависящей от работника подведомственной организации, уведомление представляется не позднее одного рабочего дня после ее устранения.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2.</w:t>
      </w:r>
      <w:r>
        <w:t>4</w:t>
      </w:r>
      <w:r w:rsidRPr="00442909">
        <w:t xml:space="preserve">. </w:t>
      </w:r>
      <w:hyperlink w:anchor="Par89" w:history="1">
        <w:r w:rsidRPr="00C37B3B">
          <w:t>Уведомление</w:t>
        </w:r>
      </w:hyperlink>
      <w:r w:rsidRPr="00C37B3B">
        <w:t xml:space="preserve"> о</w:t>
      </w:r>
      <w:r w:rsidRPr="00442909">
        <w:t xml:space="preserve"> наличии конфликта интересов или о возможности его возникновения оформляется в письменном виде в двух экземплярах по форме согласно приложению 1 к Положению.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Первый экземпляр уведомления руководитель передает</w:t>
      </w:r>
      <w:r w:rsidR="00804646">
        <w:t xml:space="preserve"> работодателю</w:t>
      </w:r>
      <w:r w:rsidRPr="00442909">
        <w:t xml:space="preserve"> незамедлительно, как только станет известно о наличии конфликта интересов или о возможности его возникновения.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lastRenderedPageBreak/>
        <w:t>Второй экземпляр уведомления с отметкой о его принятии остается у руководителя в качестве подтверждения факта представления уведомления.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2.</w:t>
      </w:r>
      <w:r>
        <w:t>5</w:t>
      </w:r>
      <w:r w:rsidRPr="00442909">
        <w:t>. В случае если руководитель не имеет возможности передать уведомление лично, оно может быть направлено</w:t>
      </w:r>
      <w:r w:rsidR="00804646">
        <w:t xml:space="preserve"> работодателю</w:t>
      </w:r>
      <w:r w:rsidRPr="00442909">
        <w:t xml:space="preserve"> заказным письмом с уведомлением и описью вложения.</w:t>
      </w:r>
    </w:p>
    <w:p w:rsidR="00804646" w:rsidRDefault="00804646" w:rsidP="0064075C">
      <w:pPr>
        <w:autoSpaceDE w:val="0"/>
        <w:autoSpaceDN w:val="0"/>
        <w:adjustRightInd w:val="0"/>
        <w:spacing w:after="0" w:line="240" w:lineRule="auto"/>
        <w:jc w:val="center"/>
        <w:outlineLvl w:val="1"/>
      </w:pPr>
    </w:p>
    <w:p w:rsidR="00257C16" w:rsidRPr="00442909" w:rsidRDefault="00257C16" w:rsidP="00257C16">
      <w:pPr>
        <w:autoSpaceDE w:val="0"/>
        <w:autoSpaceDN w:val="0"/>
        <w:adjustRightInd w:val="0"/>
        <w:jc w:val="center"/>
        <w:outlineLvl w:val="1"/>
      </w:pPr>
      <w:r w:rsidRPr="00442909">
        <w:t>3. ПОРЯДОК РЕГИСТРАЦИИ УВЕДОМЛЕНИЙ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3.1. Уведомление о наличии конфликта интересов или о возможности его возникновения регистрируется в день поступления.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 xml:space="preserve">3.2. Регистрация уведомлений производится лицом, ответственным за работу по профилактике коррупционных и иных правонарушений </w:t>
      </w:r>
      <w:r w:rsidR="00345E8E">
        <w:t>в Управлении</w:t>
      </w:r>
      <w:r w:rsidR="00804646">
        <w:t xml:space="preserve"> </w:t>
      </w:r>
      <w:r w:rsidRPr="00442909">
        <w:t xml:space="preserve">(далее - ответственное лицо), в </w:t>
      </w:r>
      <w:hyperlink w:anchor="Par141" w:history="1">
        <w:r w:rsidRPr="00C37B3B">
          <w:t>журнале</w:t>
        </w:r>
      </w:hyperlink>
      <w:r w:rsidRPr="00C37B3B">
        <w:t xml:space="preserve"> </w:t>
      </w:r>
      <w:r w:rsidRPr="00442909">
        <w:t>учета уведомлений о наличии конфликта интересов или о возможности его возникновения по форме согласно приложению 2 к Положению, листы которого должны быть пронумерованы, прошнурованы и скреплены подписью</w:t>
      </w:r>
      <w:r w:rsidR="00804646">
        <w:t xml:space="preserve"> работодателя </w:t>
      </w:r>
      <w:r w:rsidRPr="00442909">
        <w:t>и печатью.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В журнале указываются: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- порядковый номер уведомления;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- дата и время принятия уведомления;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- фамилия и инициалы руководителя, обратившегося с уведомлением;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- дата и время передачи уведомления работодателю;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- краткое содержание уведомления;</w:t>
      </w:r>
    </w:p>
    <w:p w:rsidR="00257C16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- фамилия, инициалы и подпись ответственного лица, зарегистрировавшего уведомление.</w:t>
      </w:r>
    </w:p>
    <w:p w:rsidR="00257C16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Журнал хранится в шкафах (сейфах), обеспечивающих защиту от несанкционированного доступа.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3.3. На уведомлении ставится отметка о его поступлении, в котором указываются дата поступления и входящий номер.</w:t>
      </w:r>
    </w:p>
    <w:p w:rsidR="00257C16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 xml:space="preserve">3.4. После регистрации уведомления в журнале регистрации оно передается на рассмотрение </w:t>
      </w:r>
      <w:r w:rsidR="00804646">
        <w:t>начальнику управления</w:t>
      </w:r>
      <w:r w:rsidRPr="00442909">
        <w:t xml:space="preserve"> не позднее рабочего дня, следующего за днем регистрации уведомления.</w:t>
      </w:r>
    </w:p>
    <w:p w:rsidR="00257C16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>
        <w:t>3.5. Лицо, осуществляющее регистрацию уведомления, обязано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 соответствии с законодательством Российской Федерации.</w:t>
      </w:r>
    </w:p>
    <w:p w:rsidR="00257C16" w:rsidRDefault="00257C16" w:rsidP="0064075C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257C16" w:rsidRPr="00442909" w:rsidRDefault="00257C16" w:rsidP="00804646">
      <w:pPr>
        <w:autoSpaceDE w:val="0"/>
        <w:autoSpaceDN w:val="0"/>
        <w:adjustRightInd w:val="0"/>
        <w:spacing w:after="0" w:line="240" w:lineRule="auto"/>
        <w:jc w:val="center"/>
        <w:outlineLvl w:val="1"/>
      </w:pPr>
      <w:r w:rsidRPr="00442909">
        <w:t>4. ПОРЯДОК ПРИНЯТИЯ МЕР ПО ПРЕДОТВРАЩЕНИЮ</w:t>
      </w:r>
    </w:p>
    <w:p w:rsidR="00257C16" w:rsidRDefault="00257C16" w:rsidP="00804646">
      <w:pPr>
        <w:autoSpaceDE w:val="0"/>
        <w:autoSpaceDN w:val="0"/>
        <w:adjustRightInd w:val="0"/>
        <w:spacing w:after="0" w:line="240" w:lineRule="auto"/>
        <w:jc w:val="center"/>
      </w:pPr>
      <w:r w:rsidRPr="00442909">
        <w:t>И (ИЛИ) УРЕГУЛИРОВАНИЮ КОНФЛИКТА ИНТЕРЕСОВ</w:t>
      </w:r>
    </w:p>
    <w:p w:rsidR="00804646" w:rsidRPr="00442909" w:rsidRDefault="00804646" w:rsidP="00804646">
      <w:pPr>
        <w:autoSpaceDE w:val="0"/>
        <w:autoSpaceDN w:val="0"/>
        <w:adjustRightInd w:val="0"/>
        <w:spacing w:after="0" w:line="240" w:lineRule="auto"/>
        <w:jc w:val="center"/>
      </w:pPr>
    </w:p>
    <w:p w:rsidR="00257C16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 xml:space="preserve">4.1. В течение </w:t>
      </w:r>
      <w:r>
        <w:t>двух</w:t>
      </w:r>
      <w:r w:rsidRPr="00442909">
        <w:t xml:space="preserve"> рабочих дней </w:t>
      </w:r>
      <w:r w:rsidR="00804646">
        <w:t>начальник управления</w:t>
      </w:r>
      <w:r w:rsidRPr="00442909">
        <w:t xml:space="preserve"> рассматривает поступившее уведомление и принимает решение о мерах по предотвращению и (или) урегулированию конфликта интересов. Предотвращение и (или) урегулирование конфликта интересов может состоять в изменении должностного положения (перераспределении функций) руководителя, </w:t>
      </w:r>
      <w:r w:rsidRPr="00442909">
        <w:lastRenderedPageBreak/>
        <w:t xml:space="preserve">являющегося стороной конфликта интересов, вплоть до его отстранения от исполнения должностных обязанностей в установленном порядке. </w:t>
      </w:r>
    </w:p>
    <w:p w:rsidR="00257C16" w:rsidRPr="00442909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 xml:space="preserve">Решение о мерах по предотвращению и (или) урегулированию конфликта интересов принимается в форме правового акта. Контроль за реализацией данного правового акта осуществляется лицом, назначенным </w:t>
      </w:r>
      <w:r w:rsidR="00804646">
        <w:t>начальником управления</w:t>
      </w:r>
      <w:r w:rsidRPr="00442909">
        <w:t>.</w:t>
      </w:r>
    </w:p>
    <w:p w:rsidR="00257C16" w:rsidRDefault="00257C16" w:rsidP="0064075C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442909">
        <w:t>4.2. Уведомление о наличии конфликта интересов или о возможности его возникновения приобщается к личному делу руководителя.</w:t>
      </w:r>
    </w:p>
    <w:p w:rsidR="00804646" w:rsidRDefault="00804646" w:rsidP="00804646">
      <w:pPr>
        <w:autoSpaceDE w:val="0"/>
        <w:autoSpaceDN w:val="0"/>
        <w:adjustRightInd w:val="0"/>
        <w:ind w:firstLine="720"/>
        <w:jc w:val="both"/>
      </w:pPr>
    </w:p>
    <w:p w:rsidR="00804646" w:rsidRDefault="00804646" w:rsidP="00804646">
      <w:pPr>
        <w:autoSpaceDE w:val="0"/>
        <w:autoSpaceDN w:val="0"/>
        <w:adjustRightInd w:val="0"/>
        <w:ind w:firstLine="720"/>
        <w:jc w:val="both"/>
      </w:pPr>
    </w:p>
    <w:p w:rsidR="00804646" w:rsidRDefault="00804646" w:rsidP="00804646">
      <w:pPr>
        <w:autoSpaceDE w:val="0"/>
        <w:autoSpaceDN w:val="0"/>
        <w:adjustRightInd w:val="0"/>
        <w:ind w:firstLine="720"/>
        <w:jc w:val="both"/>
      </w:pPr>
    </w:p>
    <w:p w:rsidR="00804646" w:rsidRDefault="00804646" w:rsidP="00804646">
      <w:pPr>
        <w:autoSpaceDE w:val="0"/>
        <w:autoSpaceDN w:val="0"/>
        <w:adjustRightInd w:val="0"/>
        <w:ind w:firstLine="720"/>
        <w:jc w:val="both"/>
      </w:pPr>
    </w:p>
    <w:p w:rsidR="00804646" w:rsidRDefault="00804646" w:rsidP="00804646">
      <w:pPr>
        <w:autoSpaceDE w:val="0"/>
        <w:autoSpaceDN w:val="0"/>
        <w:adjustRightInd w:val="0"/>
        <w:ind w:firstLine="720"/>
        <w:jc w:val="both"/>
      </w:pPr>
    </w:p>
    <w:p w:rsidR="00804646" w:rsidRDefault="00804646" w:rsidP="00804646">
      <w:pPr>
        <w:autoSpaceDE w:val="0"/>
        <w:autoSpaceDN w:val="0"/>
        <w:adjustRightInd w:val="0"/>
        <w:ind w:firstLine="720"/>
        <w:jc w:val="both"/>
      </w:pPr>
    </w:p>
    <w:p w:rsidR="00804646" w:rsidRDefault="00804646" w:rsidP="00804646">
      <w:pPr>
        <w:autoSpaceDE w:val="0"/>
        <w:autoSpaceDN w:val="0"/>
        <w:adjustRightInd w:val="0"/>
        <w:ind w:firstLine="720"/>
        <w:jc w:val="both"/>
      </w:pPr>
    </w:p>
    <w:p w:rsidR="00804646" w:rsidRDefault="00804646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64075C" w:rsidRDefault="0064075C" w:rsidP="00804646">
      <w:pPr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p w:rsidR="00FF22CA" w:rsidRDefault="00FF22CA" w:rsidP="00FF22C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FF22CA" w:rsidTr="00FF22C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22CA" w:rsidRDefault="00FF22CA" w:rsidP="00FF22CA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F22CA" w:rsidRPr="001969D4" w:rsidRDefault="00FF22CA" w:rsidP="00FF22C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>Приложение 1</w:t>
            </w:r>
          </w:p>
          <w:p w:rsidR="00FF22CA" w:rsidRPr="001969D4" w:rsidRDefault="00FF22CA" w:rsidP="00FF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>к Положению о порядке предотвращения</w:t>
            </w:r>
          </w:p>
          <w:p w:rsidR="00FF22CA" w:rsidRPr="001969D4" w:rsidRDefault="00FF22CA" w:rsidP="00FF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>и (или) урегулирования конфликта</w:t>
            </w:r>
          </w:p>
          <w:p w:rsidR="00FF22CA" w:rsidRPr="001969D4" w:rsidRDefault="00FF22CA" w:rsidP="00FF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>интересов в отношении руководителей</w:t>
            </w:r>
          </w:p>
          <w:p w:rsidR="00FF22CA" w:rsidRPr="001969D4" w:rsidRDefault="00FF22CA" w:rsidP="00FF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>муниципальных учреждений, учредителем</w:t>
            </w:r>
          </w:p>
          <w:p w:rsidR="00FF22CA" w:rsidRDefault="00FF22CA" w:rsidP="00FF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 xml:space="preserve">которых является </w:t>
            </w:r>
            <w:r>
              <w:rPr>
                <w:sz w:val="20"/>
                <w:szCs w:val="20"/>
              </w:rPr>
              <w:t xml:space="preserve">муниципальное </w:t>
            </w:r>
          </w:p>
          <w:p w:rsidR="00FF22CA" w:rsidRDefault="00FF22CA" w:rsidP="00FF2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– Сивинский муниципальный</w:t>
            </w:r>
          </w:p>
          <w:p w:rsidR="00FF22CA" w:rsidRDefault="00FF22CA" w:rsidP="00FF22CA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район в лице управлений администрации района  </w:t>
            </w:r>
          </w:p>
        </w:tc>
      </w:tr>
    </w:tbl>
    <w:p w:rsidR="00FF22CA" w:rsidRDefault="00FF22CA" w:rsidP="00FF22C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FF22CA" w:rsidRDefault="00FF22CA" w:rsidP="00FF22CA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sz w:val="20"/>
          <w:szCs w:val="20"/>
        </w:rPr>
      </w:pPr>
    </w:p>
    <w:p w:rsidR="00257C16" w:rsidRPr="00442909" w:rsidRDefault="00257C16" w:rsidP="00804646">
      <w:pPr>
        <w:autoSpaceDE w:val="0"/>
        <w:autoSpaceDN w:val="0"/>
        <w:adjustRightInd w:val="0"/>
        <w:spacing w:after="0"/>
      </w:pPr>
    </w:p>
    <w:p w:rsidR="00FF22CA" w:rsidRDefault="00257C16" w:rsidP="00FF22CA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8"/>
          <w:szCs w:val="28"/>
        </w:rPr>
      </w:pPr>
      <w:r w:rsidRPr="00442909">
        <w:rPr>
          <w:b w:val="0"/>
          <w:bCs w:val="0"/>
          <w:sz w:val="28"/>
          <w:szCs w:val="28"/>
        </w:rPr>
        <w:t xml:space="preserve">      </w:t>
      </w:r>
      <w:r w:rsidR="00FF22CA">
        <w:rPr>
          <w:b w:val="0"/>
          <w:bCs w:val="0"/>
          <w:sz w:val="28"/>
          <w:szCs w:val="28"/>
        </w:rPr>
        <w:t xml:space="preserve">                            Начальнику управления</w:t>
      </w:r>
      <w:r w:rsidRPr="00442909">
        <w:rPr>
          <w:b w:val="0"/>
          <w:bCs w:val="0"/>
          <w:sz w:val="28"/>
          <w:szCs w:val="28"/>
        </w:rPr>
        <w:t xml:space="preserve"> </w:t>
      </w:r>
    </w:p>
    <w:p w:rsidR="00FF22CA" w:rsidRDefault="00FF22CA" w:rsidP="00FF22CA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     ______________</w:t>
      </w:r>
      <w:r w:rsidR="00257C16">
        <w:rPr>
          <w:b w:val="0"/>
          <w:bCs w:val="0"/>
          <w:sz w:val="28"/>
          <w:szCs w:val="28"/>
        </w:rPr>
        <w:t>____</w:t>
      </w:r>
      <w:r>
        <w:rPr>
          <w:b w:val="0"/>
          <w:bCs w:val="0"/>
          <w:sz w:val="28"/>
          <w:szCs w:val="28"/>
        </w:rPr>
        <w:t xml:space="preserve">администрации </w:t>
      </w:r>
    </w:p>
    <w:p w:rsidR="00257C16" w:rsidRPr="00442909" w:rsidRDefault="00FF22CA" w:rsidP="00FF22CA">
      <w:pPr>
        <w:pStyle w:val="1"/>
        <w:keepNext w:val="0"/>
        <w:autoSpaceDE w:val="0"/>
        <w:autoSpaceDN w:val="0"/>
        <w:adjustRightInd w:val="0"/>
        <w:ind w:left="3540" w:firstLine="708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Сивинского     муниципального   района</w:t>
      </w:r>
    </w:p>
    <w:p w:rsidR="00257C16" w:rsidRPr="00442909" w:rsidRDefault="00257C16" w:rsidP="00FF22CA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8"/>
          <w:szCs w:val="28"/>
        </w:rPr>
      </w:pPr>
      <w:r w:rsidRPr="00442909">
        <w:rPr>
          <w:b w:val="0"/>
          <w:bCs w:val="0"/>
          <w:sz w:val="28"/>
          <w:szCs w:val="28"/>
        </w:rPr>
        <w:t xml:space="preserve">                                         __________________________________</w:t>
      </w:r>
    </w:p>
    <w:p w:rsidR="00257C16" w:rsidRPr="00442909" w:rsidRDefault="00257C16" w:rsidP="00FF22CA">
      <w:pPr>
        <w:pStyle w:val="1"/>
        <w:keepNext w:val="0"/>
        <w:autoSpaceDE w:val="0"/>
        <w:autoSpaceDN w:val="0"/>
        <w:adjustRightInd w:val="0"/>
        <w:ind w:left="3540" w:firstLine="708"/>
        <w:rPr>
          <w:b w:val="0"/>
          <w:bCs w:val="0"/>
          <w:sz w:val="28"/>
          <w:szCs w:val="28"/>
        </w:rPr>
      </w:pPr>
      <w:r w:rsidRPr="00442909">
        <w:rPr>
          <w:b w:val="0"/>
          <w:bCs w:val="0"/>
          <w:sz w:val="28"/>
          <w:szCs w:val="28"/>
        </w:rPr>
        <w:t>(Ф.И.О.)</w:t>
      </w:r>
    </w:p>
    <w:p w:rsidR="00257C16" w:rsidRPr="00442909" w:rsidRDefault="00257C16" w:rsidP="00FF22CA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8"/>
          <w:szCs w:val="28"/>
        </w:rPr>
      </w:pPr>
      <w:r w:rsidRPr="00442909">
        <w:rPr>
          <w:b w:val="0"/>
          <w:bCs w:val="0"/>
          <w:sz w:val="28"/>
          <w:szCs w:val="28"/>
        </w:rPr>
        <w:t xml:space="preserve">                                        от ________________________________</w:t>
      </w:r>
    </w:p>
    <w:p w:rsidR="00257C16" w:rsidRPr="00442909" w:rsidRDefault="00257C16" w:rsidP="00FF22CA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8"/>
          <w:szCs w:val="28"/>
        </w:rPr>
      </w:pPr>
      <w:r w:rsidRPr="00442909">
        <w:rPr>
          <w:b w:val="0"/>
          <w:bCs w:val="0"/>
          <w:sz w:val="28"/>
          <w:szCs w:val="28"/>
        </w:rPr>
        <w:t xml:space="preserve">                                          _________________________________</w:t>
      </w:r>
    </w:p>
    <w:p w:rsidR="00257C16" w:rsidRPr="00442909" w:rsidRDefault="00257C16" w:rsidP="00FF22CA">
      <w:pPr>
        <w:pStyle w:val="1"/>
        <w:keepNext w:val="0"/>
        <w:autoSpaceDE w:val="0"/>
        <w:autoSpaceDN w:val="0"/>
        <w:adjustRightInd w:val="0"/>
        <w:jc w:val="right"/>
        <w:rPr>
          <w:b w:val="0"/>
          <w:bCs w:val="0"/>
          <w:sz w:val="28"/>
          <w:szCs w:val="28"/>
        </w:rPr>
      </w:pPr>
      <w:r w:rsidRPr="00442909">
        <w:rPr>
          <w:b w:val="0"/>
          <w:bCs w:val="0"/>
          <w:sz w:val="28"/>
          <w:szCs w:val="28"/>
        </w:rPr>
        <w:t xml:space="preserve">                                          (Ф.И.О., должность руководителя)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 w:val="0"/>
          <w:sz w:val="28"/>
          <w:szCs w:val="28"/>
        </w:rPr>
      </w:pP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8"/>
          <w:szCs w:val="28"/>
        </w:rPr>
      </w:pPr>
      <w:bookmarkStart w:id="2" w:name="Par89"/>
      <w:bookmarkEnd w:id="2"/>
      <w:r w:rsidRPr="00F50DC3">
        <w:rPr>
          <w:b w:val="0"/>
          <w:bCs w:val="0"/>
          <w:sz w:val="28"/>
          <w:szCs w:val="28"/>
        </w:rPr>
        <w:t>УВЕДОМЛЕНИЕ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о возникновении личной заинтересованности при исполнении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трудовых обязанностей, которая приводит или может привести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к конфликту интересов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ind w:firstLine="540"/>
        <w:rPr>
          <w:b w:val="0"/>
          <w:bCs w:val="0"/>
          <w:sz w:val="28"/>
          <w:szCs w:val="28"/>
        </w:rPr>
      </w:pP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Уведомляю   о   возникновении  у  меня  личной  заинтересованности  при</w:t>
      </w:r>
      <w:r>
        <w:rPr>
          <w:b w:val="0"/>
          <w:bCs w:val="0"/>
          <w:sz w:val="28"/>
          <w:szCs w:val="28"/>
        </w:rPr>
        <w:t xml:space="preserve"> </w:t>
      </w:r>
      <w:r w:rsidRPr="00F50DC3">
        <w:rPr>
          <w:b w:val="0"/>
          <w:bCs w:val="0"/>
          <w:sz w:val="28"/>
          <w:szCs w:val="28"/>
        </w:rPr>
        <w:t>исполнении  трудовых  обязанностей,  которая  приводит или может привести к</w:t>
      </w:r>
      <w:r>
        <w:rPr>
          <w:b w:val="0"/>
          <w:bCs w:val="0"/>
          <w:sz w:val="28"/>
          <w:szCs w:val="28"/>
        </w:rPr>
        <w:t xml:space="preserve"> </w:t>
      </w:r>
      <w:r w:rsidRPr="00F50DC3">
        <w:rPr>
          <w:b w:val="0"/>
          <w:bCs w:val="0"/>
          <w:sz w:val="28"/>
          <w:szCs w:val="28"/>
        </w:rPr>
        <w:t>конфликту интересов (нужное подчеркнуть).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Обстоятельства,     являющиеся    основанием    возникновения    личной</w:t>
      </w:r>
      <w:r>
        <w:rPr>
          <w:b w:val="0"/>
          <w:bCs w:val="0"/>
          <w:sz w:val="28"/>
          <w:szCs w:val="28"/>
        </w:rPr>
        <w:t xml:space="preserve"> </w:t>
      </w:r>
      <w:r w:rsidRPr="00F50DC3">
        <w:rPr>
          <w:b w:val="0"/>
          <w:bCs w:val="0"/>
          <w:sz w:val="28"/>
          <w:szCs w:val="28"/>
        </w:rPr>
        <w:t>заинтересованности: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___________________________________________</w:t>
      </w:r>
      <w:r w:rsidR="00FF22CA">
        <w:rPr>
          <w:b w:val="0"/>
          <w:bCs w:val="0"/>
          <w:sz w:val="28"/>
          <w:szCs w:val="28"/>
        </w:rPr>
        <w:t>_______________________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___________________________________________</w:t>
      </w:r>
      <w:r>
        <w:rPr>
          <w:b w:val="0"/>
          <w:bCs w:val="0"/>
          <w:sz w:val="28"/>
          <w:szCs w:val="28"/>
        </w:rPr>
        <w:t>_____________________________</w:t>
      </w:r>
      <w:r w:rsidR="00FF22CA">
        <w:rPr>
          <w:b w:val="0"/>
          <w:bCs w:val="0"/>
          <w:sz w:val="28"/>
          <w:szCs w:val="28"/>
        </w:rPr>
        <w:t>_________________________________________________________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Трудовые  обязанности,  на исполнение которых влияет или может повлиять</w:t>
      </w:r>
      <w:r>
        <w:rPr>
          <w:b w:val="0"/>
          <w:bCs w:val="0"/>
          <w:sz w:val="28"/>
          <w:szCs w:val="28"/>
        </w:rPr>
        <w:t xml:space="preserve"> </w:t>
      </w:r>
      <w:r w:rsidRPr="00F50DC3">
        <w:rPr>
          <w:b w:val="0"/>
          <w:bCs w:val="0"/>
          <w:sz w:val="28"/>
          <w:szCs w:val="28"/>
        </w:rPr>
        <w:t>личная заинтересованность: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___________________________________________</w:t>
      </w:r>
      <w:r w:rsidR="00FF22CA">
        <w:rPr>
          <w:b w:val="0"/>
          <w:bCs w:val="0"/>
          <w:sz w:val="28"/>
          <w:szCs w:val="28"/>
        </w:rPr>
        <w:t>_______________________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___________________________________________</w:t>
      </w:r>
      <w:r>
        <w:rPr>
          <w:b w:val="0"/>
          <w:bCs w:val="0"/>
          <w:sz w:val="28"/>
          <w:szCs w:val="28"/>
        </w:rPr>
        <w:t>_____________________________</w:t>
      </w:r>
      <w:r w:rsidR="00FF22CA">
        <w:rPr>
          <w:b w:val="0"/>
          <w:bCs w:val="0"/>
          <w:sz w:val="28"/>
          <w:szCs w:val="28"/>
        </w:rPr>
        <w:t>_________________________________________________________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Предлагаемые   меры  по  предотвращению  или  урегулированию  конфликта</w:t>
      </w:r>
      <w:r>
        <w:rPr>
          <w:b w:val="0"/>
          <w:bCs w:val="0"/>
          <w:sz w:val="28"/>
          <w:szCs w:val="28"/>
        </w:rPr>
        <w:t xml:space="preserve"> </w:t>
      </w:r>
      <w:r w:rsidRPr="00F50DC3">
        <w:rPr>
          <w:b w:val="0"/>
          <w:bCs w:val="0"/>
          <w:sz w:val="28"/>
          <w:szCs w:val="28"/>
        </w:rPr>
        <w:t>интересов: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___________________________________________</w:t>
      </w:r>
      <w:r w:rsidR="00FF22CA">
        <w:rPr>
          <w:b w:val="0"/>
          <w:bCs w:val="0"/>
          <w:sz w:val="28"/>
          <w:szCs w:val="28"/>
        </w:rPr>
        <w:t>_______________________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___________________________________________</w:t>
      </w:r>
      <w:r w:rsidR="00FF22CA">
        <w:rPr>
          <w:b w:val="0"/>
          <w:bCs w:val="0"/>
          <w:sz w:val="28"/>
          <w:szCs w:val="28"/>
        </w:rPr>
        <w:t>______________________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 w:val="0"/>
          <w:sz w:val="28"/>
          <w:szCs w:val="28"/>
        </w:rPr>
      </w:pPr>
    </w:p>
    <w:p w:rsidR="00257C16" w:rsidRPr="00F50DC3" w:rsidRDefault="00257C16" w:rsidP="00C74701">
      <w:pPr>
        <w:pStyle w:val="1"/>
        <w:keepNext w:val="0"/>
        <w:autoSpaceDE w:val="0"/>
        <w:autoSpaceDN w:val="0"/>
        <w:adjustRightInd w:val="0"/>
        <w:ind w:firstLine="540"/>
        <w:jc w:val="left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Дополнительные сведения:</w:t>
      </w:r>
      <w:r>
        <w:rPr>
          <w:b w:val="0"/>
          <w:bCs w:val="0"/>
          <w:sz w:val="28"/>
          <w:szCs w:val="28"/>
        </w:rPr>
        <w:t xml:space="preserve"> </w:t>
      </w:r>
      <w:r w:rsidRPr="00F50DC3">
        <w:rPr>
          <w:b w:val="0"/>
          <w:bCs w:val="0"/>
          <w:sz w:val="28"/>
          <w:szCs w:val="28"/>
        </w:rPr>
        <w:t>___________________________________________</w:t>
      </w:r>
      <w:r w:rsidR="00FF22CA">
        <w:rPr>
          <w:b w:val="0"/>
          <w:bCs w:val="0"/>
          <w:sz w:val="28"/>
          <w:szCs w:val="28"/>
        </w:rPr>
        <w:t>___________________</w:t>
      </w:r>
    </w:p>
    <w:p w:rsidR="00257C16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Pr="00F50DC3">
        <w:rPr>
          <w:b w:val="0"/>
          <w:bCs w:val="0"/>
          <w:sz w:val="28"/>
          <w:szCs w:val="28"/>
        </w:rPr>
        <w:t>___</w:t>
      </w:r>
      <w:r>
        <w:rPr>
          <w:b w:val="0"/>
          <w:bCs w:val="0"/>
          <w:sz w:val="28"/>
          <w:szCs w:val="28"/>
        </w:rPr>
        <w:t>»</w:t>
      </w:r>
      <w:r w:rsidRPr="00F50DC3">
        <w:rPr>
          <w:b w:val="0"/>
          <w:bCs w:val="0"/>
          <w:sz w:val="28"/>
          <w:szCs w:val="28"/>
        </w:rPr>
        <w:t xml:space="preserve"> _________ 20__ г.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___________________________________________</w:t>
      </w:r>
      <w:r w:rsidR="00FF22CA">
        <w:rPr>
          <w:b w:val="0"/>
          <w:bCs w:val="0"/>
          <w:sz w:val="28"/>
          <w:szCs w:val="28"/>
        </w:rPr>
        <w:t>_____________________</w:t>
      </w:r>
      <w:r w:rsidRPr="00F50DC3">
        <w:rPr>
          <w:b w:val="0"/>
          <w:bCs w:val="0"/>
          <w:sz w:val="28"/>
          <w:szCs w:val="28"/>
        </w:rPr>
        <w:t xml:space="preserve">      _________________________</w:t>
      </w:r>
      <w:r w:rsidR="00FF22CA">
        <w:rPr>
          <w:b w:val="0"/>
          <w:bCs w:val="0"/>
          <w:sz w:val="28"/>
          <w:szCs w:val="28"/>
        </w:rPr>
        <w:t>______________________________________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lastRenderedPageBreak/>
        <w:t>(подпись лица, направляющего уведомление)         (расшифровка подписи)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 w:val="0"/>
          <w:sz w:val="28"/>
          <w:szCs w:val="28"/>
        </w:rPr>
      </w:pP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 xml:space="preserve">Уведомление зарегистрировано </w:t>
      </w:r>
      <w:r>
        <w:rPr>
          <w:b w:val="0"/>
          <w:bCs w:val="0"/>
          <w:sz w:val="28"/>
          <w:szCs w:val="28"/>
        </w:rPr>
        <w:t>«</w:t>
      </w:r>
      <w:r w:rsidRPr="00F50DC3">
        <w:rPr>
          <w:b w:val="0"/>
          <w:bCs w:val="0"/>
          <w:sz w:val="28"/>
          <w:szCs w:val="28"/>
        </w:rPr>
        <w:t>___</w:t>
      </w:r>
      <w:r>
        <w:rPr>
          <w:b w:val="0"/>
          <w:bCs w:val="0"/>
          <w:sz w:val="28"/>
          <w:szCs w:val="28"/>
        </w:rPr>
        <w:t>»</w:t>
      </w:r>
      <w:r w:rsidRPr="00F50DC3">
        <w:rPr>
          <w:b w:val="0"/>
          <w:bCs w:val="0"/>
          <w:sz w:val="28"/>
          <w:szCs w:val="28"/>
        </w:rPr>
        <w:t xml:space="preserve"> _________ 20__ г.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рег. N ____________________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_______________________________________</w:t>
      </w:r>
      <w:r w:rsidR="00345E8E">
        <w:rPr>
          <w:b w:val="0"/>
          <w:bCs w:val="0"/>
          <w:sz w:val="28"/>
          <w:szCs w:val="28"/>
        </w:rPr>
        <w:t>___________________________</w:t>
      </w:r>
    </w:p>
    <w:p w:rsidR="00257C16" w:rsidRPr="00F50DC3" w:rsidRDefault="00257C16" w:rsidP="00257C16">
      <w:pPr>
        <w:pStyle w:val="1"/>
        <w:keepNext w:val="0"/>
        <w:autoSpaceDE w:val="0"/>
        <w:autoSpaceDN w:val="0"/>
        <w:adjustRightInd w:val="0"/>
        <w:ind w:firstLine="540"/>
        <w:jc w:val="both"/>
        <w:rPr>
          <w:b w:val="0"/>
          <w:bCs w:val="0"/>
          <w:sz w:val="28"/>
          <w:szCs w:val="28"/>
        </w:rPr>
      </w:pPr>
      <w:r w:rsidRPr="00F50DC3">
        <w:rPr>
          <w:b w:val="0"/>
          <w:bCs w:val="0"/>
          <w:sz w:val="28"/>
          <w:szCs w:val="28"/>
        </w:rPr>
        <w:t>(подпись, ФИО, должность лица, зарегистрировавшего уведомление)</w:t>
      </w: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987730" w:rsidRDefault="00987730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345E8E" w:rsidRDefault="00345E8E" w:rsidP="00257C16">
      <w:pPr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tbl>
      <w:tblPr>
        <w:tblStyle w:val="ab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45E8E" w:rsidTr="00345E8E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345E8E" w:rsidRPr="001969D4" w:rsidRDefault="00345E8E" w:rsidP="005136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lastRenderedPageBreak/>
              <w:t>Приложение 1</w:t>
            </w:r>
          </w:p>
          <w:p w:rsidR="00345E8E" w:rsidRPr="001969D4" w:rsidRDefault="00345E8E" w:rsidP="00513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>к Положению о порядке предотвращения</w:t>
            </w:r>
          </w:p>
          <w:p w:rsidR="00345E8E" w:rsidRPr="001969D4" w:rsidRDefault="00345E8E" w:rsidP="00513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>и (или) урегулирования конфликта</w:t>
            </w:r>
          </w:p>
          <w:p w:rsidR="00345E8E" w:rsidRPr="001969D4" w:rsidRDefault="00345E8E" w:rsidP="00513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>интересов в отношении руководителей</w:t>
            </w:r>
          </w:p>
          <w:p w:rsidR="00345E8E" w:rsidRPr="001969D4" w:rsidRDefault="00345E8E" w:rsidP="00513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>муниципальных учреждений, учредителем</w:t>
            </w:r>
          </w:p>
          <w:p w:rsidR="00345E8E" w:rsidRDefault="00345E8E" w:rsidP="00513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1969D4">
              <w:rPr>
                <w:sz w:val="20"/>
                <w:szCs w:val="20"/>
              </w:rPr>
              <w:t xml:space="preserve">которых является </w:t>
            </w:r>
            <w:r>
              <w:rPr>
                <w:sz w:val="20"/>
                <w:szCs w:val="20"/>
              </w:rPr>
              <w:t xml:space="preserve">муниципальное </w:t>
            </w:r>
          </w:p>
          <w:p w:rsidR="00345E8E" w:rsidRDefault="00345E8E" w:rsidP="005136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 – Сивинский муниципальный</w:t>
            </w:r>
          </w:p>
          <w:p w:rsidR="00345E8E" w:rsidRDefault="00345E8E" w:rsidP="00513689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район в лице управлений администрации района  </w:t>
            </w:r>
          </w:p>
        </w:tc>
      </w:tr>
    </w:tbl>
    <w:p w:rsidR="00257C16" w:rsidRPr="00442909" w:rsidRDefault="00257C16" w:rsidP="00257C16">
      <w:pPr>
        <w:autoSpaceDE w:val="0"/>
        <w:autoSpaceDN w:val="0"/>
        <w:adjustRightInd w:val="0"/>
      </w:pPr>
    </w:p>
    <w:p w:rsidR="00257C16" w:rsidRDefault="00257C16" w:rsidP="00257C16">
      <w:pPr>
        <w:autoSpaceDE w:val="0"/>
        <w:autoSpaceDN w:val="0"/>
        <w:adjustRightInd w:val="0"/>
        <w:jc w:val="center"/>
      </w:pPr>
      <w:bookmarkStart w:id="3" w:name="Par141"/>
      <w:bookmarkEnd w:id="3"/>
      <w:r>
        <w:t xml:space="preserve">ЖУРНАЛ РЕГИСТРАЦИИ УВЕДОМЛЕНИЙ </w:t>
      </w:r>
    </w:p>
    <w:p w:rsidR="00257C16" w:rsidRDefault="00257C16" w:rsidP="00345E8E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о возникновении личной заинтересованности при исполнении </w:t>
      </w:r>
    </w:p>
    <w:p w:rsidR="00257C16" w:rsidRDefault="00257C16" w:rsidP="00345E8E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трудовых обязанностей, которая приводит или может привести </w:t>
      </w:r>
    </w:p>
    <w:p w:rsidR="00257C16" w:rsidRDefault="00257C16" w:rsidP="00345E8E">
      <w:pPr>
        <w:autoSpaceDE w:val="0"/>
        <w:autoSpaceDN w:val="0"/>
        <w:adjustRightInd w:val="0"/>
        <w:spacing w:after="0" w:line="240" w:lineRule="auto"/>
        <w:jc w:val="center"/>
      </w:pPr>
      <w:r>
        <w:t xml:space="preserve">к конфликту интересов </w:t>
      </w:r>
    </w:p>
    <w:p w:rsidR="00257C16" w:rsidRDefault="00257C16" w:rsidP="00345E8E">
      <w:pPr>
        <w:autoSpaceDE w:val="0"/>
        <w:autoSpaceDN w:val="0"/>
        <w:adjustRightInd w:val="0"/>
        <w:spacing w:after="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1417"/>
        <w:gridCol w:w="1984"/>
        <w:gridCol w:w="1999"/>
        <w:gridCol w:w="1928"/>
        <w:gridCol w:w="1684"/>
      </w:tblGrid>
      <w:tr w:rsidR="00257C16" w:rsidTr="005136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N п/п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ind w:firstLine="165"/>
              <w:jc w:val="center"/>
            </w:pPr>
            <w:r>
              <w:t xml:space="preserve">Дата регистрации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Регистрационный номер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ФИО лица, направившего уведомление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лица, направившего уведомление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ФИО, подпись регистратора </w:t>
            </w:r>
          </w:p>
        </w:tc>
      </w:tr>
      <w:tr w:rsidR="00257C16" w:rsidTr="005136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3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4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5 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  <w:jc w:val="center"/>
            </w:pPr>
            <w:r>
              <w:t xml:space="preserve">6 </w:t>
            </w:r>
          </w:p>
        </w:tc>
      </w:tr>
      <w:tr w:rsidR="00257C16" w:rsidTr="0051368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C16" w:rsidRDefault="00257C16" w:rsidP="00513689">
            <w:pPr>
              <w:autoSpaceDE w:val="0"/>
              <w:autoSpaceDN w:val="0"/>
              <w:adjustRightInd w:val="0"/>
            </w:pPr>
          </w:p>
        </w:tc>
      </w:tr>
    </w:tbl>
    <w:p w:rsidR="00257C16" w:rsidRDefault="00257C16" w:rsidP="00257C16">
      <w:pPr>
        <w:autoSpaceDE w:val="0"/>
        <w:autoSpaceDN w:val="0"/>
        <w:adjustRightInd w:val="0"/>
        <w:jc w:val="both"/>
      </w:pPr>
    </w:p>
    <w:p w:rsidR="00257C16" w:rsidRDefault="00257C16" w:rsidP="00257C16">
      <w:pPr>
        <w:autoSpaceDE w:val="0"/>
        <w:autoSpaceDN w:val="0"/>
        <w:adjustRightInd w:val="0"/>
      </w:pPr>
    </w:p>
    <w:p w:rsidR="00712886" w:rsidRDefault="00712886" w:rsidP="00257C16">
      <w:pPr>
        <w:spacing w:after="0" w:line="240" w:lineRule="auto"/>
        <w:ind w:firstLine="708"/>
        <w:jc w:val="both"/>
      </w:pPr>
    </w:p>
    <w:sectPr w:rsidR="00712886" w:rsidSect="007259BB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41EA8"/>
    <w:multiLevelType w:val="hybridMultilevel"/>
    <w:tmpl w:val="3A1CB27E"/>
    <w:lvl w:ilvl="0" w:tplc="D4A09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94E37"/>
    <w:multiLevelType w:val="hybridMultilevel"/>
    <w:tmpl w:val="9D6CA204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2" w15:restartNumberingAfterBreak="0">
    <w:nsid w:val="24186B91"/>
    <w:multiLevelType w:val="multilevel"/>
    <w:tmpl w:val="86C6F7E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 w15:restartNumberingAfterBreak="0">
    <w:nsid w:val="721864C0"/>
    <w:multiLevelType w:val="hybridMultilevel"/>
    <w:tmpl w:val="C81A153A"/>
    <w:lvl w:ilvl="0" w:tplc="BC5ED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BE313E"/>
    <w:multiLevelType w:val="hybridMultilevel"/>
    <w:tmpl w:val="8DB61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09"/>
    <w:rsid w:val="00012033"/>
    <w:rsid w:val="00021FBE"/>
    <w:rsid w:val="00037935"/>
    <w:rsid w:val="0005518C"/>
    <w:rsid w:val="0006429F"/>
    <w:rsid w:val="00065CC0"/>
    <w:rsid w:val="00075561"/>
    <w:rsid w:val="00075F72"/>
    <w:rsid w:val="0007762F"/>
    <w:rsid w:val="00077AA7"/>
    <w:rsid w:val="0009246E"/>
    <w:rsid w:val="000B7B3F"/>
    <w:rsid w:val="000E09B1"/>
    <w:rsid w:val="000F41DC"/>
    <w:rsid w:val="001278C1"/>
    <w:rsid w:val="001437B8"/>
    <w:rsid w:val="0014504A"/>
    <w:rsid w:val="00153068"/>
    <w:rsid w:val="00155543"/>
    <w:rsid w:val="00174870"/>
    <w:rsid w:val="0018158E"/>
    <w:rsid w:val="00181A34"/>
    <w:rsid w:val="001848EC"/>
    <w:rsid w:val="00191DB2"/>
    <w:rsid w:val="001A1E2C"/>
    <w:rsid w:val="001C37B9"/>
    <w:rsid w:val="001D6AC7"/>
    <w:rsid w:val="001E0A1A"/>
    <w:rsid w:val="001E49E8"/>
    <w:rsid w:val="00224F59"/>
    <w:rsid w:val="00233A0E"/>
    <w:rsid w:val="00236C9E"/>
    <w:rsid w:val="00243E75"/>
    <w:rsid w:val="00257180"/>
    <w:rsid w:val="00257C16"/>
    <w:rsid w:val="0026203F"/>
    <w:rsid w:val="002729B6"/>
    <w:rsid w:val="00294542"/>
    <w:rsid w:val="002A5849"/>
    <w:rsid w:val="002B28E7"/>
    <w:rsid w:val="002C55E7"/>
    <w:rsid w:val="003133A8"/>
    <w:rsid w:val="003152B2"/>
    <w:rsid w:val="0032749C"/>
    <w:rsid w:val="00344BA2"/>
    <w:rsid w:val="00345E8E"/>
    <w:rsid w:val="00350813"/>
    <w:rsid w:val="0035281C"/>
    <w:rsid w:val="0037475B"/>
    <w:rsid w:val="00383370"/>
    <w:rsid w:val="00386CF7"/>
    <w:rsid w:val="003B2509"/>
    <w:rsid w:val="003C1AF8"/>
    <w:rsid w:val="003C32DC"/>
    <w:rsid w:val="003D4E35"/>
    <w:rsid w:val="003E6D11"/>
    <w:rsid w:val="0040665D"/>
    <w:rsid w:val="00426252"/>
    <w:rsid w:val="00431B23"/>
    <w:rsid w:val="00440975"/>
    <w:rsid w:val="004543F3"/>
    <w:rsid w:val="00461C23"/>
    <w:rsid w:val="00490860"/>
    <w:rsid w:val="00490ED5"/>
    <w:rsid w:val="004C1C13"/>
    <w:rsid w:val="005052A7"/>
    <w:rsid w:val="0051042F"/>
    <w:rsid w:val="00554E92"/>
    <w:rsid w:val="00574B77"/>
    <w:rsid w:val="0059582D"/>
    <w:rsid w:val="005A4DAE"/>
    <w:rsid w:val="005F1CAA"/>
    <w:rsid w:val="00616396"/>
    <w:rsid w:val="00616508"/>
    <w:rsid w:val="0062192B"/>
    <w:rsid w:val="00630EE6"/>
    <w:rsid w:val="0064075C"/>
    <w:rsid w:val="00646658"/>
    <w:rsid w:val="006742CF"/>
    <w:rsid w:val="0068376E"/>
    <w:rsid w:val="00686476"/>
    <w:rsid w:val="006937A1"/>
    <w:rsid w:val="006A1FD5"/>
    <w:rsid w:val="006A57A1"/>
    <w:rsid w:val="006B6A57"/>
    <w:rsid w:val="006E0477"/>
    <w:rsid w:val="006E5A6E"/>
    <w:rsid w:val="006E6BC2"/>
    <w:rsid w:val="006F03FA"/>
    <w:rsid w:val="006F21DF"/>
    <w:rsid w:val="006F4C65"/>
    <w:rsid w:val="00712886"/>
    <w:rsid w:val="007259BB"/>
    <w:rsid w:val="00743D16"/>
    <w:rsid w:val="00743DB4"/>
    <w:rsid w:val="0074569B"/>
    <w:rsid w:val="00786257"/>
    <w:rsid w:val="007B4963"/>
    <w:rsid w:val="007E28FB"/>
    <w:rsid w:val="00804646"/>
    <w:rsid w:val="00804B11"/>
    <w:rsid w:val="00825EBE"/>
    <w:rsid w:val="00826FAA"/>
    <w:rsid w:val="00846B56"/>
    <w:rsid w:val="00853CAC"/>
    <w:rsid w:val="008B13D5"/>
    <w:rsid w:val="008D122E"/>
    <w:rsid w:val="008E26AE"/>
    <w:rsid w:val="008E498E"/>
    <w:rsid w:val="008F3AC8"/>
    <w:rsid w:val="0092478C"/>
    <w:rsid w:val="00934B0A"/>
    <w:rsid w:val="00944333"/>
    <w:rsid w:val="009560A3"/>
    <w:rsid w:val="0096535D"/>
    <w:rsid w:val="00987730"/>
    <w:rsid w:val="009B242A"/>
    <w:rsid w:val="009B26A7"/>
    <w:rsid w:val="009F009A"/>
    <w:rsid w:val="00A45CF0"/>
    <w:rsid w:val="00A46ADD"/>
    <w:rsid w:val="00A725E6"/>
    <w:rsid w:val="00A9612B"/>
    <w:rsid w:val="00A9636C"/>
    <w:rsid w:val="00A974D8"/>
    <w:rsid w:val="00AA2506"/>
    <w:rsid w:val="00AC6048"/>
    <w:rsid w:val="00B11F10"/>
    <w:rsid w:val="00B55049"/>
    <w:rsid w:val="00B5771C"/>
    <w:rsid w:val="00B66470"/>
    <w:rsid w:val="00B93149"/>
    <w:rsid w:val="00B95FDE"/>
    <w:rsid w:val="00B95FE1"/>
    <w:rsid w:val="00BA2409"/>
    <w:rsid w:val="00BB07D9"/>
    <w:rsid w:val="00BB2AB1"/>
    <w:rsid w:val="00BB7B44"/>
    <w:rsid w:val="00BC19F6"/>
    <w:rsid w:val="00BC44E6"/>
    <w:rsid w:val="00BF41E8"/>
    <w:rsid w:val="00C10D55"/>
    <w:rsid w:val="00C13CA6"/>
    <w:rsid w:val="00C2379F"/>
    <w:rsid w:val="00C243AB"/>
    <w:rsid w:val="00C557B3"/>
    <w:rsid w:val="00C62687"/>
    <w:rsid w:val="00C74701"/>
    <w:rsid w:val="00C75AB1"/>
    <w:rsid w:val="00CA0A19"/>
    <w:rsid w:val="00CC7BE9"/>
    <w:rsid w:val="00CE4131"/>
    <w:rsid w:val="00CF2CE6"/>
    <w:rsid w:val="00CF5702"/>
    <w:rsid w:val="00D0782D"/>
    <w:rsid w:val="00D1202F"/>
    <w:rsid w:val="00D154A9"/>
    <w:rsid w:val="00D21844"/>
    <w:rsid w:val="00D31B80"/>
    <w:rsid w:val="00D40E52"/>
    <w:rsid w:val="00D43102"/>
    <w:rsid w:val="00D54609"/>
    <w:rsid w:val="00D62B37"/>
    <w:rsid w:val="00D71344"/>
    <w:rsid w:val="00D86513"/>
    <w:rsid w:val="00DB0DAD"/>
    <w:rsid w:val="00DB4D9F"/>
    <w:rsid w:val="00DC34D4"/>
    <w:rsid w:val="00DE7B40"/>
    <w:rsid w:val="00E120CD"/>
    <w:rsid w:val="00E139C2"/>
    <w:rsid w:val="00E24E35"/>
    <w:rsid w:val="00E55371"/>
    <w:rsid w:val="00E60217"/>
    <w:rsid w:val="00E755F2"/>
    <w:rsid w:val="00EB5ED9"/>
    <w:rsid w:val="00ED61FD"/>
    <w:rsid w:val="00EF6212"/>
    <w:rsid w:val="00F03328"/>
    <w:rsid w:val="00F21D36"/>
    <w:rsid w:val="00F342CA"/>
    <w:rsid w:val="00F57DEC"/>
    <w:rsid w:val="00F73072"/>
    <w:rsid w:val="00F908A9"/>
    <w:rsid w:val="00FB2022"/>
    <w:rsid w:val="00FC3B10"/>
    <w:rsid w:val="00FE5B41"/>
    <w:rsid w:val="00FF04D0"/>
    <w:rsid w:val="00FF22CA"/>
    <w:rsid w:val="00FF6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A2440A0-6B76-423D-A73A-6218005A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82D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557B3"/>
    <w:pPr>
      <w:keepNext/>
      <w:spacing w:after="0" w:line="240" w:lineRule="auto"/>
      <w:jc w:val="center"/>
      <w:outlineLvl w:val="0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ационные поля"/>
    <w:basedOn w:val="a"/>
    <w:rsid w:val="005A4DAE"/>
    <w:pPr>
      <w:spacing w:after="0" w:line="240" w:lineRule="exact"/>
      <w:jc w:val="center"/>
    </w:pPr>
    <w:rPr>
      <w:rFonts w:eastAsia="Times New Roman"/>
      <w:szCs w:val="20"/>
      <w:lang w:val="en-US" w:eastAsia="ru-RU"/>
    </w:rPr>
  </w:style>
  <w:style w:type="paragraph" w:styleId="a4">
    <w:name w:val="Balloon Text"/>
    <w:basedOn w:val="a"/>
    <w:link w:val="a5"/>
    <w:uiPriority w:val="99"/>
    <w:semiHidden/>
    <w:unhideWhenUsed/>
    <w:rsid w:val="0042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6252"/>
    <w:rPr>
      <w:rFonts w:ascii="Tahoma" w:hAnsi="Tahoma" w:cs="Tahoma"/>
      <w:sz w:val="16"/>
      <w:szCs w:val="16"/>
      <w:lang w:eastAsia="en-US"/>
    </w:rPr>
  </w:style>
  <w:style w:type="paragraph" w:styleId="a6">
    <w:name w:val="Body Text"/>
    <w:basedOn w:val="a"/>
    <w:link w:val="a7"/>
    <w:rsid w:val="00426252"/>
    <w:pPr>
      <w:spacing w:after="0" w:line="360" w:lineRule="exact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426252"/>
    <w:rPr>
      <w:rFonts w:eastAsia="Times New Roman"/>
      <w:sz w:val="28"/>
    </w:rPr>
  </w:style>
  <w:style w:type="character" w:customStyle="1" w:styleId="10">
    <w:name w:val="Заголовок 1 Знак"/>
    <w:basedOn w:val="a0"/>
    <w:link w:val="1"/>
    <w:rsid w:val="00C557B3"/>
    <w:rPr>
      <w:rFonts w:eastAsia="Times New Roman"/>
      <w:b/>
      <w:bCs/>
      <w:sz w:val="24"/>
      <w:szCs w:val="24"/>
    </w:rPr>
  </w:style>
  <w:style w:type="paragraph" w:styleId="a8">
    <w:name w:val="Title"/>
    <w:basedOn w:val="a"/>
    <w:link w:val="a9"/>
    <w:qFormat/>
    <w:rsid w:val="00C557B3"/>
    <w:pPr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C557B3"/>
    <w:rPr>
      <w:rFonts w:eastAsia="Times New Roman"/>
      <w:sz w:val="28"/>
      <w:szCs w:val="24"/>
    </w:rPr>
  </w:style>
  <w:style w:type="paragraph" w:styleId="aa">
    <w:name w:val="List Paragraph"/>
    <w:basedOn w:val="a"/>
    <w:uiPriority w:val="34"/>
    <w:qFormat/>
    <w:rsid w:val="0026203F"/>
    <w:pPr>
      <w:ind w:left="720"/>
      <w:contextualSpacing/>
    </w:pPr>
  </w:style>
  <w:style w:type="table" w:styleId="ab">
    <w:name w:val="Table Grid"/>
    <w:basedOn w:val="a1"/>
    <w:uiPriority w:val="59"/>
    <w:rsid w:val="00FF2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076DC7966259210DE486FE36269448507D5439C77B98B94F71EF3A8307C2EF27402A866820E2254579E726AB81821A44AEDE83CX8o0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9AA0D155B0EB6A38DCD954B9D08A23B8879A815B37644D9EED895919888A4F1D6F35DA7B0BD8EA08FD486D9D926C5EBD57CE96290C1B4FCD74E1F0s6Q1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8D55815399B3E84AE477EC2CC6D377033E2D7661DE64B6F247C4597E1FC2CF76C514317F49F5130D52C8D94AB3E66D81F01D92D1K7K8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A076DC7966259210DE486FE36269448507D5439C77B98B94F71EF3A8307C2EF27402A866820E2254579E726AB81821A44AEDE83CX8o0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9;\&#1056;&#1072;&#1073;&#1086;&#1095;&#1080;&#1081;%20&#1089;&#1090;&#1086;&#1083;\&#1041;&#1051;&#1040;&#1053;&#1050;&#1048;-new\&#1055;&#1054;&#1057;&#1058;&#1040;&#1053;&#1054;&#1042;&#1051;&#1045;&#1053;&#1048;&#1045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AE97-A40A-4E69-ACB6-3F670F898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1.dot</Template>
  <TotalTime>1</TotalTime>
  <Pages>8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User1_Soc</dc:creator>
  <cp:lastModifiedBy>Пользователь</cp:lastModifiedBy>
  <cp:revision>2</cp:revision>
  <cp:lastPrinted>2019-11-05T10:44:00Z</cp:lastPrinted>
  <dcterms:created xsi:type="dcterms:W3CDTF">2022-03-01T09:28:00Z</dcterms:created>
  <dcterms:modified xsi:type="dcterms:W3CDTF">2022-03-01T09:28:00Z</dcterms:modified>
</cp:coreProperties>
</file>