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58" w:rsidRDefault="00D668C8" w:rsidP="000C4EDC">
      <w:pPr>
        <w:pStyle w:val="a4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514A05" wp14:editId="02914EA1">
                <wp:simplePos x="0" y="0"/>
                <wp:positionH relativeFrom="column">
                  <wp:posOffset>-1833</wp:posOffset>
                </wp:positionH>
                <wp:positionV relativeFrom="paragraph">
                  <wp:posOffset>2023110</wp:posOffset>
                </wp:positionV>
                <wp:extent cx="2631056" cy="828136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056" cy="8281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EDC" w:rsidRPr="000F229F" w:rsidRDefault="000C4EDC" w:rsidP="000C4EDC">
                            <w:pPr>
                              <w:pStyle w:val="a4"/>
                              <w:spacing w:after="0" w:line="240" w:lineRule="auto"/>
                              <w:rPr>
                                <w:b w:val="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О проведении  </w:t>
                            </w:r>
                            <w:r w:rsidR="00D668C8">
                              <w:rPr>
                                <w:b w:val="0"/>
                              </w:rPr>
                              <w:t>тематических н</w:t>
                            </w:r>
                            <w:r>
                              <w:rPr>
                                <w:rFonts w:eastAsia="Calibri"/>
                                <w:b w:val="0"/>
                                <w:szCs w:val="28"/>
                                <w:lang w:eastAsia="en-US"/>
                              </w:rPr>
                              <w:t>едел</w:t>
                            </w:r>
                            <w:r w:rsidR="00D668C8">
                              <w:rPr>
                                <w:rFonts w:eastAsia="Calibri"/>
                                <w:b w:val="0"/>
                                <w:szCs w:val="28"/>
                                <w:lang w:eastAsia="en-US"/>
                              </w:rPr>
                              <w:t xml:space="preserve">ь по профилактике  заболеваний и  </w:t>
                            </w:r>
                            <w:r w:rsidR="00D668C8">
                              <w:rPr>
                                <w:b w:val="0"/>
                                <w:szCs w:val="28"/>
                              </w:rPr>
                              <w:t>поддержке ЗОЖ</w:t>
                            </w:r>
                          </w:p>
                          <w:p w:rsidR="0082526A" w:rsidRPr="0082526A" w:rsidRDefault="0082526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-.15pt;margin-top:159.3pt;width:207.15pt;height:65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" filled="f" stroked="f" strokeweight=".5pt">
                <v:textbox>
                  <w:txbxContent>
                    <w:p w:rsidR="000C4EDC" w:rsidRPr="000F229F" w:rsidRDefault="000C4EDC" w:rsidP="000C4EDC">
                      <w:pPr>
                        <w:pStyle w:val="a4"/>
                        <w:spacing w:after="0" w:line="240" w:lineRule="auto"/>
                        <w:rPr>
                          <w:b w:val="0"/>
                          <w:szCs w:val="28"/>
                        </w:rPr>
                      </w:pPr>
                      <w:r>
                        <w:rPr>
                          <w:b w:val="0"/>
                        </w:rPr>
                        <w:t xml:space="preserve">О проведении  </w:t>
                      </w:r>
                      <w:r w:rsidR="00D668C8">
                        <w:rPr>
                          <w:b w:val="0"/>
                        </w:rPr>
                        <w:t>тематических н</w:t>
                      </w:r>
                      <w:r>
                        <w:rPr>
                          <w:rFonts w:eastAsia="Calibri"/>
                          <w:b w:val="0"/>
                          <w:szCs w:val="28"/>
                          <w:lang w:eastAsia="en-US"/>
                        </w:rPr>
                        <w:t>едел</w:t>
                      </w:r>
                      <w:r w:rsidR="00D668C8">
                        <w:rPr>
                          <w:rFonts w:eastAsia="Calibri"/>
                          <w:b w:val="0"/>
                          <w:szCs w:val="28"/>
                          <w:lang w:eastAsia="en-US"/>
                        </w:rPr>
                        <w:t xml:space="preserve">ь по профилактике  заболеваний и  </w:t>
                      </w:r>
                      <w:r w:rsidR="00D668C8">
                        <w:rPr>
                          <w:b w:val="0"/>
                          <w:szCs w:val="28"/>
                        </w:rPr>
                        <w:t>поддержке ЗОЖ</w:t>
                      </w:r>
                    </w:p>
                    <w:p w:rsidR="0082526A" w:rsidRPr="0082526A" w:rsidRDefault="0082526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E9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A50E80" wp14:editId="5E2A06BC">
                <wp:simplePos x="0" y="0"/>
                <wp:positionH relativeFrom="page">
                  <wp:posOffset>4462818</wp:posOffset>
                </wp:positionH>
                <wp:positionV relativeFrom="page">
                  <wp:posOffset>1317008</wp:posOffset>
                </wp:positionV>
                <wp:extent cx="2663825" cy="1903863"/>
                <wp:effectExtent l="0" t="0" r="3175" b="1270"/>
                <wp:wrapNone/>
                <wp:docPr id="5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1903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EDC" w:rsidRDefault="000C4EDC" w:rsidP="000C4EDC">
                            <w:pPr>
                              <w:pStyle w:val="ab"/>
                            </w:pPr>
                            <w:r w:rsidRPr="005C7FE9">
                              <w:t xml:space="preserve">Главному врачу  </w:t>
                            </w:r>
                          </w:p>
                          <w:p w:rsidR="000C4EDC" w:rsidRDefault="000C4EDC" w:rsidP="000C4EDC">
                            <w:pPr>
                              <w:pStyle w:val="ab"/>
                            </w:pPr>
                            <w:r w:rsidRPr="005C7FE9">
                              <w:t>ГБУЗ ПК «Сивинская ЦРБ»</w:t>
                            </w:r>
                          </w:p>
                          <w:p w:rsidR="000C4EDC" w:rsidRDefault="000C4EDC" w:rsidP="000C4EDC">
                            <w:pPr>
                              <w:pStyle w:val="ab"/>
                              <w:spacing w:after="240"/>
                            </w:pPr>
                            <w:r>
                              <w:t>Лесникову С.В.</w:t>
                            </w:r>
                          </w:p>
                          <w:p w:rsidR="000C4EDC" w:rsidRPr="00A93DA0" w:rsidRDefault="000C4EDC" w:rsidP="000C4EDC">
                            <w:pPr>
                              <w:pStyle w:val="ab"/>
                            </w:pPr>
                            <w:r w:rsidRPr="00A93DA0">
                              <w:t xml:space="preserve">Начальнику управления образования </w:t>
                            </w:r>
                          </w:p>
                          <w:p w:rsidR="000C4EDC" w:rsidRPr="00A93DA0" w:rsidRDefault="000C4EDC" w:rsidP="000C4EDC">
                            <w:pPr>
                              <w:pStyle w:val="ab"/>
                            </w:pPr>
                            <w:r w:rsidRPr="00A93DA0">
                              <w:t>Сукрушевой Е.С.</w:t>
                            </w:r>
                          </w:p>
                          <w:p w:rsidR="000C4EDC" w:rsidRPr="00A93DA0" w:rsidRDefault="000C4EDC" w:rsidP="000C4EDC">
                            <w:pPr>
                              <w:pStyle w:val="ab"/>
                            </w:pPr>
                          </w:p>
                          <w:p w:rsidR="000C4EDC" w:rsidRDefault="000C4EDC" w:rsidP="000C4EDC">
                            <w:pPr>
                              <w:pStyle w:val="ab"/>
                              <w:spacing w:after="240"/>
                            </w:pPr>
                            <w:r>
                              <w:t>Заведующему отделом культуры, физической культуры и спорта Гавриловой С.Е.</w:t>
                            </w:r>
                          </w:p>
                          <w:p w:rsidR="008E0D07" w:rsidRDefault="008E0D07" w:rsidP="008E0D07">
                            <w:pPr>
                              <w:pStyle w:val="ab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27" type="#_x0000_t202" style="position:absolute;margin-left:351.4pt;margin-top:103.7pt;width:209.75pt;height:149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oZsgIAALM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" filled="f" stroked="f">
                <v:textbox inset="0,0,0,0">
                  <w:txbxContent>
                    <w:p w:rsidR="000C4EDC" w:rsidRDefault="000C4EDC" w:rsidP="000C4EDC">
                      <w:pPr>
                        <w:pStyle w:val="ab"/>
                      </w:pPr>
                      <w:r w:rsidRPr="005C7FE9">
                        <w:t xml:space="preserve">Главному врачу  </w:t>
                      </w:r>
                    </w:p>
                    <w:p w:rsidR="000C4EDC" w:rsidRDefault="000C4EDC" w:rsidP="000C4EDC">
                      <w:pPr>
                        <w:pStyle w:val="ab"/>
                      </w:pPr>
                      <w:r w:rsidRPr="005C7FE9">
                        <w:t>ГБУЗ ПК «Сивинская ЦРБ»</w:t>
                      </w:r>
                    </w:p>
                    <w:p w:rsidR="000C4EDC" w:rsidRDefault="000C4EDC" w:rsidP="000C4EDC">
                      <w:pPr>
                        <w:pStyle w:val="ab"/>
                        <w:spacing w:after="240"/>
                      </w:pPr>
                      <w:r>
                        <w:t>Лесникову С.В.</w:t>
                      </w:r>
                    </w:p>
                    <w:p w:rsidR="000C4EDC" w:rsidRPr="00A93DA0" w:rsidRDefault="000C4EDC" w:rsidP="000C4EDC">
                      <w:pPr>
                        <w:pStyle w:val="ab"/>
                      </w:pPr>
                      <w:r w:rsidRPr="00A93DA0">
                        <w:t xml:space="preserve">Начальнику управления образования </w:t>
                      </w:r>
                    </w:p>
                    <w:p w:rsidR="000C4EDC" w:rsidRPr="00A93DA0" w:rsidRDefault="000C4EDC" w:rsidP="000C4EDC">
                      <w:pPr>
                        <w:pStyle w:val="ab"/>
                      </w:pPr>
                      <w:r w:rsidRPr="00A93DA0">
                        <w:t>Сукрушевой Е.С.</w:t>
                      </w:r>
                    </w:p>
                    <w:p w:rsidR="000C4EDC" w:rsidRPr="00A93DA0" w:rsidRDefault="000C4EDC" w:rsidP="000C4EDC">
                      <w:pPr>
                        <w:pStyle w:val="ab"/>
                      </w:pPr>
                    </w:p>
                    <w:p w:rsidR="000C4EDC" w:rsidRDefault="000C4EDC" w:rsidP="000C4EDC">
                      <w:pPr>
                        <w:pStyle w:val="ab"/>
                        <w:spacing w:after="240"/>
                      </w:pPr>
                      <w:r>
                        <w:t>Заведующему отделом культуры, физической культуры и спорта Гавриловой С.Е.</w:t>
                      </w:r>
                    </w:p>
                    <w:p w:rsidR="008E0D07" w:rsidRDefault="008E0D07" w:rsidP="008E0D07">
                      <w:pPr>
                        <w:pStyle w:val="ab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25B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B2508B" wp14:editId="71C8B5B7">
                <wp:simplePos x="0" y="0"/>
                <wp:positionH relativeFrom="page">
                  <wp:posOffset>1080135</wp:posOffset>
                </wp:positionH>
                <wp:positionV relativeFrom="page">
                  <wp:posOffset>9832975</wp:posOffset>
                </wp:positionV>
                <wp:extent cx="3383915" cy="374650"/>
                <wp:effectExtent l="3810" t="3175" r="3175" b="3175"/>
                <wp:wrapNone/>
                <wp:docPr id="6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8C8" w:rsidRPr="004F6E6D" w:rsidRDefault="00D668C8" w:rsidP="00D668C8">
                            <w:pPr>
                              <w:pStyle w:val="a7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  <w:r w:rsidRPr="004F6E6D">
                              <w:rPr>
                                <w:sz w:val="22"/>
                                <w:szCs w:val="22"/>
                              </w:rPr>
                              <w:t xml:space="preserve">Чадова Татьяна Борисовна </w:t>
                            </w:r>
                          </w:p>
                          <w:p w:rsidR="00D668C8" w:rsidRPr="004F6E6D" w:rsidRDefault="00D668C8" w:rsidP="00D668C8">
                            <w:pPr>
                              <w:pStyle w:val="a7"/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4F6E6D">
                              <w:rPr>
                                <w:sz w:val="22"/>
                                <w:szCs w:val="22"/>
                              </w:rPr>
                              <w:t xml:space="preserve">8 (34277)21400  </w:t>
                            </w:r>
                            <w:hyperlink r:id="rId7" w:history="1">
                              <w:r w:rsidRPr="004F6E6D">
                                <w:rPr>
                                  <w:rStyle w:val="af"/>
                                  <w:sz w:val="22"/>
                                  <w:szCs w:val="22"/>
                                  <w:lang w:val="en-US"/>
                                </w:rPr>
                                <w:t>usrsiva</w:t>
                              </w:r>
                              <w:r w:rsidRPr="004F6E6D">
                                <w:rPr>
                                  <w:rStyle w:val="af"/>
                                  <w:sz w:val="22"/>
                                  <w:szCs w:val="22"/>
                                </w:rPr>
                                <w:t>@</w:t>
                              </w:r>
                              <w:r w:rsidRPr="004F6E6D">
                                <w:rPr>
                                  <w:rStyle w:val="af"/>
                                  <w:sz w:val="22"/>
                                  <w:szCs w:val="22"/>
                                  <w:lang w:val="en-US"/>
                                </w:rPr>
                                <w:t>mail</w:t>
                              </w:r>
                              <w:r w:rsidRPr="004F6E6D">
                                <w:rPr>
                                  <w:rStyle w:val="af"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4F6E6D">
                                <w:rPr>
                                  <w:rStyle w:val="af"/>
                                  <w:sz w:val="22"/>
                                  <w:szCs w:val="22"/>
                                  <w:lang w:val="en-US"/>
                                </w:rPr>
                                <w:t>ru</w:t>
                              </w:r>
                            </w:hyperlink>
                            <w:r w:rsidRPr="004F6E6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668C8" w:rsidRDefault="00D668C8" w:rsidP="00D668C8"/>
                          <w:p w:rsidR="008E0D07" w:rsidRPr="00D668C8" w:rsidRDefault="008E0D07" w:rsidP="008E0D07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28" type="#_x0000_t202" style="position:absolute;margin-left:85.05pt;margin-top:774.25pt;width:266.45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0+/tAIAALI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" filled="f" stroked="f">
                <v:textbox inset="0,0,0,0">
                  <w:txbxContent>
                    <w:p w:rsidR="00D668C8" w:rsidRPr="004F6E6D" w:rsidRDefault="00D668C8" w:rsidP="00D668C8">
                      <w:pPr>
                        <w:pStyle w:val="a7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</w:rPr>
                        <w:t xml:space="preserve">     </w:t>
                      </w:r>
                      <w:r w:rsidRPr="004F6E6D">
                        <w:rPr>
                          <w:sz w:val="22"/>
                          <w:szCs w:val="22"/>
                        </w:rPr>
                        <w:t xml:space="preserve">Чадова Татьяна Борисовна </w:t>
                      </w:r>
                    </w:p>
                    <w:p w:rsidR="00D668C8" w:rsidRPr="004F6E6D" w:rsidRDefault="00D668C8" w:rsidP="00D668C8">
                      <w:pPr>
                        <w:pStyle w:val="a7"/>
                        <w:ind w:left="284"/>
                        <w:rPr>
                          <w:sz w:val="22"/>
                          <w:szCs w:val="22"/>
                        </w:rPr>
                      </w:pPr>
                      <w:r w:rsidRPr="004F6E6D">
                        <w:rPr>
                          <w:sz w:val="22"/>
                          <w:szCs w:val="22"/>
                        </w:rPr>
                        <w:t xml:space="preserve">8 (34277)21400  </w:t>
                      </w:r>
                      <w:hyperlink r:id="rId8" w:history="1">
                        <w:r w:rsidRPr="004F6E6D">
                          <w:rPr>
                            <w:rStyle w:val="af"/>
                            <w:sz w:val="22"/>
                            <w:szCs w:val="22"/>
                            <w:lang w:val="en-US"/>
                          </w:rPr>
                          <w:t>usrsiva</w:t>
                        </w:r>
                        <w:r w:rsidRPr="004F6E6D">
                          <w:rPr>
                            <w:rStyle w:val="af"/>
                            <w:sz w:val="22"/>
                            <w:szCs w:val="22"/>
                          </w:rPr>
                          <w:t>@</w:t>
                        </w:r>
                        <w:r w:rsidRPr="004F6E6D">
                          <w:rPr>
                            <w:rStyle w:val="af"/>
                            <w:sz w:val="22"/>
                            <w:szCs w:val="22"/>
                            <w:lang w:val="en-US"/>
                          </w:rPr>
                          <w:t>mail</w:t>
                        </w:r>
                        <w:r w:rsidRPr="004F6E6D">
                          <w:rPr>
                            <w:rStyle w:val="af"/>
                            <w:sz w:val="22"/>
                            <w:szCs w:val="22"/>
                          </w:rPr>
                          <w:t>.</w:t>
                        </w:r>
                        <w:r w:rsidRPr="004F6E6D">
                          <w:rPr>
                            <w:rStyle w:val="af"/>
                            <w:sz w:val="22"/>
                            <w:szCs w:val="22"/>
                            <w:lang w:val="en-US"/>
                          </w:rPr>
                          <w:t>ru</w:t>
                        </w:r>
                      </w:hyperlink>
                      <w:r w:rsidRPr="004F6E6D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D668C8" w:rsidRDefault="00D668C8" w:rsidP="00D668C8"/>
                    <w:p w:rsidR="008E0D07" w:rsidRPr="00D668C8" w:rsidRDefault="008E0D07" w:rsidP="008E0D07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25B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D07" w:rsidRPr="001A2849" w:rsidRDefault="008E0D07" w:rsidP="008E0D07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  <w:p w:rsidR="00713E10" w:rsidRDefault="00713E1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29" type="#_x0000_t202" style="position:absolute;margin-left:192.8pt;margin-top:194.75pt;width:92.15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3u/tA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" filled="f" stroked="f">
                <v:textbox inset="0,0,0,0">
                  <w:txbxContent>
                    <w:p w:rsidR="008E0D07" w:rsidRPr="001A2849" w:rsidRDefault="008E0D07" w:rsidP="008E0D07">
                      <w:pPr>
                        <w:pStyle w:val="a3"/>
                        <w:rPr>
                          <w:szCs w:val="28"/>
                        </w:rPr>
                      </w:pPr>
                    </w:p>
                    <w:p w:rsidR="00713E10" w:rsidRDefault="00713E10"/>
                  </w:txbxContent>
                </v:textbox>
                <w10:wrap anchorx="page" anchory="page"/>
              </v:shape>
            </w:pict>
          </mc:Fallback>
        </mc:AlternateContent>
      </w:r>
      <w:r w:rsidR="005A25B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D07" w:rsidRPr="00F919B8" w:rsidRDefault="008E0D07" w:rsidP="008E0D07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30" type="#_x0000_t202" style="position:absolute;margin-left:110.55pt;margin-top:194.75pt;width:63.8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/Yjsg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" filled="f" stroked="f">
                <v:textbox inset="0,0,0,0">
                  <w:txbxContent>
                    <w:p w:rsidR="008E0D07" w:rsidRPr="00F919B8" w:rsidRDefault="008E0D07" w:rsidP="008E0D07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25B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D07" w:rsidRPr="001A2849" w:rsidRDefault="008B3540" w:rsidP="008E0D07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1</w:t>
                            </w:r>
                            <w:r w:rsidR="00713E10">
                              <w:rPr>
                                <w:szCs w:val="28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31" type="#_x0000_t202" style="position:absolute;margin-left:192.8pt;margin-top:172.95pt;width:92.1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LQ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" filled="f" stroked="f">
                <v:textbox inset="0,0,0,0">
                  <w:txbxContent>
                    <w:p w:rsidR="008E0D07" w:rsidRPr="001A2849" w:rsidRDefault="008B3540" w:rsidP="008E0D07">
                      <w:pPr>
                        <w:pStyle w:val="a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</w:t>
                      </w:r>
                      <w:r w:rsidR="00713E10">
                        <w:rPr>
                          <w:szCs w:val="28"/>
                        </w:rPr>
                        <w:t>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25B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1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D07" w:rsidRPr="00F919B8" w:rsidRDefault="00713E10" w:rsidP="008E0D07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20</w:t>
                            </w:r>
                            <w:r w:rsidR="008B3540">
                              <w:rPr>
                                <w:szCs w:val="28"/>
                              </w:rPr>
                              <w:t>.05</w:t>
                            </w:r>
                            <w:r w:rsidR="000C4EDC">
                              <w:rPr>
                                <w:szCs w:val="28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32" type="#_x0000_t202" style="position:absolute;margin-left:85.05pt;margin-top:172.95pt;width:89.3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7Hsg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" filled="f" stroked="f">
                <v:textbox inset="0,0,0,0">
                  <w:txbxContent>
                    <w:p w:rsidR="008E0D07" w:rsidRPr="00F919B8" w:rsidRDefault="00713E10" w:rsidP="008E0D07">
                      <w:pPr>
                        <w:pStyle w:val="a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20</w:t>
                      </w:r>
                      <w:r w:rsidR="008B3540">
                        <w:rPr>
                          <w:szCs w:val="28"/>
                        </w:rPr>
                        <w:t>.05</w:t>
                      </w:r>
                      <w:r w:rsidR="000C4EDC">
                        <w:rPr>
                          <w:szCs w:val="28"/>
                        </w:rPr>
                        <w:t>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0178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1033145</wp:posOffset>
            </wp:positionH>
            <wp:positionV relativeFrom="page">
              <wp:posOffset>230505</wp:posOffset>
            </wp:positionV>
            <wp:extent cx="6117590" cy="2640330"/>
            <wp:effectExtent l="0" t="0" r="0" b="7620"/>
            <wp:wrapTopAndBottom/>
            <wp:docPr id="271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26A" w:rsidRDefault="0082526A" w:rsidP="000C4EDC">
      <w:pPr>
        <w:pStyle w:val="a5"/>
        <w:spacing w:line="240" w:lineRule="auto"/>
      </w:pPr>
    </w:p>
    <w:p w:rsidR="000C4EDC" w:rsidRDefault="000C4EDC" w:rsidP="000C4EDC">
      <w:pPr>
        <w:pStyle w:val="a5"/>
        <w:spacing w:line="240" w:lineRule="auto"/>
        <w:ind w:firstLine="0"/>
        <w:jc w:val="center"/>
      </w:pPr>
      <w:r>
        <w:t xml:space="preserve">Уважаемые коллеги!   </w:t>
      </w:r>
    </w:p>
    <w:p w:rsidR="000C4EDC" w:rsidRDefault="000C4EDC" w:rsidP="000C4EDC">
      <w:pPr>
        <w:pStyle w:val="a5"/>
        <w:spacing w:line="240" w:lineRule="auto"/>
        <w:ind w:firstLine="0"/>
        <w:jc w:val="center"/>
      </w:pPr>
    </w:p>
    <w:p w:rsidR="00713E10" w:rsidRDefault="000C4EDC" w:rsidP="00713E10">
      <w:pPr>
        <w:pStyle w:val="a5"/>
        <w:spacing w:line="276" w:lineRule="auto"/>
        <w:rPr>
          <w:b/>
        </w:rPr>
      </w:pPr>
      <w:r>
        <w:t xml:space="preserve">В соответствии </w:t>
      </w:r>
      <w:r w:rsidR="008B3540">
        <w:t xml:space="preserve">с письмом </w:t>
      </w:r>
      <w:r>
        <w:t xml:space="preserve"> ГБУЗ ПК «Центр общественного здоровья» и Плана проведения  региональных тематических мероприятий по профилактике заболеваний и поддержке задорого образа жизни, информируем вас о проведении </w:t>
      </w:r>
      <w:r w:rsidR="00713E10" w:rsidRPr="00713E10">
        <w:rPr>
          <w:b/>
        </w:rPr>
        <w:t>в период с 19 по 25 июня 2023 Недели информирования о важности физической активности, с 26 июня по 02 июля 2023 Недели профилактики рака легких, с 03 по 09 июля 2023 Недели сохранения иммунной системы (в честь Всемирного дня по борьбе с аллергией 08 июля), с 10 по 16 июля 2023 Недели, направленной на снижение смертности от внешних причин, с 17 по 23 июля 2023 Недели сохранения здоровья головного мозга (в честь Всемирного дня мозга 22 июля), с 24 по 30 июля 2023 Недели профилактики заболеваний печени (в честь Международного дня гепатита 28 июля), с 31 июля по 06 августа 2023 Недели популяризации грудного вскармливания (в честь Международной недели грудного вскармливания), с 07 по 13 августа 2023 Недели профилактики сердечно-сосудистых заболеваний, с 14 по 20 августа 2023 Недели популяризации активных видов спорта, с 21 по 27 августа 2023 Недели профилактики заболеваний ЖКТ, с 28 августа по 03 сентября 2023 Недели продвижения ЗОЖ среди детей.</w:t>
      </w:r>
    </w:p>
    <w:p w:rsidR="000C4EDC" w:rsidRDefault="000C4EDC" w:rsidP="000C4EDC">
      <w:pPr>
        <w:pStyle w:val="a5"/>
        <w:spacing w:line="276" w:lineRule="auto"/>
      </w:pPr>
      <w:r>
        <w:t xml:space="preserve">В связи с вышеизложенным, прошу организовать и провести </w:t>
      </w:r>
      <w:r w:rsidR="008B3540" w:rsidRPr="008B3540">
        <w:t xml:space="preserve">профилактические </w:t>
      </w:r>
      <w:r>
        <w:t xml:space="preserve">мероприятия, особое внимание уделив следующим мероприятиям: размещение информационно-профилактических материалов на всех доступных информационных ресурсах, проведение публичных лекций по теме, проведение интервью, выступлений специалистов по теме, публикация позитивных новостей и постов в социальных сетях по теме. </w:t>
      </w:r>
    </w:p>
    <w:p w:rsidR="00713E10" w:rsidRDefault="00713E10" w:rsidP="000C4EDC">
      <w:pPr>
        <w:pStyle w:val="a5"/>
        <w:spacing w:line="276" w:lineRule="auto"/>
      </w:pPr>
    </w:p>
    <w:p w:rsidR="00713E10" w:rsidRDefault="00713E10" w:rsidP="000C4EDC">
      <w:pPr>
        <w:pStyle w:val="a5"/>
        <w:spacing w:line="276" w:lineRule="auto"/>
      </w:pPr>
    </w:p>
    <w:p w:rsidR="000C4EDC" w:rsidRDefault="000C4EDC" w:rsidP="000C4EDC">
      <w:pPr>
        <w:pStyle w:val="a5"/>
        <w:spacing w:line="276" w:lineRule="auto"/>
      </w:pPr>
      <w:bookmarkStart w:id="0" w:name="_GoBack"/>
      <w:bookmarkEnd w:id="0"/>
      <w:r>
        <w:t>Ссылк</w:t>
      </w:r>
      <w:r w:rsidR="00D668C8">
        <w:t>и</w:t>
      </w:r>
      <w:r>
        <w:t xml:space="preserve"> для скачивания информационно-профилактических материалов:</w:t>
      </w:r>
    </w:p>
    <w:p w:rsidR="00713E10" w:rsidRPr="00713E10" w:rsidRDefault="00713E10" w:rsidP="00713E10">
      <w:pPr>
        <w:rPr>
          <w:rFonts w:eastAsia="Calibri"/>
          <w:szCs w:val="28"/>
        </w:rPr>
      </w:pPr>
      <w:hyperlink r:id="rId10" w:tgtFrame="_blank" w:history="1">
        <w:r w:rsidRPr="00713E10">
          <w:rPr>
            <w:rFonts w:eastAsia="Calibri"/>
            <w:color w:val="0000FF"/>
            <w:szCs w:val="28"/>
            <w:u w:val="single"/>
          </w:rPr>
          <w:t>https://cloud.mail.ru/public/HhB8/XkPsUxaFj</w:t>
        </w:r>
      </w:hyperlink>
    </w:p>
    <w:p w:rsidR="00713E10" w:rsidRPr="00713E10" w:rsidRDefault="00713E10" w:rsidP="00713E10">
      <w:pPr>
        <w:rPr>
          <w:rFonts w:eastAsia="Calibri"/>
          <w:szCs w:val="28"/>
        </w:rPr>
      </w:pPr>
      <w:hyperlink r:id="rId11" w:tgtFrame="_blank" w:history="1">
        <w:r w:rsidRPr="00713E10">
          <w:rPr>
            <w:rFonts w:eastAsia="Calibri"/>
            <w:color w:val="0000FF"/>
            <w:szCs w:val="28"/>
            <w:u w:val="single"/>
          </w:rPr>
          <w:t>https://cloud.mail.ru/public/BBZa/GBRAtHS3b</w:t>
        </w:r>
      </w:hyperlink>
    </w:p>
    <w:p w:rsidR="00713E10" w:rsidRPr="00713E10" w:rsidRDefault="00713E10" w:rsidP="00713E10">
      <w:pPr>
        <w:rPr>
          <w:rFonts w:eastAsia="Calibri"/>
          <w:szCs w:val="28"/>
        </w:rPr>
      </w:pPr>
      <w:hyperlink r:id="rId12" w:tgtFrame="_blank" w:history="1">
        <w:r w:rsidRPr="00713E10">
          <w:rPr>
            <w:rFonts w:eastAsia="Calibri"/>
            <w:color w:val="0000FF"/>
            <w:szCs w:val="28"/>
            <w:u w:val="single"/>
          </w:rPr>
          <w:t>https://cloud.mail.ru/public/rDKC/RXNLoP8B9</w:t>
        </w:r>
      </w:hyperlink>
    </w:p>
    <w:p w:rsidR="00713E10" w:rsidRPr="00713E10" w:rsidRDefault="00713E10" w:rsidP="00713E10">
      <w:pPr>
        <w:rPr>
          <w:rFonts w:eastAsia="Calibri"/>
          <w:szCs w:val="28"/>
        </w:rPr>
      </w:pPr>
      <w:hyperlink r:id="rId13" w:tgtFrame="_blank" w:history="1">
        <w:r w:rsidRPr="00713E10">
          <w:rPr>
            <w:rFonts w:eastAsia="Calibri"/>
            <w:color w:val="0000FF"/>
            <w:szCs w:val="28"/>
            <w:u w:val="single"/>
          </w:rPr>
          <w:t>https://cloud.mail.ru/public/bc14/TfRmytkVp</w:t>
        </w:r>
      </w:hyperlink>
    </w:p>
    <w:p w:rsidR="00713E10" w:rsidRPr="00713E10" w:rsidRDefault="00713E10" w:rsidP="00713E10">
      <w:pPr>
        <w:rPr>
          <w:rFonts w:eastAsia="Calibri"/>
          <w:szCs w:val="28"/>
        </w:rPr>
      </w:pPr>
      <w:hyperlink r:id="rId14" w:tgtFrame="_blank" w:history="1">
        <w:r w:rsidRPr="00713E10">
          <w:rPr>
            <w:rFonts w:eastAsia="Calibri"/>
            <w:color w:val="0000FF"/>
            <w:szCs w:val="28"/>
            <w:u w:val="single"/>
          </w:rPr>
          <w:t>https://cloud.mail.ru/public/YyHe/gD4N9AfUm</w:t>
        </w:r>
      </w:hyperlink>
    </w:p>
    <w:p w:rsidR="00713E10" w:rsidRPr="00713E10" w:rsidRDefault="00713E10" w:rsidP="00713E10">
      <w:pPr>
        <w:rPr>
          <w:rFonts w:eastAsia="Calibri"/>
          <w:szCs w:val="28"/>
        </w:rPr>
      </w:pPr>
      <w:hyperlink r:id="rId15" w:tgtFrame="_blank" w:history="1">
        <w:r w:rsidRPr="00713E10">
          <w:rPr>
            <w:rFonts w:eastAsia="Calibri"/>
            <w:color w:val="0000FF"/>
            <w:szCs w:val="28"/>
            <w:u w:val="single"/>
          </w:rPr>
          <w:t>https://cloud.mail.ru/public/G3gm/vC2VtEESk</w:t>
        </w:r>
      </w:hyperlink>
    </w:p>
    <w:p w:rsidR="00713E10" w:rsidRPr="00713E10" w:rsidRDefault="00713E10" w:rsidP="00713E10">
      <w:pPr>
        <w:rPr>
          <w:rFonts w:eastAsia="Calibri"/>
          <w:szCs w:val="28"/>
        </w:rPr>
      </w:pPr>
      <w:hyperlink r:id="rId16" w:tgtFrame="_blank" w:history="1">
        <w:r w:rsidRPr="00713E10">
          <w:rPr>
            <w:rFonts w:eastAsia="Calibri"/>
            <w:color w:val="0000FF"/>
            <w:szCs w:val="28"/>
            <w:u w:val="single"/>
          </w:rPr>
          <w:t>https://cloud.mail.ru/public/Yb5E/Yg6uyqX1M</w:t>
        </w:r>
      </w:hyperlink>
    </w:p>
    <w:p w:rsidR="00713E10" w:rsidRPr="00713E10" w:rsidRDefault="00713E10" w:rsidP="00713E10">
      <w:pPr>
        <w:rPr>
          <w:rFonts w:eastAsia="Calibri"/>
          <w:szCs w:val="28"/>
        </w:rPr>
      </w:pPr>
      <w:hyperlink r:id="rId17" w:tgtFrame="_blank" w:history="1">
        <w:r w:rsidRPr="00713E10">
          <w:rPr>
            <w:rFonts w:eastAsia="Calibri"/>
            <w:color w:val="0000FF"/>
            <w:szCs w:val="28"/>
            <w:u w:val="single"/>
          </w:rPr>
          <w:t>https://cloud.mail.ru/public/6jei/Gn7hcBtF4</w:t>
        </w:r>
      </w:hyperlink>
    </w:p>
    <w:p w:rsidR="00713E10" w:rsidRPr="00713E10" w:rsidRDefault="00713E10" w:rsidP="00713E10">
      <w:pPr>
        <w:rPr>
          <w:rFonts w:eastAsia="Calibri"/>
          <w:szCs w:val="28"/>
        </w:rPr>
      </w:pPr>
      <w:hyperlink r:id="rId18" w:tgtFrame="_blank" w:history="1">
        <w:r w:rsidRPr="00713E10">
          <w:rPr>
            <w:rFonts w:eastAsia="Calibri"/>
            <w:color w:val="0000FF"/>
            <w:szCs w:val="28"/>
            <w:u w:val="single"/>
          </w:rPr>
          <w:t>https://cloud.mail.ru/public/MbuB/dy31d7Pha</w:t>
        </w:r>
      </w:hyperlink>
    </w:p>
    <w:p w:rsidR="00713E10" w:rsidRPr="00713E10" w:rsidRDefault="00713E10" w:rsidP="00713E10">
      <w:pPr>
        <w:rPr>
          <w:rFonts w:eastAsia="Calibri"/>
          <w:szCs w:val="28"/>
        </w:rPr>
      </w:pPr>
      <w:hyperlink r:id="rId19" w:tgtFrame="_blank" w:history="1">
        <w:r w:rsidRPr="00713E10">
          <w:rPr>
            <w:rFonts w:eastAsia="Calibri"/>
            <w:color w:val="0000FF"/>
            <w:szCs w:val="28"/>
            <w:u w:val="single"/>
          </w:rPr>
          <w:t>https://cloud.mail.ru/public/gCJv/KhG3zvFMc</w:t>
        </w:r>
      </w:hyperlink>
    </w:p>
    <w:p w:rsidR="00713E10" w:rsidRPr="00713E10" w:rsidRDefault="00713E10" w:rsidP="00713E10">
      <w:pPr>
        <w:spacing w:after="160" w:line="256" w:lineRule="auto"/>
        <w:jc w:val="both"/>
        <w:rPr>
          <w:rFonts w:eastAsia="Calibri"/>
          <w:szCs w:val="28"/>
        </w:rPr>
      </w:pPr>
      <w:hyperlink r:id="rId20" w:tgtFrame="_blank" w:history="1">
        <w:r w:rsidRPr="00713E10">
          <w:rPr>
            <w:rFonts w:eastAsia="Calibri"/>
            <w:color w:val="0000FF"/>
            <w:szCs w:val="28"/>
            <w:u w:val="single"/>
          </w:rPr>
          <w:t>https://cloud.mail.ru/public/7Xmq/DAu57L3F7</w:t>
        </w:r>
      </w:hyperlink>
    </w:p>
    <w:p w:rsidR="00D668C8" w:rsidRDefault="00D668C8" w:rsidP="00D668C8">
      <w:pPr>
        <w:pStyle w:val="a5"/>
        <w:spacing w:line="240" w:lineRule="auto"/>
      </w:pPr>
      <w:r w:rsidRPr="000F7CE2">
        <w:t> </w:t>
      </w:r>
      <w:r>
        <w:t>Информацию о проведенных мероприятиях прошу предоставить по формам (приложение) еженедельно не позднее 12.00 пятницы по каждой тематической неделе соответственно, по адресу электронной</w:t>
      </w:r>
      <w:r w:rsidRPr="000F229F">
        <w:t xml:space="preserve"> </w:t>
      </w:r>
      <w:r>
        <w:t>почты</w:t>
      </w:r>
      <w:r w:rsidRPr="00B02A2C">
        <w:t xml:space="preserve"> </w:t>
      </w:r>
      <w:hyperlink r:id="rId21" w:history="1">
        <w:r w:rsidRPr="0084213E">
          <w:rPr>
            <w:rStyle w:val="af"/>
          </w:rPr>
          <w:t>usrs</w:t>
        </w:r>
        <w:r w:rsidRPr="0084213E">
          <w:rPr>
            <w:rStyle w:val="af"/>
            <w:lang w:val="en-US"/>
          </w:rPr>
          <w:t>i</w:t>
        </w:r>
        <w:r w:rsidRPr="0084213E">
          <w:rPr>
            <w:rStyle w:val="af"/>
          </w:rPr>
          <w:t>va@mail.ru</w:t>
        </w:r>
      </w:hyperlink>
      <w:r>
        <w:t>.</w:t>
      </w:r>
    </w:p>
    <w:p w:rsidR="00713E10" w:rsidRPr="00713E10" w:rsidRDefault="00D668C8" w:rsidP="00713E10">
      <w:pPr>
        <w:ind w:firstLine="708"/>
        <w:rPr>
          <w:rFonts w:eastAsia="Calibri"/>
          <w:szCs w:val="28"/>
          <w:lang w:eastAsia="en-US"/>
        </w:rPr>
      </w:pPr>
      <w:r w:rsidRPr="000F229F">
        <w:rPr>
          <w:rFonts w:eastAsia="Calibri"/>
          <w:szCs w:val="28"/>
          <w:lang w:eastAsia="en-US"/>
        </w:rPr>
        <w:t>Ссылк</w:t>
      </w:r>
      <w:r w:rsidR="00713E10">
        <w:rPr>
          <w:rFonts w:eastAsia="Calibri"/>
          <w:szCs w:val="28"/>
          <w:lang w:eastAsia="en-US"/>
        </w:rPr>
        <w:t>а</w:t>
      </w:r>
      <w:r w:rsidRPr="000F229F">
        <w:rPr>
          <w:rFonts w:eastAsia="Calibri"/>
          <w:szCs w:val="28"/>
          <w:lang w:eastAsia="en-US"/>
        </w:rPr>
        <w:t xml:space="preserve"> на информационные материалы и форма отчета в формате </w:t>
      </w:r>
      <w:r w:rsidRPr="000F229F">
        <w:rPr>
          <w:rFonts w:eastAsia="Calibri"/>
          <w:szCs w:val="28"/>
          <w:lang w:val="en-US" w:eastAsia="en-US"/>
        </w:rPr>
        <w:t>Word</w:t>
      </w:r>
      <w:r w:rsidRPr="000F229F">
        <w:rPr>
          <w:rFonts w:eastAsia="Calibri"/>
          <w:szCs w:val="28"/>
          <w:lang w:eastAsia="en-US"/>
        </w:rPr>
        <w:t xml:space="preserve"> доступны на официальном сайте ГБУЗ ПК «ЦОЗМП» </w:t>
      </w:r>
      <w:hyperlink r:id="rId22" w:history="1">
        <w:r w:rsidR="00713E10" w:rsidRPr="00713E10">
          <w:rPr>
            <w:rStyle w:val="af"/>
            <w:rFonts w:eastAsia="Calibri"/>
            <w:szCs w:val="28"/>
            <w:lang w:eastAsia="en-US"/>
          </w:rPr>
          <w:t>https://budzdorovperm.ru/employees/normativnye-dokumenty/regionalnyy-plan/</w:t>
        </w:r>
      </w:hyperlink>
    </w:p>
    <w:p w:rsidR="00D668C8" w:rsidRDefault="00D668C8" w:rsidP="00D668C8">
      <w:pPr>
        <w:ind w:firstLine="708"/>
        <w:rPr>
          <w:rFonts w:eastAsia="Calibri"/>
          <w:szCs w:val="28"/>
          <w:lang w:eastAsia="en-US"/>
        </w:rPr>
      </w:pPr>
    </w:p>
    <w:p w:rsidR="00D668C8" w:rsidRPr="000F229F" w:rsidRDefault="00D668C8" w:rsidP="00D668C8">
      <w:pPr>
        <w:ind w:firstLine="708"/>
        <w:rPr>
          <w:rFonts w:eastAsia="Calibri"/>
          <w:szCs w:val="28"/>
          <w:lang w:eastAsia="en-US"/>
        </w:rPr>
      </w:pPr>
    </w:p>
    <w:p w:rsidR="000C4EDC" w:rsidRDefault="000C4EDC" w:rsidP="000C4EDC">
      <w:pPr>
        <w:pStyle w:val="a5"/>
        <w:spacing w:line="276" w:lineRule="auto"/>
        <w:ind w:firstLine="0"/>
      </w:pPr>
      <w:r>
        <w:tab/>
        <w:t xml:space="preserve">Приложение: форма отчета (таблица). </w:t>
      </w:r>
    </w:p>
    <w:p w:rsidR="000C4EDC" w:rsidRDefault="000C4EDC" w:rsidP="000C4EDC">
      <w:pPr>
        <w:pStyle w:val="a5"/>
        <w:spacing w:line="276" w:lineRule="auto"/>
        <w:ind w:firstLine="0"/>
      </w:pPr>
    </w:p>
    <w:p w:rsidR="00713E10" w:rsidRDefault="00713E10" w:rsidP="008B3540">
      <w:pPr>
        <w:pStyle w:val="a5"/>
        <w:spacing w:line="240" w:lineRule="auto"/>
        <w:ind w:firstLine="0"/>
        <w:jc w:val="left"/>
      </w:pPr>
      <w:r>
        <w:t xml:space="preserve">И.о. начальника </w:t>
      </w:r>
      <w:r w:rsidR="008B3540">
        <w:t>управления</w:t>
      </w:r>
    </w:p>
    <w:p w:rsidR="008B3540" w:rsidRPr="0082526A" w:rsidRDefault="008B3540" w:rsidP="008B3540">
      <w:pPr>
        <w:pStyle w:val="a5"/>
        <w:spacing w:line="240" w:lineRule="auto"/>
        <w:ind w:firstLine="0"/>
        <w:jc w:val="left"/>
      </w:pPr>
      <w:r>
        <w:t xml:space="preserve">социального развития                                       </w:t>
      </w:r>
      <w:r w:rsidR="00713E10">
        <w:t xml:space="preserve">                   </w:t>
      </w:r>
      <w:r>
        <w:t xml:space="preserve">       </w:t>
      </w:r>
      <w:r w:rsidR="00713E10">
        <w:t xml:space="preserve">   </w:t>
      </w:r>
      <w:r>
        <w:t xml:space="preserve">     </w:t>
      </w:r>
      <w:r w:rsidR="00713E10">
        <w:t xml:space="preserve"> Е.Л. Мамалыга</w:t>
      </w:r>
    </w:p>
    <w:p w:rsidR="000C4EDC" w:rsidRDefault="000C4EDC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713E10" w:rsidRDefault="00713E10" w:rsidP="00713E10">
      <w:pPr>
        <w:spacing w:line="360" w:lineRule="exact"/>
        <w:jc w:val="center"/>
        <w:rPr>
          <w:szCs w:val="28"/>
        </w:rPr>
      </w:pPr>
      <w:r w:rsidRPr="003769B5">
        <w:rPr>
          <w:szCs w:val="28"/>
        </w:rPr>
        <w:t>Форма отч</w:t>
      </w:r>
      <w:r>
        <w:rPr>
          <w:szCs w:val="28"/>
        </w:rPr>
        <w:t>ета о проведенных мероприятиях</w:t>
      </w:r>
    </w:p>
    <w:p w:rsidR="00713E10" w:rsidRPr="003769B5" w:rsidRDefault="00713E10" w:rsidP="00713E10">
      <w:pPr>
        <w:spacing w:line="360" w:lineRule="exact"/>
        <w:jc w:val="center"/>
        <w:rPr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95"/>
        <w:gridCol w:w="4650"/>
      </w:tblGrid>
      <w:tr w:rsidR="00713E10" w:rsidRPr="007850E9" w:rsidTr="004B1450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Наименование мероприятий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Результат</w:t>
            </w:r>
          </w:p>
        </w:tc>
      </w:tr>
      <w:tr w:rsidR="00713E10" w:rsidRPr="007850E9" w:rsidTr="004B1450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Количество проведенных лекций для специалистов по теме</w:t>
            </w:r>
            <w:r>
              <w:rPr>
                <w:rFonts w:ascii="Times New Roman" w:hAnsi="Times New Roman"/>
                <w:szCs w:val="28"/>
              </w:rPr>
              <w:t>*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Число</w:t>
            </w:r>
          </w:p>
        </w:tc>
      </w:tr>
      <w:tr w:rsidR="00713E10" w:rsidRPr="007850E9" w:rsidTr="004B1450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Количество медицинских работников, принявших участие в лекциях</w:t>
            </w:r>
            <w:r>
              <w:rPr>
                <w:rFonts w:ascii="Times New Roman" w:hAnsi="Times New Roman"/>
                <w:szCs w:val="28"/>
              </w:rPr>
              <w:t>*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Чел.</w:t>
            </w:r>
          </w:p>
        </w:tc>
      </w:tr>
      <w:tr w:rsidR="00713E10" w:rsidRPr="007850E9" w:rsidTr="004B1450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Какие организационно-методические мероприятия проведены по теме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Перечислить</w:t>
            </w:r>
          </w:p>
        </w:tc>
      </w:tr>
      <w:tr w:rsidR="00713E10" w:rsidRPr="007850E9" w:rsidTr="004B1450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Количество встреч общественности, публичных лекций, проведенных по теме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Число</w:t>
            </w:r>
          </w:p>
        </w:tc>
      </w:tr>
      <w:tr w:rsidR="00713E10" w:rsidRPr="007850E9" w:rsidTr="004B1450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Сколько слушателей приняли участие во встречах, публичных лекциях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Чел.</w:t>
            </w:r>
          </w:p>
        </w:tc>
      </w:tr>
      <w:tr w:rsidR="00713E10" w:rsidRPr="007850E9" w:rsidTr="004B1450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Размещена ли инфографика по теме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ДА/НЕТ</w:t>
            </w:r>
          </w:p>
        </w:tc>
      </w:tr>
      <w:tr w:rsidR="00713E10" w:rsidRPr="007850E9" w:rsidTr="004B1450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Какие мероприятия по теме проведены для пациентов и их родственников</w:t>
            </w:r>
            <w:r>
              <w:rPr>
                <w:rFonts w:ascii="Times New Roman" w:hAnsi="Times New Roman"/>
                <w:szCs w:val="28"/>
              </w:rPr>
              <w:t>*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Перечислить</w:t>
            </w:r>
          </w:p>
        </w:tc>
      </w:tr>
      <w:tr w:rsidR="00713E10" w:rsidRPr="007850E9" w:rsidTr="004B1450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Количество опубликованных интервью или выступлений специалистов по теме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Число</w:t>
            </w:r>
          </w:p>
          <w:p w:rsidR="00713E10" w:rsidRPr="007850E9" w:rsidRDefault="00713E10" w:rsidP="004B1450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ССЫЛКИ!</w:t>
            </w:r>
          </w:p>
        </w:tc>
      </w:tr>
      <w:tr w:rsidR="00713E10" w:rsidRPr="007850E9" w:rsidTr="004B1450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Количество опубликованных позитивных новостей по теме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Число</w:t>
            </w:r>
          </w:p>
          <w:p w:rsidR="00713E10" w:rsidRPr="007850E9" w:rsidRDefault="00713E10" w:rsidP="004B1450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ССЫЛКИ!</w:t>
            </w:r>
          </w:p>
        </w:tc>
      </w:tr>
      <w:tr w:rsidR="00713E10" w:rsidRPr="007850E9" w:rsidTr="004B1450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Количество опубликованных постов в социальных сетях по теме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0" w:rsidRPr="007850E9" w:rsidRDefault="00713E10" w:rsidP="004B1450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Число</w:t>
            </w:r>
          </w:p>
          <w:p w:rsidR="00713E10" w:rsidRPr="007850E9" w:rsidRDefault="00713E10" w:rsidP="004B1450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ССЫЛКИ!</w:t>
            </w:r>
          </w:p>
        </w:tc>
      </w:tr>
    </w:tbl>
    <w:p w:rsidR="00713E10" w:rsidRPr="007850E9" w:rsidRDefault="00713E10" w:rsidP="00713E10">
      <w:pPr>
        <w:spacing w:line="360" w:lineRule="exact"/>
        <w:jc w:val="center"/>
        <w:rPr>
          <w:szCs w:val="28"/>
        </w:rPr>
      </w:pPr>
    </w:p>
    <w:p w:rsidR="00713E10" w:rsidRDefault="00713E10" w:rsidP="00713E10">
      <w:pPr>
        <w:rPr>
          <w:rFonts w:eastAsia="Calibri"/>
          <w:sz w:val="20"/>
        </w:rPr>
      </w:pPr>
      <w:r>
        <w:rPr>
          <w:rFonts w:eastAsia="Calibri"/>
          <w:sz w:val="20"/>
        </w:rPr>
        <w:t>*заполняется медицинской организацией</w:t>
      </w:r>
    </w:p>
    <w:p w:rsidR="00713E10" w:rsidRDefault="00713E10" w:rsidP="00713E10">
      <w:pPr>
        <w:rPr>
          <w:rFonts w:eastAsia="Calibri"/>
          <w:sz w:val="20"/>
        </w:rPr>
      </w:pPr>
    </w:p>
    <w:p w:rsidR="00713E10" w:rsidRPr="00185EB9" w:rsidRDefault="00713E10" w:rsidP="00713E10">
      <w:pPr>
        <w:rPr>
          <w:rFonts w:eastAsia="Calibri"/>
          <w:sz w:val="20"/>
        </w:rPr>
      </w:pPr>
      <w:r>
        <w:rPr>
          <w:rFonts w:eastAsia="Calibri"/>
          <w:sz w:val="20"/>
        </w:rPr>
        <w:t>Отчетный период – неделя</w:t>
      </w:r>
    </w:p>
    <w:p w:rsidR="00713E10" w:rsidRPr="003769B5" w:rsidRDefault="00713E10" w:rsidP="00713E10">
      <w:pPr>
        <w:rPr>
          <w:rFonts w:eastAsia="Calibri"/>
          <w:sz w:val="20"/>
        </w:rPr>
      </w:pPr>
    </w:p>
    <w:p w:rsidR="00713E10" w:rsidRDefault="00713E10" w:rsidP="00713E10"/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D668C8" w:rsidRDefault="00D668C8" w:rsidP="000C4EDC">
      <w:pPr>
        <w:pStyle w:val="a5"/>
        <w:spacing w:line="240" w:lineRule="auto"/>
        <w:ind w:firstLine="0"/>
        <w:jc w:val="right"/>
      </w:pPr>
    </w:p>
    <w:p w:rsidR="008B3540" w:rsidRDefault="008B3540" w:rsidP="008B3540">
      <w:pPr>
        <w:spacing w:line="360" w:lineRule="exact"/>
        <w:jc w:val="center"/>
        <w:rPr>
          <w:szCs w:val="28"/>
        </w:rPr>
      </w:pPr>
      <w:r w:rsidRPr="003769B5">
        <w:rPr>
          <w:szCs w:val="28"/>
        </w:rPr>
        <w:t>Форма отч</w:t>
      </w:r>
      <w:r>
        <w:rPr>
          <w:szCs w:val="28"/>
        </w:rPr>
        <w:t>ета о проведенных мероприятиях</w:t>
      </w:r>
    </w:p>
    <w:p w:rsidR="008B3540" w:rsidRPr="003769B5" w:rsidRDefault="008B3540" w:rsidP="008B3540">
      <w:pPr>
        <w:spacing w:line="360" w:lineRule="exact"/>
        <w:jc w:val="center"/>
        <w:rPr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95"/>
        <w:gridCol w:w="4650"/>
      </w:tblGrid>
      <w:tr w:rsidR="008B3540" w:rsidRPr="007850E9" w:rsidTr="00D466BF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Наименование мероприятий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Результат</w:t>
            </w:r>
          </w:p>
        </w:tc>
      </w:tr>
      <w:tr w:rsidR="008B3540" w:rsidRPr="007850E9" w:rsidTr="00D466BF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Количество проведенных лекций для специалистов по теме</w:t>
            </w:r>
            <w:r>
              <w:rPr>
                <w:rFonts w:ascii="Times New Roman" w:hAnsi="Times New Roman"/>
                <w:szCs w:val="28"/>
              </w:rPr>
              <w:t>*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Число</w:t>
            </w:r>
          </w:p>
        </w:tc>
      </w:tr>
      <w:tr w:rsidR="008B3540" w:rsidRPr="007850E9" w:rsidTr="00D466BF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Количество медицинских работников, принявших участие в лекциях</w:t>
            </w:r>
            <w:r>
              <w:rPr>
                <w:rFonts w:ascii="Times New Roman" w:hAnsi="Times New Roman"/>
                <w:szCs w:val="28"/>
              </w:rPr>
              <w:t>*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Чел.</w:t>
            </w:r>
          </w:p>
        </w:tc>
      </w:tr>
      <w:tr w:rsidR="008B3540" w:rsidRPr="007850E9" w:rsidTr="00D466BF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Какие организационно-методические мероприятия проведены по теме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Перечислить</w:t>
            </w:r>
          </w:p>
        </w:tc>
      </w:tr>
      <w:tr w:rsidR="008B3540" w:rsidRPr="007850E9" w:rsidTr="00D466BF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Количество встреч общественности, публичных лекций, проведенных по теме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Число</w:t>
            </w:r>
          </w:p>
        </w:tc>
      </w:tr>
      <w:tr w:rsidR="008B3540" w:rsidRPr="007850E9" w:rsidTr="00D466BF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Сколько слушателей приняли участие во встречах, публичных лекциях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Чел.</w:t>
            </w:r>
          </w:p>
        </w:tc>
      </w:tr>
      <w:tr w:rsidR="008B3540" w:rsidRPr="007850E9" w:rsidTr="00D466BF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Размещена ли инфографика по теме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ДА/НЕТ</w:t>
            </w:r>
          </w:p>
        </w:tc>
      </w:tr>
      <w:tr w:rsidR="008B3540" w:rsidRPr="007850E9" w:rsidTr="00D466BF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Какие мероприятия по теме проведены для пациентов и их родственников</w:t>
            </w:r>
            <w:r>
              <w:rPr>
                <w:rFonts w:ascii="Times New Roman" w:hAnsi="Times New Roman"/>
                <w:szCs w:val="28"/>
              </w:rPr>
              <w:t>*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Перечислить</w:t>
            </w:r>
          </w:p>
        </w:tc>
      </w:tr>
      <w:tr w:rsidR="008B3540" w:rsidRPr="007850E9" w:rsidTr="00D466BF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Количество опубликованных интервью или выступлений специалистов по теме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Число</w:t>
            </w:r>
          </w:p>
          <w:p w:rsidR="008B3540" w:rsidRPr="007850E9" w:rsidRDefault="008B3540" w:rsidP="00D466BF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ССЫЛКИ!</w:t>
            </w:r>
          </w:p>
        </w:tc>
      </w:tr>
      <w:tr w:rsidR="008B3540" w:rsidRPr="007850E9" w:rsidTr="00D466BF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Количество опубликованных позитивных новостей по теме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Число</w:t>
            </w:r>
          </w:p>
          <w:p w:rsidR="008B3540" w:rsidRPr="007850E9" w:rsidRDefault="008B3540" w:rsidP="00D466BF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ССЫЛКИ!</w:t>
            </w:r>
          </w:p>
        </w:tc>
      </w:tr>
      <w:tr w:rsidR="008B3540" w:rsidRPr="007850E9" w:rsidTr="00D466BF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Количество опубликованных постов в социальных сетях по теме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40" w:rsidRPr="007850E9" w:rsidRDefault="008B3540" w:rsidP="00D466BF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Число</w:t>
            </w:r>
          </w:p>
          <w:p w:rsidR="008B3540" w:rsidRPr="007850E9" w:rsidRDefault="008B3540" w:rsidP="00D466BF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 w:rsidRPr="007850E9">
              <w:rPr>
                <w:rFonts w:ascii="Times New Roman" w:hAnsi="Times New Roman"/>
                <w:szCs w:val="28"/>
              </w:rPr>
              <w:t>ССЫЛКИ!</w:t>
            </w:r>
          </w:p>
        </w:tc>
      </w:tr>
    </w:tbl>
    <w:p w:rsidR="008B3540" w:rsidRPr="007850E9" w:rsidRDefault="008B3540" w:rsidP="008B3540">
      <w:pPr>
        <w:spacing w:line="360" w:lineRule="exact"/>
        <w:jc w:val="center"/>
        <w:rPr>
          <w:szCs w:val="28"/>
        </w:rPr>
      </w:pPr>
    </w:p>
    <w:p w:rsidR="008B3540" w:rsidRDefault="008B3540" w:rsidP="008B3540">
      <w:pPr>
        <w:rPr>
          <w:rFonts w:eastAsia="Calibri"/>
          <w:sz w:val="20"/>
        </w:rPr>
      </w:pPr>
      <w:r>
        <w:rPr>
          <w:rFonts w:eastAsia="Calibri"/>
          <w:sz w:val="20"/>
        </w:rPr>
        <w:t>*заполняется медицинской организацией</w:t>
      </w:r>
    </w:p>
    <w:p w:rsidR="008B3540" w:rsidRDefault="008B3540" w:rsidP="008B3540">
      <w:pPr>
        <w:rPr>
          <w:rFonts w:eastAsia="Calibri"/>
          <w:sz w:val="20"/>
        </w:rPr>
      </w:pPr>
    </w:p>
    <w:p w:rsidR="008B3540" w:rsidRPr="00185EB9" w:rsidRDefault="008B3540" w:rsidP="008B3540">
      <w:pPr>
        <w:rPr>
          <w:rFonts w:eastAsia="Calibri"/>
          <w:sz w:val="20"/>
        </w:rPr>
      </w:pPr>
      <w:r>
        <w:rPr>
          <w:rFonts w:eastAsia="Calibri"/>
          <w:sz w:val="20"/>
        </w:rPr>
        <w:t>Отчетный период – неделя</w:t>
      </w:r>
    </w:p>
    <w:p w:rsidR="008B3540" w:rsidRPr="003769B5" w:rsidRDefault="008B3540" w:rsidP="008B3540">
      <w:pPr>
        <w:rPr>
          <w:rFonts w:eastAsia="Calibri"/>
          <w:sz w:val="20"/>
        </w:rPr>
      </w:pPr>
    </w:p>
    <w:p w:rsidR="008B3540" w:rsidRDefault="008B3540" w:rsidP="008B3540"/>
    <w:p w:rsidR="000C4EDC" w:rsidRDefault="000C4EDC" w:rsidP="000C4EDC">
      <w:pPr>
        <w:jc w:val="center"/>
        <w:rPr>
          <w:b/>
          <w:szCs w:val="28"/>
        </w:rPr>
      </w:pPr>
    </w:p>
    <w:sectPr w:rsidR="000C4EDC" w:rsidSect="005438E0">
      <w:headerReference w:type="even" r:id="rId23"/>
      <w:headerReference w:type="default" r:id="rId24"/>
      <w:footerReference w:type="default" r:id="rId25"/>
      <w:footerReference w:type="first" r:id="rId26"/>
      <w:type w:val="continuous"/>
      <w:pgSz w:w="11907" w:h="16840" w:code="9"/>
      <w:pgMar w:top="1134" w:right="567" w:bottom="1134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4F" w:rsidRDefault="004A784F">
      <w:r>
        <w:separator/>
      </w:r>
    </w:p>
  </w:endnote>
  <w:endnote w:type="continuationSeparator" w:id="0">
    <w:p w:rsidR="004A784F" w:rsidRDefault="004A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4F" w:rsidRDefault="004A784F">
      <w:r>
        <w:separator/>
      </w:r>
    </w:p>
  </w:footnote>
  <w:footnote w:type="continuationSeparator" w:id="0">
    <w:p w:rsidR="004A784F" w:rsidRDefault="004A7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253" w:rsidRDefault="00AB61AD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253" w:rsidRDefault="00AB61AD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B2C6B">
      <w:rPr>
        <w:rStyle w:val="ad"/>
        <w:noProof/>
      </w:rPr>
      <w:t>2</w:t>
    </w:r>
    <w:r>
      <w:rPr>
        <w:rStyle w:val="ad"/>
      </w:rPr>
      <w:fldChar w:fldCharType="end"/>
    </w:r>
  </w:p>
  <w:p w:rsidR="00B12253" w:rsidRDefault="00B122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B0"/>
    <w:rsid w:val="00031EB5"/>
    <w:rsid w:val="000320E4"/>
    <w:rsid w:val="0007358C"/>
    <w:rsid w:val="000A1018"/>
    <w:rsid w:val="000A1249"/>
    <w:rsid w:val="000C4EDC"/>
    <w:rsid w:val="00133E9F"/>
    <w:rsid w:val="00136C19"/>
    <w:rsid w:val="001450B8"/>
    <w:rsid w:val="001617A8"/>
    <w:rsid w:val="00191FB7"/>
    <w:rsid w:val="001D1569"/>
    <w:rsid w:val="0028108D"/>
    <w:rsid w:val="0028655A"/>
    <w:rsid w:val="00290178"/>
    <w:rsid w:val="002A1714"/>
    <w:rsid w:val="002E0EAA"/>
    <w:rsid w:val="00353DEB"/>
    <w:rsid w:val="003807C0"/>
    <w:rsid w:val="003D3930"/>
    <w:rsid w:val="003E5046"/>
    <w:rsid w:val="004448E6"/>
    <w:rsid w:val="00482187"/>
    <w:rsid w:val="004A784F"/>
    <w:rsid w:val="004C30C2"/>
    <w:rsid w:val="004F68BF"/>
    <w:rsid w:val="00534011"/>
    <w:rsid w:val="0053612B"/>
    <w:rsid w:val="005438E0"/>
    <w:rsid w:val="005505FE"/>
    <w:rsid w:val="00552ADF"/>
    <w:rsid w:val="005A25B0"/>
    <w:rsid w:val="006333E0"/>
    <w:rsid w:val="006D443E"/>
    <w:rsid w:val="006D6034"/>
    <w:rsid w:val="00713E10"/>
    <w:rsid w:val="007250C4"/>
    <w:rsid w:val="00736B92"/>
    <w:rsid w:val="00761D5E"/>
    <w:rsid w:val="007E5F58"/>
    <w:rsid w:val="0082526A"/>
    <w:rsid w:val="00861BE3"/>
    <w:rsid w:val="00875736"/>
    <w:rsid w:val="008A300E"/>
    <w:rsid w:val="008B3540"/>
    <w:rsid w:val="008C41D1"/>
    <w:rsid w:val="008E0D07"/>
    <w:rsid w:val="00946A6E"/>
    <w:rsid w:val="00973EE1"/>
    <w:rsid w:val="00983927"/>
    <w:rsid w:val="009D34A4"/>
    <w:rsid w:val="009E48FD"/>
    <w:rsid w:val="00A20CAB"/>
    <w:rsid w:val="00A7019E"/>
    <w:rsid w:val="00AB61AD"/>
    <w:rsid w:val="00B12253"/>
    <w:rsid w:val="00B17F20"/>
    <w:rsid w:val="00BF3DED"/>
    <w:rsid w:val="00C11CD6"/>
    <w:rsid w:val="00C76D98"/>
    <w:rsid w:val="00C97BDE"/>
    <w:rsid w:val="00CB0CD4"/>
    <w:rsid w:val="00D51DC3"/>
    <w:rsid w:val="00D668C8"/>
    <w:rsid w:val="00D712A8"/>
    <w:rsid w:val="00DA24F6"/>
    <w:rsid w:val="00DB3748"/>
    <w:rsid w:val="00DF4430"/>
    <w:rsid w:val="00E246F5"/>
    <w:rsid w:val="00E419D5"/>
    <w:rsid w:val="00E614D0"/>
    <w:rsid w:val="00E8211E"/>
    <w:rsid w:val="00EB2C6B"/>
    <w:rsid w:val="00EB400D"/>
    <w:rsid w:val="00F34240"/>
    <w:rsid w:val="00F46037"/>
    <w:rsid w:val="00F919B8"/>
    <w:rsid w:val="00FC0FBD"/>
    <w:rsid w:val="00FC17B6"/>
    <w:rsid w:val="00FC50FC"/>
    <w:rsid w:val="00FD415B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4F6"/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link w:val="a6"/>
    <w:rsid w:val="00DA24F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8">
    <w:name w:val="footer"/>
    <w:basedOn w:val="a"/>
    <w:rsid w:val="00DA24F6"/>
    <w:pPr>
      <w:suppressAutoHyphens/>
    </w:pPr>
    <w:rPr>
      <w:sz w:val="20"/>
    </w:rPr>
  </w:style>
  <w:style w:type="paragraph" w:styleId="a9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a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Адресат"/>
    <w:basedOn w:val="a"/>
    <w:rsid w:val="00DA24F6"/>
    <w:pPr>
      <w:suppressAutoHyphens/>
      <w:spacing w:line="240" w:lineRule="exact"/>
    </w:pPr>
  </w:style>
  <w:style w:type="paragraph" w:customStyle="1" w:styleId="ac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d">
    <w:name w:val="page number"/>
    <w:basedOn w:val="a0"/>
    <w:rsid w:val="00DA24F6"/>
  </w:style>
  <w:style w:type="paragraph" w:styleId="ae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0C4EDC"/>
    <w:rPr>
      <w:color w:val="0000FF" w:themeColor="hyperlink"/>
      <w:u w:val="single"/>
    </w:rPr>
  </w:style>
  <w:style w:type="character" w:customStyle="1" w:styleId="a6">
    <w:name w:val="Основной текст Знак"/>
    <w:basedOn w:val="a0"/>
    <w:link w:val="a5"/>
    <w:rsid w:val="000C4EDC"/>
    <w:rPr>
      <w:sz w:val="28"/>
    </w:rPr>
  </w:style>
  <w:style w:type="table" w:customStyle="1" w:styleId="2">
    <w:name w:val="Сетка таблицы2"/>
    <w:basedOn w:val="a1"/>
    <w:uiPriority w:val="39"/>
    <w:rsid w:val="000C4E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4F6"/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link w:val="a6"/>
    <w:rsid w:val="00DA24F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8">
    <w:name w:val="footer"/>
    <w:basedOn w:val="a"/>
    <w:rsid w:val="00DA24F6"/>
    <w:pPr>
      <w:suppressAutoHyphens/>
    </w:pPr>
    <w:rPr>
      <w:sz w:val="20"/>
    </w:rPr>
  </w:style>
  <w:style w:type="paragraph" w:styleId="a9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a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Адресат"/>
    <w:basedOn w:val="a"/>
    <w:rsid w:val="00DA24F6"/>
    <w:pPr>
      <w:suppressAutoHyphens/>
      <w:spacing w:line="240" w:lineRule="exact"/>
    </w:pPr>
  </w:style>
  <w:style w:type="paragraph" w:customStyle="1" w:styleId="ac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d">
    <w:name w:val="page number"/>
    <w:basedOn w:val="a0"/>
    <w:rsid w:val="00DA24F6"/>
  </w:style>
  <w:style w:type="paragraph" w:styleId="ae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0C4EDC"/>
    <w:rPr>
      <w:color w:val="0000FF" w:themeColor="hyperlink"/>
      <w:u w:val="single"/>
    </w:rPr>
  </w:style>
  <w:style w:type="character" w:customStyle="1" w:styleId="a6">
    <w:name w:val="Основной текст Знак"/>
    <w:basedOn w:val="a0"/>
    <w:link w:val="a5"/>
    <w:rsid w:val="000C4EDC"/>
    <w:rPr>
      <w:sz w:val="28"/>
    </w:rPr>
  </w:style>
  <w:style w:type="table" w:customStyle="1" w:styleId="2">
    <w:name w:val="Сетка таблицы2"/>
    <w:basedOn w:val="a1"/>
    <w:uiPriority w:val="39"/>
    <w:rsid w:val="000C4E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rsiva@mail.ru" TargetMode="External"/><Relationship Id="rId13" Type="http://schemas.openxmlformats.org/officeDocument/2006/relationships/hyperlink" Target="https://cloud.mail.ru/public/bc14/TfRmytkVp" TargetMode="External"/><Relationship Id="rId18" Type="http://schemas.openxmlformats.org/officeDocument/2006/relationships/hyperlink" Target="https://cloud.mail.ru/public/MbuB/dy31d7Pha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usrsiva@mail.ru" TargetMode="External"/><Relationship Id="rId7" Type="http://schemas.openxmlformats.org/officeDocument/2006/relationships/hyperlink" Target="mailto:usrsiva@mail.ru" TargetMode="External"/><Relationship Id="rId12" Type="http://schemas.openxmlformats.org/officeDocument/2006/relationships/hyperlink" Target="https://cloud.mail.ru/public/rDKC/RXNLoP8B9" TargetMode="External"/><Relationship Id="rId17" Type="http://schemas.openxmlformats.org/officeDocument/2006/relationships/hyperlink" Target="https://cloud.mail.ru/public/6jei/Gn7hcBtF4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cloud.mail.ru/public/Yb5E/Yg6uyqX1M" TargetMode="External"/><Relationship Id="rId20" Type="http://schemas.openxmlformats.org/officeDocument/2006/relationships/hyperlink" Target="https://cloud.mail.ru/public/7Xmq/DAu57L3F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cloud.mail.ru/public/BBZa/GBRAtHS3b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cloud.mail.ru/public/G3gm/vC2VtEESk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cloud.mail.ru/public/HhB8/XkPsUxaFj" TargetMode="External"/><Relationship Id="rId19" Type="http://schemas.openxmlformats.org/officeDocument/2006/relationships/hyperlink" Target="https://cloud.mail.ru/public/gCJv/KhG3zvFM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cloud.mail.ru/public/YyHe/gD4N9AfUm" TargetMode="External"/><Relationship Id="rId22" Type="http://schemas.openxmlformats.org/officeDocument/2006/relationships/hyperlink" Target="https://budzdorovperm.ru/employees/normativnye-dokumenty/regionalnyy-plan/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59;&#1087;&#1088;&#1072;&#1074;&#1083;&#1077;&#1085;&#1080;&#1077;%20&#1089;&#1086;&#1094;&#1080;&#1072;&#1083;&#1100;&#1085;&#1086;&#1075;&#1086;%20&#1088;&#1072;&#1079;&#1074;&#1080;&#1090;&#1080;&#1103;\&#1055;&#1080;&#1089;&#1100;&#1084;&#1086;\&#1041;&#1083;&#1072;&#1085;&#1082;%20&#1072;&#1076;&#1084;&#1080;&#1085;&#1080;&#1089;&#1090;&#1088;&#1072;&#1094;&#1080;&#1080;%20&#1088;&#1072;&#1081;&#1086;&#108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района</Template>
  <TotalTime>0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2023-06-20T07:08:00Z</cp:lastPrinted>
  <dcterms:created xsi:type="dcterms:W3CDTF">2023-06-20T07:10:00Z</dcterms:created>
  <dcterms:modified xsi:type="dcterms:W3CDTF">2023-06-20T07:10:00Z</dcterms:modified>
</cp:coreProperties>
</file>