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2CBBF" w14:textId="6C9956EC" w:rsidR="00AC4529" w:rsidRDefault="00AC4529" w:rsidP="00AC45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6</w:t>
      </w:r>
    </w:p>
    <w:p w14:paraId="6341BE76" w14:textId="56CB1838" w:rsidR="00AC4529" w:rsidRPr="0045235F" w:rsidRDefault="00AC4529" w:rsidP="00AC4529">
      <w:pPr>
        <w:ind w:left="5529" w:hanging="709"/>
        <w:rPr>
          <w:sz w:val="24"/>
          <w:szCs w:val="24"/>
        </w:rPr>
      </w:pPr>
      <w:r w:rsidRPr="0045235F">
        <w:rPr>
          <w:sz w:val="24"/>
          <w:szCs w:val="24"/>
        </w:rPr>
        <w:t>к</w:t>
      </w:r>
      <w:r>
        <w:rPr>
          <w:sz w:val="24"/>
          <w:szCs w:val="24"/>
        </w:rPr>
        <w:t xml:space="preserve"> приказу Управления образования </w:t>
      </w:r>
      <w:r w:rsidRPr="0045235F">
        <w:rPr>
          <w:sz w:val="24"/>
          <w:szCs w:val="24"/>
        </w:rPr>
        <w:t xml:space="preserve">г. Азова </w:t>
      </w:r>
    </w:p>
    <w:p w14:paraId="6C34ACC0" w14:textId="6151B75A" w:rsidR="00AC4529" w:rsidRPr="00CC26B1" w:rsidRDefault="00C65191" w:rsidP="00AC4529">
      <w:pPr>
        <w:ind w:left="5529" w:firstLine="6"/>
        <w:jc w:val="right"/>
        <w:rPr>
          <w:sz w:val="24"/>
          <w:szCs w:val="24"/>
        </w:rPr>
      </w:pPr>
      <w:r>
        <w:rPr>
          <w:sz w:val="24"/>
          <w:szCs w:val="24"/>
        </w:rPr>
        <w:t>от 01.09.2025 № 486</w:t>
      </w:r>
      <w:r w:rsidR="00AC4529">
        <w:rPr>
          <w:sz w:val="24"/>
          <w:szCs w:val="24"/>
        </w:rPr>
        <w:t xml:space="preserve"> </w:t>
      </w:r>
    </w:p>
    <w:p w14:paraId="76C487C4" w14:textId="77777777" w:rsidR="00AC4529" w:rsidRDefault="00AC4529" w:rsidP="00AC4529">
      <w:pPr>
        <w:jc w:val="right"/>
        <w:rPr>
          <w:bCs/>
          <w:sz w:val="24"/>
          <w:szCs w:val="24"/>
        </w:rPr>
      </w:pPr>
    </w:p>
    <w:p w14:paraId="1C2562D8" w14:textId="7BFD36FB" w:rsidR="00D6368A" w:rsidRPr="00AC4529" w:rsidRDefault="00D6368A" w:rsidP="00D6368A">
      <w:pPr>
        <w:jc w:val="center"/>
        <w:rPr>
          <w:b/>
          <w:bCs/>
          <w:sz w:val="24"/>
          <w:szCs w:val="24"/>
        </w:rPr>
      </w:pPr>
      <w:r w:rsidRPr="00AC4529">
        <w:rPr>
          <w:b/>
          <w:bCs/>
          <w:sz w:val="24"/>
          <w:szCs w:val="24"/>
        </w:rPr>
        <w:t xml:space="preserve">ГРАФИК </w:t>
      </w:r>
    </w:p>
    <w:p w14:paraId="4C0085C8" w14:textId="30AC38AD" w:rsidR="00D6368A" w:rsidRPr="00F22746" w:rsidRDefault="00D6368A" w:rsidP="00AC4529">
      <w:pPr>
        <w:jc w:val="center"/>
        <w:rPr>
          <w:bCs/>
          <w:sz w:val="24"/>
          <w:szCs w:val="24"/>
        </w:rPr>
      </w:pPr>
      <w:r w:rsidRPr="00F22746">
        <w:rPr>
          <w:bCs/>
          <w:sz w:val="24"/>
          <w:szCs w:val="24"/>
        </w:rPr>
        <w:t xml:space="preserve">публикации </w:t>
      </w:r>
      <w:r w:rsidR="0072140F">
        <w:rPr>
          <w:bCs/>
          <w:sz w:val="24"/>
          <w:szCs w:val="24"/>
        </w:rPr>
        <w:t>первичных</w:t>
      </w:r>
      <w:r w:rsidR="000A1863" w:rsidRPr="00F22746">
        <w:rPr>
          <w:bCs/>
          <w:sz w:val="24"/>
          <w:szCs w:val="24"/>
        </w:rPr>
        <w:t xml:space="preserve"> результатов</w:t>
      </w:r>
      <w:r w:rsidRPr="00F22746">
        <w:rPr>
          <w:bCs/>
          <w:sz w:val="24"/>
          <w:szCs w:val="24"/>
        </w:rPr>
        <w:t xml:space="preserve"> школьного этапа Всероссийской олимпиады школьников, процедуры анализа и показа олимпиадных работ, подачи и рассмотрения апелляций, публикации итоговых протоколов </w:t>
      </w:r>
      <w:r w:rsidR="000B257D">
        <w:rPr>
          <w:bCs/>
          <w:sz w:val="24"/>
          <w:szCs w:val="24"/>
        </w:rPr>
        <w:t xml:space="preserve">Жюри </w:t>
      </w:r>
      <w:r w:rsidR="000B257D" w:rsidRPr="000B257D">
        <w:rPr>
          <w:bCs/>
          <w:sz w:val="24"/>
          <w:szCs w:val="24"/>
        </w:rPr>
        <w:t xml:space="preserve">с информацией о победителях и призерах </w:t>
      </w:r>
      <w:r w:rsidRPr="00F22746">
        <w:rPr>
          <w:bCs/>
          <w:sz w:val="24"/>
          <w:szCs w:val="24"/>
        </w:rPr>
        <w:t xml:space="preserve">школьного этапа Всероссийской олимпиады школьников </w:t>
      </w:r>
    </w:p>
    <w:p w14:paraId="4B192B96" w14:textId="77777777" w:rsidR="00D6368A" w:rsidRPr="000A1863" w:rsidRDefault="00D6368A" w:rsidP="00D6368A">
      <w:pPr>
        <w:rPr>
          <w:bCs/>
        </w:rPr>
      </w:pPr>
    </w:p>
    <w:tbl>
      <w:tblPr>
        <w:tblStyle w:val="a8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559"/>
        <w:gridCol w:w="1417"/>
        <w:gridCol w:w="1418"/>
        <w:gridCol w:w="1984"/>
      </w:tblGrid>
      <w:tr w:rsidR="006040F6" w:rsidRPr="000A1863" w14:paraId="2268E86F" w14:textId="4FEC9398" w:rsidTr="007E385A">
        <w:trPr>
          <w:cantSplit/>
          <w:trHeight w:val="2086"/>
          <w:jc w:val="center"/>
        </w:trPr>
        <w:tc>
          <w:tcPr>
            <w:tcW w:w="710" w:type="dxa"/>
            <w:vAlign w:val="center"/>
          </w:tcPr>
          <w:p w14:paraId="0AD58620" w14:textId="77777777" w:rsidR="006040F6" w:rsidRPr="003B0538" w:rsidRDefault="006040F6" w:rsidP="00EC659D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60" w:type="dxa"/>
            <w:vAlign w:val="center"/>
          </w:tcPr>
          <w:p w14:paraId="3C8731AC" w14:textId="77777777" w:rsidR="006040F6" w:rsidRPr="003B0538" w:rsidRDefault="006040F6" w:rsidP="00EC659D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Общеобразовательный предмет</w:t>
            </w:r>
          </w:p>
        </w:tc>
        <w:tc>
          <w:tcPr>
            <w:tcW w:w="1559" w:type="dxa"/>
            <w:textDirection w:val="btLr"/>
            <w:vAlign w:val="center"/>
          </w:tcPr>
          <w:p w14:paraId="2989683B" w14:textId="637AC6C9" w:rsidR="006040F6" w:rsidRPr="003B0538" w:rsidRDefault="006040F6" w:rsidP="000B257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публикации </w:t>
            </w:r>
            <w:r w:rsidR="0072140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первичных 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результатов 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</w:p>
        </w:tc>
        <w:tc>
          <w:tcPr>
            <w:tcW w:w="1417" w:type="dxa"/>
            <w:textDirection w:val="btLr"/>
          </w:tcPr>
          <w:p w14:paraId="6A74DB8B" w14:textId="0DA08E2B" w:rsidR="006040F6" w:rsidRPr="003B0538" w:rsidRDefault="006040F6" w:rsidP="000B257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Дата анализа, показа олимпиадных работ и подачи апелляции</w:t>
            </w:r>
            <w:r w:rsidR="003B0538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</w:p>
        </w:tc>
        <w:tc>
          <w:tcPr>
            <w:tcW w:w="1418" w:type="dxa"/>
            <w:textDirection w:val="btLr"/>
            <w:vAlign w:val="center"/>
          </w:tcPr>
          <w:p w14:paraId="04285C3A" w14:textId="3911AE9D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</w:t>
            </w:r>
            <w:r w:rsidR="0072140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рассмотрения </w:t>
            </w:r>
            <w:r w:rsidR="000B257D">
              <w:rPr>
                <w:rFonts w:eastAsiaTheme="minorHAnsi"/>
                <w:bCs/>
                <w:sz w:val="22"/>
                <w:szCs w:val="22"/>
                <w:lang w:eastAsia="en-US"/>
              </w:rPr>
              <w:t>апелляций до (включительно)</w:t>
            </w:r>
          </w:p>
          <w:p w14:paraId="4DAA897A" w14:textId="7664A1D0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extDirection w:val="btLr"/>
            <w:vAlign w:val="center"/>
          </w:tcPr>
          <w:p w14:paraId="41E7189E" w14:textId="346C74D5" w:rsidR="006040F6" w:rsidRPr="003B0538" w:rsidRDefault="006040F6" w:rsidP="000B257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публикации итоговых </w:t>
            </w:r>
            <w:proofErr w:type="gramStart"/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протоколов </w:t>
            </w:r>
            <w:r w:rsidR="000B257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Жюри</w:t>
            </w:r>
            <w:proofErr w:type="gramEnd"/>
            <w:r w:rsidR="000B257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 информацией о победителях и призерах</w:t>
            </w:r>
          </w:p>
        </w:tc>
      </w:tr>
      <w:tr w:rsidR="00C65191" w:rsidRPr="0062648C" w14:paraId="5F74A7C0" w14:textId="77777777" w:rsidTr="0062648C">
        <w:trPr>
          <w:trHeight w:val="253"/>
          <w:jc w:val="center"/>
        </w:trPr>
        <w:tc>
          <w:tcPr>
            <w:tcW w:w="710" w:type="dxa"/>
          </w:tcPr>
          <w:p w14:paraId="00C8FB6D" w14:textId="77777777" w:rsidR="00C65191" w:rsidRPr="0062648C" w:rsidRDefault="00C65191" w:rsidP="00C65191">
            <w:pPr>
              <w:numPr>
                <w:ilvl w:val="0"/>
                <w:numId w:val="9"/>
              </w:num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39622F28" w14:textId="38A57D12" w:rsidR="00C65191" w:rsidRPr="0062648C" w:rsidRDefault="00C65191" w:rsidP="00C65191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Французский,  немецкий</w:t>
            </w:r>
            <w:proofErr w:type="gramEnd"/>
            <w:r w:rsidRPr="0062648C">
              <w:rPr>
                <w:rFonts w:eastAsiaTheme="minorHAnsi"/>
                <w:sz w:val="26"/>
                <w:szCs w:val="26"/>
                <w:lang w:eastAsia="en-US"/>
              </w:rPr>
              <w:t xml:space="preserve"> языки</w:t>
            </w:r>
          </w:p>
        </w:tc>
        <w:tc>
          <w:tcPr>
            <w:tcW w:w="1559" w:type="dxa"/>
          </w:tcPr>
          <w:p w14:paraId="06B7F1F8" w14:textId="47E44387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22.09.2025</w:t>
            </w:r>
          </w:p>
        </w:tc>
        <w:tc>
          <w:tcPr>
            <w:tcW w:w="1417" w:type="dxa"/>
          </w:tcPr>
          <w:p w14:paraId="59CA6D44" w14:textId="1AFF67EA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23.09.2025</w:t>
            </w:r>
          </w:p>
        </w:tc>
        <w:tc>
          <w:tcPr>
            <w:tcW w:w="1418" w:type="dxa"/>
          </w:tcPr>
          <w:p w14:paraId="45CEB00E" w14:textId="534235A0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24.09.2025</w:t>
            </w:r>
          </w:p>
        </w:tc>
        <w:tc>
          <w:tcPr>
            <w:tcW w:w="1984" w:type="dxa"/>
          </w:tcPr>
          <w:p w14:paraId="2544E793" w14:textId="2E102F1E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26.09.2025</w:t>
            </w:r>
          </w:p>
        </w:tc>
      </w:tr>
      <w:tr w:rsidR="00C65191" w:rsidRPr="0062648C" w14:paraId="0020571F" w14:textId="7AAE7D81" w:rsidTr="0062648C">
        <w:trPr>
          <w:trHeight w:val="261"/>
          <w:jc w:val="center"/>
        </w:trPr>
        <w:tc>
          <w:tcPr>
            <w:tcW w:w="710" w:type="dxa"/>
          </w:tcPr>
          <w:p w14:paraId="2D6B4677" w14:textId="77777777" w:rsidR="00C65191" w:rsidRPr="0062648C" w:rsidRDefault="00C65191" w:rsidP="00C65191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077AFFC7" w14:textId="1A25E554" w:rsidR="00C65191" w:rsidRPr="0062648C" w:rsidRDefault="00C65191" w:rsidP="00C6519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Экономика</w:t>
            </w:r>
          </w:p>
        </w:tc>
        <w:tc>
          <w:tcPr>
            <w:tcW w:w="1559" w:type="dxa"/>
          </w:tcPr>
          <w:p w14:paraId="14B31FC8" w14:textId="3DEC4C45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23.09.2025</w:t>
            </w:r>
          </w:p>
        </w:tc>
        <w:tc>
          <w:tcPr>
            <w:tcW w:w="1417" w:type="dxa"/>
          </w:tcPr>
          <w:p w14:paraId="5C775FF5" w14:textId="2D36B9A6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04.09.2025</w:t>
            </w:r>
          </w:p>
        </w:tc>
        <w:tc>
          <w:tcPr>
            <w:tcW w:w="1418" w:type="dxa"/>
          </w:tcPr>
          <w:p w14:paraId="6E925DAB" w14:textId="277CF331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25.09.2025</w:t>
            </w:r>
          </w:p>
        </w:tc>
        <w:tc>
          <w:tcPr>
            <w:tcW w:w="1984" w:type="dxa"/>
          </w:tcPr>
          <w:p w14:paraId="1311A8A4" w14:textId="7F8A6920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26.09.2025</w:t>
            </w:r>
          </w:p>
        </w:tc>
      </w:tr>
      <w:tr w:rsidR="00C65191" w:rsidRPr="0062648C" w14:paraId="053982C1" w14:textId="314D7EDF" w:rsidTr="0062648C">
        <w:trPr>
          <w:trHeight w:val="253"/>
          <w:jc w:val="center"/>
        </w:trPr>
        <w:tc>
          <w:tcPr>
            <w:tcW w:w="710" w:type="dxa"/>
          </w:tcPr>
          <w:p w14:paraId="73BAE63F" w14:textId="77777777" w:rsidR="00C65191" w:rsidRPr="0062648C" w:rsidRDefault="00C65191" w:rsidP="00C65191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6420029C" w14:textId="35F1E6B2" w:rsidR="00C65191" w:rsidRPr="0062648C" w:rsidRDefault="00C65191" w:rsidP="00C6519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1559" w:type="dxa"/>
          </w:tcPr>
          <w:p w14:paraId="3B110F56" w14:textId="7BEFF804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24.09.2025</w:t>
            </w:r>
          </w:p>
        </w:tc>
        <w:tc>
          <w:tcPr>
            <w:tcW w:w="1417" w:type="dxa"/>
          </w:tcPr>
          <w:p w14:paraId="743CEDB2" w14:textId="400ABA59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25.09.2025</w:t>
            </w:r>
          </w:p>
        </w:tc>
        <w:tc>
          <w:tcPr>
            <w:tcW w:w="1418" w:type="dxa"/>
          </w:tcPr>
          <w:p w14:paraId="6DDE5396" w14:textId="769BBCC6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26.09.2025</w:t>
            </w:r>
          </w:p>
        </w:tc>
        <w:tc>
          <w:tcPr>
            <w:tcW w:w="1984" w:type="dxa"/>
          </w:tcPr>
          <w:p w14:paraId="0508FEA4" w14:textId="4FA5ECF8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29.09.2025</w:t>
            </w:r>
          </w:p>
        </w:tc>
      </w:tr>
      <w:tr w:rsidR="00C65191" w:rsidRPr="0062648C" w14:paraId="03D6139B" w14:textId="77777777" w:rsidTr="0062648C">
        <w:trPr>
          <w:trHeight w:val="253"/>
          <w:jc w:val="center"/>
        </w:trPr>
        <w:tc>
          <w:tcPr>
            <w:tcW w:w="710" w:type="dxa"/>
          </w:tcPr>
          <w:p w14:paraId="63AD3FEC" w14:textId="77777777" w:rsidR="00C65191" w:rsidRPr="0062648C" w:rsidRDefault="00C65191" w:rsidP="00C65191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087A3567" w14:textId="7B3E2836" w:rsidR="00C65191" w:rsidRPr="0062648C" w:rsidRDefault="00C65191" w:rsidP="00C6519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ОБЗР</w:t>
            </w:r>
          </w:p>
        </w:tc>
        <w:tc>
          <w:tcPr>
            <w:tcW w:w="1559" w:type="dxa"/>
          </w:tcPr>
          <w:p w14:paraId="535F5CC6" w14:textId="2B80B572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25.09.2025</w:t>
            </w:r>
          </w:p>
        </w:tc>
        <w:tc>
          <w:tcPr>
            <w:tcW w:w="1417" w:type="dxa"/>
          </w:tcPr>
          <w:p w14:paraId="0C770627" w14:textId="03BD979B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26.09.2025</w:t>
            </w:r>
          </w:p>
        </w:tc>
        <w:tc>
          <w:tcPr>
            <w:tcW w:w="1418" w:type="dxa"/>
          </w:tcPr>
          <w:p w14:paraId="4D33C110" w14:textId="1B6DC9D6" w:rsidR="00C65191" w:rsidRPr="0062648C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27.09.2025</w:t>
            </w:r>
          </w:p>
        </w:tc>
        <w:tc>
          <w:tcPr>
            <w:tcW w:w="1984" w:type="dxa"/>
          </w:tcPr>
          <w:p w14:paraId="558253CF" w14:textId="5DE4D6E1" w:rsidR="00C65191" w:rsidRDefault="00B376EA" w:rsidP="00C6519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30.09.2025</w:t>
            </w:r>
          </w:p>
        </w:tc>
      </w:tr>
      <w:tr w:rsidR="007E385A" w:rsidRPr="0062648C" w14:paraId="190D257E" w14:textId="77777777" w:rsidTr="0062648C">
        <w:trPr>
          <w:trHeight w:val="253"/>
          <w:jc w:val="center"/>
        </w:trPr>
        <w:tc>
          <w:tcPr>
            <w:tcW w:w="710" w:type="dxa"/>
          </w:tcPr>
          <w:p w14:paraId="7DC9A552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3BD8463B" w14:textId="51B83D55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Астрономия</w:t>
            </w:r>
          </w:p>
        </w:tc>
        <w:tc>
          <w:tcPr>
            <w:tcW w:w="1559" w:type="dxa"/>
          </w:tcPr>
          <w:p w14:paraId="730B209E" w14:textId="2415CACF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1417" w:type="dxa"/>
          </w:tcPr>
          <w:p w14:paraId="0CEF4FC7" w14:textId="7312345F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53D43ADE" w14:textId="1C70242A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0FE32B9F" w14:textId="15281848" w:rsidR="007E385A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7E385A" w:rsidRPr="0062648C" w14:paraId="5C59CB9B" w14:textId="77777777" w:rsidTr="0062648C">
        <w:trPr>
          <w:trHeight w:val="253"/>
          <w:jc w:val="center"/>
        </w:trPr>
        <w:tc>
          <w:tcPr>
            <w:tcW w:w="710" w:type="dxa"/>
          </w:tcPr>
          <w:p w14:paraId="2089B724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5E4399D9" w14:textId="2065F66F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559" w:type="dxa"/>
          </w:tcPr>
          <w:p w14:paraId="6271F565" w14:textId="2B4321D2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27.09.2025</w:t>
            </w:r>
          </w:p>
        </w:tc>
        <w:tc>
          <w:tcPr>
            <w:tcW w:w="1417" w:type="dxa"/>
          </w:tcPr>
          <w:p w14:paraId="48DFFC2E" w14:textId="58A81BC7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29.09.2025</w:t>
            </w:r>
          </w:p>
        </w:tc>
        <w:tc>
          <w:tcPr>
            <w:tcW w:w="1418" w:type="dxa"/>
          </w:tcPr>
          <w:p w14:paraId="53DA5E68" w14:textId="49753401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30.09.2025</w:t>
            </w:r>
          </w:p>
        </w:tc>
        <w:tc>
          <w:tcPr>
            <w:tcW w:w="1984" w:type="dxa"/>
          </w:tcPr>
          <w:p w14:paraId="7B64929F" w14:textId="67FD6CAF" w:rsidR="007E385A" w:rsidRPr="0062648C" w:rsidRDefault="00F074A1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</w:t>
            </w:r>
            <w:r w:rsidR="00B376EA">
              <w:rPr>
                <w:rFonts w:eastAsiaTheme="minorHAnsi"/>
                <w:sz w:val="26"/>
                <w:szCs w:val="26"/>
                <w:lang w:eastAsia="en-US"/>
              </w:rPr>
              <w:t>.10.2025</w:t>
            </w:r>
          </w:p>
        </w:tc>
      </w:tr>
      <w:tr w:rsidR="007E385A" w:rsidRPr="0062648C" w14:paraId="48464ABF" w14:textId="77777777" w:rsidTr="0062648C">
        <w:trPr>
          <w:trHeight w:val="253"/>
          <w:jc w:val="center"/>
        </w:trPr>
        <w:tc>
          <w:tcPr>
            <w:tcW w:w="710" w:type="dxa"/>
          </w:tcPr>
          <w:p w14:paraId="60B94C8D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3FBAB7F5" w14:textId="6DAC89A0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1559" w:type="dxa"/>
          </w:tcPr>
          <w:p w14:paraId="792FF9B5" w14:textId="5D684E5D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29.09.2025</w:t>
            </w:r>
          </w:p>
        </w:tc>
        <w:tc>
          <w:tcPr>
            <w:tcW w:w="1417" w:type="dxa"/>
          </w:tcPr>
          <w:p w14:paraId="408B8E70" w14:textId="059325D9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30.09.2025</w:t>
            </w:r>
          </w:p>
        </w:tc>
        <w:tc>
          <w:tcPr>
            <w:tcW w:w="1418" w:type="dxa"/>
          </w:tcPr>
          <w:p w14:paraId="44E437ED" w14:textId="791FA40F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01.10.2025</w:t>
            </w:r>
          </w:p>
        </w:tc>
        <w:tc>
          <w:tcPr>
            <w:tcW w:w="1984" w:type="dxa"/>
          </w:tcPr>
          <w:p w14:paraId="024265C1" w14:textId="1BCA39A9" w:rsidR="007E385A" w:rsidRPr="0062648C" w:rsidRDefault="00F074A1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</w:t>
            </w:r>
            <w:r w:rsidR="00B376EA">
              <w:rPr>
                <w:rFonts w:eastAsiaTheme="minorHAnsi"/>
                <w:sz w:val="26"/>
                <w:szCs w:val="26"/>
                <w:lang w:eastAsia="en-US"/>
              </w:rPr>
              <w:t>.10.2025</w:t>
            </w:r>
          </w:p>
        </w:tc>
      </w:tr>
      <w:tr w:rsidR="007E385A" w:rsidRPr="0062648C" w14:paraId="4353272C" w14:textId="77777777" w:rsidTr="0062648C">
        <w:trPr>
          <w:trHeight w:val="253"/>
          <w:jc w:val="center"/>
        </w:trPr>
        <w:tc>
          <w:tcPr>
            <w:tcW w:w="710" w:type="dxa"/>
          </w:tcPr>
          <w:p w14:paraId="38DF136F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60F952FA" w14:textId="0D43D00C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1559" w:type="dxa"/>
          </w:tcPr>
          <w:p w14:paraId="57F12FDD" w14:textId="055FDA8F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30.09.2025</w:t>
            </w:r>
          </w:p>
        </w:tc>
        <w:tc>
          <w:tcPr>
            <w:tcW w:w="1417" w:type="dxa"/>
          </w:tcPr>
          <w:p w14:paraId="5AC61277" w14:textId="495053F3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01.10.2025</w:t>
            </w:r>
          </w:p>
        </w:tc>
        <w:tc>
          <w:tcPr>
            <w:tcW w:w="1418" w:type="dxa"/>
          </w:tcPr>
          <w:p w14:paraId="7BBF4F9F" w14:textId="3CC03697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02.10.2025</w:t>
            </w:r>
          </w:p>
        </w:tc>
        <w:tc>
          <w:tcPr>
            <w:tcW w:w="1984" w:type="dxa"/>
          </w:tcPr>
          <w:p w14:paraId="755E7248" w14:textId="34FB1CF7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03.10.2025</w:t>
            </w:r>
          </w:p>
        </w:tc>
      </w:tr>
      <w:tr w:rsidR="007E385A" w:rsidRPr="0062648C" w14:paraId="42FD422A" w14:textId="77777777" w:rsidTr="0062648C">
        <w:trPr>
          <w:trHeight w:val="253"/>
          <w:jc w:val="center"/>
        </w:trPr>
        <w:tc>
          <w:tcPr>
            <w:tcW w:w="710" w:type="dxa"/>
          </w:tcPr>
          <w:p w14:paraId="5739BACA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5CBFC287" w14:textId="149E8680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Экология</w:t>
            </w:r>
          </w:p>
        </w:tc>
        <w:tc>
          <w:tcPr>
            <w:tcW w:w="1559" w:type="dxa"/>
          </w:tcPr>
          <w:p w14:paraId="4396AB81" w14:textId="20930EF7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01.10.2025</w:t>
            </w:r>
          </w:p>
        </w:tc>
        <w:tc>
          <w:tcPr>
            <w:tcW w:w="1417" w:type="dxa"/>
          </w:tcPr>
          <w:p w14:paraId="063E5460" w14:textId="44B1EE66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02.10.2025</w:t>
            </w:r>
          </w:p>
        </w:tc>
        <w:tc>
          <w:tcPr>
            <w:tcW w:w="1418" w:type="dxa"/>
          </w:tcPr>
          <w:p w14:paraId="2037988E" w14:textId="7913A2A2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03.10.2025</w:t>
            </w:r>
          </w:p>
        </w:tc>
        <w:tc>
          <w:tcPr>
            <w:tcW w:w="1984" w:type="dxa"/>
          </w:tcPr>
          <w:p w14:paraId="0FE44379" w14:textId="01530A0E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06.10.2025</w:t>
            </w:r>
          </w:p>
        </w:tc>
      </w:tr>
      <w:tr w:rsidR="007E385A" w:rsidRPr="0062648C" w14:paraId="57332F1F" w14:textId="77777777" w:rsidTr="0062648C">
        <w:trPr>
          <w:trHeight w:val="253"/>
          <w:jc w:val="center"/>
        </w:trPr>
        <w:tc>
          <w:tcPr>
            <w:tcW w:w="710" w:type="dxa"/>
          </w:tcPr>
          <w:p w14:paraId="4397B934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2EA8E425" w14:textId="07EDBB5A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1559" w:type="dxa"/>
          </w:tcPr>
          <w:p w14:paraId="20453AA2" w14:textId="69B56F75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02.10.2025</w:t>
            </w:r>
          </w:p>
        </w:tc>
        <w:tc>
          <w:tcPr>
            <w:tcW w:w="1417" w:type="dxa"/>
          </w:tcPr>
          <w:p w14:paraId="1AE70E81" w14:textId="7081DA6E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03.10.2025</w:t>
            </w:r>
          </w:p>
        </w:tc>
        <w:tc>
          <w:tcPr>
            <w:tcW w:w="1418" w:type="dxa"/>
          </w:tcPr>
          <w:p w14:paraId="2D242070" w14:textId="40A5AE17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04.10.2025</w:t>
            </w:r>
          </w:p>
        </w:tc>
        <w:tc>
          <w:tcPr>
            <w:tcW w:w="1984" w:type="dxa"/>
          </w:tcPr>
          <w:p w14:paraId="5DFD3DA8" w14:textId="2F147336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07.10.2025</w:t>
            </w:r>
          </w:p>
        </w:tc>
      </w:tr>
      <w:tr w:rsidR="007E385A" w:rsidRPr="0062648C" w14:paraId="44F1D320" w14:textId="77777777" w:rsidTr="0062648C">
        <w:trPr>
          <w:trHeight w:val="253"/>
          <w:jc w:val="center"/>
        </w:trPr>
        <w:tc>
          <w:tcPr>
            <w:tcW w:w="710" w:type="dxa"/>
          </w:tcPr>
          <w:p w14:paraId="24CCB827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5CC166CA" w14:textId="514714AF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1559" w:type="dxa"/>
          </w:tcPr>
          <w:p w14:paraId="02913D30" w14:textId="04F87E00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18E4F9D6" w14:textId="7C150AC7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23513E58" w14:textId="4E4B8162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7ED177E7" w14:textId="41AF67A4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7E385A" w:rsidRPr="0062648C" w14:paraId="2F4C2F23" w14:textId="77777777" w:rsidTr="0062648C">
        <w:trPr>
          <w:trHeight w:val="253"/>
          <w:jc w:val="center"/>
        </w:trPr>
        <w:tc>
          <w:tcPr>
            <w:tcW w:w="710" w:type="dxa"/>
          </w:tcPr>
          <w:p w14:paraId="5C5381AB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0AA27516" w14:textId="476C0A28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1559" w:type="dxa"/>
          </w:tcPr>
          <w:p w14:paraId="1572790E" w14:textId="3E94A3B4" w:rsidR="007E385A" w:rsidRPr="00B376EA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04.10.2025</w:t>
            </w:r>
          </w:p>
        </w:tc>
        <w:tc>
          <w:tcPr>
            <w:tcW w:w="1417" w:type="dxa"/>
          </w:tcPr>
          <w:p w14:paraId="639ABA11" w14:textId="6758F5FF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06.10.2025</w:t>
            </w:r>
          </w:p>
        </w:tc>
        <w:tc>
          <w:tcPr>
            <w:tcW w:w="1418" w:type="dxa"/>
          </w:tcPr>
          <w:p w14:paraId="41E10FEB" w14:textId="5AE22E06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07.10.2025</w:t>
            </w:r>
          </w:p>
        </w:tc>
        <w:tc>
          <w:tcPr>
            <w:tcW w:w="1984" w:type="dxa"/>
          </w:tcPr>
          <w:p w14:paraId="722C79DE" w14:textId="42C0EE6E" w:rsidR="007E385A" w:rsidRPr="0062648C" w:rsidRDefault="00F074A1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09</w:t>
            </w:r>
            <w:r w:rsidR="00B376EA">
              <w:rPr>
                <w:rFonts w:eastAsiaTheme="minorHAnsi"/>
                <w:sz w:val="26"/>
                <w:szCs w:val="26"/>
                <w:lang w:eastAsia="en-US"/>
              </w:rPr>
              <w:t>.10.2025</w:t>
            </w:r>
          </w:p>
        </w:tc>
      </w:tr>
      <w:tr w:rsidR="007E385A" w:rsidRPr="0062648C" w14:paraId="1222A20B" w14:textId="77777777" w:rsidTr="0062648C">
        <w:trPr>
          <w:trHeight w:val="253"/>
          <w:jc w:val="center"/>
        </w:trPr>
        <w:tc>
          <w:tcPr>
            <w:tcW w:w="710" w:type="dxa"/>
          </w:tcPr>
          <w:p w14:paraId="4055492E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22E53970" w14:textId="1DF97090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1559" w:type="dxa"/>
          </w:tcPr>
          <w:p w14:paraId="4ED93B5A" w14:textId="230CF002" w:rsidR="007E385A" w:rsidRPr="00B376EA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06.10.2025</w:t>
            </w:r>
          </w:p>
        </w:tc>
        <w:tc>
          <w:tcPr>
            <w:tcW w:w="1417" w:type="dxa"/>
          </w:tcPr>
          <w:p w14:paraId="7EC6D856" w14:textId="4260403D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07.10.2025</w:t>
            </w:r>
          </w:p>
        </w:tc>
        <w:tc>
          <w:tcPr>
            <w:tcW w:w="1418" w:type="dxa"/>
          </w:tcPr>
          <w:p w14:paraId="2D6669FB" w14:textId="018D30E4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08.10.2025</w:t>
            </w:r>
          </w:p>
        </w:tc>
        <w:tc>
          <w:tcPr>
            <w:tcW w:w="1984" w:type="dxa"/>
          </w:tcPr>
          <w:p w14:paraId="4CFC9D12" w14:textId="3BC1BC36" w:rsidR="007E385A" w:rsidRPr="0062648C" w:rsidRDefault="00F074A1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B376EA">
              <w:rPr>
                <w:rFonts w:eastAsiaTheme="minorHAnsi"/>
                <w:sz w:val="26"/>
                <w:szCs w:val="26"/>
                <w:lang w:eastAsia="en-US"/>
              </w:rPr>
              <w:t>.10.2025</w:t>
            </w:r>
          </w:p>
        </w:tc>
      </w:tr>
      <w:tr w:rsidR="007E385A" w:rsidRPr="0062648C" w14:paraId="5C0B1394" w14:textId="77777777" w:rsidTr="0062648C">
        <w:trPr>
          <w:trHeight w:val="253"/>
          <w:jc w:val="center"/>
        </w:trPr>
        <w:tc>
          <w:tcPr>
            <w:tcW w:w="710" w:type="dxa"/>
          </w:tcPr>
          <w:p w14:paraId="65ADCB15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5754CA01" w14:textId="713951B4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Труд (технология)</w:t>
            </w:r>
          </w:p>
        </w:tc>
        <w:tc>
          <w:tcPr>
            <w:tcW w:w="1559" w:type="dxa"/>
          </w:tcPr>
          <w:p w14:paraId="6AD67F59" w14:textId="345DD803" w:rsidR="007E385A" w:rsidRPr="00B376EA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09.10.2025</w:t>
            </w:r>
          </w:p>
        </w:tc>
        <w:tc>
          <w:tcPr>
            <w:tcW w:w="1417" w:type="dxa"/>
          </w:tcPr>
          <w:p w14:paraId="41E06441" w14:textId="0F34A99F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10.10.2025</w:t>
            </w:r>
          </w:p>
        </w:tc>
        <w:tc>
          <w:tcPr>
            <w:tcW w:w="1418" w:type="dxa"/>
          </w:tcPr>
          <w:p w14:paraId="5872F33E" w14:textId="725BEF45" w:rsidR="007E385A" w:rsidRPr="0062648C" w:rsidRDefault="00B376E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11.10.2025</w:t>
            </w:r>
          </w:p>
        </w:tc>
        <w:tc>
          <w:tcPr>
            <w:tcW w:w="1984" w:type="dxa"/>
          </w:tcPr>
          <w:p w14:paraId="4CEA855D" w14:textId="45D8729F" w:rsidR="007E385A" w:rsidRPr="0062648C" w:rsidRDefault="00F074A1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 w:rsidR="00B376EA">
              <w:rPr>
                <w:rFonts w:eastAsiaTheme="minorHAnsi"/>
                <w:sz w:val="26"/>
                <w:szCs w:val="26"/>
                <w:lang w:eastAsia="en-US"/>
              </w:rPr>
              <w:t>.10.2025</w:t>
            </w:r>
          </w:p>
        </w:tc>
      </w:tr>
      <w:tr w:rsidR="007E385A" w:rsidRPr="0062648C" w14:paraId="4F1AB520" w14:textId="77777777" w:rsidTr="0062648C">
        <w:trPr>
          <w:trHeight w:val="253"/>
          <w:jc w:val="center"/>
        </w:trPr>
        <w:tc>
          <w:tcPr>
            <w:tcW w:w="710" w:type="dxa"/>
          </w:tcPr>
          <w:p w14:paraId="1689A48C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397A4389" w14:textId="0D19A5DF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Биология (5-6 классы)</w:t>
            </w:r>
          </w:p>
        </w:tc>
        <w:tc>
          <w:tcPr>
            <w:tcW w:w="1559" w:type="dxa"/>
          </w:tcPr>
          <w:p w14:paraId="227DACD9" w14:textId="2BFD0440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4A5CBEA6" w14:textId="2498D37C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630ABA86" w14:textId="15F5F36C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2DA286D0" w14:textId="178832A1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7E385A" w:rsidRPr="0062648C" w14:paraId="2E8F09C7" w14:textId="77777777" w:rsidTr="0062648C">
        <w:trPr>
          <w:trHeight w:val="253"/>
          <w:jc w:val="center"/>
        </w:trPr>
        <w:tc>
          <w:tcPr>
            <w:tcW w:w="710" w:type="dxa"/>
          </w:tcPr>
          <w:p w14:paraId="08B2874B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43FCFCEC" w14:textId="5F0B0D66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Биология (7-11 классы)</w:t>
            </w:r>
          </w:p>
        </w:tc>
        <w:tc>
          <w:tcPr>
            <w:tcW w:w="1559" w:type="dxa"/>
          </w:tcPr>
          <w:p w14:paraId="5B7FB7CF" w14:textId="460DE3C3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4DBB6461" w14:textId="1DE78449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2906B176" w14:textId="55CAB331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00D2B5A4" w14:textId="5C49545D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7E385A" w:rsidRPr="0062648C" w14:paraId="5BA0F8A6" w14:textId="4BC27F13" w:rsidTr="0062648C">
        <w:trPr>
          <w:trHeight w:val="253"/>
          <w:jc w:val="center"/>
        </w:trPr>
        <w:tc>
          <w:tcPr>
            <w:tcW w:w="710" w:type="dxa"/>
          </w:tcPr>
          <w:p w14:paraId="0A59D0E7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32AFD688" w14:textId="77777777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Искусство (МХК)</w:t>
            </w:r>
          </w:p>
        </w:tc>
        <w:tc>
          <w:tcPr>
            <w:tcW w:w="1559" w:type="dxa"/>
          </w:tcPr>
          <w:p w14:paraId="1EC5E41E" w14:textId="08B6811C" w:rsidR="007E385A" w:rsidRPr="0062648C" w:rsidRDefault="00F074A1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13.10.2025</w:t>
            </w:r>
          </w:p>
        </w:tc>
        <w:tc>
          <w:tcPr>
            <w:tcW w:w="1417" w:type="dxa"/>
          </w:tcPr>
          <w:p w14:paraId="6EC63DC5" w14:textId="5C83C08C" w:rsidR="007E385A" w:rsidRPr="0062648C" w:rsidRDefault="00F074A1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14.10.2025</w:t>
            </w:r>
          </w:p>
        </w:tc>
        <w:tc>
          <w:tcPr>
            <w:tcW w:w="1418" w:type="dxa"/>
          </w:tcPr>
          <w:p w14:paraId="5FB91D2C" w14:textId="457EAF99" w:rsidR="007E385A" w:rsidRPr="0062648C" w:rsidRDefault="00F074A1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15.10.2025</w:t>
            </w:r>
          </w:p>
        </w:tc>
        <w:tc>
          <w:tcPr>
            <w:tcW w:w="1984" w:type="dxa"/>
          </w:tcPr>
          <w:p w14:paraId="7F91DE5B" w14:textId="1B9EF0D8" w:rsidR="007E385A" w:rsidRPr="0062648C" w:rsidRDefault="00F074A1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</w:t>
            </w:r>
            <w:bookmarkStart w:id="0" w:name="_GoBack"/>
            <w:bookmarkEnd w:id="0"/>
            <w:r>
              <w:rPr>
                <w:rFonts w:eastAsiaTheme="minorHAnsi"/>
                <w:sz w:val="26"/>
                <w:szCs w:val="26"/>
                <w:lang w:eastAsia="en-US"/>
              </w:rPr>
              <w:t>.10.2025</w:t>
            </w:r>
          </w:p>
        </w:tc>
      </w:tr>
      <w:tr w:rsidR="007E385A" w:rsidRPr="0062648C" w14:paraId="0AB5438D" w14:textId="77777777" w:rsidTr="0062648C">
        <w:trPr>
          <w:trHeight w:val="253"/>
          <w:jc w:val="center"/>
        </w:trPr>
        <w:tc>
          <w:tcPr>
            <w:tcW w:w="710" w:type="dxa"/>
          </w:tcPr>
          <w:p w14:paraId="65B38F1C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34861CD5" w14:textId="7B5361D3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Право </w:t>
            </w:r>
          </w:p>
        </w:tc>
        <w:tc>
          <w:tcPr>
            <w:tcW w:w="1559" w:type="dxa"/>
          </w:tcPr>
          <w:p w14:paraId="180CF44B" w14:textId="6F4AF32A" w:rsidR="007E385A" w:rsidRPr="0062648C" w:rsidRDefault="00F074A1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16.10.2025</w:t>
            </w:r>
          </w:p>
        </w:tc>
        <w:tc>
          <w:tcPr>
            <w:tcW w:w="1417" w:type="dxa"/>
          </w:tcPr>
          <w:p w14:paraId="44049DB7" w14:textId="295F73E4" w:rsidR="007E385A" w:rsidRPr="0062648C" w:rsidRDefault="00F074A1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17.10.2025</w:t>
            </w:r>
          </w:p>
        </w:tc>
        <w:tc>
          <w:tcPr>
            <w:tcW w:w="1418" w:type="dxa"/>
          </w:tcPr>
          <w:p w14:paraId="00233F5D" w14:textId="4DEDBF61" w:rsidR="007E385A" w:rsidRPr="0062648C" w:rsidRDefault="00F074A1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18.10.2025</w:t>
            </w:r>
          </w:p>
        </w:tc>
        <w:tc>
          <w:tcPr>
            <w:tcW w:w="1984" w:type="dxa"/>
          </w:tcPr>
          <w:p w14:paraId="63428A01" w14:textId="34D3C601" w:rsidR="007E385A" w:rsidRPr="0062648C" w:rsidRDefault="00F074A1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21.10.2025</w:t>
            </w:r>
          </w:p>
        </w:tc>
      </w:tr>
      <w:tr w:rsidR="007E385A" w:rsidRPr="0062648C" w14:paraId="6C9C3272" w14:textId="1EB6BC59" w:rsidTr="0062648C">
        <w:trPr>
          <w:trHeight w:val="253"/>
          <w:jc w:val="center"/>
        </w:trPr>
        <w:tc>
          <w:tcPr>
            <w:tcW w:w="710" w:type="dxa"/>
          </w:tcPr>
          <w:p w14:paraId="496FE613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64DA44B6" w14:textId="179C3F43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Математика (4-6 классы)</w:t>
            </w:r>
          </w:p>
        </w:tc>
        <w:tc>
          <w:tcPr>
            <w:tcW w:w="1559" w:type="dxa"/>
          </w:tcPr>
          <w:p w14:paraId="248AE3D8" w14:textId="6033BD83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1CFBDC14" w14:textId="3BFA3211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446B8A0F" w14:textId="085F8A19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636470EE" w14:textId="5441A557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7E385A" w:rsidRPr="0062648C" w14:paraId="1F9205CB" w14:textId="77777777" w:rsidTr="0062648C">
        <w:trPr>
          <w:trHeight w:val="253"/>
          <w:jc w:val="center"/>
        </w:trPr>
        <w:tc>
          <w:tcPr>
            <w:tcW w:w="710" w:type="dxa"/>
          </w:tcPr>
          <w:p w14:paraId="6359B81B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03F8CE36" w14:textId="7570E6A6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Математика (7-11 классы)</w:t>
            </w:r>
          </w:p>
        </w:tc>
        <w:tc>
          <w:tcPr>
            <w:tcW w:w="1559" w:type="dxa"/>
          </w:tcPr>
          <w:p w14:paraId="7B0B9E64" w14:textId="074D6BAA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07C86C0D" w14:textId="402807E3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2EE5DCCE" w14:textId="5AC372F8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43549983" w14:textId="171E7654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7E385A" w:rsidRPr="0062648C" w14:paraId="7F0A9465" w14:textId="77777777" w:rsidTr="0062648C">
        <w:trPr>
          <w:trHeight w:val="253"/>
          <w:jc w:val="center"/>
        </w:trPr>
        <w:tc>
          <w:tcPr>
            <w:tcW w:w="710" w:type="dxa"/>
          </w:tcPr>
          <w:p w14:paraId="172BB95C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0372BBF1" w14:textId="6472B3F4" w:rsidR="007E385A" w:rsidRPr="0062648C" w:rsidRDefault="007E385A" w:rsidP="007E38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1559" w:type="dxa"/>
          </w:tcPr>
          <w:p w14:paraId="63A0C4E5" w14:textId="1F6E78C0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29AE75CF" w14:textId="6C1B20CF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24EA6044" w14:textId="67C694D7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4E7BD0EB" w14:textId="4848EED2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7E385A" w:rsidRPr="0062648C" w14:paraId="3C4EE881" w14:textId="77777777" w:rsidTr="00E23AC0">
        <w:trPr>
          <w:trHeight w:val="253"/>
          <w:jc w:val="center"/>
        </w:trPr>
        <w:tc>
          <w:tcPr>
            <w:tcW w:w="710" w:type="dxa"/>
          </w:tcPr>
          <w:p w14:paraId="4A28FD9A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2195E745" w14:textId="24D59FC9" w:rsidR="007E385A" w:rsidRPr="007E385A" w:rsidRDefault="007E385A" w:rsidP="007E385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E385A">
              <w:rPr>
                <w:sz w:val="24"/>
                <w:szCs w:val="24"/>
              </w:rPr>
              <w:t>Информатика (робототехника)</w:t>
            </w:r>
          </w:p>
        </w:tc>
        <w:tc>
          <w:tcPr>
            <w:tcW w:w="1559" w:type="dxa"/>
          </w:tcPr>
          <w:p w14:paraId="0ED6123E" w14:textId="58D1237E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458695A3" w14:textId="6A4B777B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57276222" w14:textId="6C339A4C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1CEC9CFA" w14:textId="12B3560A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7E385A" w:rsidRPr="0062648C" w14:paraId="47AD612E" w14:textId="77777777" w:rsidTr="0062648C">
        <w:trPr>
          <w:trHeight w:val="253"/>
          <w:jc w:val="center"/>
        </w:trPr>
        <w:tc>
          <w:tcPr>
            <w:tcW w:w="710" w:type="dxa"/>
          </w:tcPr>
          <w:p w14:paraId="7F5CAAED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2116506B" w14:textId="325F9CD7" w:rsidR="007E385A" w:rsidRPr="007E385A" w:rsidRDefault="007E385A" w:rsidP="007E385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E385A">
              <w:rPr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1559" w:type="dxa"/>
          </w:tcPr>
          <w:p w14:paraId="7017D855" w14:textId="2BF091FF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5DD32F4F" w14:textId="471DB1A3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09CAE26A" w14:textId="5934976D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475CA186" w14:textId="51A208F0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7E385A" w:rsidRPr="0062648C" w14:paraId="5297B59E" w14:textId="77777777" w:rsidTr="0062648C">
        <w:trPr>
          <w:trHeight w:val="253"/>
          <w:jc w:val="center"/>
        </w:trPr>
        <w:tc>
          <w:tcPr>
            <w:tcW w:w="710" w:type="dxa"/>
          </w:tcPr>
          <w:p w14:paraId="14D796CB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2DC0A95D" w14:textId="1910AE23" w:rsidR="007E385A" w:rsidRPr="007E385A" w:rsidRDefault="007E385A" w:rsidP="007E385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E385A">
              <w:rPr>
                <w:sz w:val="24"/>
                <w:szCs w:val="24"/>
              </w:rPr>
              <w:t>Информатика (информационная безопасность)</w:t>
            </w:r>
          </w:p>
        </w:tc>
        <w:tc>
          <w:tcPr>
            <w:tcW w:w="1559" w:type="dxa"/>
          </w:tcPr>
          <w:p w14:paraId="532E106D" w14:textId="503DBEF2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293915EB" w14:textId="6BD328FF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0E0A9691" w14:textId="1ED8ABBC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473EE303" w14:textId="794110C1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  <w:tr w:rsidR="007E385A" w:rsidRPr="0062648C" w14:paraId="4C0D0362" w14:textId="77777777" w:rsidTr="0062648C">
        <w:trPr>
          <w:trHeight w:val="253"/>
          <w:jc w:val="center"/>
        </w:trPr>
        <w:tc>
          <w:tcPr>
            <w:tcW w:w="710" w:type="dxa"/>
          </w:tcPr>
          <w:p w14:paraId="0A7F00A7" w14:textId="77777777" w:rsidR="007E385A" w:rsidRPr="0062648C" w:rsidRDefault="007E385A" w:rsidP="007E385A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14:paraId="4548C60F" w14:textId="2FF539E0" w:rsidR="007E385A" w:rsidRPr="007E385A" w:rsidRDefault="007E385A" w:rsidP="007E385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E385A">
              <w:rPr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1559" w:type="dxa"/>
          </w:tcPr>
          <w:p w14:paraId="13E2FA8E" w14:textId="502CA490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05B2C98B" w14:textId="5BB20A3E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418" w:type="dxa"/>
          </w:tcPr>
          <w:p w14:paraId="36EA9690" w14:textId="583FD5DF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  <w:tc>
          <w:tcPr>
            <w:tcW w:w="1984" w:type="dxa"/>
          </w:tcPr>
          <w:p w14:paraId="609EED93" w14:textId="23FCB4B0" w:rsidR="007E385A" w:rsidRPr="0062648C" w:rsidRDefault="007E385A" w:rsidP="007E38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648C">
              <w:rPr>
                <w:rFonts w:eastAsiaTheme="minorHAnsi"/>
                <w:sz w:val="26"/>
                <w:szCs w:val="26"/>
                <w:lang w:eastAsia="en-US"/>
              </w:rPr>
              <w:t>**</w:t>
            </w:r>
          </w:p>
        </w:tc>
      </w:tr>
    </w:tbl>
    <w:p w14:paraId="6706ADD5" w14:textId="77777777" w:rsidR="00BF7248" w:rsidRPr="0062648C" w:rsidRDefault="00BF7248" w:rsidP="00386FFE">
      <w:pPr>
        <w:pStyle w:val="13"/>
        <w:widowControl w:val="0"/>
        <w:spacing w:after="0" w:line="240" w:lineRule="auto"/>
        <w:rPr>
          <w:sz w:val="26"/>
          <w:szCs w:val="26"/>
          <w:lang w:val="ru-RU"/>
        </w:rPr>
      </w:pPr>
    </w:p>
    <w:p w14:paraId="07C7325E" w14:textId="51A64540" w:rsidR="00383BEE" w:rsidRDefault="003B0538" w:rsidP="00F22746">
      <w:pPr>
        <w:pStyle w:val="13"/>
        <w:widowControl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 Публикация предварительных протоколов не предусмотрена</w:t>
      </w:r>
      <w:r>
        <w:rPr>
          <w:sz w:val="24"/>
          <w:szCs w:val="24"/>
          <w:lang w:val="ru-RU"/>
        </w:rPr>
        <w:br/>
        <w:t>** По мере размещения официальных результатов в ФИС ОКО</w:t>
      </w:r>
    </w:p>
    <w:sectPr w:rsidR="00383BEE" w:rsidSect="007E385A">
      <w:headerReference w:type="first" r:id="rId8"/>
      <w:pgSz w:w="11907" w:h="16840" w:code="9"/>
      <w:pgMar w:top="851" w:right="851" w:bottom="0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E73A2" w14:textId="77777777" w:rsidR="0049514C" w:rsidRDefault="0049514C">
      <w:r>
        <w:separator/>
      </w:r>
    </w:p>
  </w:endnote>
  <w:endnote w:type="continuationSeparator" w:id="0">
    <w:p w14:paraId="3B4A0C07" w14:textId="77777777" w:rsidR="0049514C" w:rsidRDefault="0049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7EF7C" w14:textId="77777777" w:rsidR="0049514C" w:rsidRDefault="0049514C">
      <w:r>
        <w:separator/>
      </w:r>
    </w:p>
  </w:footnote>
  <w:footnote w:type="continuationSeparator" w:id="0">
    <w:p w14:paraId="104AE1F5" w14:textId="77777777" w:rsidR="0049514C" w:rsidRDefault="00495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257D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0F770A"/>
    <w:rsid w:val="00101AB2"/>
    <w:rsid w:val="00103417"/>
    <w:rsid w:val="001044AC"/>
    <w:rsid w:val="00104795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1182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1469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1300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9514C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C702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676A"/>
    <w:rsid w:val="00617F3E"/>
    <w:rsid w:val="00620E29"/>
    <w:rsid w:val="006216BF"/>
    <w:rsid w:val="00622ED3"/>
    <w:rsid w:val="00623218"/>
    <w:rsid w:val="006233C7"/>
    <w:rsid w:val="00624BD4"/>
    <w:rsid w:val="0062648C"/>
    <w:rsid w:val="00634A7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97660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140F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385A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E738D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4529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376EA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3D72"/>
    <w:rsid w:val="00C35CA6"/>
    <w:rsid w:val="00C4080A"/>
    <w:rsid w:val="00C44D1D"/>
    <w:rsid w:val="00C5434F"/>
    <w:rsid w:val="00C605DA"/>
    <w:rsid w:val="00C6403C"/>
    <w:rsid w:val="00C65191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30CF"/>
    <w:rsid w:val="00CB4EEA"/>
    <w:rsid w:val="00CB65EE"/>
    <w:rsid w:val="00CB7AD4"/>
    <w:rsid w:val="00CB7FC1"/>
    <w:rsid w:val="00CC1773"/>
    <w:rsid w:val="00CC18A3"/>
    <w:rsid w:val="00CC43C3"/>
    <w:rsid w:val="00CC53B9"/>
    <w:rsid w:val="00CD16B1"/>
    <w:rsid w:val="00CD3302"/>
    <w:rsid w:val="00CF034E"/>
    <w:rsid w:val="00CF0E24"/>
    <w:rsid w:val="00CF2808"/>
    <w:rsid w:val="00CF37AD"/>
    <w:rsid w:val="00D001D5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5AD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074A1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60D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8082-7EE0-48D1-9A76-1B89903D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175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1980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user</cp:lastModifiedBy>
  <cp:revision>34</cp:revision>
  <cp:lastPrinted>2025-09-03T11:02:00Z</cp:lastPrinted>
  <dcterms:created xsi:type="dcterms:W3CDTF">2023-09-05T07:25:00Z</dcterms:created>
  <dcterms:modified xsi:type="dcterms:W3CDTF">2025-09-03T11:49:00Z</dcterms:modified>
</cp:coreProperties>
</file>