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BE" w:rsidRDefault="005D02BE">
      <w:pPr>
        <w:spacing w:before="69"/>
        <w:ind w:left="5919"/>
        <w:rPr>
          <w:sz w:val="26"/>
        </w:rPr>
      </w:pPr>
      <w:r>
        <w:rPr>
          <w:sz w:val="26"/>
        </w:rPr>
        <w:t>УТВЕРЖДЕНО</w:t>
      </w:r>
    </w:p>
    <w:p w:rsidR="005D02BE" w:rsidRDefault="005D02BE" w:rsidP="0096239E">
      <w:pPr>
        <w:spacing w:before="1"/>
        <w:ind w:left="5919" w:right="762"/>
        <w:rPr>
          <w:sz w:val="26"/>
        </w:rPr>
      </w:pPr>
      <w:r>
        <w:rPr>
          <w:sz w:val="26"/>
        </w:rPr>
        <w:t>Директор МБОУ Лицей г.Азова</w:t>
      </w:r>
    </w:p>
    <w:p w:rsidR="005D02BE" w:rsidRDefault="005D02BE" w:rsidP="0096239E">
      <w:pPr>
        <w:tabs>
          <w:tab w:val="left" w:pos="7612"/>
          <w:tab w:val="left" w:pos="8056"/>
          <w:tab w:val="left" w:pos="8521"/>
          <w:tab w:val="left" w:pos="10493"/>
        </w:tabs>
        <w:ind w:left="5919" w:right="79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Л.В. Деревяшко</w:t>
      </w:r>
      <w:r>
        <w:rPr>
          <w:spacing w:val="1"/>
          <w:sz w:val="26"/>
        </w:rPr>
        <w:t xml:space="preserve"> </w:t>
      </w:r>
    </w:p>
    <w:p w:rsidR="005D02BE" w:rsidRDefault="005D02BE">
      <w:pPr>
        <w:rPr>
          <w:sz w:val="19"/>
        </w:rPr>
      </w:pPr>
    </w:p>
    <w:p w:rsidR="005D02BE" w:rsidRDefault="005D02BE">
      <w:pPr>
        <w:pStyle w:val="BodyText"/>
        <w:spacing w:before="88" w:line="298" w:lineRule="exact"/>
        <w:ind w:left="865" w:right="744"/>
        <w:jc w:val="center"/>
      </w:pPr>
      <w:r>
        <w:t>ПЛАН</w:t>
      </w:r>
    </w:p>
    <w:p w:rsidR="005D02BE" w:rsidRDefault="005D02BE">
      <w:pPr>
        <w:pStyle w:val="BodyText"/>
        <w:spacing w:line="298" w:lineRule="exact"/>
        <w:ind w:left="865" w:right="879"/>
        <w:jc w:val="center"/>
      </w:pP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России</w:t>
      </w:r>
    </w:p>
    <w:p w:rsidR="005D02BE" w:rsidRDefault="005D02BE" w:rsidP="0096239E">
      <w:pPr>
        <w:pStyle w:val="BodyText"/>
        <w:spacing w:before="1"/>
        <w:ind w:left="865" w:right="882"/>
        <w:jc w:val="center"/>
      </w:pP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 в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Лицей г.Азова</w:t>
      </w:r>
    </w:p>
    <w:p w:rsidR="005D02BE" w:rsidRDefault="005D02BE" w:rsidP="0096239E">
      <w:pPr>
        <w:pStyle w:val="BodyText"/>
        <w:spacing w:before="1"/>
        <w:ind w:left="865" w:right="882"/>
        <w:jc w:val="center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3283"/>
        <w:gridCol w:w="492"/>
        <w:gridCol w:w="837"/>
        <w:gridCol w:w="612"/>
        <w:gridCol w:w="377"/>
        <w:gridCol w:w="358"/>
        <w:gridCol w:w="1420"/>
        <w:gridCol w:w="1846"/>
        <w:gridCol w:w="1276"/>
        <w:gridCol w:w="6"/>
      </w:tblGrid>
      <w:tr w:rsidR="005D02BE">
        <w:trPr>
          <w:trHeight w:val="256"/>
        </w:trPr>
        <w:tc>
          <w:tcPr>
            <w:tcW w:w="569" w:type="dxa"/>
            <w:tcBorders>
              <w:bottom w:val="nil"/>
            </w:tcBorders>
          </w:tcPr>
          <w:p w:rsidR="005D02BE" w:rsidRDefault="005D02BE">
            <w:pPr>
              <w:pStyle w:val="TableParagraph"/>
              <w:spacing w:line="237" w:lineRule="exact"/>
              <w:ind w:left="182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5959" w:type="dxa"/>
            <w:gridSpan w:val="6"/>
            <w:tcBorders>
              <w:bottom w:val="nil"/>
            </w:tcBorders>
          </w:tcPr>
          <w:p w:rsidR="005D02BE" w:rsidRDefault="005D02BE">
            <w:pPr>
              <w:pStyle w:val="TableParagraph"/>
              <w:spacing w:line="237" w:lineRule="exact"/>
              <w:ind w:left="1596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420" w:type="dxa"/>
            <w:tcBorders>
              <w:bottom w:val="nil"/>
            </w:tcBorders>
          </w:tcPr>
          <w:p w:rsidR="005D02BE" w:rsidRDefault="005D02BE">
            <w:pPr>
              <w:pStyle w:val="TableParagraph"/>
              <w:spacing w:line="237" w:lineRule="exact"/>
              <w:ind w:left="101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  <w:tc>
          <w:tcPr>
            <w:tcW w:w="1845" w:type="dxa"/>
            <w:tcBorders>
              <w:bottom w:val="nil"/>
            </w:tcBorders>
          </w:tcPr>
          <w:p w:rsidR="005D02BE" w:rsidRDefault="005D02BE">
            <w:pPr>
              <w:pStyle w:val="TableParagraph"/>
              <w:spacing w:line="237" w:lineRule="exact"/>
              <w:ind w:left="100"/>
              <w:rPr>
                <w:b/>
                <w:i/>
              </w:rPr>
            </w:pPr>
            <w:r>
              <w:rPr>
                <w:b/>
                <w:i/>
              </w:rPr>
              <w:t>Ответствен-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5D02BE" w:rsidRDefault="005D02BE">
            <w:pPr>
              <w:pStyle w:val="TableParagraph"/>
              <w:spacing w:line="237" w:lineRule="exact"/>
              <w:ind w:left="122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Отметка</w:t>
            </w:r>
          </w:p>
        </w:tc>
      </w:tr>
      <w:tr w:rsidR="005D02BE">
        <w:trPr>
          <w:trHeight w:val="253"/>
        </w:trPr>
        <w:tc>
          <w:tcPr>
            <w:tcW w:w="569" w:type="dxa"/>
            <w:tcBorders>
              <w:top w:val="nil"/>
              <w:bottom w:val="nil"/>
            </w:tcBorders>
          </w:tcPr>
          <w:p w:rsidR="005D02BE" w:rsidRDefault="005D02BE">
            <w:pPr>
              <w:pStyle w:val="TableParagraph"/>
              <w:spacing w:line="234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п\п</w:t>
            </w:r>
          </w:p>
        </w:tc>
        <w:tc>
          <w:tcPr>
            <w:tcW w:w="5959" w:type="dxa"/>
            <w:gridSpan w:val="6"/>
            <w:tcBorders>
              <w:top w:val="nil"/>
              <w:bottom w:val="nil"/>
            </w:tcBorders>
          </w:tcPr>
          <w:p w:rsidR="005D02BE" w:rsidRDefault="005D02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5D02BE" w:rsidRDefault="005D02BE">
            <w:pPr>
              <w:pStyle w:val="TableParagraph"/>
              <w:spacing w:line="234" w:lineRule="exact"/>
              <w:ind w:left="101"/>
              <w:rPr>
                <w:b/>
                <w:i/>
              </w:rPr>
            </w:pPr>
            <w:r>
              <w:rPr>
                <w:b/>
                <w:i/>
              </w:rPr>
              <w:t>исполнения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5D02BE" w:rsidRDefault="005D02BE">
            <w:pPr>
              <w:pStyle w:val="TableParagraph"/>
              <w:spacing w:line="234" w:lineRule="exact"/>
              <w:ind w:left="100"/>
              <w:rPr>
                <w:b/>
                <w:i/>
              </w:rPr>
            </w:pPr>
            <w:r>
              <w:rPr>
                <w:b/>
                <w:i/>
              </w:rPr>
              <w:t>ный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D02BE" w:rsidRDefault="005D02BE">
            <w:pPr>
              <w:pStyle w:val="TableParagraph"/>
              <w:spacing w:line="234" w:lineRule="exact"/>
              <w:ind w:left="0" w:righ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</w:p>
        </w:tc>
      </w:tr>
      <w:tr w:rsidR="005D02BE">
        <w:trPr>
          <w:trHeight w:val="253"/>
        </w:trPr>
        <w:tc>
          <w:tcPr>
            <w:tcW w:w="569" w:type="dxa"/>
            <w:tcBorders>
              <w:top w:val="nil"/>
              <w:bottom w:val="nil"/>
            </w:tcBorders>
          </w:tcPr>
          <w:p w:rsidR="005D02BE" w:rsidRDefault="005D02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9" w:type="dxa"/>
            <w:gridSpan w:val="6"/>
            <w:tcBorders>
              <w:top w:val="nil"/>
              <w:bottom w:val="nil"/>
            </w:tcBorders>
          </w:tcPr>
          <w:p w:rsidR="005D02BE" w:rsidRDefault="005D02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5D02BE" w:rsidRDefault="005D02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5D02BE" w:rsidRDefault="005D02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5D02BE" w:rsidRDefault="005D02BE">
            <w:pPr>
              <w:pStyle w:val="TableParagraph"/>
              <w:spacing w:line="234" w:lineRule="exact"/>
              <w:ind w:left="122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выполне-</w:t>
            </w:r>
          </w:p>
        </w:tc>
      </w:tr>
      <w:tr w:rsidR="005D02BE">
        <w:trPr>
          <w:trHeight w:val="249"/>
        </w:trPr>
        <w:tc>
          <w:tcPr>
            <w:tcW w:w="569" w:type="dxa"/>
            <w:tcBorders>
              <w:top w:val="nil"/>
            </w:tcBorders>
          </w:tcPr>
          <w:p w:rsidR="005D02BE" w:rsidRDefault="005D02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9" w:type="dxa"/>
            <w:gridSpan w:val="6"/>
            <w:tcBorders>
              <w:top w:val="nil"/>
            </w:tcBorders>
          </w:tcPr>
          <w:p w:rsidR="005D02BE" w:rsidRDefault="005D02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5D02BE" w:rsidRDefault="005D02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5D02BE" w:rsidRDefault="005D02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5D02BE" w:rsidRDefault="005D02BE">
            <w:pPr>
              <w:pStyle w:val="TableParagraph"/>
              <w:spacing w:line="229" w:lineRule="exact"/>
              <w:ind w:left="121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нии</w:t>
            </w:r>
          </w:p>
        </w:tc>
      </w:tr>
      <w:tr w:rsidR="005D02BE">
        <w:trPr>
          <w:trHeight w:val="299"/>
        </w:trPr>
        <w:tc>
          <w:tcPr>
            <w:tcW w:w="11069" w:type="dxa"/>
            <w:gridSpan w:val="11"/>
          </w:tcPr>
          <w:p w:rsidR="005D02BE" w:rsidRDefault="005D02BE">
            <w:pPr>
              <w:pStyle w:val="TableParagraph"/>
              <w:spacing w:before="2" w:line="278" w:lineRule="exact"/>
              <w:ind w:left="1905" w:right="18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Проведение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организационно-информационных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</w:p>
        </w:tc>
      </w:tr>
      <w:tr w:rsidR="005D02BE">
        <w:trPr>
          <w:trHeight w:val="5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59" w:type="dxa"/>
            <w:gridSpan w:val="6"/>
          </w:tcPr>
          <w:p w:rsidR="005D02BE" w:rsidRDefault="005D02B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5D02BE" w:rsidRDefault="005D02B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педагога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наставника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420" w:type="dxa"/>
          </w:tcPr>
          <w:p w:rsidR="005D02BE" w:rsidRDefault="005D02BE">
            <w:pPr>
              <w:pStyle w:val="TableParagraph"/>
              <w:spacing w:line="291" w:lineRule="exact"/>
              <w:ind w:left="10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1845" w:type="dxa"/>
          </w:tcPr>
          <w:p w:rsidR="005D02BE" w:rsidRDefault="005D02BE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Учителя-</w:t>
            </w:r>
          </w:p>
          <w:p w:rsidR="005D02BE" w:rsidRDefault="005D02BE">
            <w:pPr>
              <w:pStyle w:val="TableParagraph"/>
              <w:spacing w:before="1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предметники</w:t>
            </w:r>
          </w:p>
        </w:tc>
        <w:tc>
          <w:tcPr>
            <w:tcW w:w="1276" w:type="dxa"/>
            <w:gridSpan w:val="2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5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83" w:type="dxa"/>
            <w:tcBorders>
              <w:right w:val="nil"/>
            </w:tcBorders>
          </w:tcPr>
          <w:p w:rsidR="005D02BE" w:rsidRDefault="005D02BE">
            <w:pPr>
              <w:pStyle w:val="TableParagraph"/>
              <w:tabs>
                <w:tab w:val="left" w:pos="1759"/>
              </w:tabs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информации</w:t>
            </w:r>
          </w:p>
          <w:p w:rsidR="005D02BE" w:rsidRDefault="005D02BE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сетях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D02BE" w:rsidRDefault="005D02BE">
            <w:pPr>
              <w:pStyle w:val="TableParagraph"/>
              <w:spacing w:line="294" w:lineRule="exact"/>
              <w:ind w:left="122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837" w:type="dxa"/>
            <w:tcBorders>
              <w:left w:val="nil"/>
              <w:right w:val="nil"/>
            </w:tcBorders>
          </w:tcPr>
          <w:p w:rsidR="005D02BE" w:rsidRDefault="005D02BE">
            <w:pPr>
              <w:pStyle w:val="TableParagraph"/>
              <w:spacing w:line="294" w:lineRule="exact"/>
              <w:ind w:left="122"/>
              <w:rPr>
                <w:sz w:val="26"/>
              </w:rPr>
            </w:pPr>
            <w:r>
              <w:rPr>
                <w:sz w:val="26"/>
              </w:rPr>
              <w:t>сайте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5D02BE" w:rsidRDefault="005D02BE">
            <w:pPr>
              <w:pStyle w:val="TableParagraph"/>
              <w:spacing w:line="294" w:lineRule="exact"/>
              <w:ind w:left="122"/>
              <w:rPr>
                <w:sz w:val="26"/>
              </w:rPr>
            </w:pPr>
            <w:r>
              <w:rPr>
                <w:sz w:val="26"/>
              </w:rPr>
              <w:t>ОУ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5D02BE" w:rsidRDefault="005D02BE">
            <w:pPr>
              <w:pStyle w:val="TableParagraph"/>
              <w:spacing w:line="294" w:lineRule="exact"/>
              <w:ind w:left="119"/>
              <w:rPr>
                <w:sz w:val="26"/>
              </w:rPr>
            </w:pPr>
            <w:r>
              <w:rPr>
                <w:w w:val="99"/>
                <w:sz w:val="26"/>
              </w:rPr>
              <w:t>и</w:t>
            </w:r>
          </w:p>
        </w:tc>
        <w:tc>
          <w:tcPr>
            <w:tcW w:w="358" w:type="dxa"/>
            <w:tcBorders>
              <w:left w:val="nil"/>
            </w:tcBorders>
          </w:tcPr>
          <w:p w:rsidR="005D02BE" w:rsidRDefault="005D02BE">
            <w:pPr>
              <w:pStyle w:val="TableParagraph"/>
              <w:spacing w:line="294" w:lineRule="exact"/>
              <w:ind w:left="119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1420" w:type="dxa"/>
          </w:tcPr>
          <w:p w:rsidR="005D02BE" w:rsidRDefault="005D02BE">
            <w:pPr>
              <w:pStyle w:val="TableParagraph"/>
              <w:spacing w:line="293" w:lineRule="exact"/>
              <w:ind w:left="10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5D02BE" w:rsidRDefault="005D02BE">
            <w:pPr>
              <w:pStyle w:val="TableParagraph"/>
              <w:spacing w:line="284" w:lineRule="exact"/>
              <w:ind w:left="101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845" w:type="dxa"/>
          </w:tcPr>
          <w:p w:rsidR="005D02BE" w:rsidRDefault="005D02BE">
            <w:pPr>
              <w:pStyle w:val="TableParagraph"/>
              <w:spacing w:line="293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Default="005D02BE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1276" w:type="dxa"/>
            <w:gridSpan w:val="2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599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59" w:type="dxa"/>
            <w:gridSpan w:val="6"/>
          </w:tcPr>
          <w:p w:rsidR="005D02BE" w:rsidRDefault="005D02BE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тематической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выставки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библиотеке</w:t>
            </w:r>
          </w:p>
          <w:p w:rsidR="005D02BE" w:rsidRDefault="005D02B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«Год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наставника»</w:t>
            </w:r>
          </w:p>
        </w:tc>
        <w:tc>
          <w:tcPr>
            <w:tcW w:w="1420" w:type="dxa"/>
          </w:tcPr>
          <w:p w:rsidR="005D02BE" w:rsidRDefault="005D02BE">
            <w:pPr>
              <w:pStyle w:val="TableParagraph"/>
              <w:spacing w:line="294" w:lineRule="exact"/>
              <w:ind w:left="101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845" w:type="dxa"/>
          </w:tcPr>
          <w:p w:rsidR="005D02BE" w:rsidRDefault="005D02BE">
            <w:pPr>
              <w:pStyle w:val="TableParagraph"/>
              <w:spacing w:before="1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1195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59" w:type="dxa"/>
            <w:gridSpan w:val="6"/>
          </w:tcPr>
          <w:p w:rsidR="005D02BE" w:rsidRDefault="005D02B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тематической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выставки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библиотеке</w:t>
            </w:r>
          </w:p>
          <w:p w:rsidR="005D02BE" w:rsidRDefault="005D02BE">
            <w:pPr>
              <w:pStyle w:val="TableParagraph"/>
              <w:spacing w:before="1"/>
              <w:ind w:left="105" w:right="94"/>
              <w:rPr>
                <w:sz w:val="26"/>
              </w:rPr>
            </w:pPr>
            <w:r>
              <w:rPr>
                <w:sz w:val="26"/>
              </w:rPr>
              <w:t>«Учитель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писатель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К.Д.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Ушинский»,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посвященной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200-летию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К.Д.</w:t>
            </w:r>
          </w:p>
          <w:p w:rsidR="005D02BE" w:rsidRDefault="005D02BE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Ушинского.</w:t>
            </w:r>
          </w:p>
        </w:tc>
        <w:tc>
          <w:tcPr>
            <w:tcW w:w="1420" w:type="dxa"/>
          </w:tcPr>
          <w:p w:rsidR="005D02BE" w:rsidRDefault="005D02BE">
            <w:pPr>
              <w:pStyle w:val="TableParagraph"/>
              <w:spacing w:line="291" w:lineRule="exact"/>
              <w:ind w:left="101"/>
              <w:rPr>
                <w:sz w:val="26"/>
              </w:rPr>
            </w:pPr>
            <w:r>
              <w:rPr>
                <w:sz w:val="26"/>
              </w:rPr>
              <w:t>19</w:t>
            </w:r>
          </w:p>
          <w:p w:rsidR="005D02BE" w:rsidRDefault="005D02BE">
            <w:pPr>
              <w:pStyle w:val="TableParagraph"/>
              <w:spacing w:before="1"/>
              <w:ind w:left="101"/>
              <w:rPr>
                <w:sz w:val="26"/>
              </w:rPr>
            </w:pPr>
            <w:r>
              <w:rPr>
                <w:sz w:val="26"/>
              </w:rPr>
              <w:t>февраля</w:t>
            </w:r>
          </w:p>
        </w:tc>
        <w:tc>
          <w:tcPr>
            <w:tcW w:w="1845" w:type="dxa"/>
          </w:tcPr>
          <w:p w:rsidR="005D02BE" w:rsidRDefault="005D02BE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11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59" w:type="dxa"/>
            <w:gridSpan w:val="6"/>
          </w:tcPr>
          <w:p w:rsidR="005D02BE" w:rsidRDefault="005D02BE">
            <w:pPr>
              <w:pStyle w:val="TableParagraph"/>
              <w:spacing w:line="293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тематической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выставки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библиотеке</w:t>
            </w:r>
          </w:p>
          <w:p w:rsidR="005D02BE" w:rsidRDefault="005D02BE">
            <w:pPr>
              <w:pStyle w:val="TableParagraph"/>
              <w:tabs>
                <w:tab w:val="left" w:pos="3892"/>
              </w:tabs>
              <w:spacing w:line="300" w:lineRule="exact"/>
              <w:ind w:left="105" w:right="104"/>
              <w:jc w:val="both"/>
              <w:rPr>
                <w:sz w:val="26"/>
              </w:rPr>
            </w:pPr>
            <w:r>
              <w:rPr>
                <w:sz w:val="26"/>
              </w:rPr>
              <w:t>«Посвящение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учителю»,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посвященная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135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летию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z w:val="26"/>
              </w:rPr>
              <w:tab/>
              <w:t>А.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Макаренко,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советского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писателя.</w:t>
            </w:r>
          </w:p>
        </w:tc>
        <w:tc>
          <w:tcPr>
            <w:tcW w:w="1420" w:type="dxa"/>
          </w:tcPr>
          <w:p w:rsidR="005D02BE" w:rsidRDefault="005D02BE">
            <w:pPr>
              <w:pStyle w:val="TableParagraph"/>
              <w:spacing w:line="294" w:lineRule="exact"/>
              <w:ind w:left="101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</w:p>
        </w:tc>
        <w:tc>
          <w:tcPr>
            <w:tcW w:w="1845" w:type="dxa"/>
          </w:tcPr>
          <w:p w:rsidR="005D02BE" w:rsidRDefault="005D02BE">
            <w:pPr>
              <w:pStyle w:val="TableParagraph"/>
              <w:spacing w:line="298" w:lineRule="exact"/>
              <w:ind w:left="100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5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959" w:type="dxa"/>
            <w:gridSpan w:val="6"/>
          </w:tcPr>
          <w:p w:rsidR="005D02BE" w:rsidRDefault="005D02B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тематической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выставки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библиотеке</w:t>
            </w:r>
          </w:p>
          <w:p w:rsidR="005D02BE" w:rsidRDefault="005D02BE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произведений»</w:t>
            </w:r>
          </w:p>
        </w:tc>
        <w:tc>
          <w:tcPr>
            <w:tcW w:w="1420" w:type="dxa"/>
          </w:tcPr>
          <w:p w:rsidR="005D02BE" w:rsidRDefault="005D02BE">
            <w:pPr>
              <w:pStyle w:val="TableParagraph"/>
              <w:spacing w:line="291" w:lineRule="exact"/>
              <w:ind w:left="101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1845" w:type="dxa"/>
          </w:tcPr>
          <w:p w:rsidR="005D02BE" w:rsidRDefault="005D02BE">
            <w:pPr>
              <w:pStyle w:val="TableParagraph"/>
              <w:spacing w:before="1" w:line="285" w:lineRule="exact"/>
              <w:ind w:left="100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8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959" w:type="dxa"/>
            <w:gridSpan w:val="6"/>
          </w:tcPr>
          <w:p w:rsidR="005D02BE" w:rsidRDefault="005D02BE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тематической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выставки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библиотеке</w:t>
            </w:r>
          </w:p>
          <w:p w:rsidR="005D02BE" w:rsidRDefault="005D02BE">
            <w:pPr>
              <w:pStyle w:val="TableParagraph"/>
              <w:spacing w:line="300" w:lineRule="exact"/>
              <w:ind w:left="105" w:right="96"/>
              <w:rPr>
                <w:sz w:val="26"/>
              </w:rPr>
            </w:pPr>
            <w:r>
              <w:rPr>
                <w:sz w:val="26"/>
              </w:rPr>
              <w:t>«Сердце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отдаю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детям»,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посвященной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105-летию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В.А.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Сухомлинского.</w:t>
            </w:r>
          </w:p>
        </w:tc>
        <w:tc>
          <w:tcPr>
            <w:tcW w:w="1420" w:type="dxa"/>
          </w:tcPr>
          <w:p w:rsidR="005D02BE" w:rsidRDefault="005D02BE">
            <w:pPr>
              <w:pStyle w:val="TableParagraph"/>
              <w:spacing w:line="293" w:lineRule="exact"/>
              <w:ind w:left="101"/>
              <w:rPr>
                <w:sz w:val="26"/>
              </w:rPr>
            </w:pPr>
            <w:r>
              <w:rPr>
                <w:sz w:val="26"/>
              </w:rPr>
              <w:t>28</w:t>
            </w:r>
          </w:p>
          <w:p w:rsidR="005D02BE" w:rsidRDefault="005D02BE">
            <w:pPr>
              <w:pStyle w:val="TableParagraph"/>
              <w:spacing w:line="298" w:lineRule="exact"/>
              <w:ind w:left="101"/>
              <w:rPr>
                <w:sz w:val="26"/>
              </w:rPr>
            </w:pPr>
            <w:r>
              <w:rPr>
                <w:sz w:val="26"/>
              </w:rPr>
              <w:t>сентября</w:t>
            </w:r>
          </w:p>
        </w:tc>
        <w:tc>
          <w:tcPr>
            <w:tcW w:w="1845" w:type="dxa"/>
          </w:tcPr>
          <w:p w:rsidR="005D02BE" w:rsidRDefault="005D02BE">
            <w:r w:rsidRPr="00EF435F">
              <w:rPr>
                <w:sz w:val="26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5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959" w:type="dxa"/>
            <w:gridSpan w:val="6"/>
          </w:tcPr>
          <w:p w:rsidR="005D02BE" w:rsidRDefault="005D02BE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библиотеке</w:t>
            </w:r>
          </w:p>
        </w:tc>
        <w:tc>
          <w:tcPr>
            <w:tcW w:w="1420" w:type="dxa"/>
          </w:tcPr>
          <w:p w:rsidR="005D02BE" w:rsidRDefault="005D02BE">
            <w:pPr>
              <w:pStyle w:val="TableParagraph"/>
              <w:spacing w:line="291" w:lineRule="exact"/>
              <w:ind w:left="10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5D02BE" w:rsidRDefault="005D02BE">
            <w:pPr>
              <w:pStyle w:val="TableParagraph"/>
              <w:spacing w:before="1" w:line="285" w:lineRule="exact"/>
              <w:ind w:left="101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845" w:type="dxa"/>
          </w:tcPr>
          <w:p w:rsidR="005D02BE" w:rsidRDefault="005D02BE">
            <w:r w:rsidRPr="00EF435F">
              <w:rPr>
                <w:sz w:val="26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5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59" w:type="dxa"/>
            <w:gridSpan w:val="6"/>
          </w:tcPr>
          <w:p w:rsidR="005D02BE" w:rsidRDefault="005D02BE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тематической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полки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библиотеке,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посвященной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  <w:tc>
          <w:tcPr>
            <w:tcW w:w="1420" w:type="dxa"/>
          </w:tcPr>
          <w:p w:rsidR="005D02BE" w:rsidRDefault="005D02BE">
            <w:pPr>
              <w:pStyle w:val="TableParagraph"/>
              <w:spacing w:line="294" w:lineRule="exact"/>
              <w:ind w:left="101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1845" w:type="dxa"/>
          </w:tcPr>
          <w:p w:rsidR="005D02BE" w:rsidRDefault="005D02BE">
            <w:r w:rsidRPr="00EF435F">
              <w:rPr>
                <w:sz w:val="26"/>
              </w:rPr>
              <w:t>Библиотекарь</w:t>
            </w:r>
          </w:p>
        </w:tc>
        <w:tc>
          <w:tcPr>
            <w:tcW w:w="1276" w:type="dxa"/>
            <w:gridSpan w:val="2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8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959" w:type="dxa"/>
            <w:gridSpan w:val="6"/>
          </w:tcPr>
          <w:p w:rsidR="005D02BE" w:rsidRDefault="005D02BE">
            <w:pPr>
              <w:pStyle w:val="TableParagraph"/>
              <w:tabs>
                <w:tab w:val="left" w:pos="1944"/>
                <w:tab w:val="left" w:pos="3269"/>
                <w:tab w:val="left" w:pos="4523"/>
              </w:tabs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итогов,</w:t>
            </w:r>
            <w:r>
              <w:rPr>
                <w:sz w:val="26"/>
              </w:rPr>
              <w:tab/>
              <w:t>анализ</w:t>
            </w:r>
            <w:r>
              <w:rPr>
                <w:sz w:val="26"/>
              </w:rPr>
              <w:tab/>
              <w:t>результатов</w:t>
            </w:r>
          </w:p>
          <w:p w:rsidR="005D02BE" w:rsidRDefault="005D02BE">
            <w:pPr>
              <w:pStyle w:val="TableParagraph"/>
              <w:tabs>
                <w:tab w:val="left" w:pos="1627"/>
                <w:tab w:val="left" w:pos="3395"/>
                <w:tab w:val="left" w:pos="5105"/>
                <w:tab w:val="left" w:pos="5716"/>
              </w:tabs>
              <w:spacing w:line="298" w:lineRule="exact"/>
              <w:ind w:left="105" w:right="107"/>
              <w:rPr>
                <w:sz w:val="26"/>
              </w:rPr>
            </w:pPr>
            <w:r>
              <w:rPr>
                <w:sz w:val="26"/>
              </w:rPr>
              <w:t>проведения</w:t>
            </w:r>
            <w:r>
              <w:rPr>
                <w:sz w:val="26"/>
              </w:rPr>
              <w:tab/>
              <w:t>мероприятий,</w:t>
            </w:r>
            <w:r>
              <w:rPr>
                <w:sz w:val="26"/>
              </w:rPr>
              <w:tab/>
              <w:t>проведенных</w:t>
            </w:r>
            <w:r>
              <w:rPr>
                <w:sz w:val="26"/>
              </w:rPr>
              <w:tab/>
              <w:t>ОУ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наставника</w:t>
            </w:r>
          </w:p>
        </w:tc>
        <w:tc>
          <w:tcPr>
            <w:tcW w:w="1420" w:type="dxa"/>
          </w:tcPr>
          <w:p w:rsidR="005D02BE" w:rsidRDefault="005D02BE">
            <w:pPr>
              <w:pStyle w:val="TableParagraph"/>
              <w:spacing w:line="294" w:lineRule="exact"/>
              <w:ind w:left="101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1845" w:type="dxa"/>
          </w:tcPr>
          <w:p w:rsidR="005D02BE" w:rsidRDefault="005D02BE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Default="005D02BE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1276" w:type="dxa"/>
            <w:gridSpan w:val="2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299"/>
        </w:trPr>
        <w:tc>
          <w:tcPr>
            <w:tcW w:w="11069" w:type="dxa"/>
            <w:gridSpan w:val="11"/>
          </w:tcPr>
          <w:p w:rsidR="005D02BE" w:rsidRDefault="005D02BE">
            <w:pPr>
              <w:pStyle w:val="TableParagraph"/>
              <w:spacing w:before="2" w:line="278" w:lineRule="exact"/>
              <w:ind w:left="1905" w:right="18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</w:tc>
      </w:tr>
      <w:tr w:rsidR="005D02BE">
        <w:trPr>
          <w:trHeight w:val="8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59" w:type="dxa"/>
            <w:gridSpan w:val="6"/>
          </w:tcPr>
          <w:p w:rsidR="005D02BE" w:rsidRDefault="005D02BE">
            <w:pPr>
              <w:pStyle w:val="TableParagraph"/>
              <w:tabs>
                <w:tab w:val="left" w:pos="2530"/>
                <w:tab w:val="left" w:pos="4333"/>
                <w:tab w:val="left" w:pos="5715"/>
              </w:tabs>
              <w:ind w:left="105" w:right="102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международной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очно-заочной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исследовательской</w:t>
            </w:r>
            <w:r>
              <w:rPr>
                <w:sz w:val="26"/>
              </w:rPr>
              <w:tab/>
              <w:t>конференции</w:t>
            </w:r>
            <w:r>
              <w:rPr>
                <w:sz w:val="26"/>
              </w:rPr>
              <w:tab/>
              <w:t>«Учитель</w:t>
            </w:r>
            <w:r>
              <w:rPr>
                <w:sz w:val="26"/>
              </w:rPr>
              <w:tab/>
              <w:t>в</w:t>
            </w:r>
          </w:p>
          <w:p w:rsidR="005D02BE" w:rsidRDefault="005D02BE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истории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России»</w:t>
            </w:r>
          </w:p>
        </w:tc>
        <w:tc>
          <w:tcPr>
            <w:tcW w:w="1420" w:type="dxa"/>
          </w:tcPr>
          <w:p w:rsidR="005D02BE" w:rsidRDefault="005D02BE">
            <w:pPr>
              <w:pStyle w:val="TableParagraph"/>
              <w:spacing w:line="294" w:lineRule="exact"/>
              <w:ind w:left="10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1845" w:type="dxa"/>
          </w:tcPr>
          <w:p w:rsidR="005D02BE" w:rsidRDefault="005D02BE" w:rsidP="0096239E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Pr="009173E9" w:rsidRDefault="005D02BE" w:rsidP="0096239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1276" w:type="dxa"/>
            <w:gridSpan w:val="2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299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59" w:type="dxa"/>
            <w:gridSpan w:val="6"/>
          </w:tcPr>
          <w:p w:rsidR="005D02BE" w:rsidRDefault="005D02BE" w:rsidP="00B574D0">
            <w:pPr>
              <w:pStyle w:val="TableParagraph"/>
              <w:tabs>
                <w:tab w:val="left" w:pos="3047"/>
              </w:tabs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Общешкольный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z w:val="26"/>
              </w:rPr>
              <w:tab/>
              <w:t>«Выдающиеся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педагоги Росси»</w:t>
            </w:r>
          </w:p>
        </w:tc>
        <w:tc>
          <w:tcPr>
            <w:tcW w:w="1420" w:type="dxa"/>
          </w:tcPr>
          <w:p w:rsidR="005D02BE" w:rsidRDefault="005D02BE">
            <w:pPr>
              <w:pStyle w:val="TableParagraph"/>
              <w:spacing w:line="280" w:lineRule="exact"/>
              <w:ind w:left="101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845" w:type="dxa"/>
          </w:tcPr>
          <w:p w:rsidR="005D02BE" w:rsidRDefault="005D02BE" w:rsidP="0096239E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Default="005D02BE" w:rsidP="0096239E">
            <w:r>
              <w:rPr>
                <w:sz w:val="26"/>
              </w:rPr>
              <w:t>директора</w:t>
            </w:r>
          </w:p>
        </w:tc>
        <w:tc>
          <w:tcPr>
            <w:tcW w:w="1276" w:type="dxa"/>
            <w:gridSpan w:val="2"/>
          </w:tcPr>
          <w:p w:rsidR="005D02BE" w:rsidRDefault="005D02BE">
            <w:pPr>
              <w:pStyle w:val="TableParagraph"/>
              <w:ind w:left="0"/>
            </w:pPr>
          </w:p>
        </w:tc>
      </w:tr>
      <w:tr w:rsidR="005D02BE">
        <w:trPr>
          <w:gridAfter w:val="1"/>
          <w:wAfter w:w="6" w:type="dxa"/>
          <w:trHeight w:val="1194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tabs>
                <w:tab w:val="left" w:pos="2987"/>
              </w:tabs>
              <w:ind w:left="106" w:right="9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постоянно-действующего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киноклуба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психолого-педагогических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</w:p>
          <w:p w:rsidR="005D02BE" w:rsidRDefault="005D02BE">
            <w:pPr>
              <w:pStyle w:val="TableParagraph"/>
              <w:spacing w:line="289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«Учительский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кинозал»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6" w:type="dxa"/>
          </w:tcPr>
          <w:p w:rsidR="005D02BE" w:rsidRDefault="005D02BE" w:rsidP="0096239E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Default="005D02BE" w:rsidP="0096239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 xml:space="preserve"> 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 w:rsidTr="00B574D0">
        <w:trPr>
          <w:gridAfter w:val="1"/>
          <w:wAfter w:w="6" w:type="dxa"/>
          <w:trHeight w:val="583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tabs>
                <w:tab w:val="left" w:pos="1701"/>
                <w:tab w:val="left" w:pos="3443"/>
                <w:tab w:val="left" w:pos="3918"/>
                <w:tab w:val="left" w:pos="4649"/>
              </w:tabs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Спортивные</w:t>
            </w:r>
            <w:r>
              <w:rPr>
                <w:sz w:val="26"/>
              </w:rPr>
              <w:tab/>
              <w:t>соревнования</w:t>
            </w:r>
            <w:r>
              <w:rPr>
                <w:sz w:val="26"/>
              </w:rPr>
              <w:tab/>
              <w:t>ко</w:t>
            </w:r>
            <w:r>
              <w:rPr>
                <w:sz w:val="26"/>
              </w:rPr>
              <w:tab/>
              <w:t>Дню</w:t>
            </w:r>
            <w:r>
              <w:rPr>
                <w:sz w:val="26"/>
              </w:rPr>
              <w:tab/>
              <w:t>защитника</w:t>
            </w:r>
          </w:p>
          <w:p w:rsidR="005D02BE" w:rsidRDefault="005D02BE">
            <w:pPr>
              <w:pStyle w:val="TableParagraph"/>
              <w:tabs>
                <w:tab w:val="left" w:pos="1533"/>
                <w:tab w:val="left" w:pos="1943"/>
                <w:tab w:val="left" w:pos="3190"/>
                <w:tab w:val="left" w:pos="4590"/>
                <w:tab w:val="left" w:pos="5700"/>
              </w:tabs>
              <w:spacing w:line="298" w:lineRule="exact"/>
              <w:ind w:left="106" w:right="102"/>
              <w:rPr>
                <w:sz w:val="26"/>
              </w:rPr>
            </w:pPr>
            <w:r>
              <w:rPr>
                <w:sz w:val="26"/>
              </w:rPr>
              <w:t>Отечества.</w:t>
            </w:r>
            <w:r>
              <w:rPr>
                <w:sz w:val="26"/>
              </w:rPr>
              <w:tab/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ind w:left="108" w:right="350"/>
              <w:rPr>
                <w:sz w:val="26"/>
              </w:rPr>
            </w:pPr>
            <w:r>
              <w:rPr>
                <w:spacing w:val="-1"/>
                <w:sz w:val="26"/>
              </w:rPr>
              <w:t>Февраль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1846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Учитель физ-ры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897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общешкольной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конференции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Март-апрель</w:t>
            </w:r>
          </w:p>
        </w:tc>
        <w:tc>
          <w:tcPr>
            <w:tcW w:w="1846" w:type="dxa"/>
          </w:tcPr>
          <w:p w:rsidR="005D02BE" w:rsidRDefault="005D02BE" w:rsidP="0096239E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Default="005D02BE" w:rsidP="0096239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897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tabs>
                <w:tab w:val="left" w:pos="1780"/>
                <w:tab w:val="left" w:pos="2156"/>
                <w:tab w:val="left" w:pos="2202"/>
                <w:tab w:val="left" w:pos="3252"/>
                <w:tab w:val="left" w:pos="3416"/>
                <w:tab w:val="left" w:pos="3841"/>
                <w:tab w:val="left" w:pos="4798"/>
              </w:tabs>
              <w:ind w:left="106" w:right="98"/>
              <w:rPr>
                <w:sz w:val="26"/>
              </w:rPr>
            </w:pPr>
            <w:r>
              <w:rPr>
                <w:sz w:val="26"/>
              </w:rPr>
              <w:t>Тематический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стенд</w:t>
            </w:r>
            <w:r>
              <w:rPr>
                <w:sz w:val="26"/>
              </w:rPr>
              <w:tab/>
              <w:t>«История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женского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России»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Международному</w:t>
            </w:r>
          </w:p>
          <w:p w:rsidR="005D02BE" w:rsidRDefault="005D02BE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женскому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дню.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846" w:type="dxa"/>
          </w:tcPr>
          <w:p w:rsidR="005D02BE" w:rsidRDefault="005D02BE" w:rsidP="0096239E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Default="005D02BE" w:rsidP="0096239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597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конкурсе</w:t>
            </w:r>
            <w:r>
              <w:rPr>
                <w:spacing w:val="90"/>
                <w:sz w:val="26"/>
              </w:rPr>
              <w:t xml:space="preserve"> </w:t>
            </w:r>
            <w:r>
              <w:rPr>
                <w:sz w:val="26"/>
              </w:rPr>
              <w:t>эссе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«Роль</w:t>
            </w:r>
          </w:p>
          <w:p w:rsidR="005D02BE" w:rsidRDefault="005D02BE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судьбе»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Январь-</w:t>
            </w:r>
          </w:p>
          <w:p w:rsidR="005D02BE" w:rsidRDefault="005D02B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846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897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tabs>
                <w:tab w:val="left" w:pos="1651"/>
                <w:tab w:val="left" w:pos="2409"/>
                <w:tab w:val="left" w:pos="4829"/>
              </w:tabs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муниципальном</w:t>
            </w:r>
            <w:r>
              <w:rPr>
                <w:sz w:val="26"/>
              </w:rPr>
              <w:tab/>
              <w:t>конкурсе</w:t>
            </w:r>
          </w:p>
          <w:p w:rsidR="005D02BE" w:rsidRDefault="005D02BE">
            <w:pPr>
              <w:pStyle w:val="TableParagraph"/>
              <w:spacing w:line="298" w:lineRule="exact"/>
              <w:ind w:left="106" w:right="101"/>
              <w:rPr>
                <w:sz w:val="26"/>
              </w:rPr>
            </w:pPr>
            <w:r>
              <w:rPr>
                <w:sz w:val="26"/>
              </w:rPr>
              <w:t>исследовательских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«Иностранные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языки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мира»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«Учителя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новаторы»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1846" w:type="dxa"/>
          </w:tcPr>
          <w:p w:rsidR="005D02BE" w:rsidRDefault="005D02BE" w:rsidP="00EF74BD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Default="005D02BE" w:rsidP="00EF74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897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tabs>
                <w:tab w:val="left" w:pos="1651"/>
                <w:tab w:val="left" w:pos="2409"/>
                <w:tab w:val="left" w:pos="4829"/>
              </w:tabs>
              <w:ind w:left="106" w:right="10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муниципальном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конкурсе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исследовательских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«Ученик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21</w:t>
            </w:r>
          </w:p>
          <w:p w:rsidR="005D02BE" w:rsidRDefault="005D02BE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века»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846" w:type="dxa"/>
          </w:tcPr>
          <w:p w:rsidR="005D02BE" w:rsidRDefault="005D02BE" w:rsidP="00EF74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597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конкурсе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этот</w:t>
            </w:r>
          </w:p>
          <w:p w:rsidR="005D02BE" w:rsidRDefault="005D02BE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(презентация)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1846" w:type="dxa"/>
          </w:tcPr>
          <w:p w:rsidR="005D02BE" w:rsidRDefault="005D02BE" w:rsidP="00EF74BD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Default="005D02BE" w:rsidP="00EF74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599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tabs>
                <w:tab w:val="left" w:pos="2923"/>
              </w:tabs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Встреча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 9-11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классов 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бывшими</w:t>
            </w:r>
          </w:p>
          <w:p w:rsidR="005D02BE" w:rsidRDefault="005D02BE">
            <w:pPr>
              <w:pStyle w:val="TableParagraph"/>
              <w:spacing w:before="1"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выпускниками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студентами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ВУЗов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1846" w:type="dxa"/>
          </w:tcPr>
          <w:p w:rsidR="005D02BE" w:rsidRDefault="005D02BE" w:rsidP="00EF74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695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«Осенний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букет учителю!»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ind w:left="108" w:right="161"/>
              <w:rPr>
                <w:sz w:val="26"/>
              </w:rPr>
            </w:pPr>
            <w:r>
              <w:rPr>
                <w:spacing w:val="-1"/>
                <w:sz w:val="26"/>
              </w:rPr>
              <w:t>Сентябрь-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</w:p>
        </w:tc>
        <w:tc>
          <w:tcPr>
            <w:tcW w:w="1846" w:type="dxa"/>
          </w:tcPr>
          <w:p w:rsidR="005D02BE" w:rsidRDefault="005D02BE" w:rsidP="00EF74BD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Default="005D02BE" w:rsidP="00EF74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599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tabs>
                <w:tab w:val="left" w:pos="3769"/>
              </w:tabs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 xml:space="preserve">Конкурс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z w:val="26"/>
              </w:rPr>
              <w:tab/>
              <w:t>«Цитаты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великих</w:t>
            </w:r>
          </w:p>
          <w:p w:rsidR="005D02BE" w:rsidRDefault="005D02BE">
            <w:pPr>
              <w:pStyle w:val="TableParagraph"/>
              <w:spacing w:before="1"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педагогов»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Август-</w:t>
            </w:r>
          </w:p>
          <w:p w:rsidR="005D02BE" w:rsidRDefault="005D02B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846" w:type="dxa"/>
          </w:tcPr>
          <w:p w:rsidR="005D02BE" w:rsidRDefault="005D02BE" w:rsidP="00EF74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297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Рубрика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сетях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«Признание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коллег»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1846" w:type="dxa"/>
          </w:tcPr>
          <w:p w:rsidR="005D02BE" w:rsidRDefault="005D02BE" w:rsidP="00EF74BD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Default="005D02BE" w:rsidP="00EF74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</w:pPr>
          </w:p>
        </w:tc>
      </w:tr>
      <w:tr w:rsidR="005D02BE">
        <w:trPr>
          <w:gridAfter w:val="1"/>
          <w:wAfter w:w="6" w:type="dxa"/>
          <w:trHeight w:val="299"/>
        </w:trPr>
        <w:tc>
          <w:tcPr>
            <w:tcW w:w="568" w:type="dxa"/>
            <w:tcBorders>
              <w:right w:val="single" w:sz="6" w:space="0" w:color="000000"/>
            </w:tcBorders>
          </w:tcPr>
          <w:p w:rsidR="005D02BE" w:rsidRDefault="005D02BE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59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2BE" w:rsidRDefault="005D02BE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sz w:val="26"/>
              </w:rPr>
              <w:t>Флешмоб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«Любимый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учитель»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2BE" w:rsidRDefault="005D02BE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5D02BE" w:rsidRDefault="005D02BE" w:rsidP="00EF74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</w:pPr>
          </w:p>
        </w:tc>
      </w:tr>
      <w:tr w:rsidR="005D02BE">
        <w:trPr>
          <w:gridAfter w:val="1"/>
          <w:wAfter w:w="6" w:type="dxa"/>
          <w:trHeight w:val="597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5954" w:type="dxa"/>
            <w:gridSpan w:val="6"/>
            <w:tcBorders>
              <w:top w:val="single" w:sz="6" w:space="0" w:color="000000"/>
            </w:tcBorders>
          </w:tcPr>
          <w:p w:rsidR="005D02BE" w:rsidRDefault="005D02BE">
            <w:pPr>
              <w:pStyle w:val="TableParagraph"/>
              <w:tabs>
                <w:tab w:val="left" w:pos="1634"/>
                <w:tab w:val="left" w:pos="2746"/>
                <w:tab w:val="left" w:pos="4437"/>
              </w:tabs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Декады,</w:t>
            </w:r>
            <w:r>
              <w:rPr>
                <w:sz w:val="26"/>
              </w:rPr>
              <w:tab/>
              <w:t>посвященной</w:t>
            </w:r>
            <w:r>
              <w:rPr>
                <w:sz w:val="26"/>
              </w:rPr>
              <w:tab/>
              <w:t>Всемирному</w:t>
            </w:r>
          </w:p>
          <w:p w:rsidR="005D02BE" w:rsidRDefault="005D02BE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Дню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(5.10)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5D02BE" w:rsidRDefault="005D02B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Сентябрь-</w:t>
            </w:r>
          </w:p>
          <w:p w:rsidR="005D02BE" w:rsidRDefault="005D02B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1846" w:type="dxa"/>
          </w:tcPr>
          <w:p w:rsidR="005D02BE" w:rsidRDefault="005D02BE" w:rsidP="00EF74BD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Default="005D02BE" w:rsidP="00EF74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1197"/>
        </w:trPr>
        <w:tc>
          <w:tcPr>
            <w:tcW w:w="568" w:type="dxa"/>
            <w:tcBorders>
              <w:right w:val="single" w:sz="6" w:space="0" w:color="000000"/>
            </w:tcBorders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595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2BE" w:rsidRDefault="005D02BE" w:rsidP="0096239E">
            <w:pPr>
              <w:pStyle w:val="TableParagraph"/>
              <w:ind w:left="103" w:right="97"/>
              <w:jc w:val="both"/>
              <w:rPr>
                <w:sz w:val="26"/>
              </w:rPr>
            </w:pPr>
            <w:r>
              <w:rPr>
                <w:sz w:val="26"/>
              </w:rPr>
              <w:t>Тематическая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вне</w:t>
            </w:r>
            <w:r>
              <w:rPr>
                <w:sz w:val="26"/>
              </w:rPr>
              <w:t>урочных занятиях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«Рассказы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Василия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Сухомлинского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детей»,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посвященная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105-летию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  <w:p w:rsidR="005D02BE" w:rsidRDefault="005D02BE">
            <w:pPr>
              <w:pStyle w:val="TableParagraph"/>
              <w:spacing w:line="290" w:lineRule="exact"/>
              <w:ind w:left="103"/>
              <w:jc w:val="both"/>
              <w:rPr>
                <w:sz w:val="26"/>
              </w:rPr>
            </w:pPr>
            <w:r>
              <w:rPr>
                <w:sz w:val="26"/>
              </w:rPr>
              <w:t>В.А.Сухомлинского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(28.09.)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5D02BE" w:rsidRDefault="005D02BE"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1846" w:type="dxa"/>
          </w:tcPr>
          <w:p w:rsidR="005D02BE" w:rsidRDefault="005D02BE" w:rsidP="00EF74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599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«Тайны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слов»</w:t>
            </w:r>
          </w:p>
          <w:p w:rsidR="005D02BE" w:rsidRDefault="005D02BE">
            <w:pPr>
              <w:pStyle w:val="TableParagraph"/>
              <w:spacing w:before="1"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словаря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юбилею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В.И.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Даля (22.11)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  <w:p w:rsidR="005D02BE" w:rsidRDefault="005D02B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1846" w:type="dxa"/>
          </w:tcPr>
          <w:p w:rsidR="005D02BE" w:rsidRDefault="005D02BE" w:rsidP="00EF74BD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5D02BE" w:rsidRDefault="005D02BE" w:rsidP="00EF74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597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spacing w:before="138"/>
              <w:ind w:left="106"/>
              <w:rPr>
                <w:sz w:val="26"/>
              </w:rPr>
            </w:pPr>
            <w:r>
              <w:rPr>
                <w:sz w:val="26"/>
              </w:rPr>
              <w:t>Фотовыставка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«Школьные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  <w:p w:rsidR="005D02BE" w:rsidRDefault="005D02BE">
            <w:pPr>
              <w:pStyle w:val="TableParagraph"/>
              <w:spacing w:before="1"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1846" w:type="dxa"/>
          </w:tcPr>
          <w:p w:rsidR="005D02BE" w:rsidRDefault="005D02BE" w:rsidP="00EF74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gridAfter w:val="1"/>
          <w:wAfter w:w="6" w:type="dxa"/>
          <w:trHeight w:val="597"/>
        </w:trPr>
        <w:tc>
          <w:tcPr>
            <w:tcW w:w="568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5954" w:type="dxa"/>
            <w:gridSpan w:val="6"/>
          </w:tcPr>
          <w:p w:rsidR="005D02BE" w:rsidRDefault="005D02BE">
            <w:pPr>
              <w:pStyle w:val="TableParagraph"/>
              <w:tabs>
                <w:tab w:val="left" w:pos="1919"/>
                <w:tab w:val="left" w:pos="3344"/>
                <w:tab w:val="left" w:pos="4361"/>
              </w:tabs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выставки</w:t>
            </w:r>
            <w:r>
              <w:rPr>
                <w:sz w:val="26"/>
              </w:rPr>
              <w:tab/>
              <w:t>работ</w:t>
            </w:r>
            <w:r>
              <w:rPr>
                <w:sz w:val="26"/>
              </w:rPr>
              <w:tab/>
              <w:t>декоративно-</w:t>
            </w:r>
          </w:p>
          <w:p w:rsidR="005D02BE" w:rsidRDefault="005D02BE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прикладного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5D02BE" w:rsidRDefault="005D02BE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Всемирному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рукоделия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(16.11)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  <w:p w:rsidR="005D02BE" w:rsidRDefault="005D02B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1846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1276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D02BE" w:rsidRDefault="005D02BE">
      <w:pPr>
        <w:rPr>
          <w:sz w:val="24"/>
        </w:rPr>
        <w:sectPr w:rsidR="005D02BE">
          <w:footerReference w:type="default" r:id="rId6"/>
          <w:pgSz w:w="11910" w:h="16840"/>
          <w:pgMar w:top="1120" w:right="300" w:bottom="1120" w:left="320" w:header="0" w:footer="9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5954"/>
        <w:gridCol w:w="1419"/>
        <w:gridCol w:w="1844"/>
        <w:gridCol w:w="1275"/>
      </w:tblGrid>
      <w:tr w:rsidR="005D02BE">
        <w:trPr>
          <w:trHeight w:val="300"/>
        </w:trPr>
        <w:tc>
          <w:tcPr>
            <w:tcW w:w="11061" w:type="dxa"/>
            <w:gridSpan w:val="5"/>
          </w:tcPr>
          <w:p w:rsidR="005D02BE" w:rsidRDefault="005D02BE">
            <w:pPr>
              <w:pStyle w:val="TableParagraph"/>
              <w:spacing w:line="280" w:lineRule="exact"/>
              <w:ind w:left="4314" w:right="43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педагогами</w:t>
            </w:r>
          </w:p>
        </w:tc>
      </w:tr>
      <w:tr w:rsidR="005D02BE">
        <w:trPr>
          <w:trHeight w:val="1194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tabs>
                <w:tab w:val="left" w:pos="1545"/>
                <w:tab w:val="left" w:pos="2065"/>
                <w:tab w:val="left" w:pos="2732"/>
                <w:tab w:val="left" w:pos="4090"/>
              </w:tabs>
              <w:ind w:left="105" w:right="99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совета,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посвященного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200-летию</w:t>
            </w:r>
            <w:r>
              <w:rPr>
                <w:sz w:val="26"/>
              </w:rPr>
              <w:tab/>
              <w:t>со</w:t>
            </w:r>
            <w:r>
              <w:rPr>
                <w:sz w:val="26"/>
              </w:rPr>
              <w:tab/>
              <w:t>дня</w:t>
            </w:r>
            <w:r>
              <w:rPr>
                <w:sz w:val="26"/>
              </w:rPr>
              <w:tab/>
              <w:t>рождения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К.Д.Ушинского</w:t>
            </w:r>
          </w:p>
          <w:p w:rsidR="005D02BE" w:rsidRDefault="005D02BE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«Ушинский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велик,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должники…»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(П.П.Блонский)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ind w:right="695"/>
              <w:rPr>
                <w:sz w:val="26"/>
              </w:rPr>
            </w:pPr>
            <w:r>
              <w:rPr>
                <w:spacing w:val="-1"/>
                <w:sz w:val="26"/>
              </w:rPr>
              <w:t>Март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ind w:left="106" w:right="264"/>
              <w:rPr>
                <w:sz w:val="26"/>
              </w:rPr>
            </w:pP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 w:rsidTr="00EF74BD">
        <w:trPr>
          <w:trHeight w:val="597"/>
        </w:trPr>
        <w:tc>
          <w:tcPr>
            <w:tcW w:w="569" w:type="dxa"/>
          </w:tcPr>
          <w:p w:rsidR="005D02BE" w:rsidRDefault="005D02BE" w:rsidP="00EF74BD">
            <w:pPr>
              <w:pStyle w:val="TableParagraph"/>
              <w:spacing w:line="286" w:lineRule="exact"/>
              <w:ind w:left="88" w:right="17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954" w:type="dxa"/>
          </w:tcPr>
          <w:p w:rsidR="005D02BE" w:rsidRDefault="005D02BE" w:rsidP="00EF74BD">
            <w:pPr>
              <w:pStyle w:val="TableParagraph"/>
              <w:tabs>
                <w:tab w:val="left" w:pos="1343"/>
                <w:tab w:val="left" w:pos="1795"/>
                <w:tab w:val="left" w:pos="3908"/>
                <w:tab w:val="left" w:pos="4829"/>
              </w:tabs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муниципальном</w:t>
            </w:r>
            <w:r>
              <w:rPr>
                <w:sz w:val="26"/>
              </w:rPr>
              <w:tab/>
              <w:t>этапе</w:t>
            </w:r>
            <w:r>
              <w:rPr>
                <w:sz w:val="26"/>
              </w:rPr>
              <w:tab/>
              <w:t>конкурса</w:t>
            </w:r>
          </w:p>
          <w:p w:rsidR="005D02BE" w:rsidRDefault="005D02BE" w:rsidP="00EF74BD">
            <w:pPr>
              <w:pStyle w:val="TableParagraph"/>
              <w:spacing w:before="1"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«Лучший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руководитель»</w:t>
            </w:r>
          </w:p>
        </w:tc>
        <w:tc>
          <w:tcPr>
            <w:tcW w:w="1419" w:type="dxa"/>
          </w:tcPr>
          <w:p w:rsidR="005D02BE" w:rsidRDefault="005D02BE" w:rsidP="00EF74BD">
            <w:pPr>
              <w:pStyle w:val="TableParagraph"/>
              <w:spacing w:line="286" w:lineRule="exact"/>
              <w:rPr>
                <w:sz w:val="26"/>
              </w:rPr>
            </w:pPr>
          </w:p>
        </w:tc>
        <w:tc>
          <w:tcPr>
            <w:tcW w:w="1844" w:type="dxa"/>
          </w:tcPr>
          <w:p w:rsidR="005D02BE" w:rsidRDefault="005D02BE" w:rsidP="00EF74BD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Учителя-</w:t>
            </w:r>
          </w:p>
          <w:p w:rsidR="005D02BE" w:rsidRDefault="005D02BE" w:rsidP="00EF74BD">
            <w:pPr>
              <w:pStyle w:val="TableParagraph"/>
              <w:spacing w:before="1"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 w:rsidP="00EF74BD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1194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ind w:left="105" w:right="1084"/>
              <w:rPr>
                <w:sz w:val="26"/>
              </w:rPr>
            </w:pPr>
            <w:r>
              <w:rPr>
                <w:sz w:val="26"/>
              </w:rPr>
              <w:t>Проведение викторины по наставничеству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</w:p>
          <w:p w:rsidR="005D02BE" w:rsidRDefault="005D02BE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hyperlink r:id="rId7">
              <w:r>
                <w:rPr>
                  <w:color w:val="0000FF"/>
                  <w:w w:val="95"/>
                  <w:sz w:val="26"/>
                  <w:u w:val="single" w:color="0000FF"/>
                </w:rPr>
                <w:t>https://report.apkpro.ru/uploads/share/Викторина%20</w:t>
              </w:r>
            </w:hyperlink>
            <w:r>
              <w:rPr>
                <w:color w:val="0000FF"/>
                <w:spacing w:val="1"/>
                <w:w w:val="95"/>
                <w:sz w:val="26"/>
              </w:rPr>
              <w:t xml:space="preserve"> </w:t>
            </w:r>
            <w:hyperlink r:id="rId8">
              <w:r>
                <w:rPr>
                  <w:color w:val="0000FF"/>
                  <w:sz w:val="26"/>
                  <w:u w:val="single" w:color="0000FF"/>
                </w:rPr>
                <w:t>Наставничество.%20Вопросы%20и%20ответы.pdf</w:t>
              </w:r>
            </w:hyperlink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ind w:left="106" w:right="264"/>
              <w:rPr>
                <w:sz w:val="26"/>
              </w:rPr>
            </w:pP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600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Акция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«5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вслух»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</w:p>
          <w:p w:rsidR="005D02BE" w:rsidRDefault="005D02BE">
            <w:pPr>
              <w:pStyle w:val="TableParagraph"/>
              <w:spacing w:before="1"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дню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вслух.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февраля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Учителя-</w:t>
            </w:r>
          </w:p>
          <w:p w:rsidR="005D02BE" w:rsidRDefault="005D02BE">
            <w:pPr>
              <w:pStyle w:val="TableParagraph"/>
              <w:spacing w:before="1"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1194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МО:</w:t>
            </w:r>
          </w:p>
          <w:p w:rsidR="005D02BE" w:rsidRDefault="005D02BE">
            <w:pPr>
              <w:pStyle w:val="TableParagraph"/>
              <w:spacing w:before="1"/>
              <w:ind w:left="105" w:right="63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«Школа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творчества»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(опыт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педагога-новатора</w:t>
            </w:r>
          </w:p>
          <w:p w:rsidR="005D02BE" w:rsidRDefault="005D02BE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Игоря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Павловича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Волкова)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ind w:left="106" w:right="264"/>
              <w:rPr>
                <w:sz w:val="26"/>
              </w:rPr>
            </w:pP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8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tabs>
                <w:tab w:val="left" w:pos="415"/>
                <w:tab w:val="left" w:pos="1642"/>
                <w:tab w:val="left" w:pos="3235"/>
                <w:tab w:val="left" w:pos="4333"/>
              </w:tabs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учителей</w:t>
            </w:r>
            <w:r>
              <w:rPr>
                <w:sz w:val="26"/>
              </w:rPr>
              <w:tab/>
              <w:t>математики,</w:t>
            </w:r>
            <w:r>
              <w:rPr>
                <w:sz w:val="26"/>
              </w:rPr>
              <w:tab/>
              <w:t>физики,</w:t>
            </w:r>
            <w:r>
              <w:rPr>
                <w:sz w:val="26"/>
              </w:rPr>
              <w:tab/>
              <w:t>информатики</w:t>
            </w:r>
          </w:p>
          <w:p w:rsidR="005D02BE" w:rsidRDefault="005D02BE">
            <w:pPr>
              <w:pStyle w:val="TableParagraph"/>
              <w:spacing w:line="300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«Точка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опоры»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(опыт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педагога-новатора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В.Ф.Шаталова)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ind w:left="106" w:right="264"/>
              <w:rPr>
                <w:sz w:val="26"/>
              </w:rPr>
            </w:pP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8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tabs>
                <w:tab w:val="left" w:pos="628"/>
                <w:tab w:val="left" w:pos="1790"/>
                <w:tab w:val="left" w:pos="2257"/>
                <w:tab w:val="left" w:pos="2718"/>
                <w:tab w:val="left" w:pos="3550"/>
                <w:tab w:val="left" w:pos="3796"/>
              </w:tabs>
              <w:ind w:left="105" w:right="1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начальных</w:t>
            </w:r>
            <w:r>
              <w:rPr>
                <w:sz w:val="26"/>
              </w:rPr>
              <w:tab/>
              <w:t>классов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«Комментированное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управление»</w:t>
            </w:r>
            <w:r>
              <w:rPr>
                <w:sz w:val="26"/>
              </w:rPr>
              <w:tab/>
              <w:t>(опыт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педагога-новатора</w:t>
            </w:r>
          </w:p>
          <w:p w:rsidR="005D02BE" w:rsidRDefault="005D02BE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С.Н.Лысенковой)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ind w:left="106" w:right="264"/>
              <w:rPr>
                <w:sz w:val="26"/>
              </w:rPr>
            </w:pP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8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«Коллективное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творческое</w:t>
            </w:r>
          </w:p>
          <w:p w:rsidR="005D02BE" w:rsidRDefault="005D02BE">
            <w:pPr>
              <w:pStyle w:val="TableParagraph"/>
              <w:tabs>
                <w:tab w:val="left" w:pos="1055"/>
                <w:tab w:val="left" w:pos="1698"/>
                <w:tab w:val="left" w:pos="2686"/>
                <w:tab w:val="left" w:pos="3794"/>
              </w:tabs>
              <w:spacing w:line="300" w:lineRule="atLeast"/>
              <w:ind w:left="105" w:right="100"/>
              <w:rPr>
                <w:sz w:val="26"/>
              </w:rPr>
            </w:pPr>
            <w:r>
              <w:rPr>
                <w:sz w:val="26"/>
              </w:rPr>
              <w:t>дело»</w:t>
            </w:r>
            <w:r>
              <w:rPr>
                <w:sz w:val="26"/>
              </w:rPr>
              <w:tab/>
              <w:t>(из</w:t>
            </w:r>
            <w:r>
              <w:rPr>
                <w:sz w:val="26"/>
              </w:rPr>
              <w:tab/>
              <w:t>опыта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педагога-новатора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И.П.Иванова)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ind w:left="106" w:right="264"/>
              <w:rPr>
                <w:sz w:val="26"/>
              </w:rPr>
            </w:pP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8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tabs>
                <w:tab w:val="left" w:pos="1477"/>
                <w:tab w:val="left" w:pos="2153"/>
                <w:tab w:val="left" w:pos="3417"/>
                <w:tab w:val="left" w:pos="5201"/>
              </w:tabs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учителей</w:t>
            </w:r>
            <w:r>
              <w:rPr>
                <w:sz w:val="26"/>
              </w:rPr>
              <w:tab/>
              <w:t>иностранного</w:t>
            </w:r>
            <w:r>
              <w:rPr>
                <w:sz w:val="26"/>
              </w:rPr>
              <w:tab/>
              <w:t>языка</w:t>
            </w:r>
          </w:p>
          <w:p w:rsidR="005D02BE" w:rsidRDefault="005D02BE">
            <w:pPr>
              <w:pStyle w:val="TableParagraph"/>
              <w:tabs>
                <w:tab w:val="left" w:pos="1651"/>
                <w:tab w:val="left" w:pos="3351"/>
                <w:tab w:val="left" w:pos="4025"/>
                <w:tab w:val="left" w:pos="5044"/>
              </w:tabs>
              <w:spacing w:line="300" w:lineRule="atLeast"/>
              <w:ind w:left="105" w:right="103"/>
              <w:rPr>
                <w:sz w:val="26"/>
              </w:rPr>
            </w:pPr>
            <w:r>
              <w:rPr>
                <w:sz w:val="26"/>
              </w:rPr>
              <w:t>«Гуманная</w:t>
            </w:r>
            <w:r>
              <w:rPr>
                <w:sz w:val="26"/>
              </w:rPr>
              <w:tab/>
              <w:t>педагогика»</w:t>
            </w:r>
            <w:r>
              <w:rPr>
                <w:sz w:val="26"/>
              </w:rPr>
              <w:tab/>
              <w:t>(из</w:t>
            </w:r>
            <w:r>
              <w:rPr>
                <w:sz w:val="26"/>
              </w:rPr>
              <w:tab/>
              <w:t>опыта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Ш.А.Амонашвили)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ind w:left="106" w:right="264"/>
              <w:rPr>
                <w:sz w:val="26"/>
              </w:rPr>
            </w:pP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1194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tabs>
                <w:tab w:val="left" w:pos="511"/>
                <w:tab w:val="left" w:pos="1838"/>
                <w:tab w:val="left" w:pos="3138"/>
                <w:tab w:val="left" w:pos="4092"/>
                <w:tab w:val="left" w:pos="4548"/>
              </w:tabs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учителей</w:t>
            </w:r>
            <w:r>
              <w:rPr>
                <w:sz w:val="26"/>
              </w:rPr>
              <w:tab/>
              <w:t>русского</w:t>
            </w:r>
            <w:r>
              <w:rPr>
                <w:sz w:val="26"/>
              </w:rPr>
              <w:tab/>
              <w:t>языка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литературы</w:t>
            </w:r>
          </w:p>
          <w:p w:rsidR="005D02BE" w:rsidRDefault="005D02BE">
            <w:pPr>
              <w:pStyle w:val="TableParagraph"/>
              <w:tabs>
                <w:tab w:val="left" w:pos="2189"/>
                <w:tab w:val="left" w:pos="3542"/>
                <w:tab w:val="left" w:pos="4120"/>
                <w:tab w:val="left" w:pos="5043"/>
              </w:tabs>
              <w:spacing w:before="1"/>
              <w:ind w:left="105" w:right="100"/>
              <w:rPr>
                <w:sz w:val="26"/>
              </w:rPr>
            </w:pPr>
            <w:r>
              <w:rPr>
                <w:sz w:val="26"/>
              </w:rPr>
              <w:t>«Концепцию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z w:val="26"/>
              </w:rPr>
              <w:tab/>
              <w:t>общения»</w:t>
            </w:r>
            <w:r>
              <w:rPr>
                <w:sz w:val="26"/>
              </w:rPr>
              <w:tab/>
              <w:t>(из</w:t>
            </w:r>
            <w:r>
              <w:rPr>
                <w:sz w:val="26"/>
              </w:rPr>
              <w:tab/>
              <w:t>опыта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</w:t>
            </w:r>
          </w:p>
          <w:p w:rsidR="005D02BE" w:rsidRDefault="005D02BE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педагога-новатор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Е.Н.Ильина»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ind w:left="106" w:right="264"/>
              <w:rPr>
                <w:sz w:val="26"/>
              </w:rPr>
            </w:pP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8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ind w:left="105" w:right="9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иностранного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«Коммуникативная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методика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иностранному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общению»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(Б.В.</w:t>
            </w:r>
          </w:p>
          <w:p w:rsidR="005D02BE" w:rsidRDefault="005D02BE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Беляев,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И.Л.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Бим,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А.А.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Леонтьев)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ind w:left="106" w:right="264"/>
              <w:rPr>
                <w:sz w:val="26"/>
              </w:rPr>
            </w:pP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5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tabs>
                <w:tab w:val="left" w:pos="1316"/>
                <w:tab w:val="left" w:pos="1741"/>
                <w:tab w:val="left" w:pos="3827"/>
                <w:tab w:val="left" w:pos="5139"/>
              </w:tabs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муниципальном</w:t>
            </w:r>
            <w:r>
              <w:rPr>
                <w:sz w:val="26"/>
              </w:rPr>
              <w:tab/>
              <w:t>конкурсе</w:t>
            </w:r>
            <w:r>
              <w:rPr>
                <w:sz w:val="26"/>
              </w:rPr>
              <w:tab/>
              <w:t>«Урок</w:t>
            </w:r>
          </w:p>
          <w:p w:rsidR="005D02BE" w:rsidRDefault="005D02BE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нравственности»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Учителя-</w:t>
            </w:r>
          </w:p>
          <w:p w:rsidR="005D02BE" w:rsidRDefault="005D02BE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5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серии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муниципальных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мастер-классов</w:t>
            </w:r>
          </w:p>
          <w:p w:rsidR="005D02BE" w:rsidRDefault="005D02BE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Учителя-</w:t>
            </w:r>
          </w:p>
          <w:p w:rsidR="005D02BE" w:rsidRDefault="005D02BE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897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ind w:left="105" w:right="10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фестивале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идей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«Город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мастеров»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  <w:p w:rsidR="005D02BE" w:rsidRDefault="005D02BE">
            <w:pPr>
              <w:pStyle w:val="TableParagraph"/>
              <w:spacing w:line="298" w:lineRule="exact"/>
              <w:ind w:left="106" w:right="185"/>
              <w:rPr>
                <w:sz w:val="26"/>
              </w:rPr>
            </w:pPr>
            <w:r>
              <w:rPr>
                <w:sz w:val="26"/>
              </w:rPr>
              <w:t>музыки,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ИЗО,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2BE">
        <w:trPr>
          <w:trHeight w:val="299"/>
        </w:trPr>
        <w:tc>
          <w:tcPr>
            <w:tcW w:w="569" w:type="dxa"/>
          </w:tcPr>
          <w:p w:rsidR="005D02BE" w:rsidRDefault="005D02B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5954" w:type="dxa"/>
          </w:tcPr>
          <w:p w:rsidR="005D02BE" w:rsidRDefault="005D02BE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цикле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проектных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сессий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5D02BE" w:rsidRDefault="005D02BE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родителей «Наставник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каждого»</w:t>
            </w:r>
          </w:p>
        </w:tc>
        <w:tc>
          <w:tcPr>
            <w:tcW w:w="1419" w:type="dxa"/>
          </w:tcPr>
          <w:p w:rsidR="005D02BE" w:rsidRDefault="005D02B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Март- апрель</w:t>
            </w:r>
          </w:p>
        </w:tc>
        <w:tc>
          <w:tcPr>
            <w:tcW w:w="1844" w:type="dxa"/>
          </w:tcPr>
          <w:p w:rsidR="005D02BE" w:rsidRDefault="005D02BE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1275" w:type="dxa"/>
          </w:tcPr>
          <w:p w:rsidR="005D02BE" w:rsidRDefault="005D02BE">
            <w:pPr>
              <w:pStyle w:val="TableParagraph"/>
              <w:ind w:left="0"/>
            </w:pPr>
          </w:p>
        </w:tc>
      </w:tr>
    </w:tbl>
    <w:p w:rsidR="005D02BE" w:rsidRDefault="005D02BE"/>
    <w:sectPr w:rsidR="005D02BE" w:rsidSect="006C31C3">
      <w:pgSz w:w="11910" w:h="16840"/>
      <w:pgMar w:top="1120" w:right="300" w:bottom="1120" w:left="32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BE" w:rsidRDefault="005D02BE" w:rsidP="006C31C3">
      <w:r>
        <w:separator/>
      </w:r>
    </w:p>
  </w:endnote>
  <w:endnote w:type="continuationSeparator" w:id="0">
    <w:p w:rsidR="005D02BE" w:rsidRDefault="005D02BE" w:rsidP="006C3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BE" w:rsidRDefault="005D02BE">
    <w:pPr>
      <w:pStyle w:val="BodyText"/>
      <w:spacing w:line="14" w:lineRule="auto"/>
      <w:rPr>
        <w:b w:val="0"/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9pt;width:11.6pt;height:13.05pt;z-index:-251656192;mso-position-horizontal-relative:page;mso-position-vertical-relative:page" filled="f" stroked="f">
          <v:textbox inset="0,0,0,0">
            <w:txbxContent>
              <w:p w:rsidR="005D02BE" w:rsidRDefault="005D02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b/>
                    <w:bCs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BE" w:rsidRDefault="005D02BE" w:rsidP="006C31C3">
      <w:r>
        <w:separator/>
      </w:r>
    </w:p>
  </w:footnote>
  <w:footnote w:type="continuationSeparator" w:id="0">
    <w:p w:rsidR="005D02BE" w:rsidRDefault="005D02BE" w:rsidP="006C3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1C3"/>
    <w:rsid w:val="003C244A"/>
    <w:rsid w:val="005D02BE"/>
    <w:rsid w:val="006C31C3"/>
    <w:rsid w:val="009173E9"/>
    <w:rsid w:val="0096239E"/>
    <w:rsid w:val="00B574D0"/>
    <w:rsid w:val="00B81B76"/>
    <w:rsid w:val="00BE28D2"/>
    <w:rsid w:val="00EF435F"/>
    <w:rsid w:val="00E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C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C31C3"/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E1689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6C31C3"/>
  </w:style>
  <w:style w:type="paragraph" w:customStyle="1" w:styleId="TableParagraph">
    <w:name w:val="Table Paragraph"/>
    <w:basedOn w:val="Normal"/>
    <w:uiPriority w:val="99"/>
    <w:rsid w:val="006C31C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.apkpro.ru/uploads/share/&#1042;&#1080;&#1082;&#1090;&#1086;&#1088;&#1080;&#1085;&#1072;%20&#1053;&#1072;&#1089;&#1090;&#1072;&#1074;&#1085;&#1080;&#1095;&#1077;&#1089;&#1090;&#1074;&#1086;.%20&#1042;&#1086;&#1087;&#1088;&#1086;&#1089;&#1099;%20&#1080;%20&#1086;&#1090;&#1074;&#1077;&#1090;&#1099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port.apkpro.ru/uploads/share/&#1042;&#1080;&#1082;&#1090;&#1086;&#1088;&#1080;&#1085;&#1072;%20&#1053;&#1072;&#1089;&#1090;&#1072;&#1074;&#1085;&#1080;&#1095;&#1077;&#1089;&#1090;&#1074;&#1086;.%20&#1042;&#1086;&#1087;&#1088;&#1086;&#1089;&#1099;%20&#1080;%20&#1086;&#1090;&#1074;&#1077;&#1090;&#1099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897</Words>
  <Characters>5115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</dc:creator>
  <cp:keywords/>
  <dc:description/>
  <cp:lastModifiedBy>user</cp:lastModifiedBy>
  <cp:revision>3</cp:revision>
  <dcterms:created xsi:type="dcterms:W3CDTF">2023-02-19T13:30:00Z</dcterms:created>
  <dcterms:modified xsi:type="dcterms:W3CDTF">2023-02-19T13:36:00Z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