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CBBF" w14:textId="6C9956EC" w:rsidR="00AC4529" w:rsidRDefault="00AC4529" w:rsidP="00AC45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6</w:t>
      </w:r>
    </w:p>
    <w:p w14:paraId="6341BE76" w14:textId="56CB1838" w:rsidR="00AC4529" w:rsidRPr="0045235F" w:rsidRDefault="00AC4529" w:rsidP="00AC4529">
      <w:pPr>
        <w:ind w:left="5529" w:hanging="709"/>
        <w:rPr>
          <w:sz w:val="24"/>
          <w:szCs w:val="24"/>
        </w:rPr>
      </w:pPr>
      <w:r w:rsidRPr="0045235F">
        <w:rPr>
          <w:sz w:val="24"/>
          <w:szCs w:val="24"/>
        </w:rPr>
        <w:t>к</w:t>
      </w:r>
      <w:r>
        <w:rPr>
          <w:sz w:val="24"/>
          <w:szCs w:val="24"/>
        </w:rPr>
        <w:t xml:space="preserve"> приказу Управления образования </w:t>
      </w:r>
      <w:r w:rsidRPr="0045235F">
        <w:rPr>
          <w:sz w:val="24"/>
          <w:szCs w:val="24"/>
        </w:rPr>
        <w:t xml:space="preserve">г. Азова </w:t>
      </w:r>
    </w:p>
    <w:p w14:paraId="6C34ACC0" w14:textId="608151CA" w:rsidR="00AC4529" w:rsidRPr="00CC26B1" w:rsidRDefault="003849D5" w:rsidP="00AC4529">
      <w:pPr>
        <w:ind w:left="5529" w:firstLine="6"/>
        <w:jc w:val="right"/>
        <w:rPr>
          <w:sz w:val="24"/>
          <w:szCs w:val="24"/>
        </w:rPr>
      </w:pPr>
      <w:r>
        <w:rPr>
          <w:sz w:val="24"/>
          <w:szCs w:val="24"/>
        </w:rPr>
        <w:t>от 14.10.2024 № 537</w:t>
      </w:r>
      <w:r w:rsidR="00AC4529">
        <w:rPr>
          <w:sz w:val="24"/>
          <w:szCs w:val="24"/>
        </w:rPr>
        <w:t xml:space="preserve"> </w:t>
      </w:r>
    </w:p>
    <w:p w14:paraId="76C487C4" w14:textId="77777777" w:rsidR="00AC4529" w:rsidRDefault="00AC4529" w:rsidP="00AC4529">
      <w:pPr>
        <w:jc w:val="right"/>
        <w:rPr>
          <w:bCs/>
          <w:sz w:val="24"/>
          <w:szCs w:val="24"/>
        </w:rPr>
      </w:pPr>
    </w:p>
    <w:p w14:paraId="1C2562D8" w14:textId="7BFD36FB" w:rsidR="00D6368A" w:rsidRPr="00AC4529" w:rsidRDefault="00D6368A" w:rsidP="00D6368A">
      <w:pPr>
        <w:jc w:val="center"/>
        <w:rPr>
          <w:b/>
          <w:bCs/>
          <w:sz w:val="24"/>
          <w:szCs w:val="24"/>
        </w:rPr>
      </w:pPr>
      <w:r w:rsidRPr="00AC4529">
        <w:rPr>
          <w:b/>
          <w:bCs/>
          <w:sz w:val="24"/>
          <w:szCs w:val="24"/>
        </w:rPr>
        <w:t xml:space="preserve">ГРАФИК </w:t>
      </w:r>
    </w:p>
    <w:p w14:paraId="4C0085C8" w14:textId="2D461438" w:rsidR="00D6368A" w:rsidRPr="00F22746" w:rsidRDefault="00D6368A" w:rsidP="00AC4529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 xml:space="preserve">публикации </w:t>
      </w:r>
      <w:r w:rsidR="0072140F">
        <w:rPr>
          <w:bCs/>
          <w:sz w:val="24"/>
          <w:szCs w:val="24"/>
        </w:rPr>
        <w:t>первичных</w:t>
      </w:r>
      <w:r w:rsidR="000A1863" w:rsidRPr="00F22746">
        <w:rPr>
          <w:bCs/>
          <w:sz w:val="24"/>
          <w:szCs w:val="24"/>
        </w:rPr>
        <w:t xml:space="preserve"> результатов</w:t>
      </w:r>
      <w:r w:rsidRPr="00F22746">
        <w:rPr>
          <w:bCs/>
          <w:sz w:val="24"/>
          <w:szCs w:val="24"/>
        </w:rPr>
        <w:t xml:space="preserve"> </w:t>
      </w:r>
      <w:r w:rsidR="003849D5">
        <w:rPr>
          <w:bCs/>
          <w:sz w:val="24"/>
          <w:szCs w:val="24"/>
        </w:rPr>
        <w:t>муниципального</w:t>
      </w:r>
      <w:r w:rsidRPr="00F22746">
        <w:rPr>
          <w:bCs/>
          <w:sz w:val="24"/>
          <w:szCs w:val="24"/>
        </w:rPr>
        <w:t xml:space="preserve"> этапа Всероссийской олимпиады школьников, процедуры анализа и показа олимпиадных работ, подачи и рассмотрения апелляций, публикации итоговых протоколов </w:t>
      </w:r>
      <w:r w:rsidR="000B257D">
        <w:rPr>
          <w:bCs/>
          <w:sz w:val="24"/>
          <w:szCs w:val="24"/>
        </w:rPr>
        <w:t xml:space="preserve">Жюри </w:t>
      </w:r>
      <w:r w:rsidR="000B257D" w:rsidRPr="000B257D">
        <w:rPr>
          <w:bCs/>
          <w:sz w:val="24"/>
          <w:szCs w:val="24"/>
        </w:rPr>
        <w:t xml:space="preserve">с информацией о победителях и призерах </w:t>
      </w:r>
      <w:r w:rsidR="003849D5">
        <w:rPr>
          <w:bCs/>
          <w:sz w:val="24"/>
          <w:szCs w:val="24"/>
        </w:rPr>
        <w:t>муниципального</w:t>
      </w:r>
      <w:r w:rsidRPr="00F22746">
        <w:rPr>
          <w:bCs/>
          <w:sz w:val="24"/>
          <w:szCs w:val="24"/>
        </w:rPr>
        <w:t xml:space="preserve"> этапа Всероссийской олимпиады школьников </w:t>
      </w:r>
    </w:p>
    <w:p w14:paraId="4B192B96" w14:textId="77777777" w:rsidR="00D6368A" w:rsidRPr="000A1863" w:rsidRDefault="00D6368A" w:rsidP="00D6368A">
      <w:pPr>
        <w:rPr>
          <w:bCs/>
        </w:rPr>
      </w:pPr>
    </w:p>
    <w:tbl>
      <w:tblPr>
        <w:tblStyle w:val="a8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546"/>
        <w:gridCol w:w="1559"/>
        <w:gridCol w:w="1417"/>
        <w:gridCol w:w="1276"/>
        <w:gridCol w:w="1418"/>
        <w:gridCol w:w="1701"/>
      </w:tblGrid>
      <w:tr w:rsidR="003849D5" w:rsidRPr="000A1863" w14:paraId="2268E86F" w14:textId="4FEC9398" w:rsidTr="003849D5">
        <w:trPr>
          <w:cantSplit/>
          <w:trHeight w:val="2280"/>
          <w:jc w:val="center"/>
        </w:trPr>
        <w:tc>
          <w:tcPr>
            <w:tcW w:w="710" w:type="dxa"/>
            <w:vAlign w:val="center"/>
          </w:tcPr>
          <w:p w14:paraId="0AD58620" w14:textId="77777777" w:rsidR="003849D5" w:rsidRPr="003B0538" w:rsidRDefault="003849D5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46" w:type="dxa"/>
            <w:vAlign w:val="center"/>
          </w:tcPr>
          <w:p w14:paraId="3C8731AC" w14:textId="77777777" w:rsidR="003849D5" w:rsidRPr="003B0538" w:rsidRDefault="003849D5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559" w:type="dxa"/>
            <w:textDirection w:val="btLr"/>
          </w:tcPr>
          <w:p w14:paraId="408D151C" w14:textId="2FBDA865" w:rsidR="003849D5" w:rsidRPr="003B0538" w:rsidRDefault="003849D5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Дата проведения олимпиады</w:t>
            </w:r>
          </w:p>
        </w:tc>
        <w:tc>
          <w:tcPr>
            <w:tcW w:w="1417" w:type="dxa"/>
            <w:textDirection w:val="btLr"/>
            <w:vAlign w:val="center"/>
          </w:tcPr>
          <w:p w14:paraId="2989683B" w14:textId="19193960" w:rsidR="003849D5" w:rsidRPr="003B0538" w:rsidRDefault="003849D5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первичных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результатов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="005143E0">
              <w:rPr>
                <w:rFonts w:eastAsiaTheme="minorHAnsi"/>
                <w:bCs/>
                <w:sz w:val="22"/>
                <w:szCs w:val="22"/>
                <w:lang w:eastAsia="en-US"/>
              </w:rPr>
              <w:t>(рейтинговая таблица)</w:t>
            </w:r>
          </w:p>
        </w:tc>
        <w:tc>
          <w:tcPr>
            <w:tcW w:w="1276" w:type="dxa"/>
            <w:textDirection w:val="btLr"/>
          </w:tcPr>
          <w:p w14:paraId="6A74DB8B" w14:textId="0DA08E2B" w:rsidR="003849D5" w:rsidRPr="003B0538" w:rsidRDefault="003849D5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анализа, показа олимпиадных работ и подачи апелляции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1418" w:type="dxa"/>
            <w:textDirection w:val="btLr"/>
            <w:vAlign w:val="center"/>
          </w:tcPr>
          <w:p w14:paraId="4DAA897A" w14:textId="7904221E" w:rsidR="003849D5" w:rsidRPr="003B0538" w:rsidRDefault="003849D5" w:rsidP="006F2640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рассмотрения апелляций </w:t>
            </w:r>
          </w:p>
        </w:tc>
        <w:tc>
          <w:tcPr>
            <w:tcW w:w="1701" w:type="dxa"/>
            <w:textDirection w:val="btLr"/>
            <w:vAlign w:val="center"/>
          </w:tcPr>
          <w:p w14:paraId="41E7189E" w14:textId="346C74D5" w:rsidR="003849D5" w:rsidRPr="003B0538" w:rsidRDefault="003849D5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итоговых </w:t>
            </w:r>
            <w:proofErr w:type="gramStart"/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протоколов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Жюри</w:t>
            </w:r>
            <w:proofErr w:type="gram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информацией о победителях и призерах</w:t>
            </w:r>
          </w:p>
        </w:tc>
      </w:tr>
      <w:tr w:rsidR="003849D5" w:rsidRPr="0062648C" w14:paraId="3490ADE0" w14:textId="53A33137" w:rsidTr="003849D5">
        <w:trPr>
          <w:trHeight w:val="253"/>
          <w:jc w:val="center"/>
        </w:trPr>
        <w:tc>
          <w:tcPr>
            <w:tcW w:w="710" w:type="dxa"/>
          </w:tcPr>
          <w:p w14:paraId="2DA9BF5F" w14:textId="77777777" w:rsidR="003849D5" w:rsidRPr="0062648C" w:rsidRDefault="003849D5" w:rsidP="003849D5">
            <w:pPr>
              <w:numPr>
                <w:ilvl w:val="0"/>
                <w:numId w:val="9"/>
              </w:num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641F5934" w14:textId="19A4F35F" w:rsidR="003849D5" w:rsidRPr="0062648C" w:rsidRDefault="003849D5" w:rsidP="003849D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Экономика</w:t>
            </w:r>
          </w:p>
        </w:tc>
        <w:tc>
          <w:tcPr>
            <w:tcW w:w="1559" w:type="dxa"/>
          </w:tcPr>
          <w:p w14:paraId="770B8343" w14:textId="14392DED" w:rsidR="003849D5" w:rsidRPr="003849D5" w:rsidRDefault="003849D5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6.11.2024</w:t>
            </w:r>
          </w:p>
        </w:tc>
        <w:tc>
          <w:tcPr>
            <w:tcW w:w="1417" w:type="dxa"/>
          </w:tcPr>
          <w:p w14:paraId="21AE1ADA" w14:textId="3965293A" w:rsidR="003849D5" w:rsidRPr="003849D5" w:rsidRDefault="003849D5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rFonts w:eastAsiaTheme="minorHAnsi"/>
                <w:sz w:val="22"/>
                <w:szCs w:val="22"/>
                <w:lang w:eastAsia="en-US"/>
              </w:rPr>
              <w:t>08.11.2024</w:t>
            </w:r>
          </w:p>
        </w:tc>
        <w:tc>
          <w:tcPr>
            <w:tcW w:w="1276" w:type="dxa"/>
          </w:tcPr>
          <w:p w14:paraId="39591E3B" w14:textId="5B82879B" w:rsidR="003849D5" w:rsidRPr="003849D5" w:rsidRDefault="003849D5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</w:t>
            </w:r>
            <w:r w:rsidRPr="003849D5">
              <w:rPr>
                <w:rFonts w:eastAsiaTheme="minorHAnsi"/>
                <w:sz w:val="22"/>
                <w:szCs w:val="22"/>
                <w:lang w:eastAsia="en-US"/>
              </w:rPr>
              <w:t>.11.2024</w:t>
            </w:r>
          </w:p>
        </w:tc>
        <w:tc>
          <w:tcPr>
            <w:tcW w:w="1418" w:type="dxa"/>
          </w:tcPr>
          <w:p w14:paraId="17E48360" w14:textId="3999376D" w:rsidR="003849D5" w:rsidRPr="003849D5" w:rsidRDefault="003849D5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11.11.2024</w:t>
            </w:r>
          </w:p>
        </w:tc>
        <w:tc>
          <w:tcPr>
            <w:tcW w:w="1701" w:type="dxa"/>
          </w:tcPr>
          <w:p w14:paraId="36A3E3D9" w14:textId="7CF3509B" w:rsidR="003849D5" w:rsidRPr="003849D5" w:rsidRDefault="003849D5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13.11.2024</w:t>
            </w:r>
          </w:p>
        </w:tc>
      </w:tr>
      <w:tr w:rsidR="003849D5" w:rsidRPr="0062648C" w14:paraId="0020571F" w14:textId="7AAE7D81" w:rsidTr="003849D5">
        <w:trPr>
          <w:trHeight w:val="261"/>
          <w:jc w:val="center"/>
        </w:trPr>
        <w:tc>
          <w:tcPr>
            <w:tcW w:w="710" w:type="dxa"/>
          </w:tcPr>
          <w:p w14:paraId="2D6B4677" w14:textId="77777777" w:rsidR="003849D5" w:rsidRPr="0062648C" w:rsidRDefault="003849D5" w:rsidP="003849D5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077AFFC7" w14:textId="68193F74" w:rsidR="003849D5" w:rsidRPr="0062648C" w:rsidRDefault="003849D5" w:rsidP="003849D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</w:tcPr>
          <w:p w14:paraId="138C19EF" w14:textId="70A39F1B" w:rsidR="003849D5" w:rsidRPr="003849D5" w:rsidRDefault="003849D5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7.11.2024</w:t>
            </w:r>
          </w:p>
        </w:tc>
        <w:tc>
          <w:tcPr>
            <w:tcW w:w="1417" w:type="dxa"/>
          </w:tcPr>
          <w:p w14:paraId="14B31FC8" w14:textId="208E58C4" w:rsidR="003849D5" w:rsidRPr="003849D5" w:rsidRDefault="006F2640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09.11.2024</w:t>
            </w:r>
          </w:p>
        </w:tc>
        <w:tc>
          <w:tcPr>
            <w:tcW w:w="1276" w:type="dxa"/>
          </w:tcPr>
          <w:p w14:paraId="5C775FF5" w14:textId="0FF0189E" w:rsidR="003849D5" w:rsidRPr="003849D5" w:rsidRDefault="006F2640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11.11.2024</w:t>
            </w:r>
          </w:p>
        </w:tc>
        <w:tc>
          <w:tcPr>
            <w:tcW w:w="1418" w:type="dxa"/>
          </w:tcPr>
          <w:p w14:paraId="6E925DAB" w14:textId="08ED2ED5" w:rsidR="003849D5" w:rsidRPr="003849D5" w:rsidRDefault="006F2640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12.11.2024</w:t>
            </w:r>
          </w:p>
        </w:tc>
        <w:tc>
          <w:tcPr>
            <w:tcW w:w="1701" w:type="dxa"/>
          </w:tcPr>
          <w:p w14:paraId="1311A8A4" w14:textId="0E2A5528" w:rsidR="003849D5" w:rsidRPr="003849D5" w:rsidRDefault="006F2640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14.11.2024</w:t>
            </w:r>
          </w:p>
        </w:tc>
      </w:tr>
      <w:tr w:rsidR="003849D5" w:rsidRPr="0062648C" w14:paraId="053982C1" w14:textId="314D7EDF" w:rsidTr="003849D5">
        <w:trPr>
          <w:trHeight w:val="253"/>
          <w:jc w:val="center"/>
        </w:trPr>
        <w:tc>
          <w:tcPr>
            <w:tcW w:w="710" w:type="dxa"/>
          </w:tcPr>
          <w:p w14:paraId="73BAE63F" w14:textId="77777777" w:rsidR="003849D5" w:rsidRPr="0062648C" w:rsidRDefault="003849D5" w:rsidP="003849D5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6420029C" w14:textId="2BA42AF8" w:rsidR="003849D5" w:rsidRPr="0062648C" w:rsidRDefault="003849D5" w:rsidP="003849D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559" w:type="dxa"/>
          </w:tcPr>
          <w:p w14:paraId="2045F3CF" w14:textId="501BCFFC" w:rsidR="003849D5" w:rsidRPr="003849D5" w:rsidRDefault="003849D5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8.11.2024</w:t>
            </w:r>
          </w:p>
        </w:tc>
        <w:tc>
          <w:tcPr>
            <w:tcW w:w="1417" w:type="dxa"/>
          </w:tcPr>
          <w:p w14:paraId="3B110F56" w14:textId="0911A6B8" w:rsidR="003849D5" w:rsidRPr="003849D5" w:rsidRDefault="006F2640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11.11.2024</w:t>
            </w:r>
          </w:p>
        </w:tc>
        <w:tc>
          <w:tcPr>
            <w:tcW w:w="1276" w:type="dxa"/>
          </w:tcPr>
          <w:p w14:paraId="743CEDB2" w14:textId="3F6181FB" w:rsidR="003849D5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6F2640">
              <w:rPr>
                <w:rFonts w:eastAsiaTheme="minorHAnsi"/>
                <w:sz w:val="22"/>
                <w:szCs w:val="22"/>
                <w:lang w:eastAsia="en-US"/>
              </w:rPr>
              <w:t>.11.2024</w:t>
            </w:r>
          </w:p>
        </w:tc>
        <w:tc>
          <w:tcPr>
            <w:tcW w:w="1418" w:type="dxa"/>
          </w:tcPr>
          <w:p w14:paraId="6DDE5396" w14:textId="5857908C" w:rsidR="003849D5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6F2640">
              <w:rPr>
                <w:rFonts w:eastAsiaTheme="minorHAnsi"/>
                <w:sz w:val="22"/>
                <w:szCs w:val="22"/>
                <w:lang w:eastAsia="en-US"/>
              </w:rPr>
              <w:t>.11.2024</w:t>
            </w:r>
          </w:p>
        </w:tc>
        <w:tc>
          <w:tcPr>
            <w:tcW w:w="1701" w:type="dxa"/>
          </w:tcPr>
          <w:p w14:paraId="0508FEA4" w14:textId="646B0FF7" w:rsidR="003849D5" w:rsidRPr="003849D5" w:rsidRDefault="006F2640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15.11.2024</w:t>
            </w:r>
          </w:p>
        </w:tc>
      </w:tr>
      <w:tr w:rsidR="0035704A" w:rsidRPr="0062648C" w14:paraId="0AB5438D" w14:textId="77777777" w:rsidTr="003849D5">
        <w:trPr>
          <w:trHeight w:val="253"/>
          <w:jc w:val="center"/>
        </w:trPr>
        <w:tc>
          <w:tcPr>
            <w:tcW w:w="710" w:type="dxa"/>
          </w:tcPr>
          <w:p w14:paraId="65B38F1C" w14:textId="77777777" w:rsidR="0035704A" w:rsidRPr="0062648C" w:rsidRDefault="0035704A" w:rsidP="0035704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34861CD5" w14:textId="34D75D75" w:rsidR="0035704A" w:rsidRPr="0062648C" w:rsidRDefault="0035704A" w:rsidP="003570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</w:tcPr>
          <w:p w14:paraId="0E11A395" w14:textId="5F4FADCE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9.11.2024</w:t>
            </w:r>
          </w:p>
        </w:tc>
        <w:tc>
          <w:tcPr>
            <w:tcW w:w="1417" w:type="dxa"/>
          </w:tcPr>
          <w:p w14:paraId="180CF44B" w14:textId="6E34EF0E" w:rsidR="0035704A" w:rsidRPr="003849D5" w:rsidRDefault="0035704A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12.11.2024</w:t>
            </w:r>
          </w:p>
        </w:tc>
        <w:tc>
          <w:tcPr>
            <w:tcW w:w="1276" w:type="dxa"/>
          </w:tcPr>
          <w:p w14:paraId="44049DB7" w14:textId="73F66458" w:rsidR="0035704A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35704A">
              <w:rPr>
                <w:rFonts w:eastAsiaTheme="minorHAnsi"/>
                <w:sz w:val="22"/>
                <w:szCs w:val="22"/>
                <w:lang w:eastAsia="en-US"/>
              </w:rPr>
              <w:t>.11.2024</w:t>
            </w:r>
          </w:p>
        </w:tc>
        <w:tc>
          <w:tcPr>
            <w:tcW w:w="1418" w:type="dxa"/>
          </w:tcPr>
          <w:p w14:paraId="00233F5D" w14:textId="63E041AF" w:rsidR="0035704A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35704A">
              <w:rPr>
                <w:rFonts w:eastAsiaTheme="minorHAnsi"/>
                <w:sz w:val="22"/>
                <w:szCs w:val="22"/>
                <w:lang w:eastAsia="en-US"/>
              </w:rPr>
              <w:t>.11.2024</w:t>
            </w:r>
          </w:p>
        </w:tc>
        <w:tc>
          <w:tcPr>
            <w:tcW w:w="1701" w:type="dxa"/>
          </w:tcPr>
          <w:p w14:paraId="63428A01" w14:textId="2AE0DD14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16.11.2024</w:t>
            </w:r>
          </w:p>
        </w:tc>
      </w:tr>
      <w:tr w:rsidR="0035704A" w:rsidRPr="0062648C" w14:paraId="6C9C3272" w14:textId="1EB6BC59" w:rsidTr="003849D5">
        <w:trPr>
          <w:trHeight w:val="253"/>
          <w:jc w:val="center"/>
        </w:trPr>
        <w:tc>
          <w:tcPr>
            <w:tcW w:w="710" w:type="dxa"/>
          </w:tcPr>
          <w:p w14:paraId="496FE613" w14:textId="77777777" w:rsidR="0035704A" w:rsidRPr="0062648C" w:rsidRDefault="0035704A" w:rsidP="0035704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64DA44B6" w14:textId="45290EF2" w:rsidR="0035704A" w:rsidRPr="0062648C" w:rsidRDefault="0035704A" w:rsidP="003570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Русский</w:t>
            </w:r>
            <w:r w:rsidRPr="00922216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559" w:type="dxa"/>
          </w:tcPr>
          <w:p w14:paraId="58317C51" w14:textId="0ECBB14C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11.11.2024</w:t>
            </w:r>
          </w:p>
        </w:tc>
        <w:tc>
          <w:tcPr>
            <w:tcW w:w="1417" w:type="dxa"/>
          </w:tcPr>
          <w:p w14:paraId="248AE3D8" w14:textId="7C72207B" w:rsidR="0035704A" w:rsidRPr="003849D5" w:rsidRDefault="001F16F2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13.11.2024</w:t>
            </w:r>
          </w:p>
        </w:tc>
        <w:tc>
          <w:tcPr>
            <w:tcW w:w="1276" w:type="dxa"/>
          </w:tcPr>
          <w:p w14:paraId="1CFBDC14" w14:textId="4154F902" w:rsidR="0035704A" w:rsidRPr="003849D5" w:rsidRDefault="001F16F2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14.11.2024</w:t>
            </w:r>
          </w:p>
        </w:tc>
        <w:tc>
          <w:tcPr>
            <w:tcW w:w="1418" w:type="dxa"/>
          </w:tcPr>
          <w:p w14:paraId="446B8A0F" w14:textId="73E191F9" w:rsidR="0035704A" w:rsidRPr="003849D5" w:rsidRDefault="001F16F2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15.11.2024</w:t>
            </w:r>
          </w:p>
        </w:tc>
        <w:tc>
          <w:tcPr>
            <w:tcW w:w="1701" w:type="dxa"/>
          </w:tcPr>
          <w:p w14:paraId="636470EE" w14:textId="0F8E0B1B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18.11.2024</w:t>
            </w:r>
          </w:p>
        </w:tc>
      </w:tr>
      <w:tr w:rsidR="0035704A" w:rsidRPr="0062648C" w14:paraId="1F9205CB" w14:textId="77777777" w:rsidTr="003849D5">
        <w:trPr>
          <w:trHeight w:val="253"/>
          <w:jc w:val="center"/>
        </w:trPr>
        <w:tc>
          <w:tcPr>
            <w:tcW w:w="710" w:type="dxa"/>
          </w:tcPr>
          <w:p w14:paraId="6359B81B" w14:textId="77777777" w:rsidR="0035704A" w:rsidRPr="0062648C" w:rsidRDefault="0035704A" w:rsidP="0035704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03F8CE36" w14:textId="532F31A7" w:rsidR="0035704A" w:rsidRPr="0062648C" w:rsidRDefault="0035704A" w:rsidP="003570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ЗР</w:t>
            </w:r>
          </w:p>
        </w:tc>
        <w:tc>
          <w:tcPr>
            <w:tcW w:w="1559" w:type="dxa"/>
          </w:tcPr>
          <w:p w14:paraId="76724C9A" w14:textId="375D74F2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12.11.2024</w:t>
            </w:r>
          </w:p>
        </w:tc>
        <w:tc>
          <w:tcPr>
            <w:tcW w:w="1417" w:type="dxa"/>
          </w:tcPr>
          <w:p w14:paraId="7B0B9E64" w14:textId="2FA9EBE7" w:rsidR="0035704A" w:rsidRPr="003849D5" w:rsidRDefault="001F16F2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14.11.2024</w:t>
            </w:r>
          </w:p>
        </w:tc>
        <w:tc>
          <w:tcPr>
            <w:tcW w:w="1276" w:type="dxa"/>
          </w:tcPr>
          <w:p w14:paraId="07C86C0D" w14:textId="24CBCCDE" w:rsidR="0035704A" w:rsidRPr="003849D5" w:rsidRDefault="001F16F2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15.11.2024</w:t>
            </w:r>
          </w:p>
        </w:tc>
        <w:tc>
          <w:tcPr>
            <w:tcW w:w="1418" w:type="dxa"/>
          </w:tcPr>
          <w:p w14:paraId="2EE5DCCE" w14:textId="710DFC83" w:rsidR="0035704A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  <w:r w:rsidR="001F16F2">
              <w:rPr>
                <w:rFonts w:eastAsiaTheme="minorHAnsi"/>
                <w:sz w:val="22"/>
                <w:szCs w:val="22"/>
                <w:lang w:eastAsia="en-US"/>
              </w:rPr>
              <w:t>.11.2024</w:t>
            </w:r>
          </w:p>
        </w:tc>
        <w:tc>
          <w:tcPr>
            <w:tcW w:w="1701" w:type="dxa"/>
          </w:tcPr>
          <w:p w14:paraId="43549983" w14:textId="574CBF2F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19.11.2024</w:t>
            </w:r>
          </w:p>
        </w:tc>
      </w:tr>
      <w:tr w:rsidR="0035704A" w:rsidRPr="0062648C" w14:paraId="7F0A9465" w14:textId="77777777" w:rsidTr="003849D5">
        <w:trPr>
          <w:trHeight w:val="253"/>
          <w:jc w:val="center"/>
        </w:trPr>
        <w:tc>
          <w:tcPr>
            <w:tcW w:w="710" w:type="dxa"/>
          </w:tcPr>
          <w:p w14:paraId="172BB95C" w14:textId="77777777" w:rsidR="0035704A" w:rsidRPr="0062648C" w:rsidRDefault="0035704A" w:rsidP="0035704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0372BBF1" w14:textId="5490C868" w:rsidR="0035704A" w:rsidRPr="0062648C" w:rsidRDefault="0035704A" w:rsidP="003570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История</w:t>
            </w:r>
          </w:p>
        </w:tc>
        <w:tc>
          <w:tcPr>
            <w:tcW w:w="1559" w:type="dxa"/>
          </w:tcPr>
          <w:p w14:paraId="669543D8" w14:textId="175C3492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13.11.2024</w:t>
            </w:r>
          </w:p>
        </w:tc>
        <w:tc>
          <w:tcPr>
            <w:tcW w:w="1417" w:type="dxa"/>
          </w:tcPr>
          <w:p w14:paraId="63A0C4E5" w14:textId="6126A313" w:rsidR="0035704A" w:rsidRPr="003849D5" w:rsidRDefault="000C0628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15.11.2024</w:t>
            </w:r>
          </w:p>
        </w:tc>
        <w:tc>
          <w:tcPr>
            <w:tcW w:w="1276" w:type="dxa"/>
          </w:tcPr>
          <w:p w14:paraId="29AE75CF" w14:textId="617E57EC" w:rsidR="0035704A" w:rsidRPr="003849D5" w:rsidRDefault="000C0628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16.11.2024</w:t>
            </w:r>
          </w:p>
        </w:tc>
        <w:tc>
          <w:tcPr>
            <w:tcW w:w="1418" w:type="dxa"/>
          </w:tcPr>
          <w:p w14:paraId="24EA6044" w14:textId="46FFEB4D" w:rsidR="0035704A" w:rsidRPr="003849D5" w:rsidRDefault="000C0628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18.11.2024</w:t>
            </w:r>
          </w:p>
        </w:tc>
        <w:tc>
          <w:tcPr>
            <w:tcW w:w="1701" w:type="dxa"/>
          </w:tcPr>
          <w:p w14:paraId="4E7BD0EB" w14:textId="364F46A4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20.11.2024</w:t>
            </w:r>
          </w:p>
        </w:tc>
      </w:tr>
      <w:tr w:rsidR="0035704A" w:rsidRPr="0062648C" w14:paraId="3C4EE881" w14:textId="77777777" w:rsidTr="003849D5">
        <w:trPr>
          <w:trHeight w:val="253"/>
          <w:jc w:val="center"/>
        </w:trPr>
        <w:tc>
          <w:tcPr>
            <w:tcW w:w="710" w:type="dxa"/>
          </w:tcPr>
          <w:p w14:paraId="4A28FD9A" w14:textId="77777777" w:rsidR="0035704A" w:rsidRPr="0062648C" w:rsidRDefault="0035704A" w:rsidP="0035704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2195E745" w14:textId="51651778" w:rsidR="0035704A" w:rsidRPr="0062648C" w:rsidRDefault="0035704A" w:rsidP="0035704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559" w:type="dxa"/>
          </w:tcPr>
          <w:p w14:paraId="6F8C4CAF" w14:textId="4759718C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14.11.2024</w:t>
            </w:r>
          </w:p>
        </w:tc>
        <w:tc>
          <w:tcPr>
            <w:tcW w:w="1417" w:type="dxa"/>
          </w:tcPr>
          <w:p w14:paraId="0ED6123E" w14:textId="62F2B865" w:rsidR="0035704A" w:rsidRPr="003849D5" w:rsidRDefault="000C0628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18.11.2024</w:t>
            </w:r>
          </w:p>
        </w:tc>
        <w:tc>
          <w:tcPr>
            <w:tcW w:w="1276" w:type="dxa"/>
          </w:tcPr>
          <w:p w14:paraId="458695A3" w14:textId="409D2D6B" w:rsidR="0035704A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19.11.2024</w:t>
            </w:r>
          </w:p>
        </w:tc>
        <w:tc>
          <w:tcPr>
            <w:tcW w:w="1418" w:type="dxa"/>
          </w:tcPr>
          <w:p w14:paraId="57276222" w14:textId="68E43736" w:rsidR="0035704A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20.11.2024</w:t>
            </w:r>
          </w:p>
        </w:tc>
        <w:tc>
          <w:tcPr>
            <w:tcW w:w="1701" w:type="dxa"/>
          </w:tcPr>
          <w:p w14:paraId="1CEC9CFA" w14:textId="1A55CFE1" w:rsidR="0035704A" w:rsidRPr="003849D5" w:rsidRDefault="0035704A" w:rsidP="003570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21.11.2024</w:t>
            </w:r>
          </w:p>
        </w:tc>
      </w:tr>
      <w:tr w:rsidR="00E42A17" w:rsidRPr="0062648C" w14:paraId="5297B59E" w14:textId="77777777" w:rsidTr="003849D5">
        <w:trPr>
          <w:trHeight w:val="253"/>
          <w:jc w:val="center"/>
        </w:trPr>
        <w:tc>
          <w:tcPr>
            <w:tcW w:w="710" w:type="dxa"/>
          </w:tcPr>
          <w:p w14:paraId="14D796CB" w14:textId="77777777" w:rsidR="00E42A17" w:rsidRPr="0062648C" w:rsidRDefault="00E42A17" w:rsidP="00E42A1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46" w:type="dxa"/>
          </w:tcPr>
          <w:p w14:paraId="2DC0A95D" w14:textId="25156DA0" w:rsidR="00E42A17" w:rsidRPr="003849D5" w:rsidRDefault="00E42A17" w:rsidP="00E42A17">
            <w:pPr>
              <w:pStyle w:val="ab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Pr="00922216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F0CB205" w14:textId="57F528AF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849D5">
              <w:rPr>
                <w:sz w:val="22"/>
                <w:szCs w:val="22"/>
              </w:rPr>
              <w:t>15.11.2024</w:t>
            </w:r>
          </w:p>
        </w:tc>
        <w:tc>
          <w:tcPr>
            <w:tcW w:w="1417" w:type="dxa"/>
          </w:tcPr>
          <w:p w14:paraId="532E106D" w14:textId="2A54BE87" w:rsidR="00E42A17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18.11.2024</w:t>
            </w:r>
          </w:p>
        </w:tc>
        <w:tc>
          <w:tcPr>
            <w:tcW w:w="1276" w:type="dxa"/>
          </w:tcPr>
          <w:p w14:paraId="293915EB" w14:textId="101E1378" w:rsidR="00E42A17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19.11.2024</w:t>
            </w:r>
          </w:p>
        </w:tc>
        <w:tc>
          <w:tcPr>
            <w:tcW w:w="1418" w:type="dxa"/>
          </w:tcPr>
          <w:p w14:paraId="0E0A9691" w14:textId="6CDD8E93" w:rsidR="00E42A17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20.11.2024</w:t>
            </w:r>
          </w:p>
        </w:tc>
        <w:tc>
          <w:tcPr>
            <w:tcW w:w="1701" w:type="dxa"/>
          </w:tcPr>
          <w:p w14:paraId="473EE303" w14:textId="5BB51FB9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22.11.2024</w:t>
            </w:r>
          </w:p>
        </w:tc>
      </w:tr>
      <w:tr w:rsidR="00E42A17" w:rsidRPr="0062648C" w14:paraId="4C0D0362" w14:textId="77777777" w:rsidTr="003849D5">
        <w:trPr>
          <w:trHeight w:val="253"/>
          <w:jc w:val="center"/>
        </w:trPr>
        <w:tc>
          <w:tcPr>
            <w:tcW w:w="710" w:type="dxa"/>
          </w:tcPr>
          <w:p w14:paraId="0A7F00A7" w14:textId="77777777" w:rsidR="00E42A17" w:rsidRPr="0062648C" w:rsidRDefault="00E42A17" w:rsidP="00E42A1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4548C60F" w14:textId="4D0F494D" w:rsidR="00E42A17" w:rsidRPr="0062648C" w:rsidRDefault="00E42A17" w:rsidP="00E42A1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</w:tcPr>
          <w:p w14:paraId="00962812" w14:textId="73269351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849D5">
              <w:rPr>
                <w:sz w:val="22"/>
                <w:szCs w:val="22"/>
              </w:rPr>
              <w:t>16.11.2024</w:t>
            </w:r>
          </w:p>
        </w:tc>
        <w:tc>
          <w:tcPr>
            <w:tcW w:w="1417" w:type="dxa"/>
          </w:tcPr>
          <w:p w14:paraId="13E2FA8E" w14:textId="0AB38F26" w:rsidR="00E42A17" w:rsidRPr="00E42A17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19.11.2024</w:t>
            </w:r>
          </w:p>
        </w:tc>
        <w:tc>
          <w:tcPr>
            <w:tcW w:w="1276" w:type="dxa"/>
          </w:tcPr>
          <w:p w14:paraId="05B2C98B" w14:textId="25874E18" w:rsidR="00E42A17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20.11.2024</w:t>
            </w:r>
          </w:p>
        </w:tc>
        <w:tc>
          <w:tcPr>
            <w:tcW w:w="1418" w:type="dxa"/>
          </w:tcPr>
          <w:p w14:paraId="36EA9690" w14:textId="52CBA56A" w:rsidR="00E42A17" w:rsidRPr="003849D5" w:rsidRDefault="00E42A17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21.11.2024</w:t>
            </w:r>
          </w:p>
        </w:tc>
        <w:tc>
          <w:tcPr>
            <w:tcW w:w="1701" w:type="dxa"/>
          </w:tcPr>
          <w:p w14:paraId="609EED93" w14:textId="4E8EDD77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23.11.2024</w:t>
            </w:r>
          </w:p>
        </w:tc>
      </w:tr>
      <w:tr w:rsidR="00E42A17" w:rsidRPr="0062648C" w14:paraId="2FCFFDC5" w14:textId="77777777" w:rsidTr="003849D5">
        <w:trPr>
          <w:trHeight w:val="253"/>
          <w:jc w:val="center"/>
        </w:trPr>
        <w:tc>
          <w:tcPr>
            <w:tcW w:w="710" w:type="dxa"/>
          </w:tcPr>
          <w:p w14:paraId="74C73303" w14:textId="77777777" w:rsidR="00E42A17" w:rsidRPr="0062648C" w:rsidRDefault="00E42A17" w:rsidP="00E42A1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18FCF905" w14:textId="5E7BE1C4" w:rsidR="00E42A17" w:rsidRPr="0062648C" w:rsidRDefault="00E42A17" w:rsidP="00E42A1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</w:tcPr>
          <w:p w14:paraId="639B5116" w14:textId="29EE9126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849D5">
              <w:rPr>
                <w:sz w:val="22"/>
                <w:szCs w:val="22"/>
              </w:rPr>
              <w:t>18.11.2024</w:t>
            </w:r>
          </w:p>
        </w:tc>
        <w:tc>
          <w:tcPr>
            <w:tcW w:w="1417" w:type="dxa"/>
          </w:tcPr>
          <w:p w14:paraId="3BEA0344" w14:textId="71A07BAE" w:rsidR="00E42A17" w:rsidRPr="0001761C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20.11.2024</w:t>
            </w:r>
          </w:p>
        </w:tc>
        <w:tc>
          <w:tcPr>
            <w:tcW w:w="1276" w:type="dxa"/>
          </w:tcPr>
          <w:p w14:paraId="1B8C285D" w14:textId="34B5AA70" w:rsidR="00E42A17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21.11.2024</w:t>
            </w:r>
          </w:p>
        </w:tc>
        <w:tc>
          <w:tcPr>
            <w:tcW w:w="1418" w:type="dxa"/>
          </w:tcPr>
          <w:p w14:paraId="6AF53766" w14:textId="385857A4" w:rsidR="00E42A17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22.11.2024</w:t>
            </w:r>
          </w:p>
        </w:tc>
        <w:tc>
          <w:tcPr>
            <w:tcW w:w="1701" w:type="dxa"/>
          </w:tcPr>
          <w:p w14:paraId="5C5B260F" w14:textId="59D2EF3A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25.11.2024</w:t>
            </w:r>
          </w:p>
        </w:tc>
      </w:tr>
      <w:tr w:rsidR="00E42A17" w:rsidRPr="0062648C" w14:paraId="3938B06D" w14:textId="77777777" w:rsidTr="003849D5">
        <w:trPr>
          <w:trHeight w:val="253"/>
          <w:jc w:val="center"/>
        </w:trPr>
        <w:tc>
          <w:tcPr>
            <w:tcW w:w="710" w:type="dxa"/>
          </w:tcPr>
          <w:p w14:paraId="0DDD65DE" w14:textId="77777777" w:rsidR="00E42A17" w:rsidRPr="0062648C" w:rsidRDefault="00E42A17" w:rsidP="00E42A1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0199A622" w14:textId="51911164" w:rsidR="00E42A17" w:rsidRPr="0062648C" w:rsidRDefault="00E42A17" w:rsidP="00E42A1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</w:tcPr>
          <w:p w14:paraId="29D81702" w14:textId="4043290F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849D5">
              <w:rPr>
                <w:sz w:val="22"/>
                <w:szCs w:val="22"/>
              </w:rPr>
              <w:t>19.11.2024</w:t>
            </w:r>
          </w:p>
        </w:tc>
        <w:tc>
          <w:tcPr>
            <w:tcW w:w="1417" w:type="dxa"/>
          </w:tcPr>
          <w:p w14:paraId="7E870777" w14:textId="3026F6F6" w:rsidR="00E42A17" w:rsidRPr="0001761C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21.11.2024</w:t>
            </w:r>
          </w:p>
        </w:tc>
        <w:tc>
          <w:tcPr>
            <w:tcW w:w="1276" w:type="dxa"/>
          </w:tcPr>
          <w:p w14:paraId="1D366B60" w14:textId="766FC75C" w:rsidR="00E42A17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22.11.2024</w:t>
            </w:r>
          </w:p>
        </w:tc>
        <w:tc>
          <w:tcPr>
            <w:tcW w:w="1418" w:type="dxa"/>
          </w:tcPr>
          <w:p w14:paraId="4BC20CBA" w14:textId="393FFE72" w:rsidR="00E42A17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23.11.2024</w:t>
            </w:r>
          </w:p>
        </w:tc>
        <w:tc>
          <w:tcPr>
            <w:tcW w:w="1701" w:type="dxa"/>
          </w:tcPr>
          <w:p w14:paraId="6E6F2704" w14:textId="0C306B7A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26.11.2024</w:t>
            </w:r>
          </w:p>
        </w:tc>
      </w:tr>
      <w:tr w:rsidR="00E42A17" w:rsidRPr="0062648C" w14:paraId="581FA768" w14:textId="77777777" w:rsidTr="003849D5">
        <w:trPr>
          <w:trHeight w:val="253"/>
          <w:jc w:val="center"/>
        </w:trPr>
        <w:tc>
          <w:tcPr>
            <w:tcW w:w="710" w:type="dxa"/>
          </w:tcPr>
          <w:p w14:paraId="3B323D34" w14:textId="77777777" w:rsidR="00E42A17" w:rsidRPr="0062648C" w:rsidRDefault="00E42A17" w:rsidP="00E42A1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1162DA52" w14:textId="421B6971" w:rsidR="00E42A17" w:rsidRPr="003849D5" w:rsidRDefault="00E42A17" w:rsidP="00E42A17">
            <w:pPr>
              <w:pStyle w:val="ab"/>
              <w:ind w:left="0"/>
              <w:rPr>
                <w:sz w:val="22"/>
                <w:szCs w:val="22"/>
              </w:rPr>
            </w:pPr>
            <w:r w:rsidRPr="00922216">
              <w:rPr>
                <w:sz w:val="22"/>
                <w:szCs w:val="22"/>
              </w:rPr>
              <w:t>Астрономия</w:t>
            </w:r>
          </w:p>
        </w:tc>
        <w:tc>
          <w:tcPr>
            <w:tcW w:w="1559" w:type="dxa"/>
          </w:tcPr>
          <w:p w14:paraId="6E57F32D" w14:textId="6B8AFE83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20.11.2024</w:t>
            </w:r>
          </w:p>
        </w:tc>
        <w:tc>
          <w:tcPr>
            <w:tcW w:w="1417" w:type="dxa"/>
          </w:tcPr>
          <w:p w14:paraId="185E3AE2" w14:textId="67113626" w:rsidR="00E42A17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22.11.2024</w:t>
            </w:r>
          </w:p>
        </w:tc>
        <w:tc>
          <w:tcPr>
            <w:tcW w:w="1276" w:type="dxa"/>
          </w:tcPr>
          <w:p w14:paraId="7205A154" w14:textId="1A574EBC" w:rsidR="00E42A17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25.11.2024</w:t>
            </w:r>
          </w:p>
        </w:tc>
        <w:tc>
          <w:tcPr>
            <w:tcW w:w="1418" w:type="dxa"/>
          </w:tcPr>
          <w:p w14:paraId="5D0AFA51" w14:textId="22745099" w:rsidR="00E42A17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26.11.2024</w:t>
            </w:r>
          </w:p>
        </w:tc>
        <w:tc>
          <w:tcPr>
            <w:tcW w:w="1701" w:type="dxa"/>
          </w:tcPr>
          <w:p w14:paraId="0931D75C" w14:textId="3897CDE9" w:rsidR="00E42A17" w:rsidRPr="003849D5" w:rsidRDefault="00E42A17" w:rsidP="00E42A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27.11.2024</w:t>
            </w:r>
          </w:p>
        </w:tc>
      </w:tr>
      <w:tr w:rsidR="0001761C" w:rsidRPr="0062648C" w14:paraId="79EA490E" w14:textId="77777777" w:rsidTr="003849D5">
        <w:trPr>
          <w:trHeight w:val="253"/>
          <w:jc w:val="center"/>
        </w:trPr>
        <w:tc>
          <w:tcPr>
            <w:tcW w:w="710" w:type="dxa"/>
          </w:tcPr>
          <w:p w14:paraId="5E272C39" w14:textId="77777777" w:rsidR="0001761C" w:rsidRPr="0062648C" w:rsidRDefault="0001761C" w:rsidP="0001761C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1FD86665" w14:textId="69E5D49A" w:rsidR="0001761C" w:rsidRPr="0062648C" w:rsidRDefault="0001761C" w:rsidP="0001761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МХК (искусство)</w:t>
            </w:r>
          </w:p>
        </w:tc>
        <w:tc>
          <w:tcPr>
            <w:tcW w:w="1559" w:type="dxa"/>
          </w:tcPr>
          <w:p w14:paraId="39173C19" w14:textId="4E52CE2B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20.11.2024</w:t>
            </w:r>
          </w:p>
        </w:tc>
        <w:tc>
          <w:tcPr>
            <w:tcW w:w="1417" w:type="dxa"/>
          </w:tcPr>
          <w:p w14:paraId="4BDCE272" w14:textId="16B6C340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22.11.2024</w:t>
            </w:r>
          </w:p>
        </w:tc>
        <w:tc>
          <w:tcPr>
            <w:tcW w:w="1276" w:type="dxa"/>
          </w:tcPr>
          <w:p w14:paraId="73E7FA44" w14:textId="7C6D228C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25.11.2024</w:t>
            </w:r>
          </w:p>
        </w:tc>
        <w:tc>
          <w:tcPr>
            <w:tcW w:w="1418" w:type="dxa"/>
          </w:tcPr>
          <w:p w14:paraId="2578EE27" w14:textId="01D34CD3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26.11.2024</w:t>
            </w:r>
          </w:p>
        </w:tc>
        <w:tc>
          <w:tcPr>
            <w:tcW w:w="1701" w:type="dxa"/>
          </w:tcPr>
          <w:p w14:paraId="2B5513EE" w14:textId="32C32C07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27.11.2024</w:t>
            </w:r>
          </w:p>
        </w:tc>
      </w:tr>
      <w:tr w:rsidR="0001761C" w:rsidRPr="0062648C" w14:paraId="4122603F" w14:textId="5295C583" w:rsidTr="003849D5">
        <w:trPr>
          <w:trHeight w:val="253"/>
          <w:jc w:val="center"/>
        </w:trPr>
        <w:tc>
          <w:tcPr>
            <w:tcW w:w="710" w:type="dxa"/>
          </w:tcPr>
          <w:p w14:paraId="3F4826D1" w14:textId="77777777" w:rsidR="0001761C" w:rsidRPr="0062648C" w:rsidRDefault="0001761C" w:rsidP="0001761C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4E05ECE0" w14:textId="3119FBD3" w:rsidR="0001761C" w:rsidRPr="0062648C" w:rsidRDefault="0001761C" w:rsidP="0001761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14:paraId="241DF13F" w14:textId="59BC14B9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21.11.2024</w:t>
            </w:r>
          </w:p>
        </w:tc>
        <w:tc>
          <w:tcPr>
            <w:tcW w:w="1417" w:type="dxa"/>
          </w:tcPr>
          <w:p w14:paraId="545D3C1E" w14:textId="596E6F80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25.11.2024</w:t>
            </w:r>
          </w:p>
        </w:tc>
        <w:tc>
          <w:tcPr>
            <w:tcW w:w="1276" w:type="dxa"/>
          </w:tcPr>
          <w:p w14:paraId="1C354808" w14:textId="7CB86EAB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26.11.2024</w:t>
            </w:r>
          </w:p>
        </w:tc>
        <w:tc>
          <w:tcPr>
            <w:tcW w:w="1418" w:type="dxa"/>
          </w:tcPr>
          <w:p w14:paraId="5CB2598D" w14:textId="4A7A88E9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1701" w:type="dxa"/>
          </w:tcPr>
          <w:p w14:paraId="56C72527" w14:textId="047CCDDB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28.11.2024</w:t>
            </w:r>
          </w:p>
        </w:tc>
      </w:tr>
      <w:tr w:rsidR="0001761C" w:rsidRPr="0062648C" w14:paraId="1B0EDB0B" w14:textId="155F3DB6" w:rsidTr="003849D5">
        <w:trPr>
          <w:trHeight w:val="261"/>
          <w:jc w:val="center"/>
        </w:trPr>
        <w:tc>
          <w:tcPr>
            <w:tcW w:w="710" w:type="dxa"/>
          </w:tcPr>
          <w:p w14:paraId="5ED32B8C" w14:textId="77777777" w:rsidR="0001761C" w:rsidRPr="0062648C" w:rsidRDefault="0001761C" w:rsidP="0001761C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663A91D1" w14:textId="4CDEAC5C" w:rsidR="0001761C" w:rsidRPr="0062648C" w:rsidRDefault="0001761C" w:rsidP="0001761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</w:tcPr>
          <w:p w14:paraId="03B30E84" w14:textId="1F73D387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22.11.2024</w:t>
            </w:r>
          </w:p>
        </w:tc>
        <w:tc>
          <w:tcPr>
            <w:tcW w:w="1417" w:type="dxa"/>
          </w:tcPr>
          <w:p w14:paraId="6FF8F7B5" w14:textId="715D9023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25.11.2024</w:t>
            </w:r>
          </w:p>
        </w:tc>
        <w:tc>
          <w:tcPr>
            <w:tcW w:w="1276" w:type="dxa"/>
          </w:tcPr>
          <w:p w14:paraId="37D5C2E6" w14:textId="2D6F7A5A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26.11.2024</w:t>
            </w:r>
          </w:p>
        </w:tc>
        <w:tc>
          <w:tcPr>
            <w:tcW w:w="1418" w:type="dxa"/>
          </w:tcPr>
          <w:p w14:paraId="6E1447AE" w14:textId="28B592A8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1701" w:type="dxa"/>
          </w:tcPr>
          <w:p w14:paraId="01CF25BE" w14:textId="42F1FEB5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29.11.2024</w:t>
            </w:r>
          </w:p>
        </w:tc>
      </w:tr>
      <w:tr w:rsidR="0001761C" w:rsidRPr="0062648C" w14:paraId="58359F76" w14:textId="5B2A5995" w:rsidTr="003849D5">
        <w:trPr>
          <w:trHeight w:val="261"/>
          <w:jc w:val="center"/>
        </w:trPr>
        <w:tc>
          <w:tcPr>
            <w:tcW w:w="710" w:type="dxa"/>
          </w:tcPr>
          <w:p w14:paraId="23F60027" w14:textId="77777777" w:rsidR="0001761C" w:rsidRPr="0062648C" w:rsidRDefault="0001761C" w:rsidP="0001761C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2F7092C3" w14:textId="1587360B" w:rsidR="0001761C" w:rsidRPr="0062648C" w:rsidRDefault="0001761C" w:rsidP="0001761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14:paraId="55B5BC80" w14:textId="39869F1C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23.11.2024</w:t>
            </w:r>
          </w:p>
        </w:tc>
        <w:tc>
          <w:tcPr>
            <w:tcW w:w="1417" w:type="dxa"/>
          </w:tcPr>
          <w:p w14:paraId="0CBB1E55" w14:textId="58C80734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26.11.2024</w:t>
            </w:r>
          </w:p>
        </w:tc>
        <w:tc>
          <w:tcPr>
            <w:tcW w:w="1276" w:type="dxa"/>
          </w:tcPr>
          <w:p w14:paraId="6367F5A2" w14:textId="0CC93D5F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1418" w:type="dxa"/>
          </w:tcPr>
          <w:p w14:paraId="3EC9A116" w14:textId="1F441312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28.11.2024</w:t>
            </w:r>
          </w:p>
        </w:tc>
        <w:tc>
          <w:tcPr>
            <w:tcW w:w="1701" w:type="dxa"/>
          </w:tcPr>
          <w:p w14:paraId="02BB8778" w14:textId="58C54FC7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29.11.2024</w:t>
            </w:r>
          </w:p>
        </w:tc>
      </w:tr>
      <w:tr w:rsidR="0001761C" w:rsidRPr="0062648C" w14:paraId="548114A7" w14:textId="4C1AFF6B" w:rsidTr="003849D5">
        <w:trPr>
          <w:trHeight w:val="261"/>
          <w:jc w:val="center"/>
        </w:trPr>
        <w:tc>
          <w:tcPr>
            <w:tcW w:w="710" w:type="dxa"/>
          </w:tcPr>
          <w:p w14:paraId="1C334856" w14:textId="77777777" w:rsidR="0001761C" w:rsidRPr="0062648C" w:rsidRDefault="0001761C" w:rsidP="0001761C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766AD63E" w14:textId="7F30F7B1" w:rsidR="0001761C" w:rsidRPr="0062648C" w:rsidRDefault="0001761C" w:rsidP="0001761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14:paraId="722D01FE" w14:textId="7C92D06E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25.11.2024</w:t>
            </w:r>
          </w:p>
        </w:tc>
        <w:tc>
          <w:tcPr>
            <w:tcW w:w="1417" w:type="dxa"/>
          </w:tcPr>
          <w:p w14:paraId="7BAA01E7" w14:textId="119C5DCD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1276" w:type="dxa"/>
          </w:tcPr>
          <w:p w14:paraId="148216D8" w14:textId="36C74728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28.11.2024</w:t>
            </w:r>
          </w:p>
        </w:tc>
        <w:tc>
          <w:tcPr>
            <w:tcW w:w="1418" w:type="dxa"/>
          </w:tcPr>
          <w:p w14:paraId="688514EF" w14:textId="1601A087" w:rsidR="0001761C" w:rsidRPr="003849D5" w:rsidRDefault="0001761C" w:rsidP="00381D5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29.11.2024</w:t>
            </w:r>
          </w:p>
        </w:tc>
        <w:tc>
          <w:tcPr>
            <w:tcW w:w="1701" w:type="dxa"/>
          </w:tcPr>
          <w:p w14:paraId="42C58A0E" w14:textId="24925FF5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30.11.2024</w:t>
            </w:r>
          </w:p>
        </w:tc>
      </w:tr>
      <w:tr w:rsidR="0001761C" w:rsidRPr="0062648C" w14:paraId="30AC4756" w14:textId="2305718B" w:rsidTr="003849D5">
        <w:trPr>
          <w:trHeight w:val="253"/>
          <w:jc w:val="center"/>
        </w:trPr>
        <w:tc>
          <w:tcPr>
            <w:tcW w:w="710" w:type="dxa"/>
          </w:tcPr>
          <w:p w14:paraId="453E9A7A" w14:textId="77777777" w:rsidR="0001761C" w:rsidRPr="0062648C" w:rsidRDefault="0001761C" w:rsidP="0001761C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6" w:type="dxa"/>
          </w:tcPr>
          <w:p w14:paraId="0DB90601" w14:textId="149B4E3E" w:rsidR="0001761C" w:rsidRPr="0062648C" w:rsidRDefault="0001761C" w:rsidP="0001761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22216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559" w:type="dxa"/>
          </w:tcPr>
          <w:p w14:paraId="2AC6450B" w14:textId="2753154E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49D5">
              <w:rPr>
                <w:sz w:val="22"/>
                <w:szCs w:val="22"/>
              </w:rPr>
              <w:t>26.11.2024</w:t>
            </w:r>
          </w:p>
        </w:tc>
        <w:tc>
          <w:tcPr>
            <w:tcW w:w="1417" w:type="dxa"/>
          </w:tcPr>
          <w:p w14:paraId="0E2800A6" w14:textId="43B2507B" w:rsidR="0001761C" w:rsidRPr="003849D5" w:rsidRDefault="0001761C" w:rsidP="000176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3EFF301" w14:textId="10206961" w:rsidR="0001761C" w:rsidRPr="003849D5" w:rsidRDefault="0001761C" w:rsidP="000176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30DBA2E" w14:textId="7195851C" w:rsidR="0001761C" w:rsidRPr="003849D5" w:rsidRDefault="0001761C" w:rsidP="000176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2E19499" w14:textId="1E780B9A" w:rsidR="0001761C" w:rsidRPr="003849D5" w:rsidRDefault="0001761C" w:rsidP="000176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30.11.2024</w:t>
            </w:r>
          </w:p>
        </w:tc>
      </w:tr>
    </w:tbl>
    <w:p w14:paraId="6706ADD5" w14:textId="77777777" w:rsidR="00BF7248" w:rsidRPr="0062648C" w:rsidRDefault="00BF7248" w:rsidP="00386FFE">
      <w:pPr>
        <w:pStyle w:val="13"/>
        <w:widowControl w:val="0"/>
        <w:spacing w:after="0" w:line="240" w:lineRule="auto"/>
        <w:rPr>
          <w:sz w:val="26"/>
          <w:szCs w:val="26"/>
          <w:lang w:val="ru-RU"/>
        </w:rPr>
      </w:pPr>
    </w:p>
    <w:p w14:paraId="07C7325E" w14:textId="03C3D0EB" w:rsidR="00383BEE" w:rsidRDefault="00383BEE" w:rsidP="00F22746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</w:p>
    <w:sectPr w:rsidR="00383BEE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14221" w14:textId="77777777" w:rsidR="00EE56D7" w:rsidRDefault="00EE56D7">
      <w:r>
        <w:separator/>
      </w:r>
    </w:p>
  </w:endnote>
  <w:endnote w:type="continuationSeparator" w:id="0">
    <w:p w14:paraId="7B662C2D" w14:textId="77777777" w:rsidR="00EE56D7" w:rsidRDefault="00EE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B3B10" w14:textId="77777777" w:rsidR="00EE56D7" w:rsidRDefault="00EE56D7">
      <w:r>
        <w:separator/>
      </w:r>
    </w:p>
  </w:footnote>
  <w:footnote w:type="continuationSeparator" w:id="0">
    <w:p w14:paraId="18F4CAFB" w14:textId="77777777" w:rsidR="00EE56D7" w:rsidRDefault="00EE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1761C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257D"/>
    <w:rsid w:val="000B5842"/>
    <w:rsid w:val="000B5E2E"/>
    <w:rsid w:val="000B617A"/>
    <w:rsid w:val="000C0628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0F770A"/>
    <w:rsid w:val="00101AB2"/>
    <w:rsid w:val="00103417"/>
    <w:rsid w:val="001044AC"/>
    <w:rsid w:val="0010479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0587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16F2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1182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5704A"/>
    <w:rsid w:val="00362092"/>
    <w:rsid w:val="003638AB"/>
    <w:rsid w:val="00363FE0"/>
    <w:rsid w:val="003702EA"/>
    <w:rsid w:val="003732CA"/>
    <w:rsid w:val="00373A07"/>
    <w:rsid w:val="00377087"/>
    <w:rsid w:val="00381D53"/>
    <w:rsid w:val="0038230F"/>
    <w:rsid w:val="00383BEE"/>
    <w:rsid w:val="00384230"/>
    <w:rsid w:val="003849D5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1469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1300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143E0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702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676A"/>
    <w:rsid w:val="00617F3E"/>
    <w:rsid w:val="00620E29"/>
    <w:rsid w:val="006216BF"/>
    <w:rsid w:val="00622ED3"/>
    <w:rsid w:val="00623218"/>
    <w:rsid w:val="006233C7"/>
    <w:rsid w:val="00624BD4"/>
    <w:rsid w:val="0062648C"/>
    <w:rsid w:val="00634A7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97660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2640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140F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E738D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4529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3D72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A68DB"/>
    <w:rsid w:val="00CB0043"/>
    <w:rsid w:val="00CB0750"/>
    <w:rsid w:val="00CB2B79"/>
    <w:rsid w:val="00CB30CF"/>
    <w:rsid w:val="00CB4EEA"/>
    <w:rsid w:val="00CB65EE"/>
    <w:rsid w:val="00CB7AD4"/>
    <w:rsid w:val="00CB7FC1"/>
    <w:rsid w:val="00CC1773"/>
    <w:rsid w:val="00CC18A3"/>
    <w:rsid w:val="00CC43C3"/>
    <w:rsid w:val="00CC53B9"/>
    <w:rsid w:val="00CD16B1"/>
    <w:rsid w:val="00CD3302"/>
    <w:rsid w:val="00CF034E"/>
    <w:rsid w:val="00CF0E24"/>
    <w:rsid w:val="00CF2808"/>
    <w:rsid w:val="00CF37AD"/>
    <w:rsid w:val="00D001D5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2A17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5AD"/>
    <w:rsid w:val="00EE38BF"/>
    <w:rsid w:val="00EE445F"/>
    <w:rsid w:val="00EE460C"/>
    <w:rsid w:val="00EE56D7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60D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uiPriority w:val="99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8F46-DA38-44A8-8FB2-12A420A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1944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user</cp:lastModifiedBy>
  <cp:revision>38</cp:revision>
  <cp:lastPrinted>2023-09-06T06:20:00Z</cp:lastPrinted>
  <dcterms:created xsi:type="dcterms:W3CDTF">2023-09-05T07:25:00Z</dcterms:created>
  <dcterms:modified xsi:type="dcterms:W3CDTF">2024-10-22T06:51:00Z</dcterms:modified>
</cp:coreProperties>
</file>