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794" w:rsidRPr="00B37D30" w:rsidRDefault="00F25794" w:rsidP="00B37D30">
      <w:pPr>
        <w:spacing w:after="0" w:line="312" w:lineRule="auto"/>
        <w:jc w:val="center"/>
        <w:outlineLvl w:val="2"/>
        <w:rPr>
          <w:rFonts w:ascii="Times New Roman" w:hAnsi="Times New Roman"/>
          <w:b/>
          <w:spacing w:val="-15"/>
          <w:sz w:val="28"/>
          <w:szCs w:val="28"/>
          <w:lang w:eastAsia="ru-RU"/>
        </w:rPr>
      </w:pPr>
      <w:r w:rsidRPr="00B37D30">
        <w:rPr>
          <w:rFonts w:ascii="Times New Roman" w:hAnsi="Times New Roman"/>
          <w:b/>
          <w:spacing w:val="-15"/>
          <w:sz w:val="28"/>
          <w:szCs w:val="28"/>
          <w:lang w:eastAsia="ru-RU"/>
        </w:rPr>
        <w:t>Информационная памятка для несовершеннолетних по вопросам кибербезопасности</w:t>
      </w:r>
      <w:r>
        <w:rPr>
          <w:rFonts w:ascii="Times New Roman" w:hAnsi="Times New Roman"/>
          <w:b/>
          <w:spacing w:val="-15"/>
          <w:sz w:val="28"/>
          <w:szCs w:val="28"/>
          <w:lang w:eastAsia="ru-RU"/>
        </w:rPr>
        <w:t xml:space="preserve"> </w:t>
      </w:r>
      <w:r w:rsidRPr="00B37D30">
        <w:rPr>
          <w:rFonts w:ascii="Times New Roman" w:hAnsi="Times New Roman"/>
          <w:b/>
          <w:spacing w:val="-15"/>
          <w:sz w:val="28"/>
          <w:szCs w:val="28"/>
          <w:lang w:eastAsia="ru-RU"/>
        </w:rPr>
        <w:t>в сети «Интернет»</w:t>
      </w:r>
    </w:p>
    <w:p w:rsidR="00F25794" w:rsidRDefault="00F25794" w:rsidP="00B37D30">
      <w:pPr>
        <w:spacing w:after="0" w:line="312" w:lineRule="auto"/>
        <w:ind w:firstLine="709"/>
        <w:jc w:val="both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5794" w:rsidRPr="00E70052" w:rsidRDefault="00F25794" w:rsidP="00B37D30">
      <w:pPr>
        <w:spacing w:after="0" w:line="312" w:lineRule="auto"/>
        <w:ind w:firstLine="709"/>
        <w:jc w:val="both"/>
        <w:outlineLvl w:val="3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Компьютерные вирусы</w:t>
      </w:r>
    </w:p>
    <w:p w:rsidR="00F25794" w:rsidRPr="00B37D30" w:rsidRDefault="00F25794" w:rsidP="00B37D30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0052">
        <w:rPr>
          <w:rFonts w:ascii="Times New Roman" w:hAnsi="Times New Roman"/>
          <w:bCs/>
          <w:sz w:val="28"/>
          <w:szCs w:val="28"/>
          <w:lang w:eastAsia="ru-RU"/>
        </w:rPr>
        <w:t>Компьютерный вирус</w:t>
      </w:r>
      <w:r w:rsidRPr="00B37D30">
        <w:rPr>
          <w:rFonts w:ascii="Times New Roman" w:hAnsi="Times New Roman"/>
          <w:sz w:val="28"/>
          <w:szCs w:val="28"/>
          <w:lang w:eastAsia="ru-RU"/>
        </w:rPr>
        <w:t> - это разновидность компьютерных программ, отличительной особенностью которой является способность к размножению</w:t>
      </w:r>
      <w:r>
        <w:rPr>
          <w:rFonts w:ascii="Times New Roman" w:hAnsi="Times New Roman"/>
          <w:sz w:val="28"/>
          <w:szCs w:val="28"/>
          <w:lang w:eastAsia="ru-RU"/>
        </w:rPr>
        <w:t xml:space="preserve"> (копированию)</w:t>
      </w:r>
      <w:r w:rsidRPr="00B37D30">
        <w:rPr>
          <w:rFonts w:ascii="Times New Roman" w:hAnsi="Times New Roman"/>
          <w:sz w:val="28"/>
          <w:szCs w:val="28"/>
          <w:lang w:eastAsia="ru-RU"/>
        </w:rPr>
        <w:t>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F25794" w:rsidRPr="00B37D30" w:rsidRDefault="00F25794" w:rsidP="00B37D30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b/>
          <w:bCs/>
          <w:sz w:val="28"/>
          <w:szCs w:val="28"/>
          <w:lang w:eastAsia="ru-RU"/>
        </w:rPr>
        <w:t>Методы защиты от вредоносных программ</w:t>
      </w:r>
      <w:r w:rsidRPr="00B37D30">
        <w:rPr>
          <w:rFonts w:ascii="Times New Roman" w:hAnsi="Times New Roman"/>
          <w:sz w:val="28"/>
          <w:szCs w:val="28"/>
          <w:lang w:eastAsia="ru-RU"/>
        </w:rPr>
        <w:t>:</w:t>
      </w:r>
    </w:p>
    <w:p w:rsidR="00F25794" w:rsidRPr="00B37D30" w:rsidRDefault="00F25794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sz w:val="28"/>
          <w:szCs w:val="28"/>
          <w:lang w:eastAsia="ru-RU"/>
        </w:rPr>
        <w:t>Используй современные операционные системы, имеющие серьёзный уровень защиты от вредоносных программ;</w:t>
      </w:r>
    </w:p>
    <w:p w:rsidR="00F25794" w:rsidRPr="00B37D30" w:rsidRDefault="00F25794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sz w:val="28"/>
          <w:szCs w:val="28"/>
          <w:lang w:eastAsia="ru-RU"/>
        </w:rPr>
        <w:t>Постоянно устанавливай патчи(цифровые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F25794" w:rsidRPr="00B37D30" w:rsidRDefault="00F25794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sz w:val="28"/>
          <w:szCs w:val="28"/>
          <w:lang w:eastAsia="ru-RU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F25794" w:rsidRPr="00B37D30" w:rsidRDefault="00F25794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sz w:val="28"/>
          <w:szCs w:val="28"/>
          <w:lang w:eastAsia="ru-RU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F25794" w:rsidRPr="00B37D30" w:rsidRDefault="00F25794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sz w:val="28"/>
          <w:szCs w:val="28"/>
          <w:lang w:eastAsia="ru-RU"/>
        </w:rPr>
        <w:t>Ограничь физический доступ к компьютеру для посторонних лиц;</w:t>
      </w:r>
    </w:p>
    <w:p w:rsidR="00F25794" w:rsidRPr="00B37D30" w:rsidRDefault="00F25794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sz w:val="28"/>
          <w:szCs w:val="28"/>
          <w:lang w:eastAsia="ru-RU"/>
        </w:rPr>
        <w:t>Используй внешние носители информации, такие как флешка, диск или файл из Интернета, только из проверенных источников;</w:t>
      </w:r>
    </w:p>
    <w:p w:rsidR="00F25794" w:rsidRDefault="00F25794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sz w:val="28"/>
          <w:szCs w:val="28"/>
          <w:lang w:eastAsia="ru-RU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F25794" w:rsidRDefault="00F25794" w:rsidP="00E70052">
      <w:pPr>
        <w:spacing w:after="0" w:line="312" w:lineRule="auto"/>
        <w:ind w:left="142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25794" w:rsidRDefault="00F25794" w:rsidP="00E70052">
      <w:pPr>
        <w:spacing w:after="0" w:line="312" w:lineRule="auto"/>
        <w:ind w:left="142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25794" w:rsidRDefault="00F25794" w:rsidP="00E70052">
      <w:pPr>
        <w:spacing w:after="0" w:line="312" w:lineRule="auto"/>
        <w:ind w:left="142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25794" w:rsidRPr="00E70052" w:rsidRDefault="00F25794" w:rsidP="00B37D30">
      <w:pPr>
        <w:spacing w:after="0" w:line="312" w:lineRule="auto"/>
        <w:ind w:firstLine="709"/>
        <w:jc w:val="both"/>
        <w:outlineLvl w:val="3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Сети WI-FI</w:t>
      </w:r>
    </w:p>
    <w:p w:rsidR="00F25794" w:rsidRPr="00B37D30" w:rsidRDefault="00F25794" w:rsidP="00B37D30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sz w:val="28"/>
          <w:szCs w:val="28"/>
          <w:lang w:eastAsia="ru-RU"/>
        </w:rPr>
        <w:t xml:space="preserve">С помощью </w:t>
      </w:r>
      <w:r w:rsidRPr="00B37D30">
        <w:rPr>
          <w:rFonts w:ascii="Times New Roman" w:hAnsi="Times New Roman"/>
          <w:sz w:val="28"/>
          <w:szCs w:val="28"/>
          <w:lang w:val="en-US" w:eastAsia="ru-RU"/>
        </w:rPr>
        <w:t>WI</w:t>
      </w:r>
      <w:r w:rsidRPr="00B37D30">
        <w:rPr>
          <w:rFonts w:ascii="Times New Roman" w:hAnsi="Times New Roman"/>
          <w:sz w:val="28"/>
          <w:szCs w:val="28"/>
          <w:lang w:eastAsia="ru-RU"/>
        </w:rPr>
        <w:t>-</w:t>
      </w:r>
      <w:r w:rsidRPr="00B37D30">
        <w:rPr>
          <w:rFonts w:ascii="Times New Roman" w:hAnsi="Times New Roman"/>
          <w:sz w:val="28"/>
          <w:szCs w:val="28"/>
          <w:lang w:val="en-US" w:eastAsia="ru-RU"/>
        </w:rPr>
        <w:t>Fi</w:t>
      </w:r>
      <w:r w:rsidRPr="00B37D30">
        <w:rPr>
          <w:rFonts w:ascii="Times New Roman" w:hAnsi="Times New Roman"/>
          <w:sz w:val="28"/>
          <w:szCs w:val="28"/>
          <w:lang w:eastAsia="ru-RU"/>
        </w:rPr>
        <w:t xml:space="preserve"> можно получить бесплатный интернет-доступ в общественных местах</w:t>
      </w:r>
      <w:r>
        <w:rPr>
          <w:rFonts w:ascii="Times New Roman" w:hAnsi="Times New Roman"/>
          <w:sz w:val="28"/>
          <w:szCs w:val="28"/>
          <w:lang w:eastAsia="ru-RU"/>
        </w:rPr>
        <w:t>:</w:t>
      </w:r>
      <w:bookmarkStart w:id="0" w:name="_GoBack"/>
      <w:bookmarkEnd w:id="0"/>
      <w:r w:rsidRPr="00B37D30">
        <w:rPr>
          <w:rFonts w:ascii="Times New Roman" w:hAnsi="Times New Roman"/>
          <w:sz w:val="28"/>
          <w:szCs w:val="28"/>
          <w:lang w:eastAsia="ru-RU"/>
        </w:rPr>
        <w:t xml:space="preserve"> кафе, отелях, торговых центрах и аэропортах. Так же является отличной возможностью выхода в Интернет. Но многие эксперты считают, что общедоступные Wi</w:t>
      </w:r>
      <w:r w:rsidRPr="00B37D30">
        <w:rPr>
          <w:rFonts w:ascii="Times New Roman" w:hAnsi="Times New Roman"/>
          <w:sz w:val="28"/>
          <w:szCs w:val="28"/>
          <w:lang w:eastAsia="ru-RU"/>
        </w:rPr>
        <w:softHyphen/>
        <w:t>Fi сети не являются безопасными.</w:t>
      </w:r>
    </w:p>
    <w:p w:rsidR="00F25794" w:rsidRPr="00B37D30" w:rsidRDefault="00F25794" w:rsidP="00B37D30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b/>
          <w:bCs/>
          <w:sz w:val="28"/>
          <w:szCs w:val="28"/>
          <w:lang w:eastAsia="ru-RU"/>
        </w:rPr>
        <w:t>Советы по безопасности работы в общедоступных сетях Wi-fi</w:t>
      </w:r>
    </w:p>
    <w:p w:rsidR="00F25794" w:rsidRPr="00B37D30" w:rsidRDefault="00F25794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sz w:val="28"/>
          <w:szCs w:val="28"/>
          <w:lang w:eastAsia="ru-RU"/>
        </w:rPr>
        <w:t>Не передавай свою личную информацию через общедоступные Wi-Fi сети. Работая в них, желательно не вводить пароли доступа, логины и какие-то номера;</w:t>
      </w:r>
    </w:p>
    <w:p w:rsidR="00F25794" w:rsidRPr="00B37D30" w:rsidRDefault="00F25794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sz w:val="28"/>
          <w:szCs w:val="28"/>
          <w:lang w:eastAsia="ru-RU"/>
        </w:rPr>
        <w:t>Используй и обновляй антивирусные программы и брандмауэр. Тем самым ты обезопасишь себя от закачки вируса на твое устройство;</w:t>
      </w:r>
    </w:p>
    <w:p w:rsidR="00F25794" w:rsidRPr="00B37D30" w:rsidRDefault="00F25794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sz w:val="28"/>
          <w:szCs w:val="28"/>
          <w:lang w:eastAsia="ru-RU"/>
        </w:rPr>
        <w:t>При использовании Wi-Fi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F25794" w:rsidRPr="00B37D30" w:rsidRDefault="00F25794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sz w:val="28"/>
          <w:szCs w:val="28"/>
          <w:lang w:eastAsia="ru-RU"/>
        </w:rPr>
        <w:t>Не используй публичный WI-FI для передачи личных данных, например, для выхода в социальные сети или в электронную почту;</w:t>
      </w:r>
    </w:p>
    <w:p w:rsidR="00F25794" w:rsidRPr="00B37D30" w:rsidRDefault="00F25794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sz w:val="28"/>
          <w:szCs w:val="28"/>
          <w:lang w:eastAsia="ru-RU"/>
        </w:rPr>
        <w:t>Используй только защищенное соединение через HTTPS, а не HTTP, т.е. при наборе веб-адреса вводи именно «https://»;</w:t>
      </w:r>
    </w:p>
    <w:p w:rsidR="00F25794" w:rsidRPr="00B37D30" w:rsidRDefault="00F25794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sz w:val="28"/>
          <w:szCs w:val="28"/>
          <w:lang w:eastAsia="ru-RU"/>
        </w:rPr>
        <w:t>В мобильном телефоне отключи функцию «Подключение к Wi-Fi автоматически». Не допускай автоматического подключения устройства к сетям Wi-Fi без твоего согласия.</w:t>
      </w:r>
    </w:p>
    <w:p w:rsidR="00F25794" w:rsidRDefault="00F25794" w:rsidP="00B37D30">
      <w:pPr>
        <w:spacing w:after="0" w:line="312" w:lineRule="auto"/>
        <w:ind w:firstLine="709"/>
        <w:jc w:val="both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5794" w:rsidRPr="00E70052" w:rsidRDefault="00F25794" w:rsidP="00B37D30">
      <w:pPr>
        <w:spacing w:after="0" w:line="312" w:lineRule="auto"/>
        <w:ind w:firstLine="709"/>
        <w:jc w:val="both"/>
        <w:outlineLvl w:val="3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Социальные сети</w:t>
      </w:r>
    </w:p>
    <w:p w:rsidR="00F25794" w:rsidRPr="00B37D30" w:rsidRDefault="00F25794" w:rsidP="00B37D30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sz w:val="28"/>
          <w:szCs w:val="28"/>
          <w:lang w:eastAsia="ru-RU"/>
        </w:rPr>
        <w:t>Социальная сеть - это сайт, который предоставляет возможность людям осуществлять общение между собой в интернете. Чаще всего в них для каждого человека выделяется своя личная страничка, на которой он указывает о себе различную информацию, начиная от имени, фамилии и заканчивая личными фотографиями.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F25794" w:rsidRDefault="00F25794" w:rsidP="00B37D30">
      <w:pPr>
        <w:spacing w:after="0" w:line="312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5794" w:rsidRPr="00B37D30" w:rsidRDefault="00F25794" w:rsidP="00B37D30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b/>
          <w:bCs/>
          <w:sz w:val="28"/>
          <w:szCs w:val="28"/>
          <w:lang w:eastAsia="ru-RU"/>
        </w:rPr>
        <w:t>Основные советы по безопасности в социальных сетях</w:t>
      </w:r>
      <w:r w:rsidRPr="00B37D30">
        <w:rPr>
          <w:rFonts w:ascii="Times New Roman" w:hAnsi="Times New Roman"/>
          <w:sz w:val="28"/>
          <w:szCs w:val="28"/>
          <w:lang w:eastAsia="ru-RU"/>
        </w:rPr>
        <w:t>:</w:t>
      </w:r>
    </w:p>
    <w:p w:rsidR="00F25794" w:rsidRPr="00B37D30" w:rsidRDefault="00F25794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sz w:val="28"/>
          <w:szCs w:val="28"/>
          <w:lang w:eastAsia="ru-RU"/>
        </w:rPr>
        <w:t>Ограничь список друзей. У тебя в друзьях не должно быть случайных и незнакомых людей;</w:t>
      </w:r>
    </w:p>
    <w:p w:rsidR="00F25794" w:rsidRPr="00B37D30" w:rsidRDefault="00F25794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sz w:val="28"/>
          <w:szCs w:val="28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F25794" w:rsidRPr="00B37D30" w:rsidRDefault="00F25794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sz w:val="28"/>
          <w:szCs w:val="28"/>
          <w:lang w:eastAsia="ru-RU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F25794" w:rsidRPr="00B37D30" w:rsidRDefault="00F25794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sz w:val="28"/>
          <w:szCs w:val="28"/>
          <w:lang w:eastAsia="ru-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F25794" w:rsidRPr="00B37D30" w:rsidRDefault="00F25794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sz w:val="28"/>
          <w:szCs w:val="28"/>
          <w:lang w:eastAsia="ru-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F25794" w:rsidRPr="00B37D30" w:rsidRDefault="00F25794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sz w:val="28"/>
          <w:szCs w:val="28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F25794" w:rsidRDefault="00F25794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sz w:val="28"/>
          <w:szCs w:val="28"/>
          <w:lang w:eastAsia="ru-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F25794" w:rsidRPr="00B37D30" w:rsidRDefault="00F25794" w:rsidP="00E70052">
      <w:pPr>
        <w:spacing w:after="0" w:line="312" w:lineRule="auto"/>
        <w:ind w:left="142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25794" w:rsidRPr="00E70052" w:rsidRDefault="00F25794" w:rsidP="00B37D30">
      <w:pPr>
        <w:spacing w:after="0" w:line="312" w:lineRule="auto"/>
        <w:ind w:firstLine="709"/>
        <w:jc w:val="both"/>
        <w:outlineLvl w:val="3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Электронные деньги</w:t>
      </w:r>
    </w:p>
    <w:p w:rsidR="00F25794" w:rsidRPr="00B37D30" w:rsidRDefault="00F25794" w:rsidP="00B37D30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0052">
        <w:rPr>
          <w:rFonts w:ascii="Times New Roman" w:hAnsi="Times New Roman"/>
          <w:bCs/>
          <w:sz w:val="28"/>
          <w:szCs w:val="28"/>
          <w:lang w:eastAsia="ru-RU"/>
        </w:rPr>
        <w:t>Электронные деньги</w:t>
      </w:r>
      <w:r w:rsidRPr="00B37D30">
        <w:rPr>
          <w:rFonts w:ascii="Times New Roman" w:hAnsi="Times New Roman"/>
          <w:sz w:val="28"/>
          <w:szCs w:val="28"/>
          <w:lang w:eastAsia="ru-RU"/>
        </w:rPr>
        <w:t> — это очень удобный способ платежей, однако существуют мошенники, которые хотят получить эти деньги.</w:t>
      </w:r>
    </w:p>
    <w:p w:rsidR="00F25794" w:rsidRPr="00B37D30" w:rsidRDefault="00F25794" w:rsidP="00B37D30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sz w:val="28"/>
          <w:szCs w:val="28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F25794" w:rsidRPr="00B37D30" w:rsidRDefault="00F25794" w:rsidP="00B37D30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sz w:val="28"/>
          <w:szCs w:val="28"/>
          <w:lang w:eastAsia="ru-RU"/>
        </w:rPr>
        <w:t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не анонимных идентификации пользователя является обязательной.</w:t>
      </w:r>
    </w:p>
    <w:p w:rsidR="00F25794" w:rsidRPr="00B37D30" w:rsidRDefault="00F25794" w:rsidP="00B37D30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sz w:val="28"/>
          <w:szCs w:val="28"/>
          <w:lang w:eastAsia="ru-RU"/>
        </w:rPr>
        <w:t>Также следует различать электронные фиатные деньги (равны государственным валютам) и электронные нефиатные деньги (не равны государственным валютам).</w:t>
      </w:r>
    </w:p>
    <w:p w:rsidR="00F25794" w:rsidRPr="00B37D30" w:rsidRDefault="00F25794" w:rsidP="00B37D30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b/>
          <w:bCs/>
          <w:sz w:val="28"/>
          <w:szCs w:val="28"/>
          <w:lang w:eastAsia="ru-RU"/>
        </w:rPr>
        <w:t>Основные советы по безопасной работе с электронными деньгами</w:t>
      </w:r>
      <w:r w:rsidRPr="00B37D30">
        <w:rPr>
          <w:rFonts w:ascii="Times New Roman" w:hAnsi="Times New Roman"/>
          <w:sz w:val="28"/>
          <w:szCs w:val="28"/>
          <w:lang w:eastAsia="ru-RU"/>
        </w:rPr>
        <w:t>:</w:t>
      </w:r>
    </w:p>
    <w:p w:rsidR="00F25794" w:rsidRPr="00B37D30" w:rsidRDefault="00F25794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sz w:val="28"/>
          <w:szCs w:val="28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F25794" w:rsidRPr="00B37D30" w:rsidRDefault="00F25794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sz w:val="28"/>
          <w:szCs w:val="28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F25794" w:rsidRPr="00B37D30" w:rsidRDefault="00F25794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sz w:val="28"/>
          <w:szCs w:val="28"/>
          <w:lang w:eastAsia="ru-RU"/>
        </w:rPr>
        <w:t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StROng!;;</w:t>
      </w:r>
    </w:p>
    <w:p w:rsidR="00F25794" w:rsidRPr="00B37D30" w:rsidRDefault="00F25794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sz w:val="28"/>
          <w:szCs w:val="28"/>
          <w:lang w:eastAsia="ru-RU"/>
        </w:rPr>
        <w:t>Не вводи свои личные данные на сайтах, которым не доверяешь.</w:t>
      </w:r>
    </w:p>
    <w:p w:rsidR="00F25794" w:rsidRDefault="00F25794" w:rsidP="00B37D30">
      <w:pPr>
        <w:spacing w:after="0" w:line="312" w:lineRule="auto"/>
        <w:ind w:firstLine="709"/>
        <w:jc w:val="both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5794" w:rsidRPr="00E70052" w:rsidRDefault="00F25794" w:rsidP="00B37D30">
      <w:pPr>
        <w:spacing w:after="0" w:line="312" w:lineRule="auto"/>
        <w:ind w:firstLine="709"/>
        <w:jc w:val="both"/>
        <w:outlineLvl w:val="3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Электронная почта</w:t>
      </w:r>
    </w:p>
    <w:p w:rsidR="00F25794" w:rsidRPr="00B37D30" w:rsidRDefault="00F25794" w:rsidP="00B37D30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0052">
        <w:rPr>
          <w:rFonts w:ascii="Times New Roman" w:hAnsi="Times New Roman"/>
          <w:bCs/>
          <w:sz w:val="28"/>
          <w:szCs w:val="28"/>
          <w:lang w:eastAsia="ru-RU"/>
        </w:rPr>
        <w:t>Электронная почта</w:t>
      </w:r>
      <w:r w:rsidRPr="00B37D30">
        <w:rPr>
          <w:rFonts w:ascii="Times New Roman" w:hAnsi="Times New Roman"/>
          <w:sz w:val="28"/>
          <w:szCs w:val="28"/>
          <w:lang w:eastAsia="ru-RU"/>
        </w:rPr>
        <w:t> 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имя_пользователя@имя_домена. Также кроме передачи простого текста, имеется возможность передавать файлы.</w:t>
      </w:r>
    </w:p>
    <w:p w:rsidR="00F25794" w:rsidRPr="00B37D30" w:rsidRDefault="00F25794" w:rsidP="00B37D30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b/>
          <w:bCs/>
          <w:sz w:val="28"/>
          <w:szCs w:val="28"/>
          <w:lang w:eastAsia="ru-RU"/>
        </w:rPr>
        <w:t>Основные советы по безопасной работе с электронной почтой</w:t>
      </w:r>
      <w:r w:rsidRPr="00B37D30">
        <w:rPr>
          <w:rFonts w:ascii="Times New Roman" w:hAnsi="Times New Roman"/>
          <w:sz w:val="28"/>
          <w:szCs w:val="28"/>
          <w:lang w:eastAsia="ru-RU"/>
        </w:rPr>
        <w:t>:</w:t>
      </w:r>
    </w:p>
    <w:p w:rsidR="00F25794" w:rsidRPr="00B37D30" w:rsidRDefault="00F25794" w:rsidP="00E70052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sz w:val="28"/>
          <w:szCs w:val="28"/>
          <w:lang w:eastAsia="ru-RU"/>
        </w:rPr>
        <w:t>Надо выбрать</w:t>
      </w:r>
      <w:r>
        <w:rPr>
          <w:rFonts w:ascii="Times New Roman" w:hAnsi="Times New Roman"/>
          <w:sz w:val="28"/>
          <w:szCs w:val="28"/>
          <w:lang w:eastAsia="ru-RU"/>
        </w:rPr>
        <w:t xml:space="preserve"> правильный почтовый сервис. В И</w:t>
      </w:r>
      <w:r w:rsidRPr="00B37D30">
        <w:rPr>
          <w:rFonts w:ascii="Times New Roman" w:hAnsi="Times New Roman"/>
          <w:sz w:val="28"/>
          <w:szCs w:val="28"/>
          <w:lang w:eastAsia="ru-RU"/>
        </w:rPr>
        <w:t>нтернете есть огромный выбор бесплатных почтовых сервисов, однако лучше доверять тем, кого знаешь и кто первый в рейтинге;</w:t>
      </w:r>
    </w:p>
    <w:p w:rsidR="00F25794" w:rsidRPr="00B37D30" w:rsidRDefault="00F25794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sz w:val="28"/>
          <w:szCs w:val="28"/>
          <w:lang w:eastAsia="ru-RU"/>
        </w:rPr>
        <w:t>Не указывай в личной почте личную информацию. Например, лучше выбрать «музыкальный_фанат@» или «рок2013» вместо «тема13»;</w:t>
      </w:r>
    </w:p>
    <w:p w:rsidR="00F25794" w:rsidRPr="00B37D30" w:rsidRDefault="00F25794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sz w:val="28"/>
          <w:szCs w:val="28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:rsidR="00F25794" w:rsidRPr="00B37D30" w:rsidRDefault="00F25794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sz w:val="28"/>
          <w:szCs w:val="28"/>
          <w:lang w:eastAsia="ru-RU"/>
        </w:rPr>
        <w:t>Выбери сложный пароль. Для каждого почтового ящика должен быть свой надежный, устойчивый к взлому пароль;</w:t>
      </w:r>
    </w:p>
    <w:p w:rsidR="00F25794" w:rsidRPr="00B37D30" w:rsidRDefault="00F25794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sz w:val="28"/>
          <w:szCs w:val="28"/>
          <w:lang w:eastAsia="ru-RU"/>
        </w:rPr>
        <w:t>Если есть возможность написать самому свой личный вопрос, используй эту возможность;</w:t>
      </w:r>
    </w:p>
    <w:p w:rsidR="00F25794" w:rsidRPr="00B37D30" w:rsidRDefault="00F25794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sz w:val="28"/>
          <w:szCs w:val="28"/>
          <w:lang w:eastAsia="ru-RU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F25794" w:rsidRPr="00B37D30" w:rsidRDefault="00F25794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sz w:val="28"/>
          <w:szCs w:val="28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:rsidR="00F25794" w:rsidRPr="00B37D30" w:rsidRDefault="00F25794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sz w:val="28"/>
          <w:szCs w:val="28"/>
          <w:lang w:eastAsia="ru-RU"/>
        </w:rPr>
        <w:t>После окончания работы на почтовом сервисе перед закрытием вкладки с сайтом не забудь нажать на «Выйти».</w:t>
      </w:r>
    </w:p>
    <w:p w:rsidR="00F25794" w:rsidRDefault="00F25794" w:rsidP="00B37D30">
      <w:pPr>
        <w:spacing w:after="0" w:line="312" w:lineRule="auto"/>
        <w:ind w:firstLine="709"/>
        <w:jc w:val="both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5794" w:rsidRPr="00E70052" w:rsidRDefault="00F25794" w:rsidP="00B37D30">
      <w:pPr>
        <w:spacing w:after="0" w:line="312" w:lineRule="auto"/>
        <w:ind w:firstLine="709"/>
        <w:jc w:val="both"/>
        <w:outlineLvl w:val="3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Кибербуллинг или виртуальное издевательство</w:t>
      </w:r>
    </w:p>
    <w:p w:rsidR="00F25794" w:rsidRPr="00B37D30" w:rsidRDefault="00F25794" w:rsidP="00B37D30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0052">
        <w:rPr>
          <w:rFonts w:ascii="Times New Roman" w:hAnsi="Times New Roman"/>
          <w:bCs/>
          <w:sz w:val="28"/>
          <w:szCs w:val="28"/>
          <w:lang w:eastAsia="ru-RU"/>
        </w:rPr>
        <w:t>Кибербуллинг</w:t>
      </w:r>
      <w:r w:rsidRPr="00B37D30">
        <w:rPr>
          <w:rFonts w:ascii="Times New Roman" w:hAnsi="Times New Roman"/>
          <w:sz w:val="28"/>
          <w:szCs w:val="28"/>
          <w:lang w:eastAsia="ru-RU"/>
        </w:rPr>
        <w:t> —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F25794" w:rsidRPr="00B37D30" w:rsidRDefault="00F25794" w:rsidP="00B37D30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b/>
          <w:bCs/>
          <w:sz w:val="28"/>
          <w:szCs w:val="28"/>
          <w:lang w:eastAsia="ru-RU"/>
        </w:rPr>
        <w:t>Основные советы по борьбе с кибербуллингом</w:t>
      </w:r>
      <w:r w:rsidRPr="00B37D30">
        <w:rPr>
          <w:rFonts w:ascii="Times New Roman" w:hAnsi="Times New Roman"/>
          <w:sz w:val="28"/>
          <w:szCs w:val="28"/>
          <w:lang w:eastAsia="ru-RU"/>
        </w:rPr>
        <w:t>:</w:t>
      </w:r>
    </w:p>
    <w:p w:rsidR="00F25794" w:rsidRPr="00B37D30" w:rsidRDefault="00F25794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sz w:val="28"/>
          <w:szCs w:val="28"/>
          <w:lang w:eastAsia="ru-RU"/>
        </w:rPr>
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F25794" w:rsidRPr="00B37D30" w:rsidRDefault="00F25794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sz w:val="28"/>
          <w:szCs w:val="28"/>
          <w:lang w:eastAsia="ru-RU"/>
        </w:rPr>
        <w:t>Управляй своей киберрепутацией;</w:t>
      </w:r>
    </w:p>
    <w:p w:rsidR="00F25794" w:rsidRPr="00B37D30" w:rsidRDefault="00F25794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sz w:val="28"/>
          <w:szCs w:val="28"/>
          <w:lang w:eastAsia="ru-RU"/>
        </w:rPr>
        <w:t>Анонимность в сети мнимая. Существуют способы выяснить, кто стоит за анонимным аккаунтом;</w:t>
      </w:r>
    </w:p>
    <w:p w:rsidR="00F25794" w:rsidRPr="00B37D30" w:rsidRDefault="00F25794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sz w:val="28"/>
          <w:szCs w:val="28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F25794" w:rsidRPr="00B37D30" w:rsidRDefault="00F25794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sz w:val="28"/>
          <w:szCs w:val="28"/>
          <w:lang w:eastAsia="ru-RU"/>
        </w:rPr>
        <w:t>Веди себя вежливо;</w:t>
      </w:r>
    </w:p>
    <w:p w:rsidR="00F25794" w:rsidRPr="00B37D30" w:rsidRDefault="00F25794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sz w:val="28"/>
          <w:szCs w:val="28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F25794" w:rsidRPr="00B37D30" w:rsidRDefault="00F25794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sz w:val="28"/>
          <w:szCs w:val="28"/>
          <w:lang w:eastAsia="ru-RU"/>
        </w:rPr>
        <w:t>Бан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F25794" w:rsidRPr="00B37D30" w:rsidRDefault="00F25794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sz w:val="28"/>
          <w:szCs w:val="28"/>
          <w:lang w:eastAsia="ru-RU"/>
        </w:rPr>
        <w:t>Если ты свидетель кибербуллинга.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F25794" w:rsidRDefault="00F25794" w:rsidP="00B37D30">
      <w:pPr>
        <w:spacing w:after="0" w:line="312" w:lineRule="auto"/>
        <w:ind w:firstLine="709"/>
        <w:jc w:val="both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5794" w:rsidRPr="0069261D" w:rsidRDefault="00F25794" w:rsidP="00B37D30">
      <w:pPr>
        <w:spacing w:after="0" w:line="312" w:lineRule="auto"/>
        <w:ind w:firstLine="709"/>
        <w:jc w:val="both"/>
        <w:outlineLvl w:val="3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69261D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Мобильный телефон</w:t>
      </w:r>
    </w:p>
    <w:p w:rsidR="00F25794" w:rsidRPr="00B37D30" w:rsidRDefault="00F25794" w:rsidP="00B37D30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sz w:val="28"/>
          <w:szCs w:val="28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F25794" w:rsidRPr="00B37D30" w:rsidRDefault="00F25794" w:rsidP="00B37D30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sz w:val="28"/>
          <w:szCs w:val="28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F25794" w:rsidRPr="00B37D30" w:rsidRDefault="00F25794" w:rsidP="00B37D30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sz w:val="28"/>
          <w:szCs w:val="28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F25794" w:rsidRPr="00B37D30" w:rsidRDefault="00F25794" w:rsidP="00B37D30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b/>
          <w:bCs/>
          <w:sz w:val="28"/>
          <w:szCs w:val="28"/>
          <w:lang w:eastAsia="ru-RU"/>
        </w:rPr>
        <w:t>Основные советы для безопасности мобильного телефона</w:t>
      </w:r>
      <w:r w:rsidRPr="00B37D30">
        <w:rPr>
          <w:rFonts w:ascii="Times New Roman" w:hAnsi="Times New Roman"/>
          <w:sz w:val="28"/>
          <w:szCs w:val="28"/>
          <w:lang w:eastAsia="ru-RU"/>
        </w:rPr>
        <w:t>:</w:t>
      </w:r>
    </w:p>
    <w:p w:rsidR="00F25794" w:rsidRPr="00B37D30" w:rsidRDefault="00F25794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sz w:val="28"/>
          <w:szCs w:val="28"/>
          <w:lang w:eastAsia="ru-RU"/>
        </w:rPr>
        <w:t>Будь осторожен, ведь когда тебе предлагают бесплатный контент, в нем могут быть скрыты какие-то платные услуги;</w:t>
      </w:r>
    </w:p>
    <w:p w:rsidR="00F25794" w:rsidRPr="00B37D30" w:rsidRDefault="00F25794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sz w:val="28"/>
          <w:szCs w:val="28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F25794" w:rsidRPr="00B37D30" w:rsidRDefault="00F25794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sz w:val="28"/>
          <w:szCs w:val="28"/>
          <w:lang w:eastAsia="ru-RU"/>
        </w:rPr>
        <w:t>Необходимо обновлять операционную систему твоего смартфона;</w:t>
      </w:r>
    </w:p>
    <w:p w:rsidR="00F25794" w:rsidRPr="00B37D30" w:rsidRDefault="00F25794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sz w:val="28"/>
          <w:szCs w:val="28"/>
          <w:lang w:eastAsia="ru-RU"/>
        </w:rPr>
        <w:t>Используй антивирусные программы для мобильных телефонов;</w:t>
      </w:r>
    </w:p>
    <w:p w:rsidR="00F25794" w:rsidRPr="00B37D30" w:rsidRDefault="00F25794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sz w:val="28"/>
          <w:szCs w:val="28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F25794" w:rsidRPr="00B37D30" w:rsidRDefault="00F25794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sz w:val="28"/>
          <w:szCs w:val="28"/>
          <w:lang w:eastAsia="ru-RU"/>
        </w:rPr>
        <w:t>После того как ты выйдешь с сайта, где вводил личную информацию, зайди в настройки браузера и удали cookies;</w:t>
      </w:r>
    </w:p>
    <w:p w:rsidR="00F25794" w:rsidRPr="00B37D30" w:rsidRDefault="00F25794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sz w:val="28"/>
          <w:szCs w:val="28"/>
          <w:lang w:eastAsia="ru-RU"/>
        </w:rPr>
        <w:t>Периодически проверяй какие платные услуги активированы на твоем номере;</w:t>
      </w:r>
    </w:p>
    <w:p w:rsidR="00F25794" w:rsidRPr="00B37D30" w:rsidRDefault="00F25794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sz w:val="28"/>
          <w:szCs w:val="28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F25794" w:rsidRPr="00B37D30" w:rsidRDefault="00F25794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sz w:val="28"/>
          <w:szCs w:val="28"/>
          <w:lang w:eastAsia="ru-RU"/>
        </w:rPr>
        <w:t>Bluetooth должен быть выключен, когда ты им не пользуешься. Не забывай иногда проверять это.</w:t>
      </w:r>
    </w:p>
    <w:p w:rsidR="00F25794" w:rsidRDefault="00F25794" w:rsidP="00B37D30">
      <w:pPr>
        <w:spacing w:after="0" w:line="312" w:lineRule="auto"/>
        <w:ind w:firstLine="709"/>
        <w:jc w:val="both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5794" w:rsidRPr="0069261D" w:rsidRDefault="00F25794" w:rsidP="00B37D30">
      <w:pPr>
        <w:spacing w:after="0" w:line="312" w:lineRule="auto"/>
        <w:ind w:firstLine="709"/>
        <w:jc w:val="both"/>
        <w:outlineLvl w:val="3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69261D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Фишинг или кража личных данных</w:t>
      </w:r>
    </w:p>
    <w:p w:rsidR="00F25794" w:rsidRPr="00B37D30" w:rsidRDefault="00F25794" w:rsidP="00B37D30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sz w:val="28"/>
          <w:szCs w:val="28"/>
          <w:lang w:eastAsia="ru-RU"/>
        </w:rPr>
        <w:t xml:space="preserve">Главная цель </w:t>
      </w:r>
      <w:r w:rsidRPr="0069261D">
        <w:rPr>
          <w:rFonts w:ascii="Times New Roman" w:hAnsi="Times New Roman"/>
          <w:bCs/>
          <w:sz w:val="28"/>
          <w:szCs w:val="28"/>
          <w:lang w:eastAsia="ru-RU"/>
        </w:rPr>
        <w:t>фишинг</w:t>
      </w:r>
      <w:r w:rsidRPr="00B37D30">
        <w:rPr>
          <w:rFonts w:ascii="Times New Roman" w:hAnsi="Times New Roman"/>
          <w:b/>
          <w:bCs/>
          <w:sz w:val="28"/>
          <w:szCs w:val="28"/>
          <w:lang w:eastAsia="ru-RU"/>
        </w:rPr>
        <w:t>-</w:t>
      </w:r>
      <w:r w:rsidRPr="00B37D30">
        <w:rPr>
          <w:rFonts w:ascii="Times New Roman" w:hAnsi="Times New Roman"/>
          <w:sz w:val="28"/>
          <w:szCs w:val="28"/>
        </w:rPr>
        <w:t xml:space="preserve"> вида </w:t>
      </w:r>
      <w:r w:rsidRPr="00B37D30">
        <w:rPr>
          <w:rFonts w:ascii="Times New Roman" w:hAnsi="Times New Roman"/>
          <w:bCs/>
          <w:sz w:val="28"/>
          <w:szCs w:val="28"/>
          <w:lang w:eastAsia="ru-RU"/>
        </w:rPr>
        <w:t>Интернет-мошенничества</w:t>
      </w:r>
      <w:r w:rsidRPr="00B37D30">
        <w:rPr>
          <w:rFonts w:ascii="Times New Roman" w:hAnsi="Times New Roman"/>
          <w:sz w:val="28"/>
          <w:szCs w:val="28"/>
          <w:lang w:eastAsia="ru-RU"/>
        </w:rPr>
        <w:t>, состоит в получении конфиденциальных данных пользователей — логинов и паролей. На английском языке phishing читается как фишинг (от fishing — рыбная ловля, password — пароль).</w:t>
      </w:r>
    </w:p>
    <w:p w:rsidR="00F25794" w:rsidRPr="00B37D30" w:rsidRDefault="00F25794" w:rsidP="00B37D30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b/>
          <w:bCs/>
          <w:sz w:val="28"/>
          <w:szCs w:val="28"/>
          <w:lang w:eastAsia="ru-RU"/>
        </w:rPr>
        <w:t>Основные советы по борьбе с фишингом</w:t>
      </w:r>
      <w:r w:rsidRPr="00B37D30">
        <w:rPr>
          <w:rFonts w:ascii="Times New Roman" w:hAnsi="Times New Roman"/>
          <w:sz w:val="28"/>
          <w:szCs w:val="28"/>
          <w:lang w:eastAsia="ru-RU"/>
        </w:rPr>
        <w:t>:</w:t>
      </w:r>
    </w:p>
    <w:p w:rsidR="00F25794" w:rsidRPr="00B37D30" w:rsidRDefault="00F25794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sz w:val="28"/>
          <w:szCs w:val="28"/>
          <w:lang w:eastAsia="ru-RU"/>
        </w:rP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F25794" w:rsidRPr="00B37D30" w:rsidRDefault="00F25794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sz w:val="28"/>
          <w:szCs w:val="28"/>
          <w:lang w:eastAsia="ru-RU"/>
        </w:rPr>
        <w:t>Используй безопасные веб-сайты, в том числе, интернет-магазинов и поисковых систем;</w:t>
      </w:r>
    </w:p>
    <w:p w:rsidR="00F25794" w:rsidRPr="00B37D30" w:rsidRDefault="00F25794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sz w:val="28"/>
          <w:szCs w:val="28"/>
          <w:lang w:eastAsia="ru-RU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F25794" w:rsidRPr="00B37D30" w:rsidRDefault="00F25794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sz w:val="28"/>
          <w:szCs w:val="28"/>
          <w:lang w:eastAsia="ru-RU"/>
        </w:rPr>
        <w:t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фишинговые сайты;</w:t>
      </w:r>
    </w:p>
    <w:p w:rsidR="00F25794" w:rsidRPr="00B37D30" w:rsidRDefault="00F25794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sz w:val="28"/>
          <w:szCs w:val="28"/>
          <w:lang w:eastAsia="ru-RU"/>
        </w:rPr>
        <w:t>Установи надежный пароль (PIN) на мобильный телефон;</w:t>
      </w:r>
    </w:p>
    <w:p w:rsidR="00F25794" w:rsidRPr="00B37D30" w:rsidRDefault="00F25794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D30">
        <w:rPr>
          <w:rFonts w:ascii="Times New Roman" w:hAnsi="Times New Roman"/>
          <w:sz w:val="28"/>
          <w:szCs w:val="28"/>
          <w:lang w:eastAsia="ru-RU"/>
        </w:rPr>
        <w:t>Отключи сохранение пароля в браузере;</w:t>
      </w:r>
    </w:p>
    <w:p w:rsidR="00F25794" w:rsidRPr="00B37D30" w:rsidRDefault="00F25794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7D30">
        <w:rPr>
          <w:rFonts w:ascii="Times New Roman" w:hAnsi="Times New Roman"/>
          <w:sz w:val="28"/>
          <w:szCs w:val="28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файлы.</w:t>
      </w:r>
    </w:p>
    <w:sectPr w:rsidR="00F25794" w:rsidRPr="00B37D30" w:rsidSect="00AF5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7BDF"/>
    <w:multiLevelType w:val="multilevel"/>
    <w:tmpl w:val="E932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59A107E"/>
    <w:multiLevelType w:val="multilevel"/>
    <w:tmpl w:val="D19CE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BBB2CAA"/>
    <w:multiLevelType w:val="multilevel"/>
    <w:tmpl w:val="6700EB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E8C11ED"/>
    <w:multiLevelType w:val="multilevel"/>
    <w:tmpl w:val="B0124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1124B62"/>
    <w:multiLevelType w:val="multilevel"/>
    <w:tmpl w:val="5D6C7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3537A92"/>
    <w:multiLevelType w:val="multilevel"/>
    <w:tmpl w:val="154E9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3F54C25"/>
    <w:multiLevelType w:val="multilevel"/>
    <w:tmpl w:val="CED44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80531BA"/>
    <w:multiLevelType w:val="multilevel"/>
    <w:tmpl w:val="C09CD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1667F74"/>
    <w:multiLevelType w:val="multilevel"/>
    <w:tmpl w:val="9CE23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A0C3FE3"/>
    <w:multiLevelType w:val="multilevel"/>
    <w:tmpl w:val="4126B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D507F16"/>
    <w:multiLevelType w:val="multilevel"/>
    <w:tmpl w:val="AB0A1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1315292"/>
    <w:multiLevelType w:val="multilevel"/>
    <w:tmpl w:val="EDB83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4E3297B"/>
    <w:multiLevelType w:val="multilevel"/>
    <w:tmpl w:val="3384B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75A3D9F"/>
    <w:multiLevelType w:val="multilevel"/>
    <w:tmpl w:val="5F2A4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BFA1D2E"/>
    <w:multiLevelType w:val="multilevel"/>
    <w:tmpl w:val="24064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E341C33"/>
    <w:multiLevelType w:val="multilevel"/>
    <w:tmpl w:val="2B2A3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C7153F9"/>
    <w:multiLevelType w:val="multilevel"/>
    <w:tmpl w:val="5D2CB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CD0107B"/>
    <w:multiLevelType w:val="multilevel"/>
    <w:tmpl w:val="046E5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6"/>
  </w:num>
  <w:num w:numId="5">
    <w:abstractNumId w:val="11"/>
  </w:num>
  <w:num w:numId="6">
    <w:abstractNumId w:val="13"/>
  </w:num>
  <w:num w:numId="7">
    <w:abstractNumId w:val="6"/>
  </w:num>
  <w:num w:numId="8">
    <w:abstractNumId w:val="12"/>
  </w:num>
  <w:num w:numId="9">
    <w:abstractNumId w:val="14"/>
  </w:num>
  <w:num w:numId="10">
    <w:abstractNumId w:val="4"/>
  </w:num>
  <w:num w:numId="11">
    <w:abstractNumId w:val="1"/>
  </w:num>
  <w:num w:numId="12">
    <w:abstractNumId w:val="15"/>
  </w:num>
  <w:num w:numId="13">
    <w:abstractNumId w:val="17"/>
  </w:num>
  <w:num w:numId="14">
    <w:abstractNumId w:val="3"/>
  </w:num>
  <w:num w:numId="15">
    <w:abstractNumId w:val="9"/>
  </w:num>
  <w:num w:numId="16">
    <w:abstractNumId w:val="8"/>
  </w:num>
  <w:num w:numId="17">
    <w:abstractNumId w:val="7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47E"/>
    <w:rsid w:val="00194090"/>
    <w:rsid w:val="002A7A02"/>
    <w:rsid w:val="002C3499"/>
    <w:rsid w:val="00521E55"/>
    <w:rsid w:val="005C6ACF"/>
    <w:rsid w:val="0069261D"/>
    <w:rsid w:val="00AF54FE"/>
    <w:rsid w:val="00B22CA9"/>
    <w:rsid w:val="00B37D30"/>
    <w:rsid w:val="00BF172E"/>
    <w:rsid w:val="00D27B69"/>
    <w:rsid w:val="00D46CB0"/>
    <w:rsid w:val="00E2047E"/>
    <w:rsid w:val="00E51E8A"/>
    <w:rsid w:val="00E70052"/>
    <w:rsid w:val="00F25794"/>
    <w:rsid w:val="00F622E4"/>
    <w:rsid w:val="00FA0C85"/>
    <w:rsid w:val="00FA3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4F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2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04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58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3003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7</Pages>
  <Words>1688</Words>
  <Characters>9623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Чернухова Анна Сергеевна</dc:creator>
  <cp:keywords/>
  <dc:description/>
  <cp:lastModifiedBy>User</cp:lastModifiedBy>
  <cp:revision>3</cp:revision>
  <dcterms:created xsi:type="dcterms:W3CDTF">2019-10-07T14:55:00Z</dcterms:created>
  <dcterms:modified xsi:type="dcterms:W3CDTF">2021-07-07T12:39:00Z</dcterms:modified>
</cp:coreProperties>
</file>