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48" w:rsidRDefault="009A7048" w:rsidP="00116752">
      <w:pPr>
        <w:ind w:left="10773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к письму управления образования администрации муниципального образования</w:t>
      </w:r>
    </w:p>
    <w:p w:rsidR="009A7048" w:rsidRDefault="009A7048" w:rsidP="00116752">
      <w:pPr>
        <w:ind w:left="10773" w:firstLine="0"/>
        <w:jc w:val="left"/>
        <w:rPr>
          <w:sz w:val="28"/>
          <w:szCs w:val="28"/>
        </w:rPr>
      </w:pPr>
      <w:r>
        <w:rPr>
          <w:sz w:val="28"/>
          <w:szCs w:val="28"/>
        </w:rPr>
        <w:t>Крымский район</w:t>
      </w:r>
    </w:p>
    <w:p w:rsidR="009A7048" w:rsidRPr="00C93A64" w:rsidRDefault="009A7048" w:rsidP="00116752">
      <w:pPr>
        <w:ind w:left="10773" w:firstLine="0"/>
        <w:rPr>
          <w:u w:val="single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15.04.2019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1125  </w:t>
      </w:r>
    </w:p>
    <w:p w:rsidR="009A7048" w:rsidRDefault="009A7048" w:rsidP="00F0281D">
      <w:pPr>
        <w:ind w:firstLine="0"/>
      </w:pPr>
    </w:p>
    <w:p w:rsidR="009A7048" w:rsidRPr="00195A7F" w:rsidRDefault="009A7048" w:rsidP="00195A7F">
      <w:pPr>
        <w:ind w:firstLine="0"/>
        <w:jc w:val="center"/>
        <w:rPr>
          <w:sz w:val="28"/>
        </w:rPr>
      </w:pPr>
      <w:r>
        <w:rPr>
          <w:sz w:val="28"/>
        </w:rPr>
        <w:t>Результаты м</w:t>
      </w:r>
      <w:r w:rsidRPr="00116752">
        <w:rPr>
          <w:sz w:val="28"/>
        </w:rPr>
        <w:t>ониторинг</w:t>
      </w:r>
      <w:r>
        <w:rPr>
          <w:sz w:val="28"/>
        </w:rPr>
        <w:t>а реализации антикоррупционного законодательства в образовательных организациях (далее – ОО)</w:t>
      </w:r>
      <w:r>
        <w:rPr>
          <w:sz w:val="28"/>
          <w:u w:val="single"/>
        </w:rPr>
        <w:t xml:space="preserve">  муниципального образования Крымский район  </w:t>
      </w:r>
    </w:p>
    <w:p w:rsidR="009A7048" w:rsidRPr="00A00AC8" w:rsidRDefault="009A7048" w:rsidP="00116752">
      <w:pPr>
        <w:ind w:firstLine="0"/>
        <w:jc w:val="center"/>
        <w:rPr>
          <w:sz w:val="20"/>
        </w:rPr>
      </w:pPr>
      <w:r w:rsidRPr="00A00AC8">
        <w:rPr>
          <w:sz w:val="20"/>
        </w:rPr>
        <w:t>наименование муниципального образован</w:t>
      </w:r>
      <w:bookmarkStart w:id="0" w:name="_GoBack"/>
      <w:bookmarkEnd w:id="0"/>
      <w:r w:rsidRPr="00A00AC8">
        <w:rPr>
          <w:sz w:val="20"/>
        </w:rPr>
        <w:t>ия</w:t>
      </w:r>
    </w:p>
    <w:p w:rsidR="009A7048" w:rsidRDefault="009A7048" w:rsidP="00F0281D">
      <w:pPr>
        <w:ind w:firstLine="0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1469"/>
        <w:gridCol w:w="3118"/>
        <w:gridCol w:w="2127"/>
        <w:gridCol w:w="2976"/>
        <w:gridCol w:w="2410"/>
        <w:gridCol w:w="2552"/>
      </w:tblGrid>
      <w:tr w:rsidR="009A7048" w:rsidTr="00036238">
        <w:trPr>
          <w:trHeight w:val="5409"/>
        </w:trPr>
        <w:tc>
          <w:tcPr>
            <w:tcW w:w="624" w:type="dxa"/>
          </w:tcPr>
          <w:p w:rsidR="009A7048" w:rsidRDefault="009A7048" w:rsidP="006A551F">
            <w:pPr>
              <w:ind w:firstLine="0"/>
            </w:pPr>
            <w:r>
              <w:t>№ п/п</w:t>
            </w:r>
          </w:p>
        </w:tc>
        <w:tc>
          <w:tcPr>
            <w:tcW w:w="1469" w:type="dxa"/>
          </w:tcPr>
          <w:p w:rsidR="009A7048" w:rsidRDefault="009A7048" w:rsidP="006A551F">
            <w:pPr>
              <w:ind w:firstLine="0"/>
              <w:jc w:val="center"/>
            </w:pPr>
            <w:r>
              <w:t xml:space="preserve">Наименование </w:t>
            </w:r>
          </w:p>
          <w:p w:rsidR="009A7048" w:rsidRDefault="009A7048" w:rsidP="006A551F">
            <w:pPr>
              <w:ind w:firstLine="0"/>
              <w:jc w:val="center"/>
            </w:pPr>
            <w:r>
              <w:t>ОО</w:t>
            </w:r>
          </w:p>
        </w:tc>
        <w:tc>
          <w:tcPr>
            <w:tcW w:w="3118" w:type="dxa"/>
          </w:tcPr>
          <w:p w:rsidR="009A7048" w:rsidRPr="00330B24" w:rsidRDefault="009A7048" w:rsidP="006A551F">
            <w:pPr>
              <w:widowControl/>
              <w:shd w:val="clear" w:color="auto" w:fill="FFFFFF"/>
              <w:ind w:firstLine="0"/>
              <w:jc w:val="center"/>
            </w:pPr>
            <w:r>
              <w:t>Информация о проведенных в рамках разъяснительной работы с родителями родительских собраний  по вопросу привлечения добровольных пожертвований и целевых взносов в 2018-2019 учебном году, в т.ч. о недопущении сборов на проведение ГИА, выпускных вечеров в виде банкетов, с излишней атрибутикой и т.д.)</w:t>
            </w:r>
          </w:p>
          <w:p w:rsidR="009A7048" w:rsidRPr="006A551F" w:rsidRDefault="009A7048" w:rsidP="006A551F">
            <w:pPr>
              <w:ind w:firstLine="0"/>
              <w:jc w:val="center"/>
              <w:rPr>
                <w:i/>
              </w:rPr>
            </w:pPr>
          </w:p>
          <w:p w:rsidR="009A7048" w:rsidRPr="00241B2F" w:rsidRDefault="009A7048" w:rsidP="006A551F">
            <w:pPr>
              <w:ind w:firstLine="0"/>
              <w:jc w:val="center"/>
            </w:pPr>
            <w:r w:rsidRPr="006A551F">
              <w:rPr>
                <w:i/>
              </w:rPr>
              <w:t>(Указать дату проведения собраний, если еще не проводились, указать планируемую дату)</w:t>
            </w:r>
          </w:p>
        </w:tc>
        <w:tc>
          <w:tcPr>
            <w:tcW w:w="2127" w:type="dxa"/>
          </w:tcPr>
          <w:p w:rsidR="009A7048" w:rsidRDefault="009A7048" w:rsidP="006A551F">
            <w:pPr>
              <w:ind w:firstLine="0"/>
              <w:jc w:val="center"/>
            </w:pPr>
            <w:r>
              <w:t>Информация о планируемом использовании в 2019-2020 учебном году использовании в  учебной деятельности рабочих тетрадей</w:t>
            </w:r>
          </w:p>
          <w:p w:rsidR="009A7048" w:rsidRDefault="009A7048" w:rsidP="006A551F">
            <w:pPr>
              <w:ind w:firstLine="0"/>
              <w:jc w:val="center"/>
            </w:pPr>
          </w:p>
          <w:p w:rsidR="009A7048" w:rsidRDefault="009A7048" w:rsidP="006A551F">
            <w:pPr>
              <w:ind w:firstLine="0"/>
              <w:jc w:val="center"/>
            </w:pPr>
          </w:p>
          <w:p w:rsidR="009A7048" w:rsidRPr="0009671A" w:rsidRDefault="009A7048" w:rsidP="006A551F">
            <w:pPr>
              <w:ind w:firstLine="0"/>
              <w:jc w:val="center"/>
            </w:pPr>
            <w:r w:rsidRPr="006A551F">
              <w:rPr>
                <w:i/>
              </w:rPr>
              <w:t>(Указать да/нет)</w:t>
            </w:r>
          </w:p>
        </w:tc>
        <w:tc>
          <w:tcPr>
            <w:tcW w:w="2976" w:type="dxa"/>
          </w:tcPr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  <w:r>
              <w:t>Информация о планируемом включении рабочих тетрадей в список учебной литературы, обязательной для использования в ОО,  в 2019-2020 учебном  году</w:t>
            </w:r>
          </w:p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</w:p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</w:p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</w:p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</w:p>
          <w:p w:rsidR="009A7048" w:rsidRPr="006A551F" w:rsidRDefault="009A7048" w:rsidP="006A551F">
            <w:pPr>
              <w:widowControl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i/>
              </w:rPr>
            </w:pPr>
            <w:r w:rsidRPr="006A551F">
              <w:rPr>
                <w:i/>
              </w:rPr>
              <w:t>(Указать да/нет)</w:t>
            </w:r>
          </w:p>
        </w:tc>
        <w:tc>
          <w:tcPr>
            <w:tcW w:w="2410" w:type="dxa"/>
          </w:tcPr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  <w:r>
              <w:t>Информация о способах осуществления контроля деятельности родительских комитетов при привлечении добровольных пожертвований</w:t>
            </w:r>
          </w:p>
          <w:p w:rsidR="009A7048" w:rsidRDefault="009A7048" w:rsidP="006A551F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</w:pPr>
          </w:p>
          <w:p w:rsidR="009A7048" w:rsidRPr="006A551F" w:rsidRDefault="009A7048" w:rsidP="00036238">
            <w:pPr>
              <w:widowControl/>
              <w:autoSpaceDE w:val="0"/>
              <w:autoSpaceDN w:val="0"/>
              <w:adjustRightInd w:val="0"/>
              <w:ind w:firstLine="12"/>
              <w:jc w:val="center"/>
              <w:outlineLvl w:val="0"/>
              <w:rPr>
                <w:i/>
              </w:rPr>
            </w:pPr>
            <w:r w:rsidRPr="006A551F">
              <w:rPr>
                <w:i/>
              </w:rPr>
              <w:t>(Например, виды разъяснительной  работы, отказ от общения в социальных сетях и мессенджерах по данному вопросу и т.д.)</w:t>
            </w:r>
          </w:p>
        </w:tc>
        <w:tc>
          <w:tcPr>
            <w:tcW w:w="2552" w:type="dxa"/>
          </w:tcPr>
          <w:p w:rsidR="009A7048" w:rsidRDefault="009A7048" w:rsidP="006A551F">
            <w:pPr>
              <w:ind w:firstLine="0"/>
              <w:jc w:val="center"/>
            </w:pPr>
            <w:r>
              <w:t>Предоставление отчетной информации о поступлении и расходовании добровольных пожертвований и целевых взносов</w:t>
            </w:r>
          </w:p>
          <w:p w:rsidR="009A7048" w:rsidRDefault="009A7048" w:rsidP="006A551F">
            <w:pPr>
              <w:ind w:firstLine="0"/>
              <w:jc w:val="center"/>
            </w:pPr>
          </w:p>
          <w:p w:rsidR="009A7048" w:rsidRPr="006A551F" w:rsidRDefault="009A7048" w:rsidP="006A551F">
            <w:pPr>
              <w:ind w:firstLine="0"/>
              <w:jc w:val="center"/>
              <w:rPr>
                <w:i/>
              </w:rPr>
            </w:pPr>
          </w:p>
          <w:p w:rsidR="009A7048" w:rsidRPr="006A551F" w:rsidRDefault="009A7048" w:rsidP="006A551F">
            <w:pPr>
              <w:ind w:firstLine="0"/>
              <w:jc w:val="center"/>
              <w:rPr>
                <w:i/>
              </w:rPr>
            </w:pPr>
          </w:p>
          <w:p w:rsidR="009A7048" w:rsidRPr="006A551F" w:rsidRDefault="009A7048" w:rsidP="006A551F">
            <w:pPr>
              <w:ind w:firstLine="0"/>
              <w:jc w:val="center"/>
              <w:rPr>
                <w:i/>
              </w:rPr>
            </w:pPr>
          </w:p>
          <w:p w:rsidR="009A7048" w:rsidRPr="006A551F" w:rsidRDefault="009A7048" w:rsidP="006A551F">
            <w:pPr>
              <w:ind w:firstLine="0"/>
              <w:jc w:val="center"/>
              <w:rPr>
                <w:i/>
              </w:rPr>
            </w:pPr>
            <w:r w:rsidRPr="006A551F">
              <w:rPr>
                <w:i/>
              </w:rPr>
              <w:t>(Указать дату и способ доведения вышеуказанной информации до сведения родителей)</w:t>
            </w:r>
          </w:p>
        </w:tc>
      </w:tr>
      <w:tr w:rsidR="009A7048" w:rsidTr="006A551F">
        <w:tc>
          <w:tcPr>
            <w:tcW w:w="624" w:type="dxa"/>
          </w:tcPr>
          <w:p w:rsidR="009A7048" w:rsidRDefault="009A7048" w:rsidP="006A551F">
            <w:pPr>
              <w:ind w:firstLine="0"/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9A7048" w:rsidRDefault="009A7048" w:rsidP="006A551F">
            <w:pPr>
              <w:ind w:firstLine="0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9A7048" w:rsidRDefault="009A7048" w:rsidP="006A551F">
            <w:pPr>
              <w:ind w:firstLine="0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9A7048" w:rsidRDefault="009A7048" w:rsidP="006A551F">
            <w:pPr>
              <w:ind w:firstLine="0"/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9A7048" w:rsidRDefault="009A7048" w:rsidP="006A551F">
            <w:pPr>
              <w:ind w:firstLine="0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9A7048" w:rsidRDefault="009A7048" w:rsidP="006A551F">
            <w:pPr>
              <w:ind w:firstLine="0"/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9A7048" w:rsidRPr="006A551F" w:rsidRDefault="009A7048" w:rsidP="006A551F">
            <w:pPr>
              <w:ind w:firstLine="0"/>
              <w:jc w:val="center"/>
              <w:rPr>
                <w:lang w:val="en-US"/>
              </w:rPr>
            </w:pPr>
            <w:r w:rsidRPr="006A551F">
              <w:rPr>
                <w:lang w:val="en-US"/>
              </w:rPr>
              <w:t>7</w:t>
            </w:r>
          </w:p>
        </w:tc>
      </w:tr>
      <w:tr w:rsidR="009A7048" w:rsidTr="006A551F">
        <w:tc>
          <w:tcPr>
            <w:tcW w:w="624" w:type="dxa"/>
          </w:tcPr>
          <w:p w:rsidR="009A7048" w:rsidRDefault="009A7048" w:rsidP="006A551F">
            <w:pPr>
              <w:ind w:firstLine="0"/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9A7048" w:rsidRDefault="009A7048" w:rsidP="006A551F">
            <w:pPr>
              <w:ind w:firstLine="0"/>
              <w:jc w:val="center"/>
            </w:pPr>
            <w:r>
              <w:t>МБОУ СОШ № 36</w:t>
            </w:r>
          </w:p>
        </w:tc>
        <w:tc>
          <w:tcPr>
            <w:tcW w:w="3118" w:type="dxa"/>
          </w:tcPr>
          <w:p w:rsidR="009A7048" w:rsidRDefault="009A7048" w:rsidP="006A551F">
            <w:pPr>
              <w:ind w:firstLine="0"/>
              <w:jc w:val="center"/>
            </w:pPr>
            <w:r>
              <w:t>19.04.2019</w:t>
            </w:r>
          </w:p>
        </w:tc>
        <w:tc>
          <w:tcPr>
            <w:tcW w:w="2127" w:type="dxa"/>
          </w:tcPr>
          <w:p w:rsidR="009A7048" w:rsidRDefault="009A7048" w:rsidP="006A551F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976" w:type="dxa"/>
          </w:tcPr>
          <w:p w:rsidR="009A7048" w:rsidRDefault="009A7048" w:rsidP="006A551F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9A7048" w:rsidRDefault="009A7048" w:rsidP="006A551F">
            <w:pPr>
              <w:ind w:firstLine="0"/>
              <w:jc w:val="center"/>
            </w:pPr>
            <w:r>
              <w:t>проведены беседы с родительскими комитетами и классными руководителями</w:t>
            </w:r>
          </w:p>
        </w:tc>
        <w:tc>
          <w:tcPr>
            <w:tcW w:w="2552" w:type="dxa"/>
          </w:tcPr>
          <w:p w:rsidR="009A7048" w:rsidRPr="00BC664D" w:rsidRDefault="009A7048" w:rsidP="006A551F">
            <w:pPr>
              <w:ind w:firstLine="0"/>
              <w:jc w:val="center"/>
            </w:pPr>
            <w:r>
              <w:t>сентябрь 2019 в докладе на общешкольном родительском собрании</w:t>
            </w:r>
          </w:p>
        </w:tc>
      </w:tr>
    </w:tbl>
    <w:p w:rsidR="009A7048" w:rsidRDefault="009A7048" w:rsidP="00F0281D">
      <w:pPr>
        <w:ind w:firstLine="0"/>
      </w:pPr>
    </w:p>
    <w:p w:rsidR="009A7048" w:rsidRDefault="009A7048" w:rsidP="00F0281D">
      <w:pPr>
        <w:ind w:firstLine="0"/>
      </w:pPr>
      <w:r>
        <w:t>Руководитель ОО   ________________________ / ФИО/</w:t>
      </w:r>
    </w:p>
    <w:p w:rsidR="009A7048" w:rsidRPr="00036238" w:rsidRDefault="009A7048" w:rsidP="00036238">
      <w:pPr>
        <w:ind w:left="2552" w:right="9183" w:firstLine="0"/>
        <w:jc w:val="center"/>
        <w:rPr>
          <w:sz w:val="20"/>
        </w:rPr>
      </w:pPr>
      <w:r w:rsidRPr="00A00AC8">
        <w:rPr>
          <w:sz w:val="20"/>
        </w:rPr>
        <w:t>подпись</w:t>
      </w:r>
    </w:p>
    <w:sectPr w:rsidR="009A7048" w:rsidRPr="00036238" w:rsidSect="00036238">
      <w:pgSz w:w="16838" w:h="11906" w:orient="landscape"/>
      <w:pgMar w:top="360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81D"/>
    <w:rsid w:val="00017468"/>
    <w:rsid w:val="000312F4"/>
    <w:rsid w:val="00036238"/>
    <w:rsid w:val="00062467"/>
    <w:rsid w:val="000807CA"/>
    <w:rsid w:val="0009671A"/>
    <w:rsid w:val="000F259C"/>
    <w:rsid w:val="00116752"/>
    <w:rsid w:val="00117C74"/>
    <w:rsid w:val="00195A7F"/>
    <w:rsid w:val="001B7181"/>
    <w:rsid w:val="00241B2F"/>
    <w:rsid w:val="00294B19"/>
    <w:rsid w:val="002E5517"/>
    <w:rsid w:val="00330B24"/>
    <w:rsid w:val="003369B5"/>
    <w:rsid w:val="003B3B18"/>
    <w:rsid w:val="00405DE9"/>
    <w:rsid w:val="004A0E91"/>
    <w:rsid w:val="004E79DD"/>
    <w:rsid w:val="005D22D4"/>
    <w:rsid w:val="005E0778"/>
    <w:rsid w:val="005E0D1B"/>
    <w:rsid w:val="006127BB"/>
    <w:rsid w:val="00612902"/>
    <w:rsid w:val="006A2295"/>
    <w:rsid w:val="006A2C1C"/>
    <w:rsid w:val="006A551F"/>
    <w:rsid w:val="00701D84"/>
    <w:rsid w:val="00734854"/>
    <w:rsid w:val="007500C5"/>
    <w:rsid w:val="00791928"/>
    <w:rsid w:val="007B6AF4"/>
    <w:rsid w:val="007C071C"/>
    <w:rsid w:val="007D1253"/>
    <w:rsid w:val="00844B70"/>
    <w:rsid w:val="00875B1A"/>
    <w:rsid w:val="00935E5A"/>
    <w:rsid w:val="00936856"/>
    <w:rsid w:val="009539AF"/>
    <w:rsid w:val="009A356C"/>
    <w:rsid w:val="009A7048"/>
    <w:rsid w:val="009C1A00"/>
    <w:rsid w:val="009F785A"/>
    <w:rsid w:val="00A00AC8"/>
    <w:rsid w:val="00A34E35"/>
    <w:rsid w:val="00A54EC4"/>
    <w:rsid w:val="00A871E3"/>
    <w:rsid w:val="00AF20A4"/>
    <w:rsid w:val="00B93F66"/>
    <w:rsid w:val="00BC1982"/>
    <w:rsid w:val="00BC332D"/>
    <w:rsid w:val="00BC664D"/>
    <w:rsid w:val="00BF48B7"/>
    <w:rsid w:val="00C93A64"/>
    <w:rsid w:val="00D026C6"/>
    <w:rsid w:val="00D161A6"/>
    <w:rsid w:val="00D812BC"/>
    <w:rsid w:val="00D81310"/>
    <w:rsid w:val="00DA1130"/>
    <w:rsid w:val="00DE73F1"/>
    <w:rsid w:val="00E20F98"/>
    <w:rsid w:val="00E34F5F"/>
    <w:rsid w:val="00E45C69"/>
    <w:rsid w:val="00E72E67"/>
    <w:rsid w:val="00E9254F"/>
    <w:rsid w:val="00F0281D"/>
    <w:rsid w:val="00FD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54"/>
    <w:pPr>
      <w:widowControl w:val="0"/>
      <w:ind w:firstLine="567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28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05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5DE9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4A0E9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0E9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406</TotalTime>
  <Pages>1</Pages>
  <Words>257</Words>
  <Characters>1467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Акиньшин Вадим</dc:creator>
  <cp:keywords/>
  <dc:description/>
  <cp:lastModifiedBy>Анна</cp:lastModifiedBy>
  <cp:revision>43</cp:revision>
  <cp:lastPrinted>2019-04-08T13:46:00Z</cp:lastPrinted>
  <dcterms:created xsi:type="dcterms:W3CDTF">2014-09-25T12:02:00Z</dcterms:created>
  <dcterms:modified xsi:type="dcterms:W3CDTF">2019-04-25T05:06:00Z</dcterms:modified>
</cp:coreProperties>
</file>