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166" w:rsidRDefault="00DD0066" w:rsidP="00762166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1905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F2909" w:rsidRDefault="009F2909" w:rsidP="009F2909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</w:t>
      </w:r>
      <w:r w:rsidR="00762166">
        <w:rPr>
          <w:b/>
          <w:caps/>
          <w:sz w:val="22"/>
        </w:rPr>
        <w:t xml:space="preserve">администрация </w:t>
      </w:r>
      <w:r w:rsidR="00762166">
        <w:rPr>
          <w:b/>
          <w:sz w:val="22"/>
        </w:rPr>
        <w:t xml:space="preserve">МУНИЦИПАЛЬНОГО ОБРАЗОВАНИЯ        </w:t>
      </w:r>
      <w:r>
        <w:rPr>
          <w:b/>
          <w:sz w:val="22"/>
        </w:rPr>
        <w:t xml:space="preserve">                          </w:t>
      </w:r>
    </w:p>
    <w:p w:rsidR="00762166" w:rsidRDefault="009F2909" w:rsidP="009F2909">
      <w:pPr>
        <w:rPr>
          <w:b/>
          <w:sz w:val="24"/>
        </w:rPr>
      </w:pPr>
      <w:r>
        <w:rPr>
          <w:b/>
          <w:sz w:val="22"/>
        </w:rPr>
        <w:t xml:space="preserve">           </w:t>
      </w:r>
      <w:r w:rsidR="00762166">
        <w:rPr>
          <w:b/>
          <w:sz w:val="22"/>
        </w:rPr>
        <w:t>СОСНОВОБОРСКИЙ ГОРОДСКОЙ ОКРУГ  ЛЕНИНГРАДСКОЙ ОБЛАСТИ</w:t>
      </w:r>
    </w:p>
    <w:p w:rsidR="00762166" w:rsidRDefault="00D927E2" w:rsidP="00762166">
      <w:pPr>
        <w:jc w:val="center"/>
        <w:rPr>
          <w:b/>
          <w:spacing w:val="20"/>
          <w:sz w:val="32"/>
        </w:rPr>
      </w:pPr>
      <w:r w:rsidRPr="00D927E2">
        <w:rPr>
          <w:noProof/>
        </w:rPr>
        <w:pict>
          <v:line id="_x0000_s1026" style="position:absolute;left:0;text-align:left;z-index:251657216" from="4.05pt,5.85pt" to="450.5pt,5.9pt" strokeweight="2pt">
            <v:stroke startarrowwidth="narrow" startarrowlength="short" endarrowwidth="narrow" endarrowlength="short"/>
          </v:line>
        </w:pict>
      </w:r>
    </w:p>
    <w:p w:rsidR="00762166" w:rsidRDefault="009F2909" w:rsidP="009F2909">
      <w:pPr>
        <w:pStyle w:val="3"/>
        <w:jc w:val="left"/>
      </w:pPr>
      <w:r>
        <w:t xml:space="preserve">                             </w:t>
      </w:r>
      <w:r w:rsidR="00762166">
        <w:t>постановление</w:t>
      </w:r>
    </w:p>
    <w:p w:rsidR="00762166" w:rsidRPr="000C32F1" w:rsidRDefault="00762166" w:rsidP="00762166">
      <w:pPr>
        <w:jc w:val="center"/>
        <w:rPr>
          <w:sz w:val="10"/>
          <w:szCs w:val="10"/>
        </w:rPr>
      </w:pPr>
    </w:p>
    <w:p w:rsidR="00762166" w:rsidRDefault="009F2909" w:rsidP="009F2909">
      <w:pPr>
        <w:rPr>
          <w:sz w:val="24"/>
        </w:rPr>
      </w:pPr>
      <w:r>
        <w:rPr>
          <w:sz w:val="24"/>
        </w:rPr>
        <w:t xml:space="preserve">                                               </w:t>
      </w:r>
      <w:r w:rsidR="000056DE">
        <w:rPr>
          <w:sz w:val="24"/>
        </w:rPr>
        <w:t xml:space="preserve">          </w:t>
      </w:r>
      <w:r>
        <w:rPr>
          <w:sz w:val="24"/>
        </w:rPr>
        <w:t xml:space="preserve"> </w:t>
      </w:r>
      <w:r w:rsidR="00762166">
        <w:rPr>
          <w:sz w:val="24"/>
        </w:rPr>
        <w:t xml:space="preserve">от </w:t>
      </w:r>
      <w:r w:rsidR="000056DE">
        <w:rPr>
          <w:sz w:val="24"/>
        </w:rPr>
        <w:t>20/01/2025 № 43</w:t>
      </w:r>
    </w:p>
    <w:p w:rsidR="000C32F1" w:rsidRPr="000C32F1" w:rsidRDefault="000C32F1" w:rsidP="000C32F1">
      <w:pPr>
        <w:rPr>
          <w:sz w:val="10"/>
          <w:szCs w:val="10"/>
        </w:rPr>
      </w:pPr>
    </w:p>
    <w:p w:rsidR="000C32F1" w:rsidRPr="000C32F1" w:rsidRDefault="000C32F1" w:rsidP="000C32F1">
      <w:pPr>
        <w:keepNext/>
        <w:ind w:right="5103"/>
        <w:jc w:val="both"/>
        <w:outlineLvl w:val="0"/>
        <w:rPr>
          <w:bCs/>
          <w:kern w:val="32"/>
          <w:sz w:val="24"/>
          <w:szCs w:val="24"/>
        </w:rPr>
      </w:pPr>
      <w:bookmarkStart w:id="0" w:name="_GoBack"/>
      <w:r w:rsidRPr="000C32F1">
        <w:rPr>
          <w:bCs/>
          <w:kern w:val="32"/>
          <w:sz w:val="24"/>
          <w:szCs w:val="24"/>
        </w:rPr>
        <w:t>О закреплении общеобразовательных организаций за конкретными территориями муниципального образования Сосновоборский городской округ Ленинградской области</w:t>
      </w:r>
    </w:p>
    <w:bookmarkEnd w:id="0"/>
    <w:p w:rsidR="000C32F1" w:rsidRDefault="000C32F1" w:rsidP="000C32F1">
      <w:pPr>
        <w:jc w:val="both"/>
        <w:rPr>
          <w:sz w:val="24"/>
        </w:rPr>
      </w:pPr>
    </w:p>
    <w:p w:rsidR="000C32F1" w:rsidRDefault="000C32F1" w:rsidP="000C32F1">
      <w:pPr>
        <w:jc w:val="both"/>
        <w:rPr>
          <w:sz w:val="24"/>
        </w:rPr>
      </w:pPr>
    </w:p>
    <w:p w:rsidR="000C32F1" w:rsidRPr="000C32F1" w:rsidRDefault="000C32F1" w:rsidP="000C32F1">
      <w:pPr>
        <w:jc w:val="both"/>
        <w:rPr>
          <w:sz w:val="24"/>
        </w:rPr>
      </w:pPr>
    </w:p>
    <w:p w:rsidR="000C32F1" w:rsidRPr="000C32F1" w:rsidRDefault="000C32F1" w:rsidP="000C32F1">
      <w:pPr>
        <w:ind w:firstLine="709"/>
        <w:jc w:val="both"/>
        <w:rPr>
          <w:b/>
          <w:sz w:val="24"/>
          <w:szCs w:val="24"/>
        </w:rPr>
      </w:pPr>
      <w:proofErr w:type="gramStart"/>
      <w:r w:rsidRPr="000C32F1">
        <w:rPr>
          <w:color w:val="010101"/>
          <w:sz w:val="24"/>
          <w:szCs w:val="24"/>
        </w:rPr>
        <w:t>В целях обеспечения приема в муниципальные общеобразовательные организации граждан, проживающих на территории муниципального образования Сосновоборский городской округ Ленинградской области, на основании Федерального закона от 29.12.2012  № 273-ФЗ «Об образовании в Российской Федерации приказа Министерства просвещения Российской Федерации от 02.09.2020 № 458 «Об утверждении Порядка приема на обучение по образовательным программам начального общего, основного общего и среднего общего образования», администрация Сосновоборского городского округа</w:t>
      </w:r>
      <w:proofErr w:type="gramEnd"/>
      <w:r w:rsidRPr="000C32F1">
        <w:rPr>
          <w:color w:val="010101"/>
          <w:sz w:val="24"/>
          <w:szCs w:val="24"/>
        </w:rPr>
        <w:t xml:space="preserve"> </w:t>
      </w:r>
      <w:proofErr w:type="spellStart"/>
      <w:proofErr w:type="gramStart"/>
      <w:r w:rsidRPr="000C32F1">
        <w:rPr>
          <w:b/>
          <w:color w:val="010101"/>
          <w:sz w:val="24"/>
          <w:szCs w:val="24"/>
        </w:rPr>
        <w:t>п</w:t>
      </w:r>
      <w:proofErr w:type="spellEnd"/>
      <w:proofErr w:type="gramEnd"/>
      <w:r w:rsidRPr="000C32F1">
        <w:rPr>
          <w:b/>
          <w:color w:val="010101"/>
          <w:sz w:val="24"/>
          <w:szCs w:val="24"/>
        </w:rPr>
        <w:t xml:space="preserve"> о с т а </w:t>
      </w:r>
      <w:proofErr w:type="spellStart"/>
      <w:r w:rsidRPr="000C32F1">
        <w:rPr>
          <w:b/>
          <w:color w:val="010101"/>
          <w:sz w:val="24"/>
          <w:szCs w:val="24"/>
        </w:rPr>
        <w:t>н</w:t>
      </w:r>
      <w:proofErr w:type="spellEnd"/>
      <w:r w:rsidRPr="000C32F1">
        <w:rPr>
          <w:b/>
          <w:color w:val="010101"/>
          <w:sz w:val="24"/>
          <w:szCs w:val="24"/>
        </w:rPr>
        <w:t xml:space="preserve"> о в л я е т:</w:t>
      </w:r>
    </w:p>
    <w:p w:rsidR="000C32F1" w:rsidRPr="000C32F1" w:rsidRDefault="000C32F1" w:rsidP="000C32F1">
      <w:pPr>
        <w:ind w:firstLine="709"/>
        <w:jc w:val="both"/>
        <w:rPr>
          <w:b/>
          <w:sz w:val="10"/>
          <w:szCs w:val="10"/>
        </w:rPr>
      </w:pPr>
    </w:p>
    <w:p w:rsidR="000C32F1" w:rsidRPr="000C32F1" w:rsidRDefault="000C32F1" w:rsidP="000C32F1">
      <w:pPr>
        <w:ind w:firstLine="709"/>
        <w:jc w:val="both"/>
        <w:rPr>
          <w:sz w:val="24"/>
          <w:szCs w:val="24"/>
        </w:rPr>
      </w:pPr>
      <w:r w:rsidRPr="000C32F1">
        <w:rPr>
          <w:sz w:val="24"/>
          <w:szCs w:val="24"/>
        </w:rPr>
        <w:t>1. Утвердить Список адресов территориального закрепления жилых домов за муниципальными бюджетными общеобразовательными организациями с целью приема граждан, проживающих на территории муниципального образования Сосновоборский городской округ Ленинградской области и имеющих право на получение начального общего, основного общего и среднего общего образования (Приложение).</w:t>
      </w:r>
    </w:p>
    <w:p w:rsidR="000C32F1" w:rsidRPr="000C32F1" w:rsidRDefault="000C32F1" w:rsidP="000C32F1">
      <w:pPr>
        <w:ind w:firstLine="709"/>
        <w:jc w:val="both"/>
        <w:rPr>
          <w:sz w:val="24"/>
          <w:szCs w:val="24"/>
        </w:rPr>
      </w:pPr>
      <w:r w:rsidRPr="000C32F1">
        <w:rPr>
          <w:sz w:val="24"/>
          <w:szCs w:val="24"/>
        </w:rPr>
        <w:t>2. Руководителям муниципальных бюджетных общеобразовательных организаций Сосновоборского городского округа обеспечить прием граждан, проживающих на территории, закрепленной за муниципальной бюджетной общеобразовательной организацией, для обучения по основным общеобразовательным программам начального общего, основного общего и среднего общего образования.</w:t>
      </w:r>
    </w:p>
    <w:p w:rsidR="000C32F1" w:rsidRPr="000C32F1" w:rsidRDefault="000C32F1" w:rsidP="000C32F1">
      <w:pPr>
        <w:widowControl w:val="0"/>
        <w:numPr>
          <w:ilvl w:val="0"/>
          <w:numId w:val="2"/>
        </w:numPr>
        <w:tabs>
          <w:tab w:val="num" w:pos="1020"/>
        </w:tabs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0C32F1">
        <w:rPr>
          <w:sz w:val="24"/>
          <w:szCs w:val="24"/>
        </w:rPr>
        <w:t>Признать утратившим силу постановление администрации Сосновоборского городского округа от 16.02.2024 № 396 «О закреплении общеобразовательных организаций за конкретными территориями муниципального образования Сосновоборский городской округ Ленинградской области».</w:t>
      </w:r>
    </w:p>
    <w:p w:rsidR="000C32F1" w:rsidRPr="000C32F1" w:rsidRDefault="000C32F1" w:rsidP="000C32F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0C32F1">
        <w:rPr>
          <w:sz w:val="24"/>
          <w:szCs w:val="24"/>
        </w:rPr>
        <w:t>4. Общему отделу администрации обнародовать настоящее постановление на электронном сайте городской газеты «Маяк».</w:t>
      </w:r>
    </w:p>
    <w:p w:rsidR="000C32F1" w:rsidRPr="000C32F1" w:rsidRDefault="000C32F1" w:rsidP="000C32F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0C32F1">
        <w:rPr>
          <w:sz w:val="24"/>
          <w:szCs w:val="24"/>
        </w:rPr>
        <w:t xml:space="preserve">5. Отделу по связям с общественностью (пресс-центр) </w:t>
      </w:r>
      <w:proofErr w:type="gramStart"/>
      <w:r w:rsidRPr="000C32F1">
        <w:rPr>
          <w:sz w:val="24"/>
          <w:szCs w:val="24"/>
        </w:rPr>
        <w:t>разместить</w:t>
      </w:r>
      <w:proofErr w:type="gramEnd"/>
      <w:r w:rsidRPr="000C32F1">
        <w:rPr>
          <w:sz w:val="24"/>
          <w:szCs w:val="24"/>
        </w:rPr>
        <w:t xml:space="preserve"> настоящее постановление на официальном сайте Сосновоборского городского округа.</w:t>
      </w:r>
    </w:p>
    <w:p w:rsidR="000C32F1" w:rsidRPr="000C32F1" w:rsidRDefault="000C32F1" w:rsidP="000C32F1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0C32F1">
        <w:rPr>
          <w:sz w:val="24"/>
          <w:szCs w:val="24"/>
        </w:rPr>
        <w:t>6. Настоящее постановление вступает в силу со дня официального обнародования.</w:t>
      </w:r>
    </w:p>
    <w:p w:rsidR="000C32F1" w:rsidRPr="000C32F1" w:rsidRDefault="000C32F1" w:rsidP="000C32F1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0C32F1">
        <w:rPr>
          <w:sz w:val="24"/>
          <w:szCs w:val="24"/>
        </w:rPr>
        <w:t xml:space="preserve">7. </w:t>
      </w:r>
      <w:proofErr w:type="gramStart"/>
      <w:r w:rsidRPr="000C32F1">
        <w:rPr>
          <w:sz w:val="24"/>
          <w:szCs w:val="24"/>
        </w:rPr>
        <w:t>Контроль за</w:t>
      </w:r>
      <w:proofErr w:type="gramEnd"/>
      <w:r w:rsidRPr="000C32F1">
        <w:rPr>
          <w:sz w:val="24"/>
          <w:szCs w:val="24"/>
        </w:rPr>
        <w:t xml:space="preserve"> исполнением настоящего постановления возложить на заместителя главы администрации по социальным вопросам Горшкову Т.В.</w:t>
      </w:r>
    </w:p>
    <w:p w:rsidR="000C32F1" w:rsidRPr="000C32F1" w:rsidRDefault="000C32F1" w:rsidP="000C32F1">
      <w:pPr>
        <w:rPr>
          <w:sz w:val="24"/>
          <w:szCs w:val="24"/>
        </w:rPr>
      </w:pPr>
    </w:p>
    <w:p w:rsidR="000C32F1" w:rsidRDefault="000C32F1" w:rsidP="000C32F1">
      <w:pPr>
        <w:rPr>
          <w:sz w:val="24"/>
          <w:szCs w:val="24"/>
        </w:rPr>
      </w:pPr>
    </w:p>
    <w:p w:rsidR="000C32F1" w:rsidRPr="000C32F1" w:rsidRDefault="000C32F1" w:rsidP="000C32F1">
      <w:pPr>
        <w:rPr>
          <w:sz w:val="24"/>
          <w:szCs w:val="24"/>
        </w:rPr>
      </w:pPr>
    </w:p>
    <w:p w:rsidR="000C32F1" w:rsidRPr="000C32F1" w:rsidRDefault="000C32F1" w:rsidP="000C32F1">
      <w:pPr>
        <w:rPr>
          <w:sz w:val="24"/>
          <w:szCs w:val="24"/>
        </w:rPr>
      </w:pPr>
      <w:r w:rsidRPr="000C32F1">
        <w:rPr>
          <w:sz w:val="24"/>
          <w:szCs w:val="24"/>
        </w:rPr>
        <w:t>Глава Сосновоборского городского округа</w:t>
      </w:r>
      <w:r w:rsidRPr="000C32F1">
        <w:rPr>
          <w:sz w:val="24"/>
          <w:szCs w:val="24"/>
        </w:rPr>
        <w:tab/>
      </w:r>
      <w:r w:rsidRPr="000C32F1">
        <w:rPr>
          <w:sz w:val="24"/>
          <w:szCs w:val="24"/>
        </w:rPr>
        <w:tab/>
      </w:r>
      <w:r w:rsidRPr="000C32F1">
        <w:rPr>
          <w:sz w:val="24"/>
          <w:szCs w:val="24"/>
        </w:rPr>
        <w:tab/>
      </w:r>
      <w:r w:rsidRPr="000C32F1">
        <w:rPr>
          <w:sz w:val="24"/>
          <w:szCs w:val="24"/>
        </w:rPr>
        <w:tab/>
        <w:t xml:space="preserve">      </w:t>
      </w:r>
      <w:r>
        <w:rPr>
          <w:sz w:val="24"/>
          <w:szCs w:val="24"/>
        </w:rPr>
        <w:t xml:space="preserve"> </w:t>
      </w:r>
      <w:r w:rsidRPr="000C32F1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Pr="000C32F1">
        <w:rPr>
          <w:sz w:val="24"/>
          <w:szCs w:val="24"/>
        </w:rPr>
        <w:t xml:space="preserve">     М.В. Воронков</w:t>
      </w:r>
    </w:p>
    <w:p w:rsidR="000C32F1" w:rsidRPr="000C32F1" w:rsidRDefault="000C32F1" w:rsidP="000C32F1">
      <w:pPr>
        <w:rPr>
          <w:sz w:val="24"/>
          <w:szCs w:val="24"/>
        </w:rPr>
      </w:pPr>
    </w:p>
    <w:p w:rsidR="000C32F1" w:rsidRPr="000C32F1" w:rsidRDefault="000C32F1" w:rsidP="000C32F1">
      <w:pPr>
        <w:rPr>
          <w:sz w:val="24"/>
          <w:szCs w:val="24"/>
        </w:rPr>
      </w:pPr>
      <w:r w:rsidRPr="000C32F1">
        <w:rPr>
          <w:sz w:val="12"/>
          <w:szCs w:val="12"/>
        </w:rPr>
        <w:t>Ермакова И.А.</w:t>
      </w:r>
      <w:r>
        <w:rPr>
          <w:sz w:val="12"/>
          <w:szCs w:val="12"/>
        </w:rPr>
        <w:t xml:space="preserve"> </w:t>
      </w:r>
      <w:r w:rsidRPr="000C32F1">
        <w:rPr>
          <w:sz w:val="12"/>
          <w:szCs w:val="12"/>
        </w:rPr>
        <w:t>тел.2-99-72</w:t>
      </w:r>
      <w:r>
        <w:rPr>
          <w:sz w:val="12"/>
          <w:szCs w:val="12"/>
        </w:rPr>
        <w:t xml:space="preserve"> БО</w:t>
      </w:r>
    </w:p>
    <w:p w:rsidR="000C32F1" w:rsidRPr="000C32F1" w:rsidRDefault="000C32F1" w:rsidP="000C32F1">
      <w:pPr>
        <w:jc w:val="right"/>
        <w:rPr>
          <w:sz w:val="24"/>
          <w:szCs w:val="24"/>
        </w:rPr>
      </w:pPr>
    </w:p>
    <w:p w:rsidR="000C32F1" w:rsidRPr="000C32F1" w:rsidRDefault="000C32F1" w:rsidP="000C32F1">
      <w:pPr>
        <w:jc w:val="right"/>
        <w:rPr>
          <w:sz w:val="24"/>
          <w:szCs w:val="24"/>
        </w:rPr>
      </w:pPr>
      <w:r w:rsidRPr="000C32F1">
        <w:rPr>
          <w:sz w:val="24"/>
          <w:szCs w:val="24"/>
        </w:rPr>
        <w:t>УТВЕРЖДЕН</w:t>
      </w:r>
    </w:p>
    <w:p w:rsidR="000C32F1" w:rsidRPr="000C32F1" w:rsidRDefault="000C32F1" w:rsidP="000C32F1">
      <w:pPr>
        <w:jc w:val="right"/>
        <w:rPr>
          <w:sz w:val="24"/>
          <w:szCs w:val="24"/>
        </w:rPr>
      </w:pPr>
      <w:r w:rsidRPr="000C32F1">
        <w:rPr>
          <w:sz w:val="24"/>
          <w:szCs w:val="24"/>
        </w:rPr>
        <w:t>постановлением администрации</w:t>
      </w:r>
    </w:p>
    <w:p w:rsidR="000C32F1" w:rsidRPr="000C32F1" w:rsidRDefault="000C32F1" w:rsidP="000C32F1">
      <w:pPr>
        <w:jc w:val="right"/>
        <w:rPr>
          <w:sz w:val="24"/>
          <w:szCs w:val="24"/>
        </w:rPr>
      </w:pPr>
      <w:r w:rsidRPr="000C32F1">
        <w:rPr>
          <w:sz w:val="24"/>
          <w:szCs w:val="24"/>
        </w:rPr>
        <w:t>Сосновоборского городского округа</w:t>
      </w:r>
    </w:p>
    <w:p w:rsidR="000C32F1" w:rsidRPr="000C32F1" w:rsidRDefault="000056DE" w:rsidP="000C32F1">
      <w:pPr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="000C32F1" w:rsidRPr="000C32F1">
        <w:rPr>
          <w:sz w:val="24"/>
          <w:szCs w:val="24"/>
        </w:rPr>
        <w:t>т</w:t>
      </w:r>
      <w:r>
        <w:rPr>
          <w:sz w:val="24"/>
          <w:szCs w:val="24"/>
        </w:rPr>
        <w:t xml:space="preserve"> 20/01/2025 № 43</w:t>
      </w:r>
    </w:p>
    <w:p w:rsidR="000C32F1" w:rsidRPr="000C32F1" w:rsidRDefault="000C32F1" w:rsidP="000C32F1">
      <w:pPr>
        <w:jc w:val="right"/>
        <w:rPr>
          <w:sz w:val="24"/>
          <w:szCs w:val="24"/>
        </w:rPr>
      </w:pPr>
    </w:p>
    <w:p w:rsidR="000C32F1" w:rsidRPr="000C32F1" w:rsidRDefault="000C32F1" w:rsidP="000C32F1">
      <w:pPr>
        <w:jc w:val="right"/>
        <w:rPr>
          <w:sz w:val="24"/>
          <w:szCs w:val="24"/>
        </w:rPr>
      </w:pPr>
      <w:r w:rsidRPr="000C32F1">
        <w:rPr>
          <w:sz w:val="24"/>
          <w:szCs w:val="24"/>
        </w:rPr>
        <w:t>(Приложение)</w:t>
      </w:r>
    </w:p>
    <w:p w:rsidR="000C32F1" w:rsidRPr="000C32F1" w:rsidRDefault="000C32F1" w:rsidP="000C32F1">
      <w:pPr>
        <w:jc w:val="right"/>
        <w:rPr>
          <w:sz w:val="24"/>
          <w:szCs w:val="24"/>
        </w:rPr>
      </w:pPr>
    </w:p>
    <w:p w:rsidR="000C32F1" w:rsidRPr="000C32F1" w:rsidRDefault="000C32F1" w:rsidP="000C32F1">
      <w:pPr>
        <w:keepNext/>
        <w:spacing w:before="240" w:after="60"/>
        <w:jc w:val="center"/>
        <w:outlineLvl w:val="1"/>
        <w:rPr>
          <w:b/>
          <w:bCs/>
          <w:iCs/>
          <w:sz w:val="24"/>
          <w:szCs w:val="24"/>
        </w:rPr>
      </w:pPr>
      <w:r w:rsidRPr="000C32F1">
        <w:rPr>
          <w:b/>
          <w:bCs/>
          <w:iCs/>
          <w:sz w:val="24"/>
          <w:szCs w:val="24"/>
        </w:rPr>
        <w:t>Список адресов территориального закрепления жилых домов за муниципальными бюджетными общеобразовательными организациями с целью приема граждан, проживающих на территории муниципального образования Сосновоборский городской округ Ленинградской области и имеющих право на получение начального общего и основного общего образования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2"/>
        <w:gridCol w:w="2268"/>
        <w:gridCol w:w="2552"/>
        <w:gridCol w:w="2835"/>
      </w:tblGrid>
      <w:tr w:rsidR="000C32F1" w:rsidRPr="000C32F1" w:rsidTr="002D1EA9">
        <w:trPr>
          <w:trHeight w:val="624"/>
        </w:trPr>
        <w:tc>
          <w:tcPr>
            <w:tcW w:w="2552" w:type="dxa"/>
            <w:vAlign w:val="center"/>
          </w:tcPr>
          <w:p w:rsidR="000C32F1" w:rsidRPr="000C32F1" w:rsidRDefault="000C32F1" w:rsidP="000C32F1">
            <w:pPr>
              <w:jc w:val="center"/>
              <w:rPr>
                <w:b/>
                <w:sz w:val="24"/>
              </w:rPr>
            </w:pPr>
            <w:r w:rsidRPr="000C32F1">
              <w:rPr>
                <w:b/>
                <w:sz w:val="24"/>
              </w:rPr>
              <w:t>Школа</w:t>
            </w:r>
          </w:p>
        </w:tc>
        <w:tc>
          <w:tcPr>
            <w:tcW w:w="2268" w:type="dxa"/>
            <w:vAlign w:val="center"/>
          </w:tcPr>
          <w:p w:rsidR="000C32F1" w:rsidRPr="000C32F1" w:rsidRDefault="000C32F1" w:rsidP="000C32F1">
            <w:pPr>
              <w:jc w:val="center"/>
              <w:rPr>
                <w:b/>
                <w:sz w:val="24"/>
              </w:rPr>
            </w:pPr>
            <w:r w:rsidRPr="000C32F1">
              <w:rPr>
                <w:b/>
                <w:sz w:val="24"/>
              </w:rPr>
              <w:t>Адрес школы</w:t>
            </w:r>
          </w:p>
        </w:tc>
        <w:tc>
          <w:tcPr>
            <w:tcW w:w="5387" w:type="dxa"/>
            <w:gridSpan w:val="2"/>
            <w:vAlign w:val="center"/>
          </w:tcPr>
          <w:p w:rsidR="000C32F1" w:rsidRPr="000C32F1" w:rsidRDefault="000C32F1" w:rsidP="000C32F1">
            <w:pPr>
              <w:jc w:val="center"/>
              <w:rPr>
                <w:b/>
                <w:sz w:val="24"/>
              </w:rPr>
            </w:pPr>
            <w:r w:rsidRPr="000C32F1">
              <w:rPr>
                <w:b/>
                <w:sz w:val="24"/>
              </w:rPr>
              <w:t>Территориальное закрепление</w:t>
            </w:r>
          </w:p>
        </w:tc>
      </w:tr>
      <w:tr w:rsidR="000C32F1" w:rsidRPr="000C32F1" w:rsidTr="002D1EA9">
        <w:trPr>
          <w:trHeight w:val="140"/>
        </w:trPr>
        <w:tc>
          <w:tcPr>
            <w:tcW w:w="2552" w:type="dxa"/>
            <w:vMerge w:val="restart"/>
            <w:vAlign w:val="center"/>
          </w:tcPr>
          <w:p w:rsidR="000C32F1" w:rsidRPr="000C32F1" w:rsidRDefault="000C32F1" w:rsidP="000C32F1">
            <w:pPr>
              <w:jc w:val="center"/>
              <w:rPr>
                <w:b/>
                <w:sz w:val="24"/>
              </w:rPr>
            </w:pPr>
            <w:r w:rsidRPr="000C32F1">
              <w:rPr>
                <w:b/>
                <w:sz w:val="24"/>
              </w:rPr>
              <w:t>1</w:t>
            </w:r>
          </w:p>
        </w:tc>
        <w:tc>
          <w:tcPr>
            <w:tcW w:w="2268" w:type="dxa"/>
            <w:vMerge w:val="restart"/>
            <w:vAlign w:val="center"/>
          </w:tcPr>
          <w:p w:rsidR="000C32F1" w:rsidRPr="000C32F1" w:rsidRDefault="000C32F1" w:rsidP="000C32F1">
            <w:pPr>
              <w:jc w:val="center"/>
              <w:rPr>
                <w:b/>
                <w:sz w:val="24"/>
              </w:rPr>
            </w:pPr>
            <w:r w:rsidRPr="000C32F1">
              <w:rPr>
                <w:b/>
                <w:sz w:val="24"/>
              </w:rPr>
              <w:t>2</w:t>
            </w:r>
          </w:p>
        </w:tc>
        <w:tc>
          <w:tcPr>
            <w:tcW w:w="2552" w:type="dxa"/>
            <w:vAlign w:val="center"/>
          </w:tcPr>
          <w:p w:rsidR="000C32F1" w:rsidRPr="000C32F1" w:rsidRDefault="000C32F1" w:rsidP="000C32F1">
            <w:pPr>
              <w:jc w:val="center"/>
              <w:rPr>
                <w:b/>
                <w:sz w:val="24"/>
              </w:rPr>
            </w:pPr>
            <w:r w:rsidRPr="000C32F1">
              <w:rPr>
                <w:b/>
                <w:sz w:val="24"/>
              </w:rPr>
              <w:t>3</w:t>
            </w:r>
          </w:p>
        </w:tc>
        <w:tc>
          <w:tcPr>
            <w:tcW w:w="2835" w:type="dxa"/>
            <w:vAlign w:val="center"/>
          </w:tcPr>
          <w:p w:rsidR="000C32F1" w:rsidRPr="000C32F1" w:rsidRDefault="000C32F1" w:rsidP="000C32F1">
            <w:pPr>
              <w:jc w:val="center"/>
              <w:rPr>
                <w:b/>
                <w:sz w:val="24"/>
              </w:rPr>
            </w:pPr>
            <w:r w:rsidRPr="000C32F1">
              <w:rPr>
                <w:b/>
                <w:sz w:val="24"/>
              </w:rPr>
              <w:t>4</w:t>
            </w:r>
          </w:p>
        </w:tc>
      </w:tr>
      <w:tr w:rsidR="000C32F1" w:rsidRPr="000C32F1" w:rsidTr="002D1EA9">
        <w:trPr>
          <w:trHeight w:val="397"/>
        </w:trPr>
        <w:tc>
          <w:tcPr>
            <w:tcW w:w="2552" w:type="dxa"/>
            <w:vMerge/>
            <w:vAlign w:val="center"/>
          </w:tcPr>
          <w:p w:rsidR="000C32F1" w:rsidRPr="000C32F1" w:rsidRDefault="000C32F1" w:rsidP="000C32F1">
            <w:pPr>
              <w:rPr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0C32F1" w:rsidRPr="000C32F1" w:rsidRDefault="000C32F1" w:rsidP="000C32F1">
            <w:pPr>
              <w:rPr>
                <w:sz w:val="24"/>
              </w:rPr>
            </w:pPr>
          </w:p>
        </w:tc>
        <w:tc>
          <w:tcPr>
            <w:tcW w:w="2552" w:type="dxa"/>
            <w:vAlign w:val="center"/>
          </w:tcPr>
          <w:p w:rsidR="000C32F1" w:rsidRPr="000C32F1" w:rsidRDefault="000C32F1" w:rsidP="000C32F1">
            <w:pPr>
              <w:jc w:val="center"/>
              <w:rPr>
                <w:b/>
                <w:sz w:val="24"/>
              </w:rPr>
            </w:pPr>
            <w:r w:rsidRPr="000C32F1">
              <w:rPr>
                <w:b/>
                <w:sz w:val="24"/>
              </w:rPr>
              <w:t>Улица</w:t>
            </w:r>
          </w:p>
        </w:tc>
        <w:tc>
          <w:tcPr>
            <w:tcW w:w="2835" w:type="dxa"/>
            <w:vAlign w:val="center"/>
          </w:tcPr>
          <w:p w:rsidR="000C32F1" w:rsidRPr="000C32F1" w:rsidRDefault="000C32F1" w:rsidP="000C32F1">
            <w:pPr>
              <w:jc w:val="center"/>
              <w:rPr>
                <w:b/>
                <w:sz w:val="24"/>
              </w:rPr>
            </w:pPr>
            <w:r w:rsidRPr="000C32F1">
              <w:rPr>
                <w:b/>
                <w:sz w:val="24"/>
              </w:rPr>
              <w:t>Номер дома</w:t>
            </w:r>
          </w:p>
        </w:tc>
      </w:tr>
      <w:tr w:rsidR="000C32F1" w:rsidRPr="000C32F1" w:rsidTr="002D1EA9">
        <w:tc>
          <w:tcPr>
            <w:tcW w:w="2552" w:type="dxa"/>
            <w:vMerge w:val="restart"/>
          </w:tcPr>
          <w:p w:rsidR="000C32F1" w:rsidRPr="000C32F1" w:rsidRDefault="000C32F1" w:rsidP="000C32F1">
            <w:pPr>
              <w:rPr>
                <w:sz w:val="24"/>
              </w:rPr>
            </w:pPr>
            <w:r w:rsidRPr="000C32F1">
              <w:rPr>
                <w:sz w:val="24"/>
              </w:rPr>
              <w:t>МБОУ «Средняя общеобразовательная школа № 1»</w:t>
            </w:r>
          </w:p>
        </w:tc>
        <w:tc>
          <w:tcPr>
            <w:tcW w:w="2268" w:type="dxa"/>
            <w:vMerge w:val="restart"/>
          </w:tcPr>
          <w:p w:rsidR="000C32F1" w:rsidRPr="000C32F1" w:rsidRDefault="000C32F1" w:rsidP="000C32F1">
            <w:pPr>
              <w:jc w:val="center"/>
              <w:rPr>
                <w:sz w:val="24"/>
              </w:rPr>
            </w:pPr>
            <w:r w:rsidRPr="000C32F1">
              <w:rPr>
                <w:sz w:val="24"/>
              </w:rPr>
              <w:t>Комсомольская, 11</w:t>
            </w:r>
          </w:p>
          <w:p w:rsidR="000C32F1" w:rsidRPr="000C32F1" w:rsidRDefault="000C32F1" w:rsidP="000C32F1">
            <w:pPr>
              <w:jc w:val="center"/>
              <w:rPr>
                <w:sz w:val="24"/>
              </w:rPr>
            </w:pPr>
            <w:r w:rsidRPr="000C32F1">
              <w:rPr>
                <w:sz w:val="24"/>
              </w:rPr>
              <w:t>Тел.2-25-73</w:t>
            </w:r>
          </w:p>
        </w:tc>
        <w:tc>
          <w:tcPr>
            <w:tcW w:w="2552" w:type="dxa"/>
          </w:tcPr>
          <w:p w:rsidR="000C32F1" w:rsidRPr="000C32F1" w:rsidRDefault="000C32F1" w:rsidP="000C32F1">
            <w:pPr>
              <w:jc w:val="both"/>
              <w:rPr>
                <w:sz w:val="24"/>
              </w:rPr>
            </w:pPr>
            <w:r w:rsidRPr="000C32F1">
              <w:rPr>
                <w:sz w:val="24"/>
              </w:rPr>
              <w:t>Боровая</w:t>
            </w:r>
          </w:p>
        </w:tc>
        <w:tc>
          <w:tcPr>
            <w:tcW w:w="2835" w:type="dxa"/>
          </w:tcPr>
          <w:p w:rsidR="000C32F1" w:rsidRPr="000C32F1" w:rsidRDefault="000C32F1" w:rsidP="000C32F1">
            <w:pPr>
              <w:jc w:val="center"/>
              <w:rPr>
                <w:sz w:val="24"/>
              </w:rPr>
            </w:pPr>
            <w:r w:rsidRPr="000C32F1">
              <w:rPr>
                <w:sz w:val="24"/>
              </w:rPr>
              <w:t>18</w:t>
            </w:r>
          </w:p>
        </w:tc>
      </w:tr>
      <w:tr w:rsidR="000C32F1" w:rsidRPr="000C32F1" w:rsidTr="002D1EA9">
        <w:trPr>
          <w:trHeight w:val="140"/>
        </w:trPr>
        <w:tc>
          <w:tcPr>
            <w:tcW w:w="2552" w:type="dxa"/>
            <w:vMerge/>
            <w:vAlign w:val="center"/>
          </w:tcPr>
          <w:p w:rsidR="000C32F1" w:rsidRPr="000C32F1" w:rsidRDefault="000C32F1" w:rsidP="000C32F1">
            <w:pPr>
              <w:rPr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0C32F1" w:rsidRPr="000C32F1" w:rsidRDefault="000C32F1" w:rsidP="000C32F1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</w:tcPr>
          <w:p w:rsidR="000C32F1" w:rsidRPr="000C32F1" w:rsidRDefault="000C32F1" w:rsidP="000C32F1">
            <w:pPr>
              <w:jc w:val="both"/>
              <w:rPr>
                <w:sz w:val="24"/>
              </w:rPr>
            </w:pPr>
            <w:r w:rsidRPr="000C32F1">
              <w:rPr>
                <w:sz w:val="24"/>
              </w:rPr>
              <w:t>Вокзальный проезд</w:t>
            </w:r>
          </w:p>
        </w:tc>
        <w:tc>
          <w:tcPr>
            <w:tcW w:w="2835" w:type="dxa"/>
          </w:tcPr>
          <w:p w:rsidR="000C32F1" w:rsidRPr="000C32F1" w:rsidRDefault="000C32F1" w:rsidP="000C32F1">
            <w:pPr>
              <w:jc w:val="center"/>
              <w:rPr>
                <w:sz w:val="24"/>
              </w:rPr>
            </w:pPr>
            <w:r w:rsidRPr="000C32F1">
              <w:rPr>
                <w:sz w:val="24"/>
              </w:rPr>
              <w:t>Все дома</w:t>
            </w:r>
          </w:p>
        </w:tc>
      </w:tr>
      <w:tr w:rsidR="000C32F1" w:rsidRPr="000C32F1" w:rsidTr="002D1EA9">
        <w:trPr>
          <w:trHeight w:val="140"/>
        </w:trPr>
        <w:tc>
          <w:tcPr>
            <w:tcW w:w="2552" w:type="dxa"/>
            <w:vMerge/>
            <w:vAlign w:val="center"/>
          </w:tcPr>
          <w:p w:rsidR="000C32F1" w:rsidRPr="000C32F1" w:rsidRDefault="000C32F1" w:rsidP="000C32F1">
            <w:pPr>
              <w:rPr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0C32F1" w:rsidRPr="000C32F1" w:rsidRDefault="000C32F1" w:rsidP="000C32F1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</w:tcPr>
          <w:p w:rsidR="000C32F1" w:rsidRPr="000C32F1" w:rsidRDefault="000C32F1" w:rsidP="000C32F1">
            <w:pPr>
              <w:jc w:val="both"/>
              <w:rPr>
                <w:sz w:val="24"/>
              </w:rPr>
            </w:pPr>
            <w:r w:rsidRPr="000C32F1">
              <w:rPr>
                <w:sz w:val="24"/>
              </w:rPr>
              <w:t>Высотная</w:t>
            </w:r>
          </w:p>
        </w:tc>
        <w:tc>
          <w:tcPr>
            <w:tcW w:w="2835" w:type="dxa"/>
          </w:tcPr>
          <w:p w:rsidR="000C32F1" w:rsidRPr="000C32F1" w:rsidRDefault="000C32F1" w:rsidP="000C32F1">
            <w:pPr>
              <w:jc w:val="center"/>
              <w:rPr>
                <w:sz w:val="24"/>
              </w:rPr>
            </w:pPr>
            <w:r w:rsidRPr="000C32F1">
              <w:rPr>
                <w:sz w:val="24"/>
              </w:rPr>
              <w:t>Все дома</w:t>
            </w:r>
          </w:p>
        </w:tc>
      </w:tr>
      <w:tr w:rsidR="000C32F1" w:rsidRPr="000C32F1" w:rsidTr="002D1EA9">
        <w:tc>
          <w:tcPr>
            <w:tcW w:w="2552" w:type="dxa"/>
            <w:vMerge/>
            <w:vAlign w:val="center"/>
          </w:tcPr>
          <w:p w:rsidR="000C32F1" w:rsidRPr="000C32F1" w:rsidRDefault="000C32F1" w:rsidP="000C32F1">
            <w:pPr>
              <w:rPr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0C32F1" w:rsidRPr="000C32F1" w:rsidRDefault="000C32F1" w:rsidP="000C32F1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</w:tcPr>
          <w:p w:rsidR="000C32F1" w:rsidRPr="000C32F1" w:rsidRDefault="000C32F1" w:rsidP="000C32F1">
            <w:pPr>
              <w:jc w:val="both"/>
              <w:rPr>
                <w:sz w:val="24"/>
              </w:rPr>
            </w:pPr>
            <w:r w:rsidRPr="000C32F1">
              <w:rPr>
                <w:sz w:val="24"/>
              </w:rPr>
              <w:t>Загородная</w:t>
            </w:r>
          </w:p>
        </w:tc>
        <w:tc>
          <w:tcPr>
            <w:tcW w:w="2835" w:type="dxa"/>
          </w:tcPr>
          <w:p w:rsidR="000C32F1" w:rsidRPr="000C32F1" w:rsidRDefault="000C32F1" w:rsidP="000C32F1">
            <w:pPr>
              <w:jc w:val="center"/>
              <w:rPr>
                <w:sz w:val="24"/>
              </w:rPr>
            </w:pPr>
            <w:r w:rsidRPr="000C32F1">
              <w:rPr>
                <w:sz w:val="24"/>
              </w:rPr>
              <w:t>Все дома</w:t>
            </w:r>
          </w:p>
        </w:tc>
      </w:tr>
      <w:tr w:rsidR="000C32F1" w:rsidRPr="000C32F1" w:rsidTr="002D1EA9">
        <w:tc>
          <w:tcPr>
            <w:tcW w:w="2552" w:type="dxa"/>
            <w:vMerge/>
            <w:vAlign w:val="center"/>
          </w:tcPr>
          <w:p w:rsidR="000C32F1" w:rsidRPr="000C32F1" w:rsidRDefault="000C32F1" w:rsidP="000C32F1">
            <w:pPr>
              <w:rPr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0C32F1" w:rsidRPr="000C32F1" w:rsidRDefault="000C32F1" w:rsidP="000C32F1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</w:tcPr>
          <w:p w:rsidR="000C32F1" w:rsidRPr="000C32F1" w:rsidRDefault="000C32F1" w:rsidP="000C32F1">
            <w:pPr>
              <w:jc w:val="both"/>
              <w:rPr>
                <w:sz w:val="24"/>
              </w:rPr>
            </w:pPr>
            <w:r w:rsidRPr="000C32F1">
              <w:rPr>
                <w:sz w:val="24"/>
              </w:rPr>
              <w:t>Заречная</w:t>
            </w:r>
          </w:p>
        </w:tc>
        <w:tc>
          <w:tcPr>
            <w:tcW w:w="2835" w:type="dxa"/>
          </w:tcPr>
          <w:p w:rsidR="000C32F1" w:rsidRPr="000C32F1" w:rsidRDefault="000C32F1" w:rsidP="000C32F1">
            <w:pPr>
              <w:jc w:val="center"/>
              <w:rPr>
                <w:sz w:val="24"/>
              </w:rPr>
            </w:pPr>
            <w:r w:rsidRPr="000C32F1">
              <w:rPr>
                <w:sz w:val="24"/>
              </w:rPr>
              <w:t>Все дома</w:t>
            </w:r>
          </w:p>
        </w:tc>
      </w:tr>
      <w:tr w:rsidR="000C32F1" w:rsidRPr="000C32F1" w:rsidTr="002D1EA9">
        <w:tc>
          <w:tcPr>
            <w:tcW w:w="2552" w:type="dxa"/>
            <w:vMerge/>
            <w:vAlign w:val="center"/>
          </w:tcPr>
          <w:p w:rsidR="000C32F1" w:rsidRPr="000C32F1" w:rsidRDefault="000C32F1" w:rsidP="000C32F1">
            <w:pPr>
              <w:rPr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0C32F1" w:rsidRPr="000C32F1" w:rsidRDefault="000C32F1" w:rsidP="000C32F1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</w:tcPr>
          <w:p w:rsidR="000C32F1" w:rsidRPr="000C32F1" w:rsidRDefault="000C32F1" w:rsidP="000C32F1">
            <w:pPr>
              <w:jc w:val="both"/>
              <w:rPr>
                <w:sz w:val="24"/>
              </w:rPr>
            </w:pPr>
            <w:proofErr w:type="spellStart"/>
            <w:r w:rsidRPr="000C32F1">
              <w:rPr>
                <w:sz w:val="24"/>
              </w:rPr>
              <w:t>Калищенская</w:t>
            </w:r>
            <w:proofErr w:type="spellEnd"/>
          </w:p>
        </w:tc>
        <w:tc>
          <w:tcPr>
            <w:tcW w:w="2835" w:type="dxa"/>
          </w:tcPr>
          <w:p w:rsidR="000C32F1" w:rsidRPr="000C32F1" w:rsidRDefault="000C32F1" w:rsidP="000C32F1">
            <w:pPr>
              <w:jc w:val="center"/>
              <w:rPr>
                <w:sz w:val="24"/>
              </w:rPr>
            </w:pPr>
            <w:r w:rsidRPr="000C32F1">
              <w:rPr>
                <w:sz w:val="24"/>
              </w:rPr>
              <w:t>Все дома</w:t>
            </w:r>
          </w:p>
        </w:tc>
      </w:tr>
      <w:tr w:rsidR="000C32F1" w:rsidRPr="000C32F1" w:rsidTr="002D1EA9">
        <w:tc>
          <w:tcPr>
            <w:tcW w:w="2552" w:type="dxa"/>
            <w:vMerge/>
            <w:vAlign w:val="center"/>
          </w:tcPr>
          <w:p w:rsidR="000C32F1" w:rsidRPr="000C32F1" w:rsidRDefault="000C32F1" w:rsidP="000C32F1">
            <w:pPr>
              <w:rPr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0C32F1" w:rsidRPr="000C32F1" w:rsidRDefault="000C32F1" w:rsidP="000C32F1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</w:tcPr>
          <w:p w:rsidR="000C32F1" w:rsidRPr="000C32F1" w:rsidRDefault="000C32F1" w:rsidP="000C32F1">
            <w:pPr>
              <w:jc w:val="both"/>
              <w:rPr>
                <w:sz w:val="24"/>
              </w:rPr>
            </w:pPr>
            <w:r w:rsidRPr="000C32F1">
              <w:rPr>
                <w:sz w:val="24"/>
              </w:rPr>
              <w:t>Комсомольская</w:t>
            </w:r>
          </w:p>
        </w:tc>
        <w:tc>
          <w:tcPr>
            <w:tcW w:w="2835" w:type="dxa"/>
          </w:tcPr>
          <w:p w:rsidR="000C32F1" w:rsidRPr="000C32F1" w:rsidRDefault="000C32F1" w:rsidP="000C32F1">
            <w:pPr>
              <w:jc w:val="center"/>
              <w:rPr>
                <w:sz w:val="24"/>
              </w:rPr>
            </w:pPr>
            <w:r w:rsidRPr="000C32F1">
              <w:rPr>
                <w:sz w:val="24"/>
              </w:rPr>
              <w:t>2, 3, 4, 5, 6, 7, 8, 9, 10, 12, 13, 14, 15, 20</w:t>
            </w:r>
          </w:p>
        </w:tc>
      </w:tr>
      <w:tr w:rsidR="000C32F1" w:rsidRPr="000C32F1" w:rsidTr="002D1EA9">
        <w:tc>
          <w:tcPr>
            <w:tcW w:w="2552" w:type="dxa"/>
            <w:vMerge/>
            <w:vAlign w:val="center"/>
          </w:tcPr>
          <w:p w:rsidR="000C32F1" w:rsidRPr="000C32F1" w:rsidRDefault="000C32F1" w:rsidP="000C32F1">
            <w:pPr>
              <w:rPr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0C32F1" w:rsidRPr="000C32F1" w:rsidRDefault="000C32F1" w:rsidP="000C32F1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</w:tcPr>
          <w:p w:rsidR="000C32F1" w:rsidRPr="000C32F1" w:rsidRDefault="000C32F1" w:rsidP="000C32F1">
            <w:pPr>
              <w:jc w:val="both"/>
              <w:rPr>
                <w:sz w:val="24"/>
              </w:rPr>
            </w:pPr>
            <w:proofErr w:type="spellStart"/>
            <w:r w:rsidRPr="000C32F1">
              <w:rPr>
                <w:sz w:val="24"/>
              </w:rPr>
              <w:t>Копорское</w:t>
            </w:r>
            <w:proofErr w:type="spellEnd"/>
            <w:r w:rsidRPr="000C32F1">
              <w:rPr>
                <w:sz w:val="24"/>
              </w:rPr>
              <w:t xml:space="preserve"> шоссе</w:t>
            </w:r>
          </w:p>
        </w:tc>
        <w:tc>
          <w:tcPr>
            <w:tcW w:w="2835" w:type="dxa"/>
          </w:tcPr>
          <w:p w:rsidR="000C32F1" w:rsidRPr="000C32F1" w:rsidRDefault="000C32F1" w:rsidP="000C32F1">
            <w:pPr>
              <w:jc w:val="center"/>
              <w:rPr>
                <w:sz w:val="24"/>
              </w:rPr>
            </w:pPr>
            <w:r w:rsidRPr="000C32F1">
              <w:rPr>
                <w:sz w:val="24"/>
              </w:rPr>
              <w:t>Все дома</w:t>
            </w:r>
          </w:p>
        </w:tc>
      </w:tr>
      <w:tr w:rsidR="000C32F1" w:rsidRPr="000C32F1" w:rsidTr="002D1EA9">
        <w:tc>
          <w:tcPr>
            <w:tcW w:w="2552" w:type="dxa"/>
            <w:vMerge/>
            <w:vAlign w:val="center"/>
          </w:tcPr>
          <w:p w:rsidR="000C32F1" w:rsidRPr="000C32F1" w:rsidRDefault="000C32F1" w:rsidP="000C32F1">
            <w:pPr>
              <w:rPr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0C32F1" w:rsidRPr="000C32F1" w:rsidRDefault="000C32F1" w:rsidP="000C32F1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</w:tcPr>
          <w:p w:rsidR="000C32F1" w:rsidRPr="000C32F1" w:rsidRDefault="000C32F1" w:rsidP="000C32F1">
            <w:pPr>
              <w:jc w:val="both"/>
              <w:rPr>
                <w:sz w:val="24"/>
              </w:rPr>
            </w:pPr>
            <w:r w:rsidRPr="000C32F1">
              <w:rPr>
                <w:sz w:val="24"/>
              </w:rPr>
              <w:t>Лесная</w:t>
            </w:r>
          </w:p>
        </w:tc>
        <w:tc>
          <w:tcPr>
            <w:tcW w:w="2835" w:type="dxa"/>
          </w:tcPr>
          <w:p w:rsidR="000C32F1" w:rsidRPr="000C32F1" w:rsidRDefault="000C32F1" w:rsidP="000C32F1">
            <w:pPr>
              <w:jc w:val="center"/>
              <w:rPr>
                <w:sz w:val="24"/>
              </w:rPr>
            </w:pPr>
            <w:r w:rsidRPr="000C32F1">
              <w:rPr>
                <w:sz w:val="24"/>
              </w:rPr>
              <w:t>Все дома</w:t>
            </w:r>
          </w:p>
        </w:tc>
      </w:tr>
      <w:tr w:rsidR="000C32F1" w:rsidRPr="000C32F1" w:rsidTr="002D1EA9">
        <w:tc>
          <w:tcPr>
            <w:tcW w:w="2552" w:type="dxa"/>
            <w:vMerge/>
            <w:vAlign w:val="center"/>
          </w:tcPr>
          <w:p w:rsidR="000C32F1" w:rsidRPr="000C32F1" w:rsidRDefault="000C32F1" w:rsidP="000C32F1">
            <w:pPr>
              <w:rPr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0C32F1" w:rsidRPr="000C32F1" w:rsidRDefault="000C32F1" w:rsidP="000C32F1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</w:tcPr>
          <w:p w:rsidR="000C32F1" w:rsidRPr="000C32F1" w:rsidRDefault="000C32F1" w:rsidP="000C32F1">
            <w:pPr>
              <w:jc w:val="both"/>
              <w:rPr>
                <w:sz w:val="24"/>
              </w:rPr>
            </w:pPr>
            <w:r w:rsidRPr="000C32F1">
              <w:rPr>
                <w:sz w:val="24"/>
              </w:rPr>
              <w:t>Лесной проезд</w:t>
            </w:r>
          </w:p>
        </w:tc>
        <w:tc>
          <w:tcPr>
            <w:tcW w:w="2835" w:type="dxa"/>
          </w:tcPr>
          <w:p w:rsidR="000C32F1" w:rsidRPr="000C32F1" w:rsidRDefault="000C32F1" w:rsidP="000C32F1">
            <w:pPr>
              <w:jc w:val="center"/>
              <w:rPr>
                <w:sz w:val="24"/>
              </w:rPr>
            </w:pPr>
            <w:r w:rsidRPr="000C32F1">
              <w:rPr>
                <w:sz w:val="24"/>
              </w:rPr>
              <w:t>Все дома</w:t>
            </w:r>
          </w:p>
        </w:tc>
      </w:tr>
      <w:tr w:rsidR="000C32F1" w:rsidRPr="000C32F1" w:rsidTr="002D1EA9">
        <w:tc>
          <w:tcPr>
            <w:tcW w:w="2552" w:type="dxa"/>
            <w:vMerge/>
            <w:vAlign w:val="center"/>
          </w:tcPr>
          <w:p w:rsidR="000C32F1" w:rsidRPr="000C32F1" w:rsidRDefault="000C32F1" w:rsidP="000C32F1">
            <w:pPr>
              <w:rPr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0C32F1" w:rsidRPr="000C32F1" w:rsidRDefault="000C32F1" w:rsidP="000C32F1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</w:tcPr>
          <w:p w:rsidR="000C32F1" w:rsidRPr="000C32F1" w:rsidRDefault="000C32F1" w:rsidP="000C32F1">
            <w:pPr>
              <w:jc w:val="both"/>
              <w:rPr>
                <w:sz w:val="24"/>
              </w:rPr>
            </w:pPr>
            <w:r w:rsidRPr="000C32F1">
              <w:rPr>
                <w:sz w:val="24"/>
              </w:rPr>
              <w:t>Ленинградская</w:t>
            </w:r>
          </w:p>
        </w:tc>
        <w:tc>
          <w:tcPr>
            <w:tcW w:w="2835" w:type="dxa"/>
          </w:tcPr>
          <w:p w:rsidR="000C32F1" w:rsidRPr="000C32F1" w:rsidRDefault="000C32F1" w:rsidP="000C32F1">
            <w:pPr>
              <w:jc w:val="center"/>
              <w:rPr>
                <w:sz w:val="24"/>
              </w:rPr>
            </w:pPr>
            <w:r w:rsidRPr="000C32F1">
              <w:rPr>
                <w:sz w:val="24"/>
              </w:rPr>
              <w:t>1, 2, 4, 6, 8, 10, 12, 14, 16, 18, 20, 22, 24, 26, 28</w:t>
            </w:r>
          </w:p>
        </w:tc>
      </w:tr>
      <w:tr w:rsidR="000C32F1" w:rsidRPr="000C32F1" w:rsidTr="002D1EA9">
        <w:tc>
          <w:tcPr>
            <w:tcW w:w="2552" w:type="dxa"/>
            <w:vMerge/>
            <w:vAlign w:val="center"/>
          </w:tcPr>
          <w:p w:rsidR="000C32F1" w:rsidRPr="000C32F1" w:rsidRDefault="000C32F1" w:rsidP="000C32F1">
            <w:pPr>
              <w:rPr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0C32F1" w:rsidRPr="000C32F1" w:rsidRDefault="000C32F1" w:rsidP="000C32F1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</w:tcPr>
          <w:p w:rsidR="000C32F1" w:rsidRPr="000C32F1" w:rsidRDefault="000C32F1" w:rsidP="000C32F1">
            <w:pPr>
              <w:jc w:val="both"/>
              <w:rPr>
                <w:sz w:val="24"/>
              </w:rPr>
            </w:pPr>
            <w:r w:rsidRPr="000C32F1">
              <w:rPr>
                <w:sz w:val="24"/>
              </w:rPr>
              <w:t>Ленинская</w:t>
            </w:r>
          </w:p>
        </w:tc>
        <w:tc>
          <w:tcPr>
            <w:tcW w:w="2835" w:type="dxa"/>
          </w:tcPr>
          <w:p w:rsidR="000C32F1" w:rsidRPr="000C32F1" w:rsidRDefault="000C32F1" w:rsidP="000C32F1">
            <w:pPr>
              <w:jc w:val="center"/>
              <w:rPr>
                <w:sz w:val="24"/>
              </w:rPr>
            </w:pPr>
            <w:r w:rsidRPr="000C32F1">
              <w:rPr>
                <w:sz w:val="24"/>
              </w:rPr>
              <w:t>Все дома</w:t>
            </w:r>
          </w:p>
        </w:tc>
      </w:tr>
      <w:tr w:rsidR="000C32F1" w:rsidRPr="000C32F1" w:rsidTr="002D1EA9">
        <w:tc>
          <w:tcPr>
            <w:tcW w:w="2552" w:type="dxa"/>
            <w:vMerge/>
            <w:vAlign w:val="center"/>
          </w:tcPr>
          <w:p w:rsidR="000C32F1" w:rsidRPr="000C32F1" w:rsidRDefault="000C32F1" w:rsidP="000C32F1">
            <w:pPr>
              <w:rPr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0C32F1" w:rsidRPr="000C32F1" w:rsidRDefault="000C32F1" w:rsidP="000C32F1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</w:tcPr>
          <w:p w:rsidR="000C32F1" w:rsidRPr="000C32F1" w:rsidRDefault="000C32F1" w:rsidP="000C32F1">
            <w:pPr>
              <w:ind w:right="-108"/>
              <w:jc w:val="both"/>
              <w:rPr>
                <w:sz w:val="24"/>
              </w:rPr>
            </w:pPr>
            <w:r w:rsidRPr="000C32F1">
              <w:rPr>
                <w:sz w:val="24"/>
              </w:rPr>
              <w:t>Луговая</w:t>
            </w:r>
          </w:p>
        </w:tc>
        <w:tc>
          <w:tcPr>
            <w:tcW w:w="2835" w:type="dxa"/>
          </w:tcPr>
          <w:p w:rsidR="000C32F1" w:rsidRPr="000C32F1" w:rsidRDefault="000C32F1" w:rsidP="000C32F1">
            <w:pPr>
              <w:jc w:val="center"/>
              <w:rPr>
                <w:sz w:val="24"/>
              </w:rPr>
            </w:pPr>
            <w:r w:rsidRPr="000C32F1">
              <w:rPr>
                <w:sz w:val="24"/>
              </w:rPr>
              <w:t>Все дома</w:t>
            </w:r>
          </w:p>
        </w:tc>
      </w:tr>
      <w:tr w:rsidR="000C32F1" w:rsidRPr="000C32F1" w:rsidTr="002D1EA9">
        <w:trPr>
          <w:trHeight w:val="140"/>
        </w:trPr>
        <w:tc>
          <w:tcPr>
            <w:tcW w:w="2552" w:type="dxa"/>
            <w:vMerge/>
            <w:vAlign w:val="center"/>
          </w:tcPr>
          <w:p w:rsidR="000C32F1" w:rsidRPr="000C32F1" w:rsidRDefault="000C32F1" w:rsidP="000C32F1">
            <w:pPr>
              <w:rPr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0C32F1" w:rsidRPr="000C32F1" w:rsidRDefault="000C32F1" w:rsidP="000C32F1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</w:tcPr>
          <w:p w:rsidR="000C32F1" w:rsidRPr="000C32F1" w:rsidRDefault="000C32F1" w:rsidP="000C32F1">
            <w:pPr>
              <w:jc w:val="both"/>
              <w:rPr>
                <w:sz w:val="24"/>
              </w:rPr>
            </w:pPr>
            <w:r w:rsidRPr="000C32F1">
              <w:rPr>
                <w:sz w:val="24"/>
              </w:rPr>
              <w:t>Мира</w:t>
            </w:r>
          </w:p>
        </w:tc>
        <w:tc>
          <w:tcPr>
            <w:tcW w:w="2835" w:type="dxa"/>
          </w:tcPr>
          <w:p w:rsidR="000C32F1" w:rsidRPr="000C32F1" w:rsidRDefault="000C32F1" w:rsidP="000C32F1">
            <w:pPr>
              <w:jc w:val="center"/>
              <w:rPr>
                <w:sz w:val="24"/>
              </w:rPr>
            </w:pPr>
            <w:r w:rsidRPr="000C32F1">
              <w:rPr>
                <w:sz w:val="24"/>
              </w:rPr>
              <w:t>Все дома</w:t>
            </w:r>
          </w:p>
        </w:tc>
      </w:tr>
      <w:tr w:rsidR="000C32F1" w:rsidRPr="000C32F1" w:rsidTr="002D1EA9">
        <w:tc>
          <w:tcPr>
            <w:tcW w:w="2552" w:type="dxa"/>
            <w:vMerge/>
            <w:vAlign w:val="center"/>
          </w:tcPr>
          <w:p w:rsidR="000C32F1" w:rsidRPr="000C32F1" w:rsidRDefault="000C32F1" w:rsidP="000C32F1">
            <w:pPr>
              <w:rPr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0C32F1" w:rsidRPr="000C32F1" w:rsidRDefault="000C32F1" w:rsidP="000C32F1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</w:tcPr>
          <w:p w:rsidR="000C32F1" w:rsidRPr="000C32F1" w:rsidRDefault="000C32F1" w:rsidP="000C32F1">
            <w:pPr>
              <w:jc w:val="both"/>
              <w:rPr>
                <w:sz w:val="24"/>
              </w:rPr>
            </w:pPr>
            <w:r w:rsidRPr="000C32F1">
              <w:rPr>
                <w:sz w:val="24"/>
              </w:rPr>
              <w:t>Набережная</w:t>
            </w:r>
          </w:p>
        </w:tc>
        <w:tc>
          <w:tcPr>
            <w:tcW w:w="2835" w:type="dxa"/>
          </w:tcPr>
          <w:p w:rsidR="000C32F1" w:rsidRPr="000C32F1" w:rsidRDefault="000C32F1" w:rsidP="000C32F1">
            <w:pPr>
              <w:jc w:val="center"/>
              <w:rPr>
                <w:sz w:val="24"/>
              </w:rPr>
            </w:pPr>
            <w:r w:rsidRPr="000C32F1">
              <w:rPr>
                <w:sz w:val="24"/>
              </w:rPr>
              <w:t>Все дома</w:t>
            </w:r>
          </w:p>
        </w:tc>
      </w:tr>
      <w:tr w:rsidR="000C32F1" w:rsidRPr="000C32F1" w:rsidTr="002D1EA9">
        <w:tc>
          <w:tcPr>
            <w:tcW w:w="2552" w:type="dxa"/>
            <w:vMerge/>
            <w:vAlign w:val="center"/>
          </w:tcPr>
          <w:p w:rsidR="000C32F1" w:rsidRPr="000C32F1" w:rsidRDefault="000C32F1" w:rsidP="000C32F1">
            <w:pPr>
              <w:rPr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0C32F1" w:rsidRPr="000C32F1" w:rsidRDefault="000C32F1" w:rsidP="000C32F1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</w:tcPr>
          <w:p w:rsidR="000C32F1" w:rsidRPr="000C32F1" w:rsidRDefault="000C32F1" w:rsidP="000C32F1">
            <w:pPr>
              <w:jc w:val="both"/>
              <w:rPr>
                <w:sz w:val="24"/>
              </w:rPr>
            </w:pPr>
            <w:r w:rsidRPr="000C32F1">
              <w:rPr>
                <w:sz w:val="24"/>
              </w:rPr>
              <w:t>Новая</w:t>
            </w:r>
          </w:p>
        </w:tc>
        <w:tc>
          <w:tcPr>
            <w:tcW w:w="2835" w:type="dxa"/>
          </w:tcPr>
          <w:p w:rsidR="000C32F1" w:rsidRPr="000C32F1" w:rsidRDefault="000C32F1" w:rsidP="000C32F1">
            <w:pPr>
              <w:jc w:val="center"/>
              <w:rPr>
                <w:sz w:val="24"/>
              </w:rPr>
            </w:pPr>
            <w:r w:rsidRPr="000C32F1">
              <w:rPr>
                <w:sz w:val="24"/>
              </w:rPr>
              <w:t>Все дома</w:t>
            </w:r>
          </w:p>
        </w:tc>
      </w:tr>
      <w:tr w:rsidR="000C32F1" w:rsidRPr="000C32F1" w:rsidTr="002D1EA9">
        <w:tc>
          <w:tcPr>
            <w:tcW w:w="2552" w:type="dxa"/>
            <w:vMerge/>
            <w:vAlign w:val="center"/>
          </w:tcPr>
          <w:p w:rsidR="000C32F1" w:rsidRPr="000C32F1" w:rsidRDefault="000C32F1" w:rsidP="000C32F1">
            <w:pPr>
              <w:rPr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0C32F1" w:rsidRPr="000C32F1" w:rsidRDefault="000C32F1" w:rsidP="000C32F1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</w:tcPr>
          <w:p w:rsidR="000C32F1" w:rsidRPr="000C32F1" w:rsidRDefault="000C32F1" w:rsidP="000C32F1">
            <w:pPr>
              <w:jc w:val="both"/>
              <w:rPr>
                <w:sz w:val="24"/>
              </w:rPr>
            </w:pPr>
            <w:r w:rsidRPr="000C32F1">
              <w:rPr>
                <w:sz w:val="24"/>
              </w:rPr>
              <w:t>Пионерская</w:t>
            </w:r>
          </w:p>
        </w:tc>
        <w:tc>
          <w:tcPr>
            <w:tcW w:w="2835" w:type="dxa"/>
          </w:tcPr>
          <w:p w:rsidR="000C32F1" w:rsidRPr="000C32F1" w:rsidRDefault="000C32F1" w:rsidP="000C32F1">
            <w:pPr>
              <w:jc w:val="center"/>
              <w:rPr>
                <w:sz w:val="24"/>
              </w:rPr>
            </w:pPr>
            <w:r w:rsidRPr="000C32F1">
              <w:rPr>
                <w:sz w:val="24"/>
              </w:rPr>
              <w:t>Все дома</w:t>
            </w:r>
          </w:p>
        </w:tc>
      </w:tr>
      <w:tr w:rsidR="000C32F1" w:rsidRPr="000C32F1" w:rsidTr="002D1EA9">
        <w:tc>
          <w:tcPr>
            <w:tcW w:w="2552" w:type="dxa"/>
            <w:vMerge/>
            <w:vAlign w:val="center"/>
          </w:tcPr>
          <w:p w:rsidR="000C32F1" w:rsidRPr="000C32F1" w:rsidRDefault="000C32F1" w:rsidP="000C32F1">
            <w:pPr>
              <w:rPr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0C32F1" w:rsidRPr="000C32F1" w:rsidRDefault="000C32F1" w:rsidP="000C32F1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</w:tcPr>
          <w:p w:rsidR="000C32F1" w:rsidRPr="000C32F1" w:rsidRDefault="000C32F1" w:rsidP="000C32F1">
            <w:pPr>
              <w:jc w:val="both"/>
              <w:rPr>
                <w:sz w:val="24"/>
              </w:rPr>
            </w:pPr>
            <w:r w:rsidRPr="000C32F1">
              <w:rPr>
                <w:sz w:val="24"/>
              </w:rPr>
              <w:t>Полевая</w:t>
            </w:r>
          </w:p>
        </w:tc>
        <w:tc>
          <w:tcPr>
            <w:tcW w:w="2835" w:type="dxa"/>
          </w:tcPr>
          <w:p w:rsidR="000C32F1" w:rsidRPr="000C32F1" w:rsidRDefault="000C32F1" w:rsidP="000C32F1">
            <w:pPr>
              <w:jc w:val="center"/>
              <w:rPr>
                <w:sz w:val="24"/>
              </w:rPr>
            </w:pPr>
            <w:r w:rsidRPr="000C32F1">
              <w:rPr>
                <w:sz w:val="24"/>
              </w:rPr>
              <w:t>Все дома</w:t>
            </w:r>
          </w:p>
        </w:tc>
      </w:tr>
      <w:tr w:rsidR="000C32F1" w:rsidRPr="000C32F1" w:rsidTr="002D1EA9">
        <w:tc>
          <w:tcPr>
            <w:tcW w:w="2552" w:type="dxa"/>
            <w:vMerge/>
            <w:vAlign w:val="center"/>
          </w:tcPr>
          <w:p w:rsidR="000C32F1" w:rsidRPr="000C32F1" w:rsidRDefault="000C32F1" w:rsidP="000C32F1">
            <w:pPr>
              <w:rPr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0C32F1" w:rsidRPr="000C32F1" w:rsidRDefault="000C32F1" w:rsidP="000C32F1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</w:tcPr>
          <w:p w:rsidR="000C32F1" w:rsidRPr="000C32F1" w:rsidRDefault="000C32F1" w:rsidP="000C32F1">
            <w:pPr>
              <w:jc w:val="both"/>
              <w:rPr>
                <w:sz w:val="24"/>
              </w:rPr>
            </w:pPr>
            <w:proofErr w:type="spellStart"/>
            <w:r w:rsidRPr="000C32F1">
              <w:rPr>
                <w:sz w:val="24"/>
              </w:rPr>
              <w:t>Ракопежское</w:t>
            </w:r>
            <w:proofErr w:type="spellEnd"/>
            <w:r w:rsidRPr="000C32F1">
              <w:rPr>
                <w:sz w:val="24"/>
              </w:rPr>
              <w:t xml:space="preserve"> шоссе</w:t>
            </w:r>
          </w:p>
        </w:tc>
        <w:tc>
          <w:tcPr>
            <w:tcW w:w="2835" w:type="dxa"/>
          </w:tcPr>
          <w:p w:rsidR="000C32F1" w:rsidRPr="000C32F1" w:rsidRDefault="000C32F1" w:rsidP="000C32F1">
            <w:pPr>
              <w:jc w:val="center"/>
              <w:rPr>
                <w:sz w:val="24"/>
              </w:rPr>
            </w:pPr>
            <w:r w:rsidRPr="000C32F1">
              <w:rPr>
                <w:sz w:val="24"/>
              </w:rPr>
              <w:t>Все дома</w:t>
            </w:r>
          </w:p>
        </w:tc>
      </w:tr>
      <w:tr w:rsidR="000C32F1" w:rsidRPr="000C32F1" w:rsidTr="002D1EA9">
        <w:tc>
          <w:tcPr>
            <w:tcW w:w="2552" w:type="dxa"/>
            <w:vMerge/>
            <w:vAlign w:val="center"/>
          </w:tcPr>
          <w:p w:rsidR="000C32F1" w:rsidRPr="000C32F1" w:rsidRDefault="000C32F1" w:rsidP="000C32F1">
            <w:pPr>
              <w:rPr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0C32F1" w:rsidRPr="000C32F1" w:rsidRDefault="000C32F1" w:rsidP="000C32F1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</w:tcPr>
          <w:p w:rsidR="000C32F1" w:rsidRPr="000C32F1" w:rsidRDefault="000C32F1" w:rsidP="000C32F1">
            <w:pPr>
              <w:jc w:val="both"/>
              <w:rPr>
                <w:sz w:val="24"/>
              </w:rPr>
            </w:pPr>
            <w:r w:rsidRPr="000C32F1">
              <w:rPr>
                <w:sz w:val="24"/>
              </w:rPr>
              <w:t>Речная</w:t>
            </w:r>
          </w:p>
        </w:tc>
        <w:tc>
          <w:tcPr>
            <w:tcW w:w="2835" w:type="dxa"/>
          </w:tcPr>
          <w:p w:rsidR="000C32F1" w:rsidRPr="000C32F1" w:rsidRDefault="000C32F1" w:rsidP="000C32F1">
            <w:pPr>
              <w:jc w:val="center"/>
              <w:rPr>
                <w:sz w:val="24"/>
              </w:rPr>
            </w:pPr>
            <w:r w:rsidRPr="000C32F1">
              <w:rPr>
                <w:sz w:val="24"/>
              </w:rPr>
              <w:t>Все дома</w:t>
            </w:r>
          </w:p>
        </w:tc>
      </w:tr>
      <w:tr w:rsidR="000C32F1" w:rsidRPr="000C32F1" w:rsidTr="002D1EA9">
        <w:tc>
          <w:tcPr>
            <w:tcW w:w="2552" w:type="dxa"/>
            <w:vMerge/>
            <w:vAlign w:val="center"/>
          </w:tcPr>
          <w:p w:rsidR="000C32F1" w:rsidRPr="000C32F1" w:rsidRDefault="000C32F1" w:rsidP="000C32F1">
            <w:pPr>
              <w:rPr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0C32F1" w:rsidRPr="000C32F1" w:rsidRDefault="000C32F1" w:rsidP="000C32F1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</w:tcPr>
          <w:p w:rsidR="000C32F1" w:rsidRPr="000C32F1" w:rsidRDefault="000C32F1" w:rsidP="000C32F1">
            <w:pPr>
              <w:jc w:val="both"/>
              <w:rPr>
                <w:sz w:val="24"/>
              </w:rPr>
            </w:pPr>
            <w:r w:rsidRPr="000C32F1">
              <w:rPr>
                <w:sz w:val="24"/>
              </w:rPr>
              <w:t>Речной проезд</w:t>
            </w:r>
          </w:p>
        </w:tc>
        <w:tc>
          <w:tcPr>
            <w:tcW w:w="2835" w:type="dxa"/>
          </w:tcPr>
          <w:p w:rsidR="000C32F1" w:rsidRPr="000C32F1" w:rsidRDefault="000C32F1" w:rsidP="000C32F1">
            <w:pPr>
              <w:jc w:val="center"/>
              <w:rPr>
                <w:sz w:val="24"/>
              </w:rPr>
            </w:pPr>
            <w:r w:rsidRPr="000C32F1">
              <w:rPr>
                <w:sz w:val="24"/>
              </w:rPr>
              <w:t>5, 7</w:t>
            </w:r>
          </w:p>
        </w:tc>
      </w:tr>
      <w:tr w:rsidR="000C32F1" w:rsidRPr="000C32F1" w:rsidTr="002D1EA9">
        <w:tc>
          <w:tcPr>
            <w:tcW w:w="2552" w:type="dxa"/>
            <w:vMerge/>
            <w:vAlign w:val="center"/>
          </w:tcPr>
          <w:p w:rsidR="000C32F1" w:rsidRPr="000C32F1" w:rsidRDefault="000C32F1" w:rsidP="000C32F1">
            <w:pPr>
              <w:rPr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0C32F1" w:rsidRPr="000C32F1" w:rsidRDefault="000C32F1" w:rsidP="000C32F1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</w:tcPr>
          <w:p w:rsidR="000C32F1" w:rsidRPr="000C32F1" w:rsidRDefault="000C32F1" w:rsidP="000C32F1">
            <w:pPr>
              <w:jc w:val="both"/>
              <w:rPr>
                <w:sz w:val="24"/>
              </w:rPr>
            </w:pPr>
            <w:proofErr w:type="spellStart"/>
            <w:r w:rsidRPr="000C32F1">
              <w:rPr>
                <w:sz w:val="24"/>
              </w:rPr>
              <w:t>Смольненская</w:t>
            </w:r>
            <w:proofErr w:type="spellEnd"/>
          </w:p>
        </w:tc>
        <w:tc>
          <w:tcPr>
            <w:tcW w:w="2835" w:type="dxa"/>
          </w:tcPr>
          <w:p w:rsidR="000C32F1" w:rsidRPr="000C32F1" w:rsidRDefault="000C32F1" w:rsidP="000C32F1">
            <w:pPr>
              <w:jc w:val="center"/>
              <w:rPr>
                <w:sz w:val="24"/>
              </w:rPr>
            </w:pPr>
            <w:r w:rsidRPr="000C32F1">
              <w:rPr>
                <w:sz w:val="24"/>
              </w:rPr>
              <w:t>Все дома</w:t>
            </w:r>
          </w:p>
        </w:tc>
      </w:tr>
      <w:tr w:rsidR="000C32F1" w:rsidRPr="000C32F1" w:rsidTr="002D1EA9">
        <w:tc>
          <w:tcPr>
            <w:tcW w:w="2552" w:type="dxa"/>
            <w:vMerge/>
            <w:vAlign w:val="center"/>
          </w:tcPr>
          <w:p w:rsidR="000C32F1" w:rsidRPr="000C32F1" w:rsidRDefault="000C32F1" w:rsidP="000C32F1">
            <w:pPr>
              <w:rPr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0C32F1" w:rsidRPr="000C32F1" w:rsidRDefault="000C32F1" w:rsidP="000C32F1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</w:tcPr>
          <w:p w:rsidR="000C32F1" w:rsidRPr="000C32F1" w:rsidRDefault="000C32F1" w:rsidP="000C32F1">
            <w:pPr>
              <w:jc w:val="both"/>
              <w:rPr>
                <w:sz w:val="24"/>
              </w:rPr>
            </w:pPr>
            <w:r w:rsidRPr="000C32F1">
              <w:rPr>
                <w:sz w:val="24"/>
              </w:rPr>
              <w:t>Советская</w:t>
            </w:r>
          </w:p>
        </w:tc>
        <w:tc>
          <w:tcPr>
            <w:tcW w:w="2835" w:type="dxa"/>
          </w:tcPr>
          <w:p w:rsidR="000C32F1" w:rsidRPr="000C32F1" w:rsidRDefault="000C32F1" w:rsidP="000C32F1">
            <w:pPr>
              <w:jc w:val="center"/>
              <w:rPr>
                <w:sz w:val="24"/>
              </w:rPr>
            </w:pPr>
            <w:r w:rsidRPr="000C32F1">
              <w:rPr>
                <w:sz w:val="24"/>
              </w:rPr>
              <w:t>Все дома</w:t>
            </w:r>
          </w:p>
        </w:tc>
      </w:tr>
      <w:tr w:rsidR="000C32F1" w:rsidRPr="000C32F1" w:rsidTr="002D1EA9">
        <w:tc>
          <w:tcPr>
            <w:tcW w:w="2552" w:type="dxa"/>
            <w:vMerge/>
            <w:vAlign w:val="center"/>
          </w:tcPr>
          <w:p w:rsidR="000C32F1" w:rsidRPr="000C32F1" w:rsidRDefault="000C32F1" w:rsidP="000C32F1">
            <w:pPr>
              <w:rPr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0C32F1" w:rsidRPr="000C32F1" w:rsidRDefault="000C32F1" w:rsidP="000C32F1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</w:tcPr>
          <w:p w:rsidR="000C32F1" w:rsidRPr="000C32F1" w:rsidRDefault="000C32F1" w:rsidP="000C32F1">
            <w:pPr>
              <w:jc w:val="both"/>
              <w:rPr>
                <w:sz w:val="24"/>
              </w:rPr>
            </w:pPr>
            <w:r w:rsidRPr="000C32F1">
              <w:rPr>
                <w:sz w:val="24"/>
              </w:rPr>
              <w:t>Сосновая</w:t>
            </w:r>
          </w:p>
        </w:tc>
        <w:tc>
          <w:tcPr>
            <w:tcW w:w="2835" w:type="dxa"/>
          </w:tcPr>
          <w:p w:rsidR="000C32F1" w:rsidRPr="000C32F1" w:rsidRDefault="000C32F1" w:rsidP="000C32F1">
            <w:pPr>
              <w:jc w:val="center"/>
              <w:rPr>
                <w:sz w:val="24"/>
              </w:rPr>
            </w:pPr>
            <w:r w:rsidRPr="000C32F1">
              <w:rPr>
                <w:sz w:val="24"/>
              </w:rPr>
              <w:t>Все дома</w:t>
            </w:r>
          </w:p>
        </w:tc>
      </w:tr>
      <w:tr w:rsidR="000C32F1" w:rsidRPr="000C32F1" w:rsidTr="002D1EA9">
        <w:tc>
          <w:tcPr>
            <w:tcW w:w="2552" w:type="dxa"/>
            <w:vMerge/>
            <w:vAlign w:val="center"/>
          </w:tcPr>
          <w:p w:rsidR="000C32F1" w:rsidRPr="000C32F1" w:rsidRDefault="000C32F1" w:rsidP="000C32F1">
            <w:pPr>
              <w:rPr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0C32F1" w:rsidRPr="000C32F1" w:rsidRDefault="000C32F1" w:rsidP="000C32F1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</w:tcPr>
          <w:p w:rsidR="000C32F1" w:rsidRPr="000C32F1" w:rsidRDefault="000C32F1" w:rsidP="000C32F1">
            <w:pPr>
              <w:jc w:val="both"/>
              <w:rPr>
                <w:sz w:val="24"/>
              </w:rPr>
            </w:pPr>
            <w:r w:rsidRPr="000C32F1">
              <w:rPr>
                <w:sz w:val="24"/>
              </w:rPr>
              <w:t>50 лет октября</w:t>
            </w:r>
          </w:p>
        </w:tc>
        <w:tc>
          <w:tcPr>
            <w:tcW w:w="2835" w:type="dxa"/>
          </w:tcPr>
          <w:p w:rsidR="000C32F1" w:rsidRPr="000C32F1" w:rsidRDefault="000C32F1" w:rsidP="000C32F1">
            <w:pPr>
              <w:jc w:val="center"/>
              <w:rPr>
                <w:sz w:val="24"/>
              </w:rPr>
            </w:pPr>
            <w:r w:rsidRPr="000C32F1">
              <w:rPr>
                <w:sz w:val="24"/>
              </w:rPr>
              <w:t>Все дома</w:t>
            </w:r>
          </w:p>
        </w:tc>
      </w:tr>
      <w:tr w:rsidR="000C32F1" w:rsidRPr="000C32F1" w:rsidTr="002D1EA9">
        <w:tc>
          <w:tcPr>
            <w:tcW w:w="2552" w:type="dxa"/>
            <w:vMerge/>
            <w:vAlign w:val="center"/>
          </w:tcPr>
          <w:p w:rsidR="000C32F1" w:rsidRPr="000C32F1" w:rsidRDefault="000C32F1" w:rsidP="000C32F1">
            <w:pPr>
              <w:rPr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0C32F1" w:rsidRPr="000C32F1" w:rsidRDefault="000C32F1" w:rsidP="000C32F1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</w:tcPr>
          <w:p w:rsidR="000C32F1" w:rsidRPr="000C32F1" w:rsidRDefault="000C32F1" w:rsidP="000C32F1">
            <w:pPr>
              <w:jc w:val="both"/>
              <w:rPr>
                <w:sz w:val="24"/>
              </w:rPr>
            </w:pPr>
            <w:r w:rsidRPr="000C32F1">
              <w:rPr>
                <w:sz w:val="24"/>
              </w:rPr>
              <w:t>ДНТ «Бастион»</w:t>
            </w:r>
          </w:p>
          <w:p w:rsidR="000C32F1" w:rsidRPr="000C32F1" w:rsidRDefault="000C32F1" w:rsidP="000C32F1">
            <w:pPr>
              <w:jc w:val="both"/>
              <w:rPr>
                <w:sz w:val="24"/>
              </w:rPr>
            </w:pPr>
            <w:r w:rsidRPr="000C32F1">
              <w:rPr>
                <w:sz w:val="24"/>
              </w:rPr>
              <w:t>(все улицы)</w:t>
            </w:r>
          </w:p>
        </w:tc>
        <w:tc>
          <w:tcPr>
            <w:tcW w:w="2835" w:type="dxa"/>
          </w:tcPr>
          <w:p w:rsidR="000C32F1" w:rsidRPr="000C32F1" w:rsidRDefault="000C32F1" w:rsidP="000C32F1">
            <w:pPr>
              <w:jc w:val="center"/>
              <w:rPr>
                <w:sz w:val="24"/>
              </w:rPr>
            </w:pPr>
            <w:r w:rsidRPr="000C32F1">
              <w:rPr>
                <w:sz w:val="24"/>
              </w:rPr>
              <w:t>Все дома</w:t>
            </w:r>
          </w:p>
        </w:tc>
      </w:tr>
      <w:tr w:rsidR="000C32F1" w:rsidRPr="000C32F1" w:rsidTr="002D1EA9">
        <w:tc>
          <w:tcPr>
            <w:tcW w:w="2552" w:type="dxa"/>
            <w:vMerge/>
            <w:vAlign w:val="center"/>
          </w:tcPr>
          <w:p w:rsidR="000C32F1" w:rsidRPr="000C32F1" w:rsidRDefault="000C32F1" w:rsidP="000C32F1">
            <w:pPr>
              <w:rPr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0C32F1" w:rsidRPr="000C32F1" w:rsidRDefault="000C32F1" w:rsidP="000C32F1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</w:tcPr>
          <w:p w:rsidR="000C32F1" w:rsidRPr="000C32F1" w:rsidRDefault="000C32F1" w:rsidP="000C32F1">
            <w:pPr>
              <w:jc w:val="both"/>
              <w:rPr>
                <w:sz w:val="24"/>
              </w:rPr>
            </w:pPr>
            <w:r w:rsidRPr="000C32F1">
              <w:rPr>
                <w:sz w:val="24"/>
              </w:rPr>
              <w:t>ДНТ «Весна»</w:t>
            </w:r>
          </w:p>
          <w:p w:rsidR="000C32F1" w:rsidRPr="000C32F1" w:rsidRDefault="000C32F1" w:rsidP="000C32F1">
            <w:pPr>
              <w:jc w:val="both"/>
              <w:rPr>
                <w:sz w:val="24"/>
              </w:rPr>
            </w:pPr>
            <w:r w:rsidRPr="000C32F1">
              <w:rPr>
                <w:sz w:val="24"/>
              </w:rPr>
              <w:t>(все улицы)</w:t>
            </w:r>
          </w:p>
        </w:tc>
        <w:tc>
          <w:tcPr>
            <w:tcW w:w="2835" w:type="dxa"/>
          </w:tcPr>
          <w:p w:rsidR="000C32F1" w:rsidRPr="000C32F1" w:rsidRDefault="000C32F1" w:rsidP="000C32F1">
            <w:pPr>
              <w:jc w:val="center"/>
              <w:rPr>
                <w:sz w:val="24"/>
              </w:rPr>
            </w:pPr>
            <w:r w:rsidRPr="000C32F1">
              <w:rPr>
                <w:sz w:val="24"/>
              </w:rPr>
              <w:t>Все дома</w:t>
            </w:r>
          </w:p>
        </w:tc>
      </w:tr>
      <w:tr w:rsidR="000C32F1" w:rsidRPr="000C32F1" w:rsidTr="002D1EA9">
        <w:tc>
          <w:tcPr>
            <w:tcW w:w="2552" w:type="dxa"/>
            <w:vMerge/>
            <w:vAlign w:val="center"/>
          </w:tcPr>
          <w:p w:rsidR="000C32F1" w:rsidRPr="000C32F1" w:rsidRDefault="000C32F1" w:rsidP="000C32F1">
            <w:pPr>
              <w:rPr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0C32F1" w:rsidRPr="000C32F1" w:rsidRDefault="000C32F1" w:rsidP="000C32F1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</w:tcPr>
          <w:p w:rsidR="000C32F1" w:rsidRPr="000C32F1" w:rsidRDefault="000C32F1" w:rsidP="000C32F1">
            <w:pPr>
              <w:jc w:val="both"/>
              <w:rPr>
                <w:sz w:val="24"/>
              </w:rPr>
            </w:pPr>
            <w:r w:rsidRPr="000C32F1">
              <w:rPr>
                <w:sz w:val="24"/>
              </w:rPr>
              <w:t>ДНТ «Загородное»</w:t>
            </w:r>
          </w:p>
          <w:p w:rsidR="000C32F1" w:rsidRPr="000C32F1" w:rsidRDefault="000C32F1" w:rsidP="000C32F1">
            <w:pPr>
              <w:jc w:val="both"/>
              <w:rPr>
                <w:sz w:val="24"/>
              </w:rPr>
            </w:pPr>
            <w:r w:rsidRPr="000C32F1">
              <w:rPr>
                <w:sz w:val="24"/>
              </w:rPr>
              <w:t>(все улицы)</w:t>
            </w:r>
          </w:p>
        </w:tc>
        <w:tc>
          <w:tcPr>
            <w:tcW w:w="2835" w:type="dxa"/>
          </w:tcPr>
          <w:p w:rsidR="000C32F1" w:rsidRPr="000C32F1" w:rsidRDefault="000C32F1" w:rsidP="000C32F1">
            <w:pPr>
              <w:jc w:val="center"/>
              <w:rPr>
                <w:sz w:val="24"/>
              </w:rPr>
            </w:pPr>
            <w:r w:rsidRPr="000C32F1">
              <w:rPr>
                <w:sz w:val="24"/>
              </w:rPr>
              <w:t>Все дома</w:t>
            </w:r>
          </w:p>
        </w:tc>
      </w:tr>
      <w:tr w:rsidR="000C32F1" w:rsidRPr="000C32F1" w:rsidTr="002D1EA9">
        <w:tc>
          <w:tcPr>
            <w:tcW w:w="2552" w:type="dxa"/>
            <w:vMerge/>
            <w:vAlign w:val="center"/>
          </w:tcPr>
          <w:p w:rsidR="000C32F1" w:rsidRPr="000C32F1" w:rsidRDefault="000C32F1" w:rsidP="000C32F1">
            <w:pPr>
              <w:rPr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0C32F1" w:rsidRPr="000C32F1" w:rsidRDefault="000C32F1" w:rsidP="000C32F1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</w:tcPr>
          <w:p w:rsidR="000C32F1" w:rsidRPr="000C32F1" w:rsidRDefault="000C32F1" w:rsidP="000C32F1">
            <w:pPr>
              <w:jc w:val="both"/>
              <w:rPr>
                <w:sz w:val="24"/>
              </w:rPr>
            </w:pPr>
            <w:r w:rsidRPr="000C32F1">
              <w:rPr>
                <w:sz w:val="24"/>
              </w:rPr>
              <w:t>ДНТ «Заозерное»</w:t>
            </w:r>
          </w:p>
          <w:p w:rsidR="000C32F1" w:rsidRPr="000C32F1" w:rsidRDefault="000C32F1" w:rsidP="000C32F1">
            <w:pPr>
              <w:jc w:val="both"/>
              <w:rPr>
                <w:sz w:val="24"/>
              </w:rPr>
            </w:pPr>
            <w:r w:rsidRPr="000C32F1">
              <w:rPr>
                <w:sz w:val="24"/>
              </w:rPr>
              <w:t>(все улицы)</w:t>
            </w:r>
          </w:p>
        </w:tc>
        <w:tc>
          <w:tcPr>
            <w:tcW w:w="2835" w:type="dxa"/>
          </w:tcPr>
          <w:p w:rsidR="000C32F1" w:rsidRPr="000C32F1" w:rsidRDefault="000C32F1" w:rsidP="000C32F1">
            <w:pPr>
              <w:jc w:val="center"/>
              <w:rPr>
                <w:sz w:val="24"/>
              </w:rPr>
            </w:pPr>
            <w:r w:rsidRPr="000C32F1">
              <w:rPr>
                <w:sz w:val="24"/>
              </w:rPr>
              <w:t>Все дома</w:t>
            </w:r>
          </w:p>
        </w:tc>
      </w:tr>
      <w:tr w:rsidR="000C32F1" w:rsidRPr="000C32F1" w:rsidTr="002D1EA9">
        <w:tc>
          <w:tcPr>
            <w:tcW w:w="2552" w:type="dxa"/>
            <w:vMerge/>
            <w:vAlign w:val="center"/>
          </w:tcPr>
          <w:p w:rsidR="000C32F1" w:rsidRPr="000C32F1" w:rsidRDefault="000C32F1" w:rsidP="000C32F1">
            <w:pPr>
              <w:rPr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0C32F1" w:rsidRPr="000C32F1" w:rsidRDefault="000C32F1" w:rsidP="000C32F1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</w:tcPr>
          <w:p w:rsidR="000C32F1" w:rsidRPr="000C32F1" w:rsidRDefault="000C32F1" w:rsidP="000C32F1">
            <w:pPr>
              <w:jc w:val="both"/>
              <w:rPr>
                <w:sz w:val="24"/>
              </w:rPr>
            </w:pPr>
            <w:r w:rsidRPr="000C32F1">
              <w:rPr>
                <w:sz w:val="24"/>
              </w:rPr>
              <w:t>ДНТ «Звезда»</w:t>
            </w:r>
          </w:p>
          <w:p w:rsidR="000C32F1" w:rsidRPr="000C32F1" w:rsidRDefault="000C32F1" w:rsidP="000C32F1">
            <w:pPr>
              <w:jc w:val="both"/>
              <w:rPr>
                <w:sz w:val="24"/>
              </w:rPr>
            </w:pPr>
            <w:r w:rsidRPr="000C32F1">
              <w:rPr>
                <w:sz w:val="24"/>
              </w:rPr>
              <w:t>(все улицы)</w:t>
            </w:r>
          </w:p>
        </w:tc>
        <w:tc>
          <w:tcPr>
            <w:tcW w:w="2835" w:type="dxa"/>
          </w:tcPr>
          <w:p w:rsidR="000C32F1" w:rsidRPr="000C32F1" w:rsidRDefault="000C32F1" w:rsidP="000C32F1">
            <w:pPr>
              <w:jc w:val="center"/>
              <w:rPr>
                <w:sz w:val="24"/>
              </w:rPr>
            </w:pPr>
            <w:r w:rsidRPr="000C32F1">
              <w:rPr>
                <w:sz w:val="24"/>
              </w:rPr>
              <w:t>Все дома</w:t>
            </w:r>
          </w:p>
        </w:tc>
      </w:tr>
      <w:tr w:rsidR="000C32F1" w:rsidRPr="000C32F1" w:rsidTr="002D1EA9">
        <w:tc>
          <w:tcPr>
            <w:tcW w:w="2552" w:type="dxa"/>
            <w:vMerge/>
            <w:vAlign w:val="center"/>
          </w:tcPr>
          <w:p w:rsidR="000C32F1" w:rsidRPr="000C32F1" w:rsidRDefault="000C32F1" w:rsidP="000C32F1">
            <w:pPr>
              <w:rPr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0C32F1" w:rsidRPr="000C32F1" w:rsidRDefault="000C32F1" w:rsidP="000C32F1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</w:tcPr>
          <w:p w:rsidR="000C32F1" w:rsidRPr="000C32F1" w:rsidRDefault="000C32F1" w:rsidP="000C32F1">
            <w:pPr>
              <w:rPr>
                <w:sz w:val="24"/>
              </w:rPr>
            </w:pPr>
            <w:r w:rsidRPr="000C32F1">
              <w:rPr>
                <w:sz w:val="24"/>
              </w:rPr>
              <w:t>ДНТ «Золотая Долина»</w:t>
            </w:r>
          </w:p>
          <w:p w:rsidR="000C32F1" w:rsidRPr="000C32F1" w:rsidRDefault="000C32F1" w:rsidP="000C32F1">
            <w:pPr>
              <w:jc w:val="both"/>
              <w:rPr>
                <w:sz w:val="24"/>
              </w:rPr>
            </w:pPr>
            <w:r w:rsidRPr="000C32F1">
              <w:rPr>
                <w:sz w:val="24"/>
              </w:rPr>
              <w:t>(все улицы)</w:t>
            </w:r>
          </w:p>
        </w:tc>
        <w:tc>
          <w:tcPr>
            <w:tcW w:w="2835" w:type="dxa"/>
          </w:tcPr>
          <w:p w:rsidR="000C32F1" w:rsidRPr="000C32F1" w:rsidRDefault="000C32F1" w:rsidP="000C32F1">
            <w:pPr>
              <w:jc w:val="center"/>
              <w:rPr>
                <w:sz w:val="24"/>
              </w:rPr>
            </w:pPr>
            <w:r w:rsidRPr="000C32F1">
              <w:rPr>
                <w:sz w:val="24"/>
              </w:rPr>
              <w:t>Все дома</w:t>
            </w:r>
          </w:p>
        </w:tc>
      </w:tr>
      <w:tr w:rsidR="000C32F1" w:rsidRPr="000C32F1" w:rsidTr="002D1EA9">
        <w:tc>
          <w:tcPr>
            <w:tcW w:w="2552" w:type="dxa"/>
            <w:vMerge/>
            <w:vAlign w:val="center"/>
          </w:tcPr>
          <w:p w:rsidR="000C32F1" w:rsidRPr="000C32F1" w:rsidRDefault="000C32F1" w:rsidP="000C32F1">
            <w:pPr>
              <w:rPr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0C32F1" w:rsidRPr="000C32F1" w:rsidRDefault="000C32F1" w:rsidP="000C32F1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</w:tcPr>
          <w:p w:rsidR="000C32F1" w:rsidRPr="000C32F1" w:rsidRDefault="000C32F1" w:rsidP="000C32F1">
            <w:pPr>
              <w:jc w:val="both"/>
              <w:rPr>
                <w:sz w:val="24"/>
              </w:rPr>
            </w:pPr>
            <w:r w:rsidRPr="000C32F1">
              <w:rPr>
                <w:sz w:val="24"/>
              </w:rPr>
              <w:t>ДНТ «Малахит»</w:t>
            </w:r>
          </w:p>
          <w:p w:rsidR="000C32F1" w:rsidRPr="000C32F1" w:rsidRDefault="000C32F1" w:rsidP="000C32F1">
            <w:pPr>
              <w:jc w:val="both"/>
              <w:rPr>
                <w:sz w:val="24"/>
              </w:rPr>
            </w:pPr>
            <w:r w:rsidRPr="000C32F1">
              <w:rPr>
                <w:sz w:val="24"/>
              </w:rPr>
              <w:t>(все улицы)</w:t>
            </w:r>
          </w:p>
        </w:tc>
        <w:tc>
          <w:tcPr>
            <w:tcW w:w="2835" w:type="dxa"/>
          </w:tcPr>
          <w:p w:rsidR="000C32F1" w:rsidRPr="000C32F1" w:rsidRDefault="000C32F1" w:rsidP="000C32F1">
            <w:pPr>
              <w:jc w:val="center"/>
              <w:rPr>
                <w:sz w:val="24"/>
              </w:rPr>
            </w:pPr>
            <w:r w:rsidRPr="000C32F1">
              <w:rPr>
                <w:sz w:val="24"/>
              </w:rPr>
              <w:t>Все дома</w:t>
            </w:r>
          </w:p>
        </w:tc>
      </w:tr>
      <w:tr w:rsidR="000C32F1" w:rsidRPr="000C32F1" w:rsidTr="002D1EA9">
        <w:tc>
          <w:tcPr>
            <w:tcW w:w="2552" w:type="dxa"/>
            <w:vMerge/>
            <w:vAlign w:val="center"/>
          </w:tcPr>
          <w:p w:rsidR="000C32F1" w:rsidRPr="000C32F1" w:rsidRDefault="000C32F1" w:rsidP="000C32F1">
            <w:pPr>
              <w:rPr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0C32F1" w:rsidRPr="000C32F1" w:rsidRDefault="000C32F1" w:rsidP="000C32F1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</w:tcPr>
          <w:p w:rsidR="000C32F1" w:rsidRPr="000C32F1" w:rsidRDefault="000C32F1" w:rsidP="000C32F1">
            <w:pPr>
              <w:jc w:val="both"/>
              <w:rPr>
                <w:sz w:val="24"/>
              </w:rPr>
            </w:pPr>
            <w:r w:rsidRPr="000C32F1">
              <w:rPr>
                <w:sz w:val="24"/>
              </w:rPr>
              <w:t>ДНТ «Молодежное»</w:t>
            </w:r>
          </w:p>
          <w:p w:rsidR="000C32F1" w:rsidRPr="000C32F1" w:rsidRDefault="000C32F1" w:rsidP="000C32F1">
            <w:pPr>
              <w:jc w:val="both"/>
              <w:rPr>
                <w:sz w:val="24"/>
              </w:rPr>
            </w:pPr>
            <w:r w:rsidRPr="000C32F1">
              <w:rPr>
                <w:sz w:val="24"/>
              </w:rPr>
              <w:t>(все улицы)</w:t>
            </w:r>
          </w:p>
        </w:tc>
        <w:tc>
          <w:tcPr>
            <w:tcW w:w="2835" w:type="dxa"/>
          </w:tcPr>
          <w:p w:rsidR="000C32F1" w:rsidRPr="000C32F1" w:rsidRDefault="000C32F1" w:rsidP="000C32F1">
            <w:pPr>
              <w:jc w:val="center"/>
              <w:rPr>
                <w:sz w:val="24"/>
              </w:rPr>
            </w:pPr>
            <w:r w:rsidRPr="000C32F1">
              <w:rPr>
                <w:sz w:val="24"/>
              </w:rPr>
              <w:t>Все дома</w:t>
            </w:r>
          </w:p>
        </w:tc>
      </w:tr>
      <w:tr w:rsidR="000C32F1" w:rsidRPr="000C32F1" w:rsidTr="002D1EA9">
        <w:tc>
          <w:tcPr>
            <w:tcW w:w="2552" w:type="dxa"/>
            <w:vMerge/>
            <w:vAlign w:val="center"/>
          </w:tcPr>
          <w:p w:rsidR="000C32F1" w:rsidRPr="000C32F1" w:rsidRDefault="000C32F1" w:rsidP="000C32F1">
            <w:pPr>
              <w:rPr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0C32F1" w:rsidRPr="000C32F1" w:rsidRDefault="000C32F1" w:rsidP="000C32F1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</w:tcPr>
          <w:p w:rsidR="000C32F1" w:rsidRPr="000C32F1" w:rsidRDefault="000C32F1" w:rsidP="000C32F1">
            <w:pPr>
              <w:rPr>
                <w:sz w:val="24"/>
              </w:rPr>
            </w:pPr>
            <w:r w:rsidRPr="000C32F1">
              <w:rPr>
                <w:sz w:val="24"/>
              </w:rPr>
              <w:t xml:space="preserve">ДНТ «Новое </w:t>
            </w:r>
            <w:proofErr w:type="spellStart"/>
            <w:r w:rsidRPr="000C32F1">
              <w:rPr>
                <w:sz w:val="24"/>
              </w:rPr>
              <w:t>Керново</w:t>
            </w:r>
            <w:proofErr w:type="spellEnd"/>
            <w:r w:rsidRPr="000C32F1">
              <w:rPr>
                <w:sz w:val="24"/>
              </w:rPr>
              <w:t>»</w:t>
            </w:r>
          </w:p>
          <w:p w:rsidR="000C32F1" w:rsidRPr="000C32F1" w:rsidRDefault="000C32F1" w:rsidP="000C32F1">
            <w:pPr>
              <w:jc w:val="both"/>
              <w:rPr>
                <w:sz w:val="24"/>
              </w:rPr>
            </w:pPr>
            <w:r w:rsidRPr="000C32F1">
              <w:rPr>
                <w:sz w:val="24"/>
              </w:rPr>
              <w:t>(все улицы)</w:t>
            </w:r>
          </w:p>
        </w:tc>
        <w:tc>
          <w:tcPr>
            <w:tcW w:w="2835" w:type="dxa"/>
          </w:tcPr>
          <w:p w:rsidR="000C32F1" w:rsidRPr="000C32F1" w:rsidRDefault="000C32F1" w:rsidP="000C32F1">
            <w:pPr>
              <w:jc w:val="center"/>
              <w:rPr>
                <w:sz w:val="24"/>
              </w:rPr>
            </w:pPr>
            <w:r w:rsidRPr="000C32F1">
              <w:rPr>
                <w:sz w:val="24"/>
              </w:rPr>
              <w:t>Все дома</w:t>
            </w:r>
          </w:p>
        </w:tc>
      </w:tr>
      <w:tr w:rsidR="000C32F1" w:rsidRPr="000C32F1" w:rsidTr="002D1EA9">
        <w:tc>
          <w:tcPr>
            <w:tcW w:w="2552" w:type="dxa"/>
            <w:vMerge/>
            <w:vAlign w:val="center"/>
          </w:tcPr>
          <w:p w:rsidR="000C32F1" w:rsidRPr="000C32F1" w:rsidRDefault="000C32F1" w:rsidP="000C32F1">
            <w:pPr>
              <w:rPr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0C32F1" w:rsidRPr="000C32F1" w:rsidRDefault="000C32F1" w:rsidP="000C32F1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</w:tcPr>
          <w:p w:rsidR="000C32F1" w:rsidRPr="000C32F1" w:rsidRDefault="000C32F1" w:rsidP="000C32F1">
            <w:pPr>
              <w:rPr>
                <w:sz w:val="24"/>
              </w:rPr>
            </w:pPr>
            <w:r w:rsidRPr="000C32F1">
              <w:rPr>
                <w:sz w:val="24"/>
              </w:rPr>
              <w:t>ДНТ «Северная Пальмира»</w:t>
            </w:r>
          </w:p>
          <w:p w:rsidR="000C32F1" w:rsidRPr="000C32F1" w:rsidRDefault="000C32F1" w:rsidP="000C32F1">
            <w:pPr>
              <w:jc w:val="both"/>
              <w:rPr>
                <w:sz w:val="24"/>
              </w:rPr>
            </w:pPr>
            <w:r w:rsidRPr="000C32F1">
              <w:rPr>
                <w:sz w:val="24"/>
              </w:rPr>
              <w:t>(все улицы)</w:t>
            </w:r>
          </w:p>
        </w:tc>
        <w:tc>
          <w:tcPr>
            <w:tcW w:w="2835" w:type="dxa"/>
          </w:tcPr>
          <w:p w:rsidR="000C32F1" w:rsidRPr="000C32F1" w:rsidRDefault="000C32F1" w:rsidP="000C32F1">
            <w:pPr>
              <w:jc w:val="center"/>
              <w:rPr>
                <w:sz w:val="24"/>
              </w:rPr>
            </w:pPr>
            <w:r w:rsidRPr="000C32F1">
              <w:rPr>
                <w:sz w:val="24"/>
              </w:rPr>
              <w:t>Все дома</w:t>
            </w:r>
          </w:p>
        </w:tc>
      </w:tr>
      <w:tr w:rsidR="000C32F1" w:rsidRPr="000C32F1" w:rsidTr="002D1EA9">
        <w:tc>
          <w:tcPr>
            <w:tcW w:w="2552" w:type="dxa"/>
            <w:vMerge/>
            <w:vAlign w:val="center"/>
          </w:tcPr>
          <w:p w:rsidR="000C32F1" w:rsidRPr="000C32F1" w:rsidRDefault="000C32F1" w:rsidP="000C32F1">
            <w:pPr>
              <w:rPr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0C32F1" w:rsidRPr="000C32F1" w:rsidRDefault="000C32F1" w:rsidP="000C32F1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</w:tcPr>
          <w:p w:rsidR="000C32F1" w:rsidRPr="000C32F1" w:rsidRDefault="000C32F1" w:rsidP="000C32F1">
            <w:pPr>
              <w:jc w:val="both"/>
              <w:rPr>
                <w:sz w:val="24"/>
              </w:rPr>
            </w:pPr>
            <w:r w:rsidRPr="000C32F1">
              <w:rPr>
                <w:sz w:val="24"/>
              </w:rPr>
              <w:t>ДНТ «Солнечное»</w:t>
            </w:r>
          </w:p>
          <w:p w:rsidR="000C32F1" w:rsidRPr="000C32F1" w:rsidRDefault="000C32F1" w:rsidP="000C32F1">
            <w:pPr>
              <w:jc w:val="both"/>
              <w:rPr>
                <w:sz w:val="24"/>
              </w:rPr>
            </w:pPr>
            <w:r w:rsidRPr="000C32F1">
              <w:rPr>
                <w:sz w:val="24"/>
              </w:rPr>
              <w:t>(все улицы)</w:t>
            </w:r>
          </w:p>
        </w:tc>
        <w:tc>
          <w:tcPr>
            <w:tcW w:w="2835" w:type="dxa"/>
          </w:tcPr>
          <w:p w:rsidR="000C32F1" w:rsidRPr="000C32F1" w:rsidRDefault="000C32F1" w:rsidP="000C32F1">
            <w:pPr>
              <w:jc w:val="center"/>
              <w:rPr>
                <w:sz w:val="24"/>
              </w:rPr>
            </w:pPr>
            <w:r w:rsidRPr="000C32F1">
              <w:rPr>
                <w:sz w:val="24"/>
              </w:rPr>
              <w:t>Все дома</w:t>
            </w:r>
          </w:p>
        </w:tc>
      </w:tr>
      <w:tr w:rsidR="000C32F1" w:rsidRPr="000C32F1" w:rsidTr="002D1EA9">
        <w:tc>
          <w:tcPr>
            <w:tcW w:w="2552" w:type="dxa"/>
            <w:vMerge/>
            <w:vAlign w:val="center"/>
          </w:tcPr>
          <w:p w:rsidR="000C32F1" w:rsidRPr="000C32F1" w:rsidRDefault="000C32F1" w:rsidP="000C32F1">
            <w:pPr>
              <w:rPr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0C32F1" w:rsidRPr="000C32F1" w:rsidRDefault="000C32F1" w:rsidP="000C32F1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</w:tcPr>
          <w:p w:rsidR="000C32F1" w:rsidRPr="000C32F1" w:rsidRDefault="000C32F1" w:rsidP="000C32F1">
            <w:pPr>
              <w:jc w:val="both"/>
              <w:rPr>
                <w:sz w:val="24"/>
              </w:rPr>
            </w:pPr>
            <w:r w:rsidRPr="000C32F1">
              <w:rPr>
                <w:sz w:val="24"/>
              </w:rPr>
              <w:t>ДНТ «СУ-ПСЕХ»</w:t>
            </w:r>
          </w:p>
          <w:p w:rsidR="000C32F1" w:rsidRPr="000C32F1" w:rsidRDefault="000C32F1" w:rsidP="000C32F1">
            <w:pPr>
              <w:jc w:val="both"/>
              <w:rPr>
                <w:sz w:val="24"/>
              </w:rPr>
            </w:pPr>
            <w:r w:rsidRPr="000C32F1">
              <w:rPr>
                <w:sz w:val="24"/>
              </w:rPr>
              <w:t>(все улицы)</w:t>
            </w:r>
          </w:p>
        </w:tc>
        <w:tc>
          <w:tcPr>
            <w:tcW w:w="2835" w:type="dxa"/>
          </w:tcPr>
          <w:p w:rsidR="000C32F1" w:rsidRPr="000C32F1" w:rsidRDefault="000C32F1" w:rsidP="000C32F1">
            <w:pPr>
              <w:jc w:val="center"/>
              <w:rPr>
                <w:sz w:val="24"/>
              </w:rPr>
            </w:pPr>
            <w:r w:rsidRPr="000C32F1">
              <w:rPr>
                <w:sz w:val="24"/>
              </w:rPr>
              <w:t>Все дома</w:t>
            </w:r>
          </w:p>
        </w:tc>
      </w:tr>
      <w:tr w:rsidR="000C32F1" w:rsidRPr="000C32F1" w:rsidTr="002D1EA9">
        <w:tc>
          <w:tcPr>
            <w:tcW w:w="2552" w:type="dxa"/>
            <w:vMerge/>
            <w:vAlign w:val="center"/>
          </w:tcPr>
          <w:p w:rsidR="000C32F1" w:rsidRPr="000C32F1" w:rsidRDefault="000C32F1" w:rsidP="000C32F1">
            <w:pPr>
              <w:rPr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0C32F1" w:rsidRPr="000C32F1" w:rsidRDefault="000C32F1" w:rsidP="000C32F1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</w:tcPr>
          <w:p w:rsidR="000C32F1" w:rsidRPr="000C32F1" w:rsidRDefault="000C32F1" w:rsidP="000C32F1">
            <w:pPr>
              <w:jc w:val="both"/>
              <w:rPr>
                <w:sz w:val="24"/>
              </w:rPr>
            </w:pPr>
            <w:r w:rsidRPr="000C32F1">
              <w:rPr>
                <w:sz w:val="24"/>
              </w:rPr>
              <w:t>ДНТ «Удача»</w:t>
            </w:r>
          </w:p>
          <w:p w:rsidR="000C32F1" w:rsidRPr="000C32F1" w:rsidRDefault="000C32F1" w:rsidP="000C32F1">
            <w:pPr>
              <w:jc w:val="both"/>
              <w:rPr>
                <w:sz w:val="24"/>
              </w:rPr>
            </w:pPr>
            <w:r w:rsidRPr="000C32F1">
              <w:rPr>
                <w:sz w:val="24"/>
              </w:rPr>
              <w:t>(все улицы)</w:t>
            </w:r>
          </w:p>
        </w:tc>
        <w:tc>
          <w:tcPr>
            <w:tcW w:w="2835" w:type="dxa"/>
          </w:tcPr>
          <w:p w:rsidR="000C32F1" w:rsidRPr="000C32F1" w:rsidRDefault="000C32F1" w:rsidP="000C32F1">
            <w:pPr>
              <w:jc w:val="center"/>
              <w:rPr>
                <w:sz w:val="24"/>
              </w:rPr>
            </w:pPr>
            <w:r w:rsidRPr="000C32F1">
              <w:rPr>
                <w:sz w:val="24"/>
              </w:rPr>
              <w:t>Все дома</w:t>
            </w:r>
          </w:p>
        </w:tc>
      </w:tr>
      <w:tr w:rsidR="000C32F1" w:rsidRPr="000C32F1" w:rsidTr="002D1EA9">
        <w:tc>
          <w:tcPr>
            <w:tcW w:w="2552" w:type="dxa"/>
            <w:vMerge/>
            <w:vAlign w:val="center"/>
          </w:tcPr>
          <w:p w:rsidR="000C32F1" w:rsidRPr="000C32F1" w:rsidRDefault="000C32F1" w:rsidP="000C32F1">
            <w:pPr>
              <w:rPr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0C32F1" w:rsidRPr="000C32F1" w:rsidRDefault="000C32F1" w:rsidP="000C32F1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</w:tcPr>
          <w:p w:rsidR="000C32F1" w:rsidRPr="000C32F1" w:rsidRDefault="000C32F1" w:rsidP="000C32F1">
            <w:pPr>
              <w:jc w:val="both"/>
              <w:rPr>
                <w:sz w:val="24"/>
              </w:rPr>
            </w:pPr>
            <w:r w:rsidRPr="000C32F1">
              <w:rPr>
                <w:sz w:val="24"/>
              </w:rPr>
              <w:t>ДНТ «Удача-1»</w:t>
            </w:r>
          </w:p>
          <w:p w:rsidR="000C32F1" w:rsidRPr="000C32F1" w:rsidRDefault="000C32F1" w:rsidP="000C32F1">
            <w:pPr>
              <w:jc w:val="both"/>
              <w:rPr>
                <w:sz w:val="24"/>
              </w:rPr>
            </w:pPr>
            <w:r w:rsidRPr="000C32F1">
              <w:rPr>
                <w:sz w:val="24"/>
              </w:rPr>
              <w:t>(все улицы)</w:t>
            </w:r>
          </w:p>
        </w:tc>
        <w:tc>
          <w:tcPr>
            <w:tcW w:w="2835" w:type="dxa"/>
          </w:tcPr>
          <w:p w:rsidR="000C32F1" w:rsidRPr="000C32F1" w:rsidRDefault="000C32F1" w:rsidP="000C32F1">
            <w:pPr>
              <w:jc w:val="center"/>
              <w:rPr>
                <w:sz w:val="24"/>
              </w:rPr>
            </w:pPr>
            <w:r w:rsidRPr="000C32F1">
              <w:rPr>
                <w:sz w:val="24"/>
              </w:rPr>
              <w:t>Все дома</w:t>
            </w:r>
          </w:p>
        </w:tc>
      </w:tr>
      <w:tr w:rsidR="000C32F1" w:rsidRPr="000C32F1" w:rsidTr="002D1EA9">
        <w:tc>
          <w:tcPr>
            <w:tcW w:w="2552" w:type="dxa"/>
            <w:vMerge/>
            <w:vAlign w:val="center"/>
          </w:tcPr>
          <w:p w:rsidR="000C32F1" w:rsidRPr="000C32F1" w:rsidRDefault="000C32F1" w:rsidP="000C32F1">
            <w:pPr>
              <w:rPr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0C32F1" w:rsidRPr="000C32F1" w:rsidRDefault="000C32F1" w:rsidP="000C32F1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</w:tcPr>
          <w:p w:rsidR="000C32F1" w:rsidRPr="000C32F1" w:rsidRDefault="000C32F1" w:rsidP="000C32F1">
            <w:pPr>
              <w:jc w:val="both"/>
              <w:rPr>
                <w:sz w:val="24"/>
              </w:rPr>
            </w:pPr>
            <w:r w:rsidRPr="000C32F1">
              <w:rPr>
                <w:sz w:val="24"/>
              </w:rPr>
              <w:t>ДНТ «Укрытие»</w:t>
            </w:r>
          </w:p>
          <w:p w:rsidR="000C32F1" w:rsidRPr="000C32F1" w:rsidRDefault="000C32F1" w:rsidP="000C32F1">
            <w:pPr>
              <w:jc w:val="both"/>
              <w:rPr>
                <w:sz w:val="24"/>
              </w:rPr>
            </w:pPr>
            <w:r w:rsidRPr="000C32F1">
              <w:rPr>
                <w:sz w:val="24"/>
              </w:rPr>
              <w:t>(все улицы)</w:t>
            </w:r>
          </w:p>
        </w:tc>
        <w:tc>
          <w:tcPr>
            <w:tcW w:w="2835" w:type="dxa"/>
          </w:tcPr>
          <w:p w:rsidR="000C32F1" w:rsidRPr="000C32F1" w:rsidRDefault="000C32F1" w:rsidP="000C32F1">
            <w:pPr>
              <w:jc w:val="center"/>
              <w:rPr>
                <w:sz w:val="24"/>
              </w:rPr>
            </w:pPr>
            <w:r w:rsidRPr="000C32F1">
              <w:rPr>
                <w:sz w:val="24"/>
              </w:rPr>
              <w:t>Все дома</w:t>
            </w:r>
          </w:p>
        </w:tc>
      </w:tr>
      <w:tr w:rsidR="000C32F1" w:rsidRPr="000C32F1" w:rsidTr="002D1EA9">
        <w:tc>
          <w:tcPr>
            <w:tcW w:w="2552" w:type="dxa"/>
            <w:vMerge/>
            <w:vAlign w:val="center"/>
          </w:tcPr>
          <w:p w:rsidR="000C32F1" w:rsidRPr="000C32F1" w:rsidRDefault="000C32F1" w:rsidP="000C32F1">
            <w:pPr>
              <w:rPr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0C32F1" w:rsidRPr="000C32F1" w:rsidRDefault="000C32F1" w:rsidP="000C32F1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</w:tcPr>
          <w:p w:rsidR="000C32F1" w:rsidRPr="000C32F1" w:rsidRDefault="000C32F1" w:rsidP="000C32F1">
            <w:pPr>
              <w:jc w:val="both"/>
              <w:rPr>
                <w:sz w:val="24"/>
              </w:rPr>
            </w:pPr>
            <w:r w:rsidRPr="000C32F1">
              <w:rPr>
                <w:sz w:val="24"/>
              </w:rPr>
              <w:t>ДНТ «Эхо-2»</w:t>
            </w:r>
          </w:p>
          <w:p w:rsidR="000C32F1" w:rsidRPr="000C32F1" w:rsidRDefault="000C32F1" w:rsidP="000C32F1">
            <w:pPr>
              <w:jc w:val="both"/>
              <w:rPr>
                <w:sz w:val="24"/>
              </w:rPr>
            </w:pPr>
            <w:r w:rsidRPr="000C32F1">
              <w:rPr>
                <w:sz w:val="24"/>
              </w:rPr>
              <w:t>(все улицы)</w:t>
            </w:r>
          </w:p>
        </w:tc>
        <w:tc>
          <w:tcPr>
            <w:tcW w:w="2835" w:type="dxa"/>
          </w:tcPr>
          <w:p w:rsidR="000C32F1" w:rsidRPr="000C32F1" w:rsidRDefault="000C32F1" w:rsidP="000C32F1">
            <w:pPr>
              <w:jc w:val="center"/>
              <w:rPr>
                <w:sz w:val="24"/>
              </w:rPr>
            </w:pPr>
            <w:r w:rsidRPr="000C32F1">
              <w:rPr>
                <w:sz w:val="24"/>
              </w:rPr>
              <w:t>Все дома</w:t>
            </w:r>
          </w:p>
        </w:tc>
      </w:tr>
      <w:tr w:rsidR="000C32F1" w:rsidRPr="000C32F1" w:rsidTr="002D1EA9">
        <w:tc>
          <w:tcPr>
            <w:tcW w:w="2552" w:type="dxa"/>
            <w:vMerge/>
            <w:vAlign w:val="center"/>
          </w:tcPr>
          <w:p w:rsidR="000C32F1" w:rsidRPr="000C32F1" w:rsidRDefault="000C32F1" w:rsidP="000C32F1">
            <w:pPr>
              <w:rPr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0C32F1" w:rsidRPr="000C32F1" w:rsidRDefault="000C32F1" w:rsidP="000C32F1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</w:tcPr>
          <w:p w:rsidR="000C32F1" w:rsidRPr="000C32F1" w:rsidRDefault="000C32F1" w:rsidP="000C32F1">
            <w:pPr>
              <w:jc w:val="both"/>
              <w:rPr>
                <w:sz w:val="24"/>
              </w:rPr>
            </w:pPr>
            <w:r w:rsidRPr="000C32F1">
              <w:rPr>
                <w:sz w:val="24"/>
              </w:rPr>
              <w:t>ОНТ «Земляк»</w:t>
            </w:r>
          </w:p>
          <w:p w:rsidR="000C32F1" w:rsidRPr="000C32F1" w:rsidRDefault="000C32F1" w:rsidP="000C32F1">
            <w:pPr>
              <w:jc w:val="both"/>
              <w:rPr>
                <w:sz w:val="24"/>
              </w:rPr>
            </w:pPr>
            <w:r w:rsidRPr="000C32F1">
              <w:rPr>
                <w:sz w:val="24"/>
              </w:rPr>
              <w:t>(все улицы)</w:t>
            </w:r>
          </w:p>
        </w:tc>
        <w:tc>
          <w:tcPr>
            <w:tcW w:w="2835" w:type="dxa"/>
          </w:tcPr>
          <w:p w:rsidR="000C32F1" w:rsidRPr="000C32F1" w:rsidRDefault="000C32F1" w:rsidP="000C32F1">
            <w:pPr>
              <w:jc w:val="center"/>
              <w:rPr>
                <w:sz w:val="24"/>
              </w:rPr>
            </w:pPr>
            <w:r w:rsidRPr="000C32F1">
              <w:rPr>
                <w:sz w:val="24"/>
              </w:rPr>
              <w:t>Все дома</w:t>
            </w:r>
          </w:p>
        </w:tc>
      </w:tr>
      <w:tr w:rsidR="000C32F1" w:rsidRPr="000C32F1" w:rsidTr="002D1EA9">
        <w:tc>
          <w:tcPr>
            <w:tcW w:w="2552" w:type="dxa"/>
            <w:vMerge/>
            <w:vAlign w:val="center"/>
          </w:tcPr>
          <w:p w:rsidR="000C32F1" w:rsidRPr="000C32F1" w:rsidRDefault="000C32F1" w:rsidP="000C32F1">
            <w:pPr>
              <w:rPr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0C32F1" w:rsidRPr="000C32F1" w:rsidRDefault="000C32F1" w:rsidP="000C32F1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</w:tcPr>
          <w:p w:rsidR="000C32F1" w:rsidRPr="000C32F1" w:rsidRDefault="000C32F1" w:rsidP="000C32F1">
            <w:pPr>
              <w:jc w:val="both"/>
              <w:rPr>
                <w:sz w:val="24"/>
              </w:rPr>
            </w:pPr>
            <w:r w:rsidRPr="000C32F1">
              <w:rPr>
                <w:sz w:val="24"/>
              </w:rPr>
              <w:t>ОНТ «Монтажник»</w:t>
            </w:r>
          </w:p>
          <w:p w:rsidR="000C32F1" w:rsidRPr="000C32F1" w:rsidRDefault="000C32F1" w:rsidP="000C32F1">
            <w:pPr>
              <w:jc w:val="both"/>
              <w:rPr>
                <w:sz w:val="24"/>
              </w:rPr>
            </w:pPr>
            <w:r w:rsidRPr="000C32F1">
              <w:rPr>
                <w:sz w:val="24"/>
              </w:rPr>
              <w:t>(все улицы)</w:t>
            </w:r>
          </w:p>
        </w:tc>
        <w:tc>
          <w:tcPr>
            <w:tcW w:w="2835" w:type="dxa"/>
          </w:tcPr>
          <w:p w:rsidR="000C32F1" w:rsidRPr="000C32F1" w:rsidRDefault="000C32F1" w:rsidP="000C32F1">
            <w:pPr>
              <w:jc w:val="center"/>
              <w:rPr>
                <w:sz w:val="24"/>
              </w:rPr>
            </w:pPr>
            <w:r w:rsidRPr="000C32F1">
              <w:rPr>
                <w:sz w:val="24"/>
              </w:rPr>
              <w:t>Все дома</w:t>
            </w:r>
          </w:p>
        </w:tc>
      </w:tr>
      <w:tr w:rsidR="000C32F1" w:rsidRPr="000C32F1" w:rsidTr="002D1EA9">
        <w:tc>
          <w:tcPr>
            <w:tcW w:w="2552" w:type="dxa"/>
            <w:vMerge/>
            <w:vAlign w:val="center"/>
          </w:tcPr>
          <w:p w:rsidR="000C32F1" w:rsidRPr="000C32F1" w:rsidRDefault="000C32F1" w:rsidP="000C32F1">
            <w:pPr>
              <w:rPr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0C32F1" w:rsidRPr="000C32F1" w:rsidRDefault="000C32F1" w:rsidP="000C32F1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</w:tcPr>
          <w:p w:rsidR="000C32F1" w:rsidRPr="000C32F1" w:rsidRDefault="000C32F1" w:rsidP="000C32F1">
            <w:pPr>
              <w:jc w:val="both"/>
              <w:rPr>
                <w:sz w:val="24"/>
              </w:rPr>
            </w:pPr>
            <w:r w:rsidRPr="000C32F1">
              <w:rPr>
                <w:sz w:val="24"/>
              </w:rPr>
              <w:t>СК «Надежда»</w:t>
            </w:r>
          </w:p>
          <w:p w:rsidR="000C32F1" w:rsidRPr="000C32F1" w:rsidRDefault="000C32F1" w:rsidP="000C32F1">
            <w:pPr>
              <w:jc w:val="both"/>
              <w:rPr>
                <w:sz w:val="24"/>
              </w:rPr>
            </w:pPr>
            <w:r w:rsidRPr="000C32F1">
              <w:rPr>
                <w:sz w:val="24"/>
              </w:rPr>
              <w:t>(все улицы)</w:t>
            </w:r>
          </w:p>
        </w:tc>
        <w:tc>
          <w:tcPr>
            <w:tcW w:w="2835" w:type="dxa"/>
          </w:tcPr>
          <w:p w:rsidR="000C32F1" w:rsidRPr="000C32F1" w:rsidRDefault="000C32F1" w:rsidP="000C32F1">
            <w:pPr>
              <w:jc w:val="center"/>
              <w:rPr>
                <w:sz w:val="24"/>
              </w:rPr>
            </w:pPr>
            <w:r w:rsidRPr="000C32F1">
              <w:rPr>
                <w:sz w:val="24"/>
              </w:rPr>
              <w:t>Все дома</w:t>
            </w:r>
          </w:p>
        </w:tc>
      </w:tr>
      <w:tr w:rsidR="000C32F1" w:rsidRPr="000C32F1" w:rsidTr="002D1EA9">
        <w:tc>
          <w:tcPr>
            <w:tcW w:w="2552" w:type="dxa"/>
            <w:vMerge/>
            <w:vAlign w:val="center"/>
          </w:tcPr>
          <w:p w:rsidR="000C32F1" w:rsidRPr="000C32F1" w:rsidRDefault="000C32F1" w:rsidP="000C32F1">
            <w:pPr>
              <w:rPr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0C32F1" w:rsidRPr="000C32F1" w:rsidRDefault="000C32F1" w:rsidP="000C32F1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</w:tcPr>
          <w:p w:rsidR="000C32F1" w:rsidRPr="000C32F1" w:rsidRDefault="000C32F1" w:rsidP="000C32F1">
            <w:pPr>
              <w:jc w:val="both"/>
              <w:rPr>
                <w:sz w:val="24"/>
              </w:rPr>
            </w:pPr>
            <w:r w:rsidRPr="000C32F1">
              <w:rPr>
                <w:sz w:val="24"/>
              </w:rPr>
              <w:t>СНТ «Балтика»</w:t>
            </w:r>
          </w:p>
          <w:p w:rsidR="000C32F1" w:rsidRPr="000C32F1" w:rsidRDefault="000C32F1" w:rsidP="000C32F1">
            <w:pPr>
              <w:jc w:val="both"/>
              <w:rPr>
                <w:sz w:val="24"/>
              </w:rPr>
            </w:pPr>
            <w:r w:rsidRPr="000C32F1">
              <w:rPr>
                <w:sz w:val="24"/>
              </w:rPr>
              <w:t>(все улицы)</w:t>
            </w:r>
          </w:p>
        </w:tc>
        <w:tc>
          <w:tcPr>
            <w:tcW w:w="2835" w:type="dxa"/>
          </w:tcPr>
          <w:p w:rsidR="000C32F1" w:rsidRPr="000C32F1" w:rsidRDefault="000C32F1" w:rsidP="000C32F1">
            <w:pPr>
              <w:jc w:val="center"/>
              <w:rPr>
                <w:sz w:val="24"/>
              </w:rPr>
            </w:pPr>
            <w:r w:rsidRPr="000C32F1">
              <w:rPr>
                <w:sz w:val="24"/>
              </w:rPr>
              <w:t>Все дома</w:t>
            </w:r>
          </w:p>
        </w:tc>
      </w:tr>
      <w:tr w:rsidR="000C32F1" w:rsidRPr="000C32F1" w:rsidTr="002D1EA9">
        <w:tc>
          <w:tcPr>
            <w:tcW w:w="2552" w:type="dxa"/>
            <w:vMerge/>
            <w:vAlign w:val="center"/>
          </w:tcPr>
          <w:p w:rsidR="000C32F1" w:rsidRPr="000C32F1" w:rsidRDefault="000C32F1" w:rsidP="000C32F1">
            <w:pPr>
              <w:rPr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0C32F1" w:rsidRPr="000C32F1" w:rsidRDefault="000C32F1" w:rsidP="000C32F1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</w:tcPr>
          <w:p w:rsidR="000C32F1" w:rsidRPr="000C32F1" w:rsidRDefault="000C32F1" w:rsidP="000C32F1">
            <w:pPr>
              <w:jc w:val="both"/>
              <w:rPr>
                <w:sz w:val="24"/>
              </w:rPr>
            </w:pPr>
            <w:r w:rsidRPr="000C32F1">
              <w:rPr>
                <w:sz w:val="24"/>
              </w:rPr>
              <w:t>СНТ «Березка»</w:t>
            </w:r>
          </w:p>
          <w:p w:rsidR="000C32F1" w:rsidRPr="000C32F1" w:rsidRDefault="000C32F1" w:rsidP="000C32F1">
            <w:pPr>
              <w:jc w:val="both"/>
              <w:rPr>
                <w:sz w:val="24"/>
              </w:rPr>
            </w:pPr>
            <w:r w:rsidRPr="000C32F1">
              <w:rPr>
                <w:sz w:val="24"/>
              </w:rPr>
              <w:t>(все улицы)</w:t>
            </w:r>
          </w:p>
        </w:tc>
        <w:tc>
          <w:tcPr>
            <w:tcW w:w="2835" w:type="dxa"/>
          </w:tcPr>
          <w:p w:rsidR="000C32F1" w:rsidRPr="000C32F1" w:rsidRDefault="000C32F1" w:rsidP="000C32F1">
            <w:pPr>
              <w:jc w:val="center"/>
              <w:rPr>
                <w:sz w:val="24"/>
              </w:rPr>
            </w:pPr>
            <w:r w:rsidRPr="000C32F1">
              <w:rPr>
                <w:sz w:val="24"/>
              </w:rPr>
              <w:t>Все дома</w:t>
            </w:r>
          </w:p>
        </w:tc>
      </w:tr>
      <w:tr w:rsidR="000C32F1" w:rsidRPr="000C32F1" w:rsidTr="002D1EA9">
        <w:tc>
          <w:tcPr>
            <w:tcW w:w="2552" w:type="dxa"/>
            <w:vMerge/>
            <w:vAlign w:val="center"/>
          </w:tcPr>
          <w:p w:rsidR="000C32F1" w:rsidRPr="000C32F1" w:rsidRDefault="000C32F1" w:rsidP="000C32F1">
            <w:pPr>
              <w:rPr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0C32F1" w:rsidRPr="000C32F1" w:rsidRDefault="000C32F1" w:rsidP="000C32F1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</w:tcPr>
          <w:p w:rsidR="000C32F1" w:rsidRPr="000C32F1" w:rsidRDefault="000C32F1" w:rsidP="000C32F1">
            <w:pPr>
              <w:rPr>
                <w:sz w:val="24"/>
              </w:rPr>
            </w:pPr>
            <w:r w:rsidRPr="000C32F1">
              <w:rPr>
                <w:sz w:val="24"/>
              </w:rPr>
              <w:t>СНТ «Березовая роща»</w:t>
            </w:r>
          </w:p>
          <w:p w:rsidR="000C32F1" w:rsidRPr="000C32F1" w:rsidRDefault="000C32F1" w:rsidP="000C32F1">
            <w:pPr>
              <w:jc w:val="both"/>
              <w:rPr>
                <w:sz w:val="24"/>
              </w:rPr>
            </w:pPr>
            <w:r w:rsidRPr="000C32F1">
              <w:rPr>
                <w:sz w:val="24"/>
              </w:rPr>
              <w:t>(все улицы)</w:t>
            </w:r>
          </w:p>
        </w:tc>
        <w:tc>
          <w:tcPr>
            <w:tcW w:w="2835" w:type="dxa"/>
          </w:tcPr>
          <w:p w:rsidR="000C32F1" w:rsidRPr="000C32F1" w:rsidRDefault="000C32F1" w:rsidP="000C32F1">
            <w:pPr>
              <w:jc w:val="center"/>
              <w:rPr>
                <w:sz w:val="24"/>
              </w:rPr>
            </w:pPr>
            <w:r w:rsidRPr="000C32F1">
              <w:rPr>
                <w:sz w:val="24"/>
              </w:rPr>
              <w:t>Все дома</w:t>
            </w:r>
          </w:p>
        </w:tc>
      </w:tr>
      <w:tr w:rsidR="000C32F1" w:rsidRPr="000C32F1" w:rsidTr="002D1EA9">
        <w:tc>
          <w:tcPr>
            <w:tcW w:w="2552" w:type="dxa"/>
            <w:vMerge/>
            <w:vAlign w:val="center"/>
          </w:tcPr>
          <w:p w:rsidR="000C32F1" w:rsidRPr="000C32F1" w:rsidRDefault="000C32F1" w:rsidP="000C32F1">
            <w:pPr>
              <w:rPr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0C32F1" w:rsidRPr="000C32F1" w:rsidRDefault="000C32F1" w:rsidP="000C32F1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</w:tcPr>
          <w:p w:rsidR="000C32F1" w:rsidRPr="000C32F1" w:rsidRDefault="000C32F1" w:rsidP="000C32F1">
            <w:pPr>
              <w:rPr>
                <w:sz w:val="24"/>
              </w:rPr>
            </w:pPr>
            <w:r w:rsidRPr="000C32F1">
              <w:rPr>
                <w:sz w:val="24"/>
              </w:rPr>
              <w:t>СНТ «Березовое»</w:t>
            </w:r>
          </w:p>
          <w:p w:rsidR="000C32F1" w:rsidRPr="000C32F1" w:rsidRDefault="000C32F1" w:rsidP="000C32F1">
            <w:pPr>
              <w:jc w:val="both"/>
              <w:rPr>
                <w:sz w:val="24"/>
              </w:rPr>
            </w:pPr>
            <w:r w:rsidRPr="000C32F1">
              <w:rPr>
                <w:sz w:val="24"/>
              </w:rPr>
              <w:t>(все улицы)</w:t>
            </w:r>
          </w:p>
        </w:tc>
        <w:tc>
          <w:tcPr>
            <w:tcW w:w="2835" w:type="dxa"/>
          </w:tcPr>
          <w:p w:rsidR="000C32F1" w:rsidRPr="000C32F1" w:rsidRDefault="000C32F1" w:rsidP="000C32F1">
            <w:pPr>
              <w:jc w:val="center"/>
              <w:rPr>
                <w:sz w:val="24"/>
              </w:rPr>
            </w:pPr>
            <w:r w:rsidRPr="000C32F1">
              <w:rPr>
                <w:sz w:val="24"/>
              </w:rPr>
              <w:t>Все дома</w:t>
            </w:r>
          </w:p>
        </w:tc>
      </w:tr>
      <w:tr w:rsidR="000C32F1" w:rsidRPr="000C32F1" w:rsidTr="002D1EA9">
        <w:tc>
          <w:tcPr>
            <w:tcW w:w="2552" w:type="dxa"/>
            <w:vMerge/>
            <w:vAlign w:val="center"/>
          </w:tcPr>
          <w:p w:rsidR="000C32F1" w:rsidRPr="000C32F1" w:rsidRDefault="000C32F1" w:rsidP="000C32F1">
            <w:pPr>
              <w:rPr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0C32F1" w:rsidRPr="000C32F1" w:rsidRDefault="000C32F1" w:rsidP="000C32F1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</w:tcPr>
          <w:p w:rsidR="000C32F1" w:rsidRPr="000C32F1" w:rsidRDefault="000C32F1" w:rsidP="000C32F1">
            <w:pPr>
              <w:jc w:val="both"/>
              <w:rPr>
                <w:sz w:val="24"/>
              </w:rPr>
            </w:pPr>
            <w:r w:rsidRPr="000C32F1">
              <w:rPr>
                <w:sz w:val="24"/>
              </w:rPr>
              <w:t>СНТ «Ветер»</w:t>
            </w:r>
          </w:p>
          <w:p w:rsidR="000C32F1" w:rsidRPr="000C32F1" w:rsidRDefault="000C32F1" w:rsidP="000C32F1">
            <w:pPr>
              <w:jc w:val="both"/>
              <w:rPr>
                <w:sz w:val="24"/>
              </w:rPr>
            </w:pPr>
            <w:r w:rsidRPr="000C32F1">
              <w:rPr>
                <w:sz w:val="24"/>
              </w:rPr>
              <w:t>(все улицы)</w:t>
            </w:r>
          </w:p>
        </w:tc>
        <w:tc>
          <w:tcPr>
            <w:tcW w:w="2835" w:type="dxa"/>
          </w:tcPr>
          <w:p w:rsidR="000C32F1" w:rsidRPr="000C32F1" w:rsidRDefault="000C32F1" w:rsidP="000C32F1">
            <w:pPr>
              <w:jc w:val="center"/>
              <w:rPr>
                <w:sz w:val="24"/>
              </w:rPr>
            </w:pPr>
            <w:r w:rsidRPr="000C32F1">
              <w:rPr>
                <w:sz w:val="24"/>
              </w:rPr>
              <w:t>Все дома</w:t>
            </w:r>
          </w:p>
        </w:tc>
      </w:tr>
      <w:tr w:rsidR="000C32F1" w:rsidRPr="000C32F1" w:rsidTr="002D1EA9">
        <w:tc>
          <w:tcPr>
            <w:tcW w:w="2552" w:type="dxa"/>
            <w:vMerge/>
            <w:vAlign w:val="center"/>
          </w:tcPr>
          <w:p w:rsidR="000C32F1" w:rsidRPr="000C32F1" w:rsidRDefault="000C32F1" w:rsidP="000C32F1">
            <w:pPr>
              <w:rPr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0C32F1" w:rsidRPr="000C32F1" w:rsidRDefault="000C32F1" w:rsidP="000C32F1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</w:tcPr>
          <w:p w:rsidR="000C32F1" w:rsidRPr="000C32F1" w:rsidRDefault="000C32F1" w:rsidP="000C32F1">
            <w:pPr>
              <w:jc w:val="both"/>
              <w:rPr>
                <w:sz w:val="24"/>
              </w:rPr>
            </w:pPr>
            <w:r w:rsidRPr="000C32F1">
              <w:rPr>
                <w:sz w:val="24"/>
              </w:rPr>
              <w:t>СНТ «Ветеран»</w:t>
            </w:r>
          </w:p>
          <w:p w:rsidR="000C32F1" w:rsidRPr="000C32F1" w:rsidRDefault="000C32F1" w:rsidP="000C32F1">
            <w:pPr>
              <w:jc w:val="both"/>
              <w:rPr>
                <w:sz w:val="24"/>
              </w:rPr>
            </w:pPr>
            <w:r w:rsidRPr="000C32F1">
              <w:rPr>
                <w:sz w:val="24"/>
              </w:rPr>
              <w:t>(все улицы)</w:t>
            </w:r>
          </w:p>
        </w:tc>
        <w:tc>
          <w:tcPr>
            <w:tcW w:w="2835" w:type="dxa"/>
          </w:tcPr>
          <w:p w:rsidR="000C32F1" w:rsidRPr="000C32F1" w:rsidRDefault="000C32F1" w:rsidP="000C32F1">
            <w:pPr>
              <w:jc w:val="center"/>
              <w:rPr>
                <w:sz w:val="24"/>
              </w:rPr>
            </w:pPr>
            <w:r w:rsidRPr="000C32F1">
              <w:rPr>
                <w:sz w:val="24"/>
              </w:rPr>
              <w:t>Все дома</w:t>
            </w:r>
          </w:p>
        </w:tc>
      </w:tr>
      <w:tr w:rsidR="000C32F1" w:rsidRPr="000C32F1" w:rsidTr="002D1EA9">
        <w:tc>
          <w:tcPr>
            <w:tcW w:w="2552" w:type="dxa"/>
            <w:vMerge/>
            <w:vAlign w:val="center"/>
          </w:tcPr>
          <w:p w:rsidR="000C32F1" w:rsidRPr="000C32F1" w:rsidRDefault="000C32F1" w:rsidP="000C32F1">
            <w:pPr>
              <w:rPr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0C32F1" w:rsidRPr="000C32F1" w:rsidRDefault="000C32F1" w:rsidP="000C32F1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</w:tcPr>
          <w:p w:rsidR="000C32F1" w:rsidRPr="000C32F1" w:rsidRDefault="000C32F1" w:rsidP="000C32F1">
            <w:pPr>
              <w:jc w:val="both"/>
              <w:rPr>
                <w:sz w:val="24"/>
              </w:rPr>
            </w:pPr>
            <w:r w:rsidRPr="000C32F1">
              <w:rPr>
                <w:sz w:val="24"/>
              </w:rPr>
              <w:t>СНТ «Дружба»</w:t>
            </w:r>
          </w:p>
          <w:p w:rsidR="000C32F1" w:rsidRPr="000C32F1" w:rsidRDefault="000C32F1" w:rsidP="000C32F1">
            <w:pPr>
              <w:jc w:val="both"/>
              <w:rPr>
                <w:sz w:val="24"/>
              </w:rPr>
            </w:pPr>
            <w:r w:rsidRPr="000C32F1">
              <w:rPr>
                <w:sz w:val="24"/>
              </w:rPr>
              <w:t>(все улицы)</w:t>
            </w:r>
          </w:p>
        </w:tc>
        <w:tc>
          <w:tcPr>
            <w:tcW w:w="2835" w:type="dxa"/>
          </w:tcPr>
          <w:p w:rsidR="000C32F1" w:rsidRPr="000C32F1" w:rsidRDefault="000C32F1" w:rsidP="000C32F1">
            <w:pPr>
              <w:jc w:val="center"/>
              <w:rPr>
                <w:sz w:val="24"/>
              </w:rPr>
            </w:pPr>
            <w:r w:rsidRPr="000C32F1">
              <w:rPr>
                <w:sz w:val="24"/>
              </w:rPr>
              <w:t>Все дома</w:t>
            </w:r>
          </w:p>
        </w:tc>
      </w:tr>
      <w:tr w:rsidR="000C32F1" w:rsidRPr="000C32F1" w:rsidTr="002D1EA9">
        <w:tc>
          <w:tcPr>
            <w:tcW w:w="2552" w:type="dxa"/>
            <w:vMerge/>
            <w:vAlign w:val="center"/>
          </w:tcPr>
          <w:p w:rsidR="000C32F1" w:rsidRPr="000C32F1" w:rsidRDefault="000C32F1" w:rsidP="000C32F1">
            <w:pPr>
              <w:rPr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0C32F1" w:rsidRPr="000C32F1" w:rsidRDefault="000C32F1" w:rsidP="000C32F1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</w:tcPr>
          <w:p w:rsidR="000C32F1" w:rsidRPr="000C32F1" w:rsidRDefault="000C32F1" w:rsidP="000C32F1">
            <w:pPr>
              <w:jc w:val="both"/>
              <w:rPr>
                <w:sz w:val="24"/>
              </w:rPr>
            </w:pPr>
            <w:r w:rsidRPr="000C32F1">
              <w:rPr>
                <w:sz w:val="24"/>
              </w:rPr>
              <w:t>СНТ «Кедр»</w:t>
            </w:r>
          </w:p>
          <w:p w:rsidR="000C32F1" w:rsidRPr="000C32F1" w:rsidRDefault="000C32F1" w:rsidP="000C32F1">
            <w:pPr>
              <w:jc w:val="both"/>
              <w:rPr>
                <w:sz w:val="24"/>
              </w:rPr>
            </w:pPr>
            <w:r w:rsidRPr="000C32F1">
              <w:rPr>
                <w:sz w:val="24"/>
              </w:rPr>
              <w:t>(все улицы)</w:t>
            </w:r>
          </w:p>
        </w:tc>
        <w:tc>
          <w:tcPr>
            <w:tcW w:w="2835" w:type="dxa"/>
          </w:tcPr>
          <w:p w:rsidR="000C32F1" w:rsidRPr="000C32F1" w:rsidRDefault="000C32F1" w:rsidP="000C32F1">
            <w:pPr>
              <w:jc w:val="center"/>
              <w:rPr>
                <w:sz w:val="24"/>
              </w:rPr>
            </w:pPr>
            <w:r w:rsidRPr="000C32F1">
              <w:rPr>
                <w:sz w:val="24"/>
              </w:rPr>
              <w:t>Все дома</w:t>
            </w:r>
          </w:p>
        </w:tc>
      </w:tr>
      <w:tr w:rsidR="000C32F1" w:rsidRPr="000C32F1" w:rsidTr="002D1EA9">
        <w:tc>
          <w:tcPr>
            <w:tcW w:w="2552" w:type="dxa"/>
            <w:vMerge/>
            <w:vAlign w:val="center"/>
          </w:tcPr>
          <w:p w:rsidR="000C32F1" w:rsidRPr="000C32F1" w:rsidRDefault="000C32F1" w:rsidP="000C32F1">
            <w:pPr>
              <w:rPr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0C32F1" w:rsidRPr="000C32F1" w:rsidRDefault="000C32F1" w:rsidP="000C32F1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</w:tcPr>
          <w:p w:rsidR="000C32F1" w:rsidRPr="000C32F1" w:rsidRDefault="000C32F1" w:rsidP="000C32F1">
            <w:pPr>
              <w:jc w:val="both"/>
              <w:rPr>
                <w:sz w:val="24"/>
              </w:rPr>
            </w:pPr>
            <w:r w:rsidRPr="000C32F1">
              <w:rPr>
                <w:sz w:val="24"/>
              </w:rPr>
              <w:t>СНТ «Легенда»</w:t>
            </w:r>
          </w:p>
          <w:p w:rsidR="000C32F1" w:rsidRPr="000C32F1" w:rsidRDefault="000C32F1" w:rsidP="000C32F1">
            <w:pPr>
              <w:jc w:val="both"/>
              <w:rPr>
                <w:sz w:val="24"/>
              </w:rPr>
            </w:pPr>
            <w:r w:rsidRPr="000C32F1">
              <w:rPr>
                <w:sz w:val="24"/>
              </w:rPr>
              <w:t>(все улицы)</w:t>
            </w:r>
          </w:p>
        </w:tc>
        <w:tc>
          <w:tcPr>
            <w:tcW w:w="2835" w:type="dxa"/>
          </w:tcPr>
          <w:p w:rsidR="000C32F1" w:rsidRPr="000C32F1" w:rsidRDefault="000C32F1" w:rsidP="000C32F1">
            <w:pPr>
              <w:jc w:val="center"/>
              <w:rPr>
                <w:sz w:val="24"/>
              </w:rPr>
            </w:pPr>
            <w:r w:rsidRPr="000C32F1">
              <w:rPr>
                <w:sz w:val="24"/>
              </w:rPr>
              <w:t>Все дома</w:t>
            </w:r>
          </w:p>
        </w:tc>
      </w:tr>
      <w:tr w:rsidR="000C32F1" w:rsidRPr="000C32F1" w:rsidTr="002D1EA9">
        <w:tc>
          <w:tcPr>
            <w:tcW w:w="2552" w:type="dxa"/>
            <w:vMerge/>
            <w:vAlign w:val="center"/>
          </w:tcPr>
          <w:p w:rsidR="000C32F1" w:rsidRPr="000C32F1" w:rsidRDefault="000C32F1" w:rsidP="000C32F1">
            <w:pPr>
              <w:rPr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0C32F1" w:rsidRPr="000C32F1" w:rsidRDefault="000C32F1" w:rsidP="000C32F1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</w:tcPr>
          <w:p w:rsidR="000C32F1" w:rsidRPr="000C32F1" w:rsidRDefault="000C32F1" w:rsidP="000C32F1">
            <w:pPr>
              <w:jc w:val="both"/>
              <w:rPr>
                <w:sz w:val="24"/>
              </w:rPr>
            </w:pPr>
            <w:r w:rsidRPr="000C32F1">
              <w:rPr>
                <w:sz w:val="24"/>
              </w:rPr>
              <w:t>СНТ «Лесная поляна»</w:t>
            </w:r>
          </w:p>
          <w:p w:rsidR="000C32F1" w:rsidRPr="000C32F1" w:rsidRDefault="000C32F1" w:rsidP="000C32F1">
            <w:pPr>
              <w:jc w:val="both"/>
              <w:rPr>
                <w:sz w:val="24"/>
              </w:rPr>
            </w:pPr>
            <w:r w:rsidRPr="000C32F1">
              <w:rPr>
                <w:sz w:val="24"/>
              </w:rPr>
              <w:t>(все улицы)</w:t>
            </w:r>
          </w:p>
        </w:tc>
        <w:tc>
          <w:tcPr>
            <w:tcW w:w="2835" w:type="dxa"/>
          </w:tcPr>
          <w:p w:rsidR="000C32F1" w:rsidRPr="000C32F1" w:rsidRDefault="000C32F1" w:rsidP="000C32F1">
            <w:pPr>
              <w:jc w:val="center"/>
              <w:rPr>
                <w:sz w:val="24"/>
              </w:rPr>
            </w:pPr>
            <w:r w:rsidRPr="000C32F1">
              <w:rPr>
                <w:sz w:val="24"/>
              </w:rPr>
              <w:t>Все дома</w:t>
            </w:r>
          </w:p>
        </w:tc>
      </w:tr>
      <w:tr w:rsidR="000C32F1" w:rsidRPr="000C32F1" w:rsidTr="002D1EA9">
        <w:tc>
          <w:tcPr>
            <w:tcW w:w="2552" w:type="dxa"/>
            <w:vMerge/>
            <w:vAlign w:val="center"/>
          </w:tcPr>
          <w:p w:rsidR="000C32F1" w:rsidRPr="000C32F1" w:rsidRDefault="000C32F1" w:rsidP="000C32F1">
            <w:pPr>
              <w:rPr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0C32F1" w:rsidRPr="000C32F1" w:rsidRDefault="000C32F1" w:rsidP="000C32F1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</w:tcPr>
          <w:p w:rsidR="000C32F1" w:rsidRPr="000C32F1" w:rsidRDefault="000C32F1" w:rsidP="000C32F1">
            <w:pPr>
              <w:jc w:val="both"/>
              <w:rPr>
                <w:sz w:val="24"/>
              </w:rPr>
            </w:pPr>
            <w:r w:rsidRPr="000C32F1">
              <w:rPr>
                <w:sz w:val="24"/>
              </w:rPr>
              <w:t>СНТ «</w:t>
            </w:r>
            <w:proofErr w:type="spellStart"/>
            <w:r w:rsidRPr="000C32F1">
              <w:rPr>
                <w:sz w:val="24"/>
              </w:rPr>
              <w:t>Новокалищенское</w:t>
            </w:r>
            <w:proofErr w:type="spellEnd"/>
            <w:r w:rsidRPr="000C32F1">
              <w:rPr>
                <w:sz w:val="24"/>
              </w:rPr>
              <w:t>»</w:t>
            </w:r>
          </w:p>
          <w:p w:rsidR="000C32F1" w:rsidRPr="000C32F1" w:rsidRDefault="000C32F1" w:rsidP="000C32F1">
            <w:pPr>
              <w:jc w:val="both"/>
              <w:rPr>
                <w:sz w:val="24"/>
              </w:rPr>
            </w:pPr>
            <w:r w:rsidRPr="000C32F1">
              <w:rPr>
                <w:sz w:val="24"/>
              </w:rPr>
              <w:t>(все улицы)</w:t>
            </w:r>
          </w:p>
        </w:tc>
        <w:tc>
          <w:tcPr>
            <w:tcW w:w="2835" w:type="dxa"/>
          </w:tcPr>
          <w:p w:rsidR="000C32F1" w:rsidRPr="000C32F1" w:rsidRDefault="000C32F1" w:rsidP="000C32F1">
            <w:pPr>
              <w:jc w:val="center"/>
              <w:rPr>
                <w:sz w:val="24"/>
              </w:rPr>
            </w:pPr>
            <w:r w:rsidRPr="000C32F1">
              <w:rPr>
                <w:sz w:val="24"/>
              </w:rPr>
              <w:t>Все дома</w:t>
            </w:r>
          </w:p>
        </w:tc>
      </w:tr>
      <w:tr w:rsidR="000C32F1" w:rsidRPr="000C32F1" w:rsidTr="002D1EA9">
        <w:tc>
          <w:tcPr>
            <w:tcW w:w="2552" w:type="dxa"/>
            <w:vMerge/>
            <w:vAlign w:val="center"/>
          </w:tcPr>
          <w:p w:rsidR="000C32F1" w:rsidRPr="000C32F1" w:rsidRDefault="000C32F1" w:rsidP="000C32F1">
            <w:pPr>
              <w:rPr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0C32F1" w:rsidRPr="000C32F1" w:rsidRDefault="000C32F1" w:rsidP="000C32F1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</w:tcPr>
          <w:p w:rsidR="000C32F1" w:rsidRPr="000C32F1" w:rsidRDefault="000C32F1" w:rsidP="000C32F1">
            <w:pPr>
              <w:jc w:val="both"/>
              <w:rPr>
                <w:sz w:val="24"/>
              </w:rPr>
            </w:pPr>
            <w:r w:rsidRPr="000C32F1">
              <w:rPr>
                <w:sz w:val="24"/>
              </w:rPr>
              <w:t>СНТ «Новокалищенское-2»</w:t>
            </w:r>
          </w:p>
          <w:p w:rsidR="000C32F1" w:rsidRPr="000C32F1" w:rsidRDefault="000C32F1" w:rsidP="000C32F1">
            <w:pPr>
              <w:jc w:val="both"/>
              <w:rPr>
                <w:sz w:val="24"/>
              </w:rPr>
            </w:pPr>
            <w:r w:rsidRPr="000C32F1">
              <w:rPr>
                <w:sz w:val="24"/>
              </w:rPr>
              <w:t>(все улицы)</w:t>
            </w:r>
          </w:p>
        </w:tc>
        <w:tc>
          <w:tcPr>
            <w:tcW w:w="2835" w:type="dxa"/>
          </w:tcPr>
          <w:p w:rsidR="000C32F1" w:rsidRPr="000C32F1" w:rsidRDefault="000C32F1" w:rsidP="000C32F1">
            <w:pPr>
              <w:jc w:val="center"/>
              <w:rPr>
                <w:sz w:val="24"/>
              </w:rPr>
            </w:pPr>
            <w:r w:rsidRPr="000C32F1">
              <w:rPr>
                <w:sz w:val="24"/>
              </w:rPr>
              <w:t>Все дома</w:t>
            </w:r>
          </w:p>
        </w:tc>
      </w:tr>
      <w:tr w:rsidR="000C32F1" w:rsidRPr="000C32F1" w:rsidTr="002D1EA9">
        <w:tc>
          <w:tcPr>
            <w:tcW w:w="2552" w:type="dxa"/>
            <w:vMerge/>
            <w:vAlign w:val="center"/>
          </w:tcPr>
          <w:p w:rsidR="000C32F1" w:rsidRPr="000C32F1" w:rsidRDefault="000C32F1" w:rsidP="000C32F1">
            <w:pPr>
              <w:rPr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0C32F1" w:rsidRPr="000C32F1" w:rsidRDefault="000C32F1" w:rsidP="000C32F1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</w:tcPr>
          <w:p w:rsidR="000C32F1" w:rsidRPr="000C32F1" w:rsidRDefault="000C32F1" w:rsidP="000C32F1">
            <w:pPr>
              <w:jc w:val="both"/>
              <w:rPr>
                <w:sz w:val="24"/>
              </w:rPr>
            </w:pPr>
            <w:r w:rsidRPr="000C32F1">
              <w:rPr>
                <w:sz w:val="24"/>
              </w:rPr>
              <w:t>СНТ «Парус»</w:t>
            </w:r>
          </w:p>
          <w:p w:rsidR="000C32F1" w:rsidRPr="000C32F1" w:rsidRDefault="000C32F1" w:rsidP="000C32F1">
            <w:pPr>
              <w:jc w:val="both"/>
              <w:rPr>
                <w:sz w:val="24"/>
              </w:rPr>
            </w:pPr>
            <w:r w:rsidRPr="000C32F1">
              <w:rPr>
                <w:sz w:val="24"/>
              </w:rPr>
              <w:t>(все улицы)</w:t>
            </w:r>
          </w:p>
        </w:tc>
        <w:tc>
          <w:tcPr>
            <w:tcW w:w="2835" w:type="dxa"/>
          </w:tcPr>
          <w:p w:rsidR="000C32F1" w:rsidRPr="000C32F1" w:rsidRDefault="000C32F1" w:rsidP="000C32F1">
            <w:pPr>
              <w:jc w:val="center"/>
              <w:rPr>
                <w:sz w:val="24"/>
              </w:rPr>
            </w:pPr>
            <w:r w:rsidRPr="000C32F1">
              <w:rPr>
                <w:sz w:val="24"/>
              </w:rPr>
              <w:t>Все дома</w:t>
            </w:r>
          </w:p>
        </w:tc>
      </w:tr>
      <w:tr w:rsidR="000C32F1" w:rsidRPr="000C32F1" w:rsidTr="002D1EA9">
        <w:tc>
          <w:tcPr>
            <w:tcW w:w="2552" w:type="dxa"/>
            <w:vMerge/>
            <w:vAlign w:val="center"/>
          </w:tcPr>
          <w:p w:rsidR="000C32F1" w:rsidRPr="000C32F1" w:rsidRDefault="000C32F1" w:rsidP="000C32F1">
            <w:pPr>
              <w:rPr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0C32F1" w:rsidRPr="000C32F1" w:rsidRDefault="000C32F1" w:rsidP="000C32F1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</w:tcPr>
          <w:p w:rsidR="000C32F1" w:rsidRPr="000C32F1" w:rsidRDefault="000C32F1" w:rsidP="000C32F1">
            <w:pPr>
              <w:jc w:val="both"/>
              <w:rPr>
                <w:sz w:val="24"/>
              </w:rPr>
            </w:pPr>
            <w:r w:rsidRPr="000C32F1">
              <w:rPr>
                <w:sz w:val="24"/>
              </w:rPr>
              <w:t>СНТ «Пассаж»</w:t>
            </w:r>
          </w:p>
          <w:p w:rsidR="000C32F1" w:rsidRPr="000C32F1" w:rsidRDefault="000C32F1" w:rsidP="000C32F1">
            <w:pPr>
              <w:jc w:val="both"/>
              <w:rPr>
                <w:sz w:val="24"/>
              </w:rPr>
            </w:pPr>
            <w:r w:rsidRPr="000C32F1">
              <w:rPr>
                <w:sz w:val="24"/>
              </w:rPr>
              <w:t>(все улицы)</w:t>
            </w:r>
          </w:p>
        </w:tc>
        <w:tc>
          <w:tcPr>
            <w:tcW w:w="2835" w:type="dxa"/>
          </w:tcPr>
          <w:p w:rsidR="000C32F1" w:rsidRPr="000C32F1" w:rsidRDefault="000C32F1" w:rsidP="000C32F1">
            <w:pPr>
              <w:jc w:val="center"/>
              <w:rPr>
                <w:sz w:val="24"/>
              </w:rPr>
            </w:pPr>
            <w:r w:rsidRPr="000C32F1">
              <w:rPr>
                <w:sz w:val="24"/>
              </w:rPr>
              <w:t>Все дома</w:t>
            </w:r>
          </w:p>
        </w:tc>
      </w:tr>
      <w:tr w:rsidR="000C32F1" w:rsidRPr="000C32F1" w:rsidTr="002D1EA9">
        <w:tc>
          <w:tcPr>
            <w:tcW w:w="2552" w:type="dxa"/>
            <w:vMerge/>
            <w:vAlign w:val="center"/>
          </w:tcPr>
          <w:p w:rsidR="000C32F1" w:rsidRPr="000C32F1" w:rsidRDefault="000C32F1" w:rsidP="000C32F1">
            <w:pPr>
              <w:rPr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0C32F1" w:rsidRPr="000C32F1" w:rsidRDefault="000C32F1" w:rsidP="000C32F1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</w:tcPr>
          <w:p w:rsidR="000C32F1" w:rsidRPr="000C32F1" w:rsidRDefault="000C32F1" w:rsidP="000C32F1">
            <w:pPr>
              <w:jc w:val="both"/>
              <w:rPr>
                <w:sz w:val="24"/>
              </w:rPr>
            </w:pPr>
            <w:r w:rsidRPr="000C32F1">
              <w:rPr>
                <w:sz w:val="24"/>
              </w:rPr>
              <w:t>СНТ «Приозерное»</w:t>
            </w:r>
          </w:p>
          <w:p w:rsidR="000C32F1" w:rsidRPr="000C32F1" w:rsidRDefault="000C32F1" w:rsidP="000C32F1">
            <w:pPr>
              <w:jc w:val="both"/>
              <w:rPr>
                <w:sz w:val="24"/>
              </w:rPr>
            </w:pPr>
            <w:r w:rsidRPr="000C32F1">
              <w:rPr>
                <w:sz w:val="24"/>
              </w:rPr>
              <w:t>(все улицы)</w:t>
            </w:r>
          </w:p>
        </w:tc>
        <w:tc>
          <w:tcPr>
            <w:tcW w:w="2835" w:type="dxa"/>
          </w:tcPr>
          <w:p w:rsidR="000C32F1" w:rsidRPr="000C32F1" w:rsidRDefault="000C32F1" w:rsidP="000C32F1">
            <w:pPr>
              <w:jc w:val="center"/>
              <w:rPr>
                <w:sz w:val="24"/>
              </w:rPr>
            </w:pPr>
            <w:r w:rsidRPr="000C32F1">
              <w:rPr>
                <w:sz w:val="24"/>
              </w:rPr>
              <w:t>Все дома</w:t>
            </w:r>
          </w:p>
        </w:tc>
      </w:tr>
      <w:tr w:rsidR="000C32F1" w:rsidRPr="000C32F1" w:rsidTr="002D1EA9">
        <w:tc>
          <w:tcPr>
            <w:tcW w:w="2552" w:type="dxa"/>
            <w:vMerge/>
            <w:vAlign w:val="center"/>
          </w:tcPr>
          <w:p w:rsidR="000C32F1" w:rsidRPr="000C32F1" w:rsidRDefault="000C32F1" w:rsidP="000C32F1">
            <w:pPr>
              <w:rPr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0C32F1" w:rsidRPr="000C32F1" w:rsidRDefault="000C32F1" w:rsidP="000C32F1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</w:tcPr>
          <w:p w:rsidR="000C32F1" w:rsidRPr="000C32F1" w:rsidRDefault="000C32F1" w:rsidP="000C32F1">
            <w:pPr>
              <w:jc w:val="both"/>
              <w:rPr>
                <w:sz w:val="24"/>
              </w:rPr>
            </w:pPr>
            <w:r w:rsidRPr="000C32F1">
              <w:rPr>
                <w:sz w:val="24"/>
              </w:rPr>
              <w:t>СНТ «Ратник»</w:t>
            </w:r>
          </w:p>
          <w:p w:rsidR="000C32F1" w:rsidRPr="000C32F1" w:rsidRDefault="000C32F1" w:rsidP="000C32F1">
            <w:pPr>
              <w:jc w:val="both"/>
              <w:rPr>
                <w:sz w:val="24"/>
              </w:rPr>
            </w:pPr>
            <w:r w:rsidRPr="000C32F1">
              <w:rPr>
                <w:sz w:val="24"/>
              </w:rPr>
              <w:t>(все улицы)</w:t>
            </w:r>
          </w:p>
        </w:tc>
        <w:tc>
          <w:tcPr>
            <w:tcW w:w="2835" w:type="dxa"/>
          </w:tcPr>
          <w:p w:rsidR="000C32F1" w:rsidRPr="000C32F1" w:rsidRDefault="000C32F1" w:rsidP="000C32F1">
            <w:pPr>
              <w:jc w:val="center"/>
              <w:rPr>
                <w:sz w:val="24"/>
              </w:rPr>
            </w:pPr>
            <w:r w:rsidRPr="000C32F1">
              <w:rPr>
                <w:sz w:val="24"/>
              </w:rPr>
              <w:t>Все дома</w:t>
            </w:r>
          </w:p>
        </w:tc>
      </w:tr>
      <w:tr w:rsidR="000C32F1" w:rsidRPr="000C32F1" w:rsidTr="002D1EA9">
        <w:tc>
          <w:tcPr>
            <w:tcW w:w="2552" w:type="dxa"/>
            <w:vMerge/>
            <w:vAlign w:val="center"/>
          </w:tcPr>
          <w:p w:rsidR="000C32F1" w:rsidRPr="000C32F1" w:rsidRDefault="000C32F1" w:rsidP="000C32F1">
            <w:pPr>
              <w:rPr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0C32F1" w:rsidRPr="000C32F1" w:rsidRDefault="000C32F1" w:rsidP="000C32F1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</w:tcPr>
          <w:p w:rsidR="000C32F1" w:rsidRPr="000C32F1" w:rsidRDefault="000C32F1" w:rsidP="000C32F1">
            <w:pPr>
              <w:jc w:val="both"/>
              <w:rPr>
                <w:sz w:val="24"/>
              </w:rPr>
            </w:pPr>
            <w:r w:rsidRPr="000C32F1">
              <w:rPr>
                <w:sz w:val="24"/>
              </w:rPr>
              <w:t>СНТ «Ромашка»</w:t>
            </w:r>
          </w:p>
          <w:p w:rsidR="000C32F1" w:rsidRPr="000C32F1" w:rsidRDefault="000C32F1" w:rsidP="000C32F1">
            <w:pPr>
              <w:jc w:val="both"/>
              <w:rPr>
                <w:sz w:val="24"/>
              </w:rPr>
            </w:pPr>
            <w:r w:rsidRPr="000C32F1">
              <w:rPr>
                <w:sz w:val="24"/>
              </w:rPr>
              <w:t>(все улицы)</w:t>
            </w:r>
          </w:p>
        </w:tc>
        <w:tc>
          <w:tcPr>
            <w:tcW w:w="2835" w:type="dxa"/>
          </w:tcPr>
          <w:p w:rsidR="000C32F1" w:rsidRPr="000C32F1" w:rsidRDefault="000C32F1" w:rsidP="000C32F1">
            <w:pPr>
              <w:jc w:val="center"/>
              <w:rPr>
                <w:sz w:val="24"/>
              </w:rPr>
            </w:pPr>
            <w:r w:rsidRPr="000C32F1">
              <w:rPr>
                <w:sz w:val="24"/>
              </w:rPr>
              <w:t>Все дома</w:t>
            </w:r>
          </w:p>
        </w:tc>
      </w:tr>
      <w:tr w:rsidR="000C32F1" w:rsidRPr="000C32F1" w:rsidTr="002D1EA9">
        <w:tc>
          <w:tcPr>
            <w:tcW w:w="2552" w:type="dxa"/>
            <w:vMerge/>
            <w:vAlign w:val="center"/>
          </w:tcPr>
          <w:p w:rsidR="000C32F1" w:rsidRPr="000C32F1" w:rsidRDefault="000C32F1" w:rsidP="000C32F1">
            <w:pPr>
              <w:rPr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0C32F1" w:rsidRPr="000C32F1" w:rsidRDefault="000C32F1" w:rsidP="000C32F1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</w:tcPr>
          <w:p w:rsidR="000C32F1" w:rsidRPr="000C32F1" w:rsidRDefault="000C32F1" w:rsidP="000C32F1">
            <w:pPr>
              <w:jc w:val="both"/>
              <w:rPr>
                <w:sz w:val="24"/>
              </w:rPr>
            </w:pPr>
            <w:r w:rsidRPr="000C32F1">
              <w:rPr>
                <w:sz w:val="24"/>
              </w:rPr>
              <w:t>СНТ «Ручеек»</w:t>
            </w:r>
          </w:p>
          <w:p w:rsidR="000C32F1" w:rsidRPr="000C32F1" w:rsidRDefault="000C32F1" w:rsidP="000C32F1">
            <w:pPr>
              <w:jc w:val="both"/>
              <w:rPr>
                <w:sz w:val="24"/>
              </w:rPr>
            </w:pPr>
            <w:r w:rsidRPr="000C32F1">
              <w:rPr>
                <w:sz w:val="24"/>
              </w:rPr>
              <w:t>(все улицы)</w:t>
            </w:r>
          </w:p>
        </w:tc>
        <w:tc>
          <w:tcPr>
            <w:tcW w:w="2835" w:type="dxa"/>
          </w:tcPr>
          <w:p w:rsidR="000C32F1" w:rsidRPr="000C32F1" w:rsidRDefault="000C32F1" w:rsidP="000C32F1">
            <w:pPr>
              <w:jc w:val="center"/>
              <w:rPr>
                <w:sz w:val="24"/>
              </w:rPr>
            </w:pPr>
            <w:r w:rsidRPr="000C32F1">
              <w:rPr>
                <w:sz w:val="24"/>
              </w:rPr>
              <w:t>Все дома</w:t>
            </w:r>
          </w:p>
        </w:tc>
      </w:tr>
      <w:tr w:rsidR="000C32F1" w:rsidRPr="000C32F1" w:rsidTr="002D1EA9">
        <w:tc>
          <w:tcPr>
            <w:tcW w:w="2552" w:type="dxa"/>
            <w:vMerge/>
            <w:vAlign w:val="center"/>
          </w:tcPr>
          <w:p w:rsidR="000C32F1" w:rsidRPr="000C32F1" w:rsidRDefault="000C32F1" w:rsidP="000C32F1">
            <w:pPr>
              <w:rPr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0C32F1" w:rsidRPr="000C32F1" w:rsidRDefault="000C32F1" w:rsidP="000C32F1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</w:tcPr>
          <w:p w:rsidR="000C32F1" w:rsidRPr="000C32F1" w:rsidRDefault="000C32F1" w:rsidP="000C32F1">
            <w:pPr>
              <w:jc w:val="both"/>
              <w:rPr>
                <w:sz w:val="24"/>
              </w:rPr>
            </w:pPr>
            <w:r w:rsidRPr="000C32F1">
              <w:rPr>
                <w:sz w:val="24"/>
              </w:rPr>
              <w:t>СНТ «</w:t>
            </w:r>
            <w:proofErr w:type="spellStart"/>
            <w:r w:rsidRPr="000C32F1">
              <w:rPr>
                <w:sz w:val="24"/>
              </w:rPr>
              <w:t>Смольненский</w:t>
            </w:r>
            <w:proofErr w:type="spellEnd"/>
            <w:r w:rsidRPr="000C32F1">
              <w:rPr>
                <w:sz w:val="24"/>
              </w:rPr>
              <w:t>»</w:t>
            </w:r>
          </w:p>
          <w:p w:rsidR="000C32F1" w:rsidRPr="000C32F1" w:rsidRDefault="000C32F1" w:rsidP="000C32F1">
            <w:pPr>
              <w:jc w:val="both"/>
              <w:rPr>
                <w:sz w:val="24"/>
              </w:rPr>
            </w:pPr>
            <w:r w:rsidRPr="000C32F1">
              <w:rPr>
                <w:sz w:val="24"/>
              </w:rPr>
              <w:t>(все улицы)</w:t>
            </w:r>
          </w:p>
        </w:tc>
        <w:tc>
          <w:tcPr>
            <w:tcW w:w="2835" w:type="dxa"/>
          </w:tcPr>
          <w:p w:rsidR="000C32F1" w:rsidRPr="000C32F1" w:rsidRDefault="000C32F1" w:rsidP="000C32F1">
            <w:pPr>
              <w:jc w:val="center"/>
              <w:rPr>
                <w:sz w:val="24"/>
              </w:rPr>
            </w:pPr>
            <w:r w:rsidRPr="000C32F1">
              <w:rPr>
                <w:sz w:val="24"/>
              </w:rPr>
              <w:t>Все дома</w:t>
            </w:r>
          </w:p>
        </w:tc>
      </w:tr>
      <w:tr w:rsidR="000C32F1" w:rsidRPr="000C32F1" w:rsidTr="002D1EA9">
        <w:tc>
          <w:tcPr>
            <w:tcW w:w="2552" w:type="dxa"/>
            <w:vMerge/>
            <w:vAlign w:val="center"/>
          </w:tcPr>
          <w:p w:rsidR="000C32F1" w:rsidRPr="000C32F1" w:rsidRDefault="000C32F1" w:rsidP="000C32F1">
            <w:pPr>
              <w:rPr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0C32F1" w:rsidRPr="000C32F1" w:rsidRDefault="000C32F1" w:rsidP="000C32F1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</w:tcPr>
          <w:p w:rsidR="000C32F1" w:rsidRPr="000C32F1" w:rsidRDefault="000C32F1" w:rsidP="000C32F1">
            <w:pPr>
              <w:jc w:val="both"/>
              <w:rPr>
                <w:sz w:val="24"/>
              </w:rPr>
            </w:pPr>
            <w:r w:rsidRPr="000C32F1">
              <w:rPr>
                <w:sz w:val="24"/>
              </w:rPr>
              <w:t>СНТ «</w:t>
            </w:r>
            <w:proofErr w:type="spellStart"/>
            <w:r w:rsidRPr="000C32F1">
              <w:rPr>
                <w:sz w:val="24"/>
              </w:rPr>
              <w:t>Смольненское</w:t>
            </w:r>
            <w:proofErr w:type="spellEnd"/>
            <w:r w:rsidRPr="000C32F1">
              <w:rPr>
                <w:sz w:val="24"/>
              </w:rPr>
              <w:t>»</w:t>
            </w:r>
          </w:p>
          <w:p w:rsidR="000C32F1" w:rsidRPr="000C32F1" w:rsidRDefault="000C32F1" w:rsidP="000C32F1">
            <w:pPr>
              <w:jc w:val="both"/>
              <w:rPr>
                <w:sz w:val="24"/>
              </w:rPr>
            </w:pPr>
            <w:r w:rsidRPr="000C32F1">
              <w:rPr>
                <w:sz w:val="24"/>
              </w:rPr>
              <w:t>(все улицы)</w:t>
            </w:r>
          </w:p>
        </w:tc>
        <w:tc>
          <w:tcPr>
            <w:tcW w:w="2835" w:type="dxa"/>
          </w:tcPr>
          <w:p w:rsidR="000C32F1" w:rsidRPr="000C32F1" w:rsidRDefault="000C32F1" w:rsidP="000C32F1">
            <w:pPr>
              <w:jc w:val="center"/>
              <w:rPr>
                <w:sz w:val="24"/>
              </w:rPr>
            </w:pPr>
            <w:r w:rsidRPr="000C32F1">
              <w:rPr>
                <w:sz w:val="24"/>
              </w:rPr>
              <w:t>Все дома</w:t>
            </w:r>
          </w:p>
        </w:tc>
      </w:tr>
      <w:tr w:rsidR="000C32F1" w:rsidRPr="000C32F1" w:rsidTr="002D1EA9">
        <w:tc>
          <w:tcPr>
            <w:tcW w:w="2552" w:type="dxa"/>
            <w:vMerge/>
            <w:vAlign w:val="center"/>
          </w:tcPr>
          <w:p w:rsidR="000C32F1" w:rsidRPr="000C32F1" w:rsidRDefault="000C32F1" w:rsidP="000C32F1">
            <w:pPr>
              <w:rPr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0C32F1" w:rsidRPr="000C32F1" w:rsidRDefault="000C32F1" w:rsidP="000C32F1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</w:tcPr>
          <w:p w:rsidR="000C32F1" w:rsidRPr="000C32F1" w:rsidRDefault="000C32F1" w:rsidP="000C32F1">
            <w:pPr>
              <w:jc w:val="both"/>
              <w:rPr>
                <w:sz w:val="24"/>
              </w:rPr>
            </w:pPr>
            <w:r w:rsidRPr="000C32F1">
              <w:rPr>
                <w:sz w:val="24"/>
              </w:rPr>
              <w:t>СНТ «Строитель»</w:t>
            </w:r>
          </w:p>
          <w:p w:rsidR="000C32F1" w:rsidRPr="000C32F1" w:rsidRDefault="000C32F1" w:rsidP="000C32F1">
            <w:pPr>
              <w:jc w:val="both"/>
              <w:rPr>
                <w:sz w:val="24"/>
              </w:rPr>
            </w:pPr>
            <w:r w:rsidRPr="000C32F1">
              <w:rPr>
                <w:sz w:val="24"/>
              </w:rPr>
              <w:t>(все улицы)</w:t>
            </w:r>
          </w:p>
        </w:tc>
        <w:tc>
          <w:tcPr>
            <w:tcW w:w="2835" w:type="dxa"/>
          </w:tcPr>
          <w:p w:rsidR="000C32F1" w:rsidRPr="000C32F1" w:rsidRDefault="000C32F1" w:rsidP="000C32F1">
            <w:pPr>
              <w:jc w:val="center"/>
              <w:rPr>
                <w:sz w:val="24"/>
              </w:rPr>
            </w:pPr>
            <w:r w:rsidRPr="000C32F1">
              <w:rPr>
                <w:sz w:val="24"/>
              </w:rPr>
              <w:t>Все дома</w:t>
            </w:r>
          </w:p>
        </w:tc>
      </w:tr>
      <w:tr w:rsidR="000C32F1" w:rsidRPr="000C32F1" w:rsidTr="002D1EA9">
        <w:tc>
          <w:tcPr>
            <w:tcW w:w="2552" w:type="dxa"/>
            <w:vMerge/>
            <w:vAlign w:val="center"/>
          </w:tcPr>
          <w:p w:rsidR="000C32F1" w:rsidRPr="000C32F1" w:rsidRDefault="000C32F1" w:rsidP="000C32F1">
            <w:pPr>
              <w:rPr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0C32F1" w:rsidRPr="000C32F1" w:rsidRDefault="000C32F1" w:rsidP="000C32F1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</w:tcPr>
          <w:p w:rsidR="000C32F1" w:rsidRPr="000C32F1" w:rsidRDefault="000C32F1" w:rsidP="000C32F1">
            <w:pPr>
              <w:jc w:val="both"/>
              <w:rPr>
                <w:sz w:val="24"/>
              </w:rPr>
            </w:pPr>
            <w:r w:rsidRPr="000C32F1">
              <w:rPr>
                <w:sz w:val="24"/>
              </w:rPr>
              <w:t>СНТ «Энергетик»</w:t>
            </w:r>
          </w:p>
          <w:p w:rsidR="000C32F1" w:rsidRPr="000C32F1" w:rsidRDefault="000C32F1" w:rsidP="000C32F1">
            <w:pPr>
              <w:jc w:val="both"/>
              <w:rPr>
                <w:sz w:val="24"/>
              </w:rPr>
            </w:pPr>
            <w:r w:rsidRPr="000C32F1">
              <w:rPr>
                <w:sz w:val="24"/>
              </w:rPr>
              <w:t>(все улицы)</w:t>
            </w:r>
          </w:p>
        </w:tc>
        <w:tc>
          <w:tcPr>
            <w:tcW w:w="2835" w:type="dxa"/>
          </w:tcPr>
          <w:p w:rsidR="000C32F1" w:rsidRPr="000C32F1" w:rsidRDefault="000C32F1" w:rsidP="000C32F1">
            <w:pPr>
              <w:jc w:val="center"/>
              <w:rPr>
                <w:sz w:val="24"/>
              </w:rPr>
            </w:pPr>
            <w:r w:rsidRPr="000C32F1">
              <w:rPr>
                <w:sz w:val="24"/>
              </w:rPr>
              <w:t>Все дома</w:t>
            </w:r>
          </w:p>
        </w:tc>
      </w:tr>
      <w:tr w:rsidR="000C32F1" w:rsidRPr="000C32F1" w:rsidTr="002D1EA9">
        <w:tc>
          <w:tcPr>
            <w:tcW w:w="2552" w:type="dxa"/>
            <w:vMerge/>
            <w:vAlign w:val="center"/>
          </w:tcPr>
          <w:p w:rsidR="000C32F1" w:rsidRPr="000C32F1" w:rsidRDefault="000C32F1" w:rsidP="000C32F1">
            <w:pPr>
              <w:rPr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0C32F1" w:rsidRPr="000C32F1" w:rsidRDefault="000C32F1" w:rsidP="000C32F1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</w:tcPr>
          <w:p w:rsidR="000C32F1" w:rsidRPr="000C32F1" w:rsidRDefault="000C32F1" w:rsidP="000C32F1">
            <w:pPr>
              <w:jc w:val="both"/>
              <w:rPr>
                <w:sz w:val="24"/>
              </w:rPr>
            </w:pPr>
            <w:r w:rsidRPr="000C32F1">
              <w:rPr>
                <w:sz w:val="24"/>
              </w:rPr>
              <w:t>СНТ «Эхо»</w:t>
            </w:r>
          </w:p>
          <w:p w:rsidR="000C32F1" w:rsidRPr="000C32F1" w:rsidRDefault="000C32F1" w:rsidP="000C32F1">
            <w:pPr>
              <w:jc w:val="both"/>
              <w:rPr>
                <w:sz w:val="24"/>
              </w:rPr>
            </w:pPr>
            <w:r w:rsidRPr="000C32F1">
              <w:rPr>
                <w:sz w:val="24"/>
              </w:rPr>
              <w:t>(все улицы)</w:t>
            </w:r>
          </w:p>
        </w:tc>
        <w:tc>
          <w:tcPr>
            <w:tcW w:w="2835" w:type="dxa"/>
          </w:tcPr>
          <w:p w:rsidR="000C32F1" w:rsidRPr="000C32F1" w:rsidRDefault="000C32F1" w:rsidP="000C32F1">
            <w:pPr>
              <w:jc w:val="center"/>
              <w:rPr>
                <w:sz w:val="24"/>
              </w:rPr>
            </w:pPr>
            <w:r w:rsidRPr="000C32F1">
              <w:rPr>
                <w:sz w:val="24"/>
              </w:rPr>
              <w:t>Все дома</w:t>
            </w:r>
          </w:p>
        </w:tc>
      </w:tr>
      <w:tr w:rsidR="000C32F1" w:rsidRPr="000C32F1" w:rsidTr="002D1EA9">
        <w:tc>
          <w:tcPr>
            <w:tcW w:w="2552" w:type="dxa"/>
            <w:vMerge/>
            <w:vAlign w:val="center"/>
          </w:tcPr>
          <w:p w:rsidR="000C32F1" w:rsidRPr="000C32F1" w:rsidRDefault="000C32F1" w:rsidP="000C32F1">
            <w:pPr>
              <w:rPr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0C32F1" w:rsidRPr="000C32F1" w:rsidRDefault="000C32F1" w:rsidP="000C32F1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</w:tcPr>
          <w:p w:rsidR="000C32F1" w:rsidRPr="000C32F1" w:rsidRDefault="000C32F1" w:rsidP="000C32F1">
            <w:pPr>
              <w:jc w:val="both"/>
              <w:rPr>
                <w:sz w:val="24"/>
              </w:rPr>
            </w:pPr>
            <w:r w:rsidRPr="000C32F1">
              <w:rPr>
                <w:sz w:val="24"/>
              </w:rPr>
              <w:t>СНТ «Южное»</w:t>
            </w:r>
          </w:p>
          <w:p w:rsidR="000C32F1" w:rsidRPr="000C32F1" w:rsidRDefault="000C32F1" w:rsidP="000C32F1">
            <w:pPr>
              <w:jc w:val="both"/>
              <w:rPr>
                <w:sz w:val="24"/>
              </w:rPr>
            </w:pPr>
            <w:r w:rsidRPr="000C32F1">
              <w:rPr>
                <w:sz w:val="24"/>
              </w:rPr>
              <w:t>(все улицы)</w:t>
            </w:r>
          </w:p>
        </w:tc>
        <w:tc>
          <w:tcPr>
            <w:tcW w:w="2835" w:type="dxa"/>
          </w:tcPr>
          <w:p w:rsidR="000C32F1" w:rsidRPr="000C32F1" w:rsidRDefault="000C32F1" w:rsidP="000C32F1">
            <w:pPr>
              <w:jc w:val="center"/>
              <w:rPr>
                <w:sz w:val="24"/>
              </w:rPr>
            </w:pPr>
            <w:r w:rsidRPr="000C32F1">
              <w:rPr>
                <w:sz w:val="24"/>
              </w:rPr>
              <w:t>Все дома</w:t>
            </w:r>
          </w:p>
        </w:tc>
      </w:tr>
      <w:tr w:rsidR="000C32F1" w:rsidRPr="000C32F1" w:rsidTr="002D1EA9">
        <w:tc>
          <w:tcPr>
            <w:tcW w:w="2552" w:type="dxa"/>
            <w:vMerge/>
            <w:vAlign w:val="center"/>
          </w:tcPr>
          <w:p w:rsidR="000C32F1" w:rsidRPr="000C32F1" w:rsidRDefault="000C32F1" w:rsidP="000C32F1">
            <w:pPr>
              <w:rPr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0C32F1" w:rsidRPr="000C32F1" w:rsidRDefault="000C32F1" w:rsidP="000C32F1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</w:tcPr>
          <w:p w:rsidR="000C32F1" w:rsidRPr="000C32F1" w:rsidRDefault="000C32F1" w:rsidP="000C32F1">
            <w:pPr>
              <w:jc w:val="both"/>
              <w:rPr>
                <w:sz w:val="24"/>
              </w:rPr>
            </w:pPr>
            <w:r w:rsidRPr="000C32F1">
              <w:rPr>
                <w:sz w:val="24"/>
              </w:rPr>
              <w:t>СНТСН «Лотос»</w:t>
            </w:r>
          </w:p>
          <w:p w:rsidR="000C32F1" w:rsidRPr="000C32F1" w:rsidRDefault="000C32F1" w:rsidP="000C32F1">
            <w:pPr>
              <w:jc w:val="both"/>
              <w:rPr>
                <w:sz w:val="24"/>
              </w:rPr>
            </w:pPr>
            <w:r w:rsidRPr="000C32F1">
              <w:rPr>
                <w:sz w:val="24"/>
              </w:rPr>
              <w:t>(все улицы)</w:t>
            </w:r>
          </w:p>
        </w:tc>
        <w:tc>
          <w:tcPr>
            <w:tcW w:w="2835" w:type="dxa"/>
          </w:tcPr>
          <w:p w:rsidR="000C32F1" w:rsidRPr="000C32F1" w:rsidRDefault="000C32F1" w:rsidP="000C32F1">
            <w:pPr>
              <w:jc w:val="center"/>
              <w:rPr>
                <w:sz w:val="24"/>
              </w:rPr>
            </w:pPr>
            <w:r w:rsidRPr="000C32F1">
              <w:rPr>
                <w:sz w:val="24"/>
              </w:rPr>
              <w:t>Все дома</w:t>
            </w:r>
          </w:p>
        </w:tc>
      </w:tr>
      <w:tr w:rsidR="000C32F1" w:rsidRPr="000C32F1" w:rsidTr="002D1EA9">
        <w:tc>
          <w:tcPr>
            <w:tcW w:w="2552" w:type="dxa"/>
            <w:vMerge/>
            <w:vAlign w:val="center"/>
          </w:tcPr>
          <w:p w:rsidR="000C32F1" w:rsidRPr="000C32F1" w:rsidRDefault="000C32F1" w:rsidP="000C32F1">
            <w:pPr>
              <w:rPr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0C32F1" w:rsidRPr="000C32F1" w:rsidRDefault="000C32F1" w:rsidP="000C32F1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</w:tcPr>
          <w:p w:rsidR="000C32F1" w:rsidRPr="000C32F1" w:rsidRDefault="000C32F1" w:rsidP="000C32F1">
            <w:pPr>
              <w:jc w:val="both"/>
              <w:rPr>
                <w:sz w:val="24"/>
              </w:rPr>
            </w:pPr>
            <w:r w:rsidRPr="000C32F1">
              <w:rPr>
                <w:sz w:val="24"/>
              </w:rPr>
              <w:t>СНТСН «Райское»</w:t>
            </w:r>
          </w:p>
          <w:p w:rsidR="000C32F1" w:rsidRPr="000C32F1" w:rsidRDefault="000C32F1" w:rsidP="000C32F1">
            <w:pPr>
              <w:jc w:val="both"/>
              <w:rPr>
                <w:sz w:val="24"/>
              </w:rPr>
            </w:pPr>
            <w:r w:rsidRPr="000C32F1">
              <w:rPr>
                <w:sz w:val="24"/>
              </w:rPr>
              <w:t>(все улицы)</w:t>
            </w:r>
          </w:p>
        </w:tc>
        <w:tc>
          <w:tcPr>
            <w:tcW w:w="2835" w:type="dxa"/>
          </w:tcPr>
          <w:p w:rsidR="000C32F1" w:rsidRPr="000C32F1" w:rsidRDefault="000C32F1" w:rsidP="000C32F1">
            <w:pPr>
              <w:jc w:val="center"/>
              <w:rPr>
                <w:sz w:val="24"/>
              </w:rPr>
            </w:pPr>
            <w:r w:rsidRPr="000C32F1">
              <w:rPr>
                <w:sz w:val="24"/>
              </w:rPr>
              <w:t>Все дома</w:t>
            </w:r>
          </w:p>
        </w:tc>
      </w:tr>
      <w:tr w:rsidR="000C32F1" w:rsidRPr="000C32F1" w:rsidTr="002D1EA9">
        <w:tc>
          <w:tcPr>
            <w:tcW w:w="2552" w:type="dxa"/>
            <w:vMerge/>
            <w:vAlign w:val="center"/>
          </w:tcPr>
          <w:p w:rsidR="000C32F1" w:rsidRPr="000C32F1" w:rsidRDefault="000C32F1" w:rsidP="000C32F1">
            <w:pPr>
              <w:rPr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0C32F1" w:rsidRPr="000C32F1" w:rsidRDefault="000C32F1" w:rsidP="000C32F1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</w:tcPr>
          <w:p w:rsidR="000C32F1" w:rsidRPr="000C32F1" w:rsidRDefault="000C32F1" w:rsidP="000C32F1">
            <w:pPr>
              <w:jc w:val="both"/>
              <w:rPr>
                <w:sz w:val="24"/>
              </w:rPr>
            </w:pPr>
            <w:r w:rsidRPr="000C32F1">
              <w:rPr>
                <w:sz w:val="24"/>
              </w:rPr>
              <w:t>СПК «Ольха»</w:t>
            </w:r>
          </w:p>
          <w:p w:rsidR="000C32F1" w:rsidRPr="000C32F1" w:rsidRDefault="000C32F1" w:rsidP="000C32F1">
            <w:pPr>
              <w:jc w:val="both"/>
              <w:rPr>
                <w:sz w:val="24"/>
              </w:rPr>
            </w:pPr>
            <w:r w:rsidRPr="000C32F1">
              <w:rPr>
                <w:sz w:val="24"/>
              </w:rPr>
              <w:t>(все улицы)</w:t>
            </w:r>
          </w:p>
        </w:tc>
        <w:tc>
          <w:tcPr>
            <w:tcW w:w="2835" w:type="dxa"/>
          </w:tcPr>
          <w:p w:rsidR="000C32F1" w:rsidRPr="000C32F1" w:rsidRDefault="000C32F1" w:rsidP="000C32F1">
            <w:pPr>
              <w:jc w:val="center"/>
              <w:rPr>
                <w:sz w:val="24"/>
              </w:rPr>
            </w:pPr>
            <w:r w:rsidRPr="000C32F1">
              <w:rPr>
                <w:sz w:val="24"/>
              </w:rPr>
              <w:t>Все дома</w:t>
            </w:r>
          </w:p>
        </w:tc>
      </w:tr>
      <w:tr w:rsidR="000C32F1" w:rsidRPr="000C32F1" w:rsidTr="002D1EA9">
        <w:tc>
          <w:tcPr>
            <w:tcW w:w="2552" w:type="dxa"/>
            <w:vMerge/>
            <w:vAlign w:val="center"/>
          </w:tcPr>
          <w:p w:rsidR="000C32F1" w:rsidRPr="000C32F1" w:rsidRDefault="000C32F1" w:rsidP="000C32F1">
            <w:pPr>
              <w:rPr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0C32F1" w:rsidRPr="000C32F1" w:rsidRDefault="000C32F1" w:rsidP="000C32F1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</w:tcPr>
          <w:p w:rsidR="000C32F1" w:rsidRPr="000C32F1" w:rsidRDefault="000C32F1" w:rsidP="000C32F1">
            <w:pPr>
              <w:jc w:val="both"/>
              <w:rPr>
                <w:sz w:val="24"/>
              </w:rPr>
            </w:pPr>
            <w:proofErr w:type="gramStart"/>
            <w:r w:rsidRPr="000C32F1">
              <w:rPr>
                <w:sz w:val="24"/>
              </w:rPr>
              <w:t>СТ</w:t>
            </w:r>
            <w:proofErr w:type="gramEnd"/>
            <w:r w:rsidRPr="000C32F1">
              <w:rPr>
                <w:sz w:val="24"/>
              </w:rPr>
              <w:t xml:space="preserve"> «Северное»</w:t>
            </w:r>
          </w:p>
          <w:p w:rsidR="000C32F1" w:rsidRPr="000C32F1" w:rsidRDefault="000C32F1" w:rsidP="000C32F1">
            <w:pPr>
              <w:jc w:val="both"/>
              <w:rPr>
                <w:sz w:val="24"/>
              </w:rPr>
            </w:pPr>
            <w:r w:rsidRPr="000C32F1">
              <w:rPr>
                <w:sz w:val="24"/>
              </w:rPr>
              <w:t>(все улицы)</w:t>
            </w:r>
          </w:p>
        </w:tc>
        <w:tc>
          <w:tcPr>
            <w:tcW w:w="2835" w:type="dxa"/>
          </w:tcPr>
          <w:p w:rsidR="000C32F1" w:rsidRPr="000C32F1" w:rsidRDefault="000C32F1" w:rsidP="000C32F1">
            <w:pPr>
              <w:jc w:val="center"/>
              <w:rPr>
                <w:sz w:val="24"/>
              </w:rPr>
            </w:pPr>
            <w:r w:rsidRPr="000C32F1">
              <w:rPr>
                <w:sz w:val="24"/>
              </w:rPr>
              <w:t>Все дома</w:t>
            </w:r>
          </w:p>
        </w:tc>
      </w:tr>
      <w:tr w:rsidR="000C32F1" w:rsidRPr="000C32F1" w:rsidTr="002D1EA9">
        <w:tc>
          <w:tcPr>
            <w:tcW w:w="2552" w:type="dxa"/>
            <w:vMerge/>
            <w:vAlign w:val="center"/>
          </w:tcPr>
          <w:p w:rsidR="000C32F1" w:rsidRPr="000C32F1" w:rsidRDefault="000C32F1" w:rsidP="000C32F1">
            <w:pPr>
              <w:rPr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0C32F1" w:rsidRPr="000C32F1" w:rsidRDefault="000C32F1" w:rsidP="000C32F1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</w:tcPr>
          <w:p w:rsidR="000C32F1" w:rsidRPr="000C32F1" w:rsidRDefault="000C32F1" w:rsidP="000C32F1">
            <w:pPr>
              <w:jc w:val="both"/>
              <w:rPr>
                <w:sz w:val="24"/>
              </w:rPr>
            </w:pPr>
            <w:r w:rsidRPr="000C32F1">
              <w:rPr>
                <w:sz w:val="24"/>
              </w:rPr>
              <w:t>ТСН «Балтийское»</w:t>
            </w:r>
          </w:p>
          <w:p w:rsidR="000C32F1" w:rsidRPr="000C32F1" w:rsidRDefault="000C32F1" w:rsidP="000C32F1">
            <w:pPr>
              <w:jc w:val="both"/>
              <w:rPr>
                <w:sz w:val="24"/>
              </w:rPr>
            </w:pPr>
            <w:r w:rsidRPr="000C32F1">
              <w:rPr>
                <w:sz w:val="24"/>
              </w:rPr>
              <w:t>(все улицы)</w:t>
            </w:r>
          </w:p>
        </w:tc>
        <w:tc>
          <w:tcPr>
            <w:tcW w:w="2835" w:type="dxa"/>
          </w:tcPr>
          <w:p w:rsidR="000C32F1" w:rsidRPr="000C32F1" w:rsidRDefault="000C32F1" w:rsidP="000C32F1">
            <w:pPr>
              <w:jc w:val="center"/>
              <w:rPr>
                <w:sz w:val="24"/>
              </w:rPr>
            </w:pPr>
            <w:r w:rsidRPr="000C32F1">
              <w:rPr>
                <w:sz w:val="24"/>
              </w:rPr>
              <w:t>Все дома</w:t>
            </w:r>
          </w:p>
        </w:tc>
      </w:tr>
      <w:tr w:rsidR="000C32F1" w:rsidRPr="000C32F1" w:rsidTr="002D1EA9">
        <w:tc>
          <w:tcPr>
            <w:tcW w:w="2552" w:type="dxa"/>
            <w:vMerge/>
            <w:vAlign w:val="center"/>
          </w:tcPr>
          <w:p w:rsidR="000C32F1" w:rsidRPr="000C32F1" w:rsidRDefault="000C32F1" w:rsidP="000C32F1">
            <w:pPr>
              <w:rPr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0C32F1" w:rsidRPr="000C32F1" w:rsidRDefault="000C32F1" w:rsidP="000C32F1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</w:tcPr>
          <w:p w:rsidR="000C32F1" w:rsidRPr="000C32F1" w:rsidRDefault="000C32F1" w:rsidP="000C32F1">
            <w:pPr>
              <w:jc w:val="both"/>
              <w:rPr>
                <w:sz w:val="24"/>
              </w:rPr>
            </w:pPr>
            <w:r w:rsidRPr="000C32F1">
              <w:rPr>
                <w:sz w:val="24"/>
              </w:rPr>
              <w:t>ТСН «Виктория»</w:t>
            </w:r>
          </w:p>
          <w:p w:rsidR="000C32F1" w:rsidRPr="000C32F1" w:rsidRDefault="000C32F1" w:rsidP="000C32F1">
            <w:pPr>
              <w:jc w:val="both"/>
              <w:rPr>
                <w:sz w:val="24"/>
              </w:rPr>
            </w:pPr>
            <w:r w:rsidRPr="000C32F1">
              <w:rPr>
                <w:sz w:val="24"/>
              </w:rPr>
              <w:t>(все улицы)</w:t>
            </w:r>
          </w:p>
        </w:tc>
        <w:tc>
          <w:tcPr>
            <w:tcW w:w="2835" w:type="dxa"/>
          </w:tcPr>
          <w:p w:rsidR="000C32F1" w:rsidRPr="000C32F1" w:rsidRDefault="000C32F1" w:rsidP="000C32F1">
            <w:pPr>
              <w:jc w:val="center"/>
              <w:rPr>
                <w:sz w:val="24"/>
              </w:rPr>
            </w:pPr>
            <w:r w:rsidRPr="000C32F1">
              <w:rPr>
                <w:sz w:val="24"/>
              </w:rPr>
              <w:t>Все дома</w:t>
            </w:r>
          </w:p>
        </w:tc>
      </w:tr>
      <w:tr w:rsidR="000C32F1" w:rsidRPr="000C32F1" w:rsidTr="002D1EA9">
        <w:tc>
          <w:tcPr>
            <w:tcW w:w="2552" w:type="dxa"/>
            <w:vMerge/>
            <w:vAlign w:val="center"/>
          </w:tcPr>
          <w:p w:rsidR="000C32F1" w:rsidRPr="000C32F1" w:rsidRDefault="000C32F1" w:rsidP="000C32F1">
            <w:pPr>
              <w:rPr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0C32F1" w:rsidRPr="000C32F1" w:rsidRDefault="000C32F1" w:rsidP="000C32F1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</w:tcPr>
          <w:p w:rsidR="000C32F1" w:rsidRPr="000C32F1" w:rsidRDefault="000C32F1" w:rsidP="000C32F1">
            <w:pPr>
              <w:jc w:val="both"/>
              <w:rPr>
                <w:sz w:val="24"/>
              </w:rPr>
            </w:pPr>
            <w:r w:rsidRPr="000C32F1">
              <w:rPr>
                <w:sz w:val="24"/>
              </w:rPr>
              <w:t>ТСН «Клен»</w:t>
            </w:r>
          </w:p>
          <w:p w:rsidR="000C32F1" w:rsidRPr="000C32F1" w:rsidRDefault="000C32F1" w:rsidP="000C32F1">
            <w:pPr>
              <w:jc w:val="both"/>
              <w:rPr>
                <w:sz w:val="24"/>
              </w:rPr>
            </w:pPr>
            <w:r w:rsidRPr="000C32F1">
              <w:rPr>
                <w:sz w:val="24"/>
              </w:rPr>
              <w:t>(все улицы)</w:t>
            </w:r>
          </w:p>
        </w:tc>
        <w:tc>
          <w:tcPr>
            <w:tcW w:w="2835" w:type="dxa"/>
          </w:tcPr>
          <w:p w:rsidR="000C32F1" w:rsidRPr="000C32F1" w:rsidRDefault="000C32F1" w:rsidP="000C32F1">
            <w:pPr>
              <w:jc w:val="center"/>
              <w:rPr>
                <w:sz w:val="24"/>
              </w:rPr>
            </w:pPr>
            <w:r w:rsidRPr="000C32F1">
              <w:rPr>
                <w:sz w:val="24"/>
              </w:rPr>
              <w:t>Все дома</w:t>
            </w:r>
          </w:p>
        </w:tc>
      </w:tr>
      <w:tr w:rsidR="000C32F1" w:rsidRPr="000C32F1" w:rsidTr="002D1EA9">
        <w:tc>
          <w:tcPr>
            <w:tcW w:w="2552" w:type="dxa"/>
            <w:vMerge/>
            <w:vAlign w:val="center"/>
          </w:tcPr>
          <w:p w:rsidR="000C32F1" w:rsidRPr="000C32F1" w:rsidRDefault="000C32F1" w:rsidP="000C32F1">
            <w:pPr>
              <w:rPr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0C32F1" w:rsidRPr="000C32F1" w:rsidRDefault="000C32F1" w:rsidP="000C32F1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</w:tcPr>
          <w:p w:rsidR="000C32F1" w:rsidRPr="000C32F1" w:rsidRDefault="000C32F1" w:rsidP="000C32F1">
            <w:pPr>
              <w:jc w:val="both"/>
              <w:rPr>
                <w:sz w:val="24"/>
              </w:rPr>
            </w:pPr>
            <w:r w:rsidRPr="000C32F1">
              <w:rPr>
                <w:sz w:val="24"/>
              </w:rPr>
              <w:t>ТСН «Престиж»</w:t>
            </w:r>
          </w:p>
          <w:p w:rsidR="000C32F1" w:rsidRPr="000C32F1" w:rsidRDefault="000C32F1" w:rsidP="000C32F1">
            <w:pPr>
              <w:jc w:val="both"/>
              <w:rPr>
                <w:sz w:val="24"/>
              </w:rPr>
            </w:pPr>
            <w:r w:rsidRPr="000C32F1">
              <w:rPr>
                <w:sz w:val="24"/>
              </w:rPr>
              <w:t>(все улицы)</w:t>
            </w:r>
          </w:p>
        </w:tc>
        <w:tc>
          <w:tcPr>
            <w:tcW w:w="2835" w:type="dxa"/>
          </w:tcPr>
          <w:p w:rsidR="000C32F1" w:rsidRPr="000C32F1" w:rsidRDefault="000C32F1" w:rsidP="000C32F1">
            <w:pPr>
              <w:jc w:val="center"/>
              <w:rPr>
                <w:sz w:val="24"/>
              </w:rPr>
            </w:pPr>
            <w:r w:rsidRPr="000C32F1">
              <w:rPr>
                <w:sz w:val="24"/>
              </w:rPr>
              <w:t>Все дома</w:t>
            </w:r>
          </w:p>
        </w:tc>
      </w:tr>
      <w:tr w:rsidR="000C32F1" w:rsidRPr="000C32F1" w:rsidTr="002D1EA9">
        <w:tc>
          <w:tcPr>
            <w:tcW w:w="2552" w:type="dxa"/>
            <w:vMerge/>
            <w:vAlign w:val="center"/>
          </w:tcPr>
          <w:p w:rsidR="000C32F1" w:rsidRPr="000C32F1" w:rsidRDefault="000C32F1" w:rsidP="000C32F1">
            <w:pPr>
              <w:rPr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0C32F1" w:rsidRPr="000C32F1" w:rsidRDefault="000C32F1" w:rsidP="000C32F1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</w:tcPr>
          <w:p w:rsidR="000C32F1" w:rsidRPr="000C32F1" w:rsidRDefault="000C32F1" w:rsidP="000C32F1">
            <w:pPr>
              <w:jc w:val="both"/>
              <w:rPr>
                <w:sz w:val="24"/>
              </w:rPr>
            </w:pPr>
            <w:r w:rsidRPr="000C32F1">
              <w:rPr>
                <w:sz w:val="24"/>
              </w:rPr>
              <w:t>ТСН «Райское-2»</w:t>
            </w:r>
          </w:p>
          <w:p w:rsidR="000C32F1" w:rsidRPr="000C32F1" w:rsidRDefault="000C32F1" w:rsidP="000C32F1">
            <w:pPr>
              <w:jc w:val="both"/>
              <w:rPr>
                <w:sz w:val="24"/>
              </w:rPr>
            </w:pPr>
            <w:r w:rsidRPr="000C32F1">
              <w:rPr>
                <w:sz w:val="24"/>
              </w:rPr>
              <w:t>(все улицы)</w:t>
            </w:r>
          </w:p>
        </w:tc>
        <w:tc>
          <w:tcPr>
            <w:tcW w:w="2835" w:type="dxa"/>
          </w:tcPr>
          <w:p w:rsidR="000C32F1" w:rsidRPr="000C32F1" w:rsidRDefault="000C32F1" w:rsidP="000C32F1">
            <w:pPr>
              <w:jc w:val="center"/>
              <w:rPr>
                <w:sz w:val="24"/>
              </w:rPr>
            </w:pPr>
            <w:r w:rsidRPr="000C32F1">
              <w:rPr>
                <w:sz w:val="24"/>
              </w:rPr>
              <w:t>Все дома</w:t>
            </w:r>
          </w:p>
        </w:tc>
      </w:tr>
      <w:tr w:rsidR="000C32F1" w:rsidRPr="000C32F1" w:rsidTr="002D1EA9">
        <w:tc>
          <w:tcPr>
            <w:tcW w:w="2552" w:type="dxa"/>
            <w:vMerge/>
            <w:vAlign w:val="center"/>
          </w:tcPr>
          <w:p w:rsidR="000C32F1" w:rsidRPr="000C32F1" w:rsidRDefault="000C32F1" w:rsidP="000C32F1">
            <w:pPr>
              <w:rPr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0C32F1" w:rsidRPr="000C32F1" w:rsidRDefault="000C32F1" w:rsidP="000C32F1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</w:tcPr>
          <w:p w:rsidR="000C32F1" w:rsidRPr="000C32F1" w:rsidRDefault="000C32F1" w:rsidP="000C32F1">
            <w:pPr>
              <w:jc w:val="both"/>
              <w:rPr>
                <w:sz w:val="24"/>
              </w:rPr>
            </w:pPr>
            <w:r w:rsidRPr="000C32F1">
              <w:rPr>
                <w:sz w:val="24"/>
              </w:rPr>
              <w:t>ТСН «</w:t>
            </w:r>
            <w:proofErr w:type="gramStart"/>
            <w:r w:rsidRPr="000C32F1">
              <w:rPr>
                <w:sz w:val="24"/>
              </w:rPr>
              <w:t>Рублевка</w:t>
            </w:r>
            <w:proofErr w:type="gramEnd"/>
            <w:r w:rsidRPr="000C32F1">
              <w:rPr>
                <w:sz w:val="24"/>
              </w:rPr>
              <w:t>»</w:t>
            </w:r>
          </w:p>
          <w:p w:rsidR="000C32F1" w:rsidRPr="000C32F1" w:rsidRDefault="000C32F1" w:rsidP="000C32F1">
            <w:pPr>
              <w:jc w:val="both"/>
              <w:rPr>
                <w:sz w:val="24"/>
              </w:rPr>
            </w:pPr>
            <w:r w:rsidRPr="000C32F1">
              <w:rPr>
                <w:sz w:val="24"/>
              </w:rPr>
              <w:t>(все улицы)</w:t>
            </w:r>
          </w:p>
        </w:tc>
        <w:tc>
          <w:tcPr>
            <w:tcW w:w="2835" w:type="dxa"/>
          </w:tcPr>
          <w:p w:rsidR="000C32F1" w:rsidRPr="000C32F1" w:rsidRDefault="000C32F1" w:rsidP="000C32F1">
            <w:pPr>
              <w:jc w:val="center"/>
              <w:rPr>
                <w:sz w:val="24"/>
              </w:rPr>
            </w:pPr>
            <w:r w:rsidRPr="000C32F1">
              <w:rPr>
                <w:sz w:val="24"/>
              </w:rPr>
              <w:t>Все дома</w:t>
            </w:r>
          </w:p>
        </w:tc>
      </w:tr>
      <w:tr w:rsidR="000C32F1" w:rsidRPr="000C32F1" w:rsidTr="002D1EA9">
        <w:trPr>
          <w:trHeight w:val="121"/>
        </w:trPr>
        <w:tc>
          <w:tcPr>
            <w:tcW w:w="2552" w:type="dxa"/>
            <w:vMerge/>
            <w:vAlign w:val="center"/>
          </w:tcPr>
          <w:p w:rsidR="000C32F1" w:rsidRPr="000C32F1" w:rsidRDefault="000C32F1" w:rsidP="000C32F1">
            <w:pPr>
              <w:rPr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0C32F1" w:rsidRPr="000C32F1" w:rsidRDefault="000C32F1" w:rsidP="000C32F1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</w:tcPr>
          <w:p w:rsidR="000C32F1" w:rsidRPr="000C32F1" w:rsidRDefault="000C32F1" w:rsidP="000C32F1">
            <w:pPr>
              <w:jc w:val="both"/>
              <w:rPr>
                <w:sz w:val="24"/>
              </w:rPr>
            </w:pPr>
            <w:r w:rsidRPr="000C32F1">
              <w:rPr>
                <w:sz w:val="24"/>
              </w:rPr>
              <w:t>ТСН «Рябина»</w:t>
            </w:r>
          </w:p>
          <w:p w:rsidR="000C32F1" w:rsidRPr="000C32F1" w:rsidRDefault="000C32F1" w:rsidP="000C32F1">
            <w:pPr>
              <w:jc w:val="both"/>
              <w:rPr>
                <w:sz w:val="24"/>
              </w:rPr>
            </w:pPr>
            <w:r w:rsidRPr="000C32F1">
              <w:rPr>
                <w:sz w:val="24"/>
              </w:rPr>
              <w:t>(все улицы)</w:t>
            </w:r>
          </w:p>
        </w:tc>
        <w:tc>
          <w:tcPr>
            <w:tcW w:w="2835" w:type="dxa"/>
          </w:tcPr>
          <w:p w:rsidR="000C32F1" w:rsidRPr="000C32F1" w:rsidRDefault="000C32F1" w:rsidP="000C32F1">
            <w:pPr>
              <w:jc w:val="center"/>
              <w:rPr>
                <w:sz w:val="24"/>
              </w:rPr>
            </w:pPr>
            <w:r w:rsidRPr="000C32F1">
              <w:rPr>
                <w:sz w:val="24"/>
              </w:rPr>
              <w:t>Все дома</w:t>
            </w:r>
          </w:p>
        </w:tc>
      </w:tr>
      <w:tr w:rsidR="000C32F1" w:rsidRPr="000C32F1" w:rsidTr="002D1EA9">
        <w:tc>
          <w:tcPr>
            <w:tcW w:w="2552" w:type="dxa"/>
            <w:vMerge/>
            <w:vAlign w:val="center"/>
          </w:tcPr>
          <w:p w:rsidR="000C32F1" w:rsidRPr="000C32F1" w:rsidRDefault="000C32F1" w:rsidP="000C32F1">
            <w:pPr>
              <w:rPr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0C32F1" w:rsidRPr="000C32F1" w:rsidRDefault="000C32F1" w:rsidP="000C32F1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</w:tcPr>
          <w:p w:rsidR="000C32F1" w:rsidRPr="000C32F1" w:rsidRDefault="000C32F1" w:rsidP="000C32F1">
            <w:pPr>
              <w:jc w:val="both"/>
              <w:rPr>
                <w:sz w:val="24"/>
              </w:rPr>
            </w:pPr>
            <w:r w:rsidRPr="000C32F1">
              <w:rPr>
                <w:sz w:val="24"/>
              </w:rPr>
              <w:t>ТСН «Саванна»</w:t>
            </w:r>
          </w:p>
          <w:p w:rsidR="000C32F1" w:rsidRPr="000C32F1" w:rsidRDefault="000C32F1" w:rsidP="000C32F1">
            <w:pPr>
              <w:jc w:val="both"/>
              <w:rPr>
                <w:sz w:val="24"/>
              </w:rPr>
            </w:pPr>
            <w:r w:rsidRPr="000C32F1">
              <w:rPr>
                <w:sz w:val="24"/>
              </w:rPr>
              <w:t>(все улицы)</w:t>
            </w:r>
          </w:p>
        </w:tc>
        <w:tc>
          <w:tcPr>
            <w:tcW w:w="2835" w:type="dxa"/>
          </w:tcPr>
          <w:p w:rsidR="000C32F1" w:rsidRPr="000C32F1" w:rsidRDefault="000C32F1" w:rsidP="000C32F1">
            <w:pPr>
              <w:jc w:val="center"/>
              <w:rPr>
                <w:sz w:val="24"/>
              </w:rPr>
            </w:pPr>
            <w:r w:rsidRPr="000C32F1">
              <w:rPr>
                <w:sz w:val="24"/>
              </w:rPr>
              <w:t>Все дома</w:t>
            </w:r>
          </w:p>
        </w:tc>
      </w:tr>
      <w:tr w:rsidR="000C32F1" w:rsidRPr="000C32F1" w:rsidTr="002D1EA9">
        <w:tc>
          <w:tcPr>
            <w:tcW w:w="2552" w:type="dxa"/>
            <w:vMerge/>
            <w:vAlign w:val="center"/>
          </w:tcPr>
          <w:p w:rsidR="000C32F1" w:rsidRPr="000C32F1" w:rsidRDefault="000C32F1" w:rsidP="000C32F1">
            <w:pPr>
              <w:rPr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0C32F1" w:rsidRPr="000C32F1" w:rsidRDefault="000C32F1" w:rsidP="000C32F1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</w:tcPr>
          <w:p w:rsidR="000C32F1" w:rsidRPr="000C32F1" w:rsidRDefault="000C32F1" w:rsidP="000C32F1">
            <w:pPr>
              <w:jc w:val="both"/>
              <w:rPr>
                <w:sz w:val="24"/>
              </w:rPr>
            </w:pPr>
            <w:r w:rsidRPr="000C32F1">
              <w:rPr>
                <w:sz w:val="24"/>
              </w:rPr>
              <w:t>ТСН «</w:t>
            </w:r>
            <w:proofErr w:type="spellStart"/>
            <w:r w:rsidRPr="000C32F1">
              <w:rPr>
                <w:sz w:val="24"/>
              </w:rPr>
              <w:t>Смолокурка</w:t>
            </w:r>
            <w:proofErr w:type="spellEnd"/>
            <w:r w:rsidRPr="000C32F1">
              <w:rPr>
                <w:sz w:val="24"/>
              </w:rPr>
              <w:t>»</w:t>
            </w:r>
          </w:p>
          <w:p w:rsidR="000C32F1" w:rsidRPr="000C32F1" w:rsidRDefault="000C32F1" w:rsidP="000C32F1">
            <w:pPr>
              <w:jc w:val="both"/>
              <w:rPr>
                <w:sz w:val="24"/>
              </w:rPr>
            </w:pPr>
            <w:r w:rsidRPr="000C32F1">
              <w:rPr>
                <w:sz w:val="24"/>
              </w:rPr>
              <w:t>(все улицы)</w:t>
            </w:r>
          </w:p>
        </w:tc>
        <w:tc>
          <w:tcPr>
            <w:tcW w:w="2835" w:type="dxa"/>
          </w:tcPr>
          <w:p w:rsidR="000C32F1" w:rsidRPr="000C32F1" w:rsidRDefault="000C32F1" w:rsidP="000C32F1">
            <w:pPr>
              <w:jc w:val="center"/>
              <w:rPr>
                <w:sz w:val="24"/>
              </w:rPr>
            </w:pPr>
            <w:r w:rsidRPr="000C32F1">
              <w:rPr>
                <w:sz w:val="24"/>
              </w:rPr>
              <w:t>Все дома</w:t>
            </w:r>
          </w:p>
        </w:tc>
      </w:tr>
      <w:tr w:rsidR="000C32F1" w:rsidRPr="000C32F1" w:rsidTr="002D1EA9">
        <w:tc>
          <w:tcPr>
            <w:tcW w:w="2552" w:type="dxa"/>
            <w:vMerge/>
            <w:vAlign w:val="center"/>
          </w:tcPr>
          <w:p w:rsidR="000C32F1" w:rsidRPr="000C32F1" w:rsidRDefault="000C32F1" w:rsidP="000C32F1">
            <w:pPr>
              <w:rPr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0C32F1" w:rsidRPr="000C32F1" w:rsidRDefault="000C32F1" w:rsidP="000C32F1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</w:tcPr>
          <w:p w:rsidR="000C32F1" w:rsidRPr="000C32F1" w:rsidRDefault="000C32F1" w:rsidP="000C32F1">
            <w:pPr>
              <w:jc w:val="both"/>
              <w:rPr>
                <w:sz w:val="24"/>
              </w:rPr>
            </w:pPr>
            <w:r w:rsidRPr="000C32F1">
              <w:rPr>
                <w:sz w:val="24"/>
              </w:rPr>
              <w:t>ТСН «Фортуна»</w:t>
            </w:r>
          </w:p>
          <w:p w:rsidR="000C32F1" w:rsidRPr="000C32F1" w:rsidRDefault="000C32F1" w:rsidP="000C32F1">
            <w:pPr>
              <w:jc w:val="both"/>
              <w:rPr>
                <w:sz w:val="24"/>
              </w:rPr>
            </w:pPr>
            <w:r w:rsidRPr="000C32F1">
              <w:rPr>
                <w:sz w:val="24"/>
              </w:rPr>
              <w:t>(все улицы)</w:t>
            </w:r>
          </w:p>
        </w:tc>
        <w:tc>
          <w:tcPr>
            <w:tcW w:w="2835" w:type="dxa"/>
          </w:tcPr>
          <w:p w:rsidR="000C32F1" w:rsidRPr="000C32F1" w:rsidRDefault="000C32F1" w:rsidP="000C32F1">
            <w:pPr>
              <w:jc w:val="center"/>
              <w:rPr>
                <w:sz w:val="24"/>
              </w:rPr>
            </w:pPr>
            <w:r w:rsidRPr="000C32F1">
              <w:rPr>
                <w:sz w:val="24"/>
              </w:rPr>
              <w:t>Все дома</w:t>
            </w:r>
          </w:p>
        </w:tc>
      </w:tr>
      <w:tr w:rsidR="000C32F1" w:rsidRPr="000C32F1" w:rsidTr="002D1EA9">
        <w:tc>
          <w:tcPr>
            <w:tcW w:w="2552" w:type="dxa"/>
            <w:vMerge/>
            <w:vAlign w:val="center"/>
          </w:tcPr>
          <w:p w:rsidR="000C32F1" w:rsidRPr="000C32F1" w:rsidRDefault="000C32F1" w:rsidP="000C32F1">
            <w:pPr>
              <w:rPr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0C32F1" w:rsidRPr="000C32F1" w:rsidRDefault="000C32F1" w:rsidP="000C32F1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</w:tcPr>
          <w:p w:rsidR="000C32F1" w:rsidRPr="000C32F1" w:rsidRDefault="000C32F1" w:rsidP="000C32F1">
            <w:pPr>
              <w:jc w:val="both"/>
              <w:rPr>
                <w:sz w:val="24"/>
              </w:rPr>
            </w:pPr>
            <w:r w:rsidRPr="000C32F1">
              <w:rPr>
                <w:sz w:val="24"/>
              </w:rPr>
              <w:t>ТСН «Чибис»</w:t>
            </w:r>
          </w:p>
          <w:p w:rsidR="000C32F1" w:rsidRPr="000C32F1" w:rsidRDefault="000C32F1" w:rsidP="000C32F1">
            <w:pPr>
              <w:jc w:val="both"/>
              <w:rPr>
                <w:sz w:val="24"/>
              </w:rPr>
            </w:pPr>
            <w:r w:rsidRPr="000C32F1">
              <w:rPr>
                <w:sz w:val="24"/>
              </w:rPr>
              <w:t>(все улицы)</w:t>
            </w:r>
          </w:p>
        </w:tc>
        <w:tc>
          <w:tcPr>
            <w:tcW w:w="2835" w:type="dxa"/>
          </w:tcPr>
          <w:p w:rsidR="000C32F1" w:rsidRPr="000C32F1" w:rsidRDefault="000C32F1" w:rsidP="000C32F1">
            <w:pPr>
              <w:jc w:val="center"/>
              <w:rPr>
                <w:sz w:val="24"/>
              </w:rPr>
            </w:pPr>
            <w:r w:rsidRPr="000C32F1">
              <w:rPr>
                <w:sz w:val="24"/>
              </w:rPr>
              <w:t>Все дома</w:t>
            </w:r>
          </w:p>
        </w:tc>
      </w:tr>
      <w:tr w:rsidR="000C32F1" w:rsidRPr="000C32F1" w:rsidTr="002D1EA9">
        <w:tc>
          <w:tcPr>
            <w:tcW w:w="2552" w:type="dxa"/>
            <w:vMerge/>
            <w:vAlign w:val="center"/>
          </w:tcPr>
          <w:p w:rsidR="000C32F1" w:rsidRPr="000C32F1" w:rsidRDefault="000C32F1" w:rsidP="000C32F1">
            <w:pPr>
              <w:rPr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0C32F1" w:rsidRPr="000C32F1" w:rsidRDefault="000C32F1" w:rsidP="000C32F1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</w:tcPr>
          <w:p w:rsidR="000C32F1" w:rsidRPr="000C32F1" w:rsidRDefault="000C32F1" w:rsidP="000C32F1">
            <w:pPr>
              <w:jc w:val="both"/>
              <w:rPr>
                <w:sz w:val="24"/>
              </w:rPr>
            </w:pPr>
            <w:r w:rsidRPr="000C32F1">
              <w:rPr>
                <w:sz w:val="24"/>
              </w:rPr>
              <w:t>ТСН СНТ «Семья»</w:t>
            </w:r>
          </w:p>
          <w:p w:rsidR="000C32F1" w:rsidRPr="000C32F1" w:rsidRDefault="000C32F1" w:rsidP="000C32F1">
            <w:pPr>
              <w:jc w:val="both"/>
              <w:rPr>
                <w:sz w:val="24"/>
              </w:rPr>
            </w:pPr>
            <w:r w:rsidRPr="000C32F1">
              <w:rPr>
                <w:sz w:val="24"/>
              </w:rPr>
              <w:t>(все улицы)</w:t>
            </w:r>
          </w:p>
        </w:tc>
        <w:tc>
          <w:tcPr>
            <w:tcW w:w="2835" w:type="dxa"/>
          </w:tcPr>
          <w:p w:rsidR="000C32F1" w:rsidRPr="000C32F1" w:rsidRDefault="000C32F1" w:rsidP="000C32F1">
            <w:pPr>
              <w:jc w:val="center"/>
              <w:rPr>
                <w:sz w:val="24"/>
              </w:rPr>
            </w:pPr>
            <w:r w:rsidRPr="000C32F1">
              <w:rPr>
                <w:sz w:val="24"/>
              </w:rPr>
              <w:t>Все дома</w:t>
            </w:r>
          </w:p>
        </w:tc>
      </w:tr>
      <w:tr w:rsidR="000C32F1" w:rsidRPr="000C32F1" w:rsidTr="002D1EA9">
        <w:tc>
          <w:tcPr>
            <w:tcW w:w="2552" w:type="dxa"/>
            <w:vMerge w:val="restart"/>
          </w:tcPr>
          <w:p w:rsidR="000C32F1" w:rsidRPr="000C32F1" w:rsidRDefault="000C32F1" w:rsidP="000C32F1">
            <w:pPr>
              <w:rPr>
                <w:sz w:val="24"/>
              </w:rPr>
            </w:pPr>
            <w:r w:rsidRPr="000C32F1">
              <w:rPr>
                <w:sz w:val="24"/>
              </w:rPr>
              <w:t>МБОУ «Средняя общеобразовательная школа № 2 им. Героя РФ А.В. Воскресенского»</w:t>
            </w:r>
          </w:p>
        </w:tc>
        <w:tc>
          <w:tcPr>
            <w:tcW w:w="2268" w:type="dxa"/>
            <w:vMerge w:val="restart"/>
          </w:tcPr>
          <w:p w:rsidR="000C32F1" w:rsidRPr="000C32F1" w:rsidRDefault="000C32F1" w:rsidP="000C32F1">
            <w:pPr>
              <w:jc w:val="center"/>
              <w:rPr>
                <w:sz w:val="24"/>
              </w:rPr>
            </w:pPr>
            <w:r w:rsidRPr="000C32F1">
              <w:rPr>
                <w:sz w:val="24"/>
              </w:rPr>
              <w:t>Космонавтов, 14</w:t>
            </w:r>
          </w:p>
          <w:p w:rsidR="000C32F1" w:rsidRPr="000C32F1" w:rsidRDefault="000C32F1" w:rsidP="000C32F1">
            <w:pPr>
              <w:jc w:val="center"/>
              <w:rPr>
                <w:sz w:val="24"/>
              </w:rPr>
            </w:pPr>
            <w:r w:rsidRPr="000C32F1">
              <w:rPr>
                <w:sz w:val="24"/>
              </w:rPr>
              <w:t>Тел. 2-21-27</w:t>
            </w:r>
          </w:p>
        </w:tc>
        <w:tc>
          <w:tcPr>
            <w:tcW w:w="2552" w:type="dxa"/>
          </w:tcPr>
          <w:p w:rsidR="000C32F1" w:rsidRPr="000C32F1" w:rsidRDefault="000C32F1" w:rsidP="000C32F1">
            <w:pPr>
              <w:jc w:val="both"/>
              <w:rPr>
                <w:sz w:val="24"/>
              </w:rPr>
            </w:pPr>
            <w:r w:rsidRPr="000C32F1">
              <w:rPr>
                <w:sz w:val="24"/>
              </w:rPr>
              <w:t>Больничный городок</w:t>
            </w:r>
          </w:p>
        </w:tc>
        <w:tc>
          <w:tcPr>
            <w:tcW w:w="2835" w:type="dxa"/>
          </w:tcPr>
          <w:p w:rsidR="000C32F1" w:rsidRPr="000C32F1" w:rsidRDefault="000C32F1" w:rsidP="000C32F1">
            <w:pPr>
              <w:jc w:val="center"/>
              <w:rPr>
                <w:sz w:val="24"/>
              </w:rPr>
            </w:pPr>
            <w:r w:rsidRPr="000C32F1">
              <w:rPr>
                <w:sz w:val="24"/>
              </w:rPr>
              <w:t>3/13</w:t>
            </w:r>
          </w:p>
        </w:tc>
      </w:tr>
      <w:tr w:rsidR="000C32F1" w:rsidRPr="000C32F1" w:rsidTr="002D1EA9">
        <w:tc>
          <w:tcPr>
            <w:tcW w:w="2552" w:type="dxa"/>
            <w:vMerge/>
          </w:tcPr>
          <w:p w:rsidR="000C32F1" w:rsidRPr="000C32F1" w:rsidRDefault="000C32F1" w:rsidP="000C32F1">
            <w:pPr>
              <w:rPr>
                <w:sz w:val="24"/>
              </w:rPr>
            </w:pPr>
          </w:p>
        </w:tc>
        <w:tc>
          <w:tcPr>
            <w:tcW w:w="2268" w:type="dxa"/>
            <w:vMerge/>
          </w:tcPr>
          <w:p w:rsidR="000C32F1" w:rsidRPr="000C32F1" w:rsidRDefault="000C32F1" w:rsidP="000C32F1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</w:tcPr>
          <w:p w:rsidR="000C32F1" w:rsidRPr="000C32F1" w:rsidRDefault="000C32F1" w:rsidP="000C32F1">
            <w:pPr>
              <w:jc w:val="both"/>
              <w:rPr>
                <w:sz w:val="24"/>
              </w:rPr>
            </w:pPr>
            <w:r w:rsidRPr="000C32F1">
              <w:rPr>
                <w:sz w:val="24"/>
              </w:rPr>
              <w:t>Комсомольская</w:t>
            </w:r>
          </w:p>
        </w:tc>
        <w:tc>
          <w:tcPr>
            <w:tcW w:w="2835" w:type="dxa"/>
          </w:tcPr>
          <w:p w:rsidR="000C32F1" w:rsidRPr="000C32F1" w:rsidRDefault="000C32F1" w:rsidP="000C32F1">
            <w:pPr>
              <w:jc w:val="center"/>
              <w:rPr>
                <w:sz w:val="24"/>
              </w:rPr>
            </w:pPr>
            <w:r w:rsidRPr="000C32F1">
              <w:rPr>
                <w:sz w:val="24"/>
              </w:rPr>
              <w:t>19, 21, 21а, 23, 25</w:t>
            </w:r>
          </w:p>
        </w:tc>
      </w:tr>
      <w:tr w:rsidR="000C32F1" w:rsidRPr="000C32F1" w:rsidTr="002D1EA9">
        <w:tc>
          <w:tcPr>
            <w:tcW w:w="2552" w:type="dxa"/>
            <w:vMerge/>
            <w:vAlign w:val="center"/>
          </w:tcPr>
          <w:p w:rsidR="000C32F1" w:rsidRPr="000C32F1" w:rsidRDefault="000C32F1" w:rsidP="000C32F1">
            <w:pPr>
              <w:rPr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0C32F1" w:rsidRPr="000C32F1" w:rsidRDefault="000C32F1" w:rsidP="000C32F1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tcBorders>
              <w:bottom w:val="nil"/>
            </w:tcBorders>
          </w:tcPr>
          <w:p w:rsidR="000C32F1" w:rsidRPr="000C32F1" w:rsidRDefault="000C32F1" w:rsidP="000C32F1">
            <w:pPr>
              <w:jc w:val="both"/>
              <w:rPr>
                <w:sz w:val="24"/>
              </w:rPr>
            </w:pPr>
            <w:r w:rsidRPr="000C32F1">
              <w:rPr>
                <w:sz w:val="24"/>
              </w:rPr>
              <w:t>Космонавтов</w:t>
            </w:r>
          </w:p>
        </w:tc>
        <w:tc>
          <w:tcPr>
            <w:tcW w:w="2835" w:type="dxa"/>
            <w:tcBorders>
              <w:bottom w:val="nil"/>
            </w:tcBorders>
          </w:tcPr>
          <w:p w:rsidR="000C32F1" w:rsidRPr="000C32F1" w:rsidRDefault="000C32F1" w:rsidP="000C32F1">
            <w:pPr>
              <w:jc w:val="center"/>
              <w:rPr>
                <w:sz w:val="24"/>
              </w:rPr>
            </w:pPr>
            <w:r w:rsidRPr="000C32F1">
              <w:rPr>
                <w:sz w:val="24"/>
              </w:rPr>
              <w:t>2, 4, 6, 8, 10, 12,16,18, 20, 22, 24, 26</w:t>
            </w:r>
          </w:p>
        </w:tc>
      </w:tr>
      <w:tr w:rsidR="000C32F1" w:rsidRPr="000C32F1" w:rsidTr="002D1EA9">
        <w:tc>
          <w:tcPr>
            <w:tcW w:w="2552" w:type="dxa"/>
            <w:vMerge/>
            <w:vAlign w:val="center"/>
          </w:tcPr>
          <w:p w:rsidR="000C32F1" w:rsidRPr="000C32F1" w:rsidRDefault="000C32F1" w:rsidP="000C32F1">
            <w:pPr>
              <w:rPr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0C32F1" w:rsidRPr="000C32F1" w:rsidRDefault="000C32F1" w:rsidP="000C32F1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tcBorders>
              <w:bottom w:val="nil"/>
            </w:tcBorders>
          </w:tcPr>
          <w:p w:rsidR="000C32F1" w:rsidRPr="000C32F1" w:rsidRDefault="000C32F1" w:rsidP="000C32F1">
            <w:pPr>
              <w:jc w:val="both"/>
              <w:rPr>
                <w:sz w:val="24"/>
              </w:rPr>
            </w:pPr>
            <w:r w:rsidRPr="000C32F1">
              <w:rPr>
                <w:sz w:val="24"/>
              </w:rPr>
              <w:t>Пограничная</w:t>
            </w:r>
          </w:p>
        </w:tc>
        <w:tc>
          <w:tcPr>
            <w:tcW w:w="2835" w:type="dxa"/>
            <w:tcBorders>
              <w:bottom w:val="nil"/>
            </w:tcBorders>
          </w:tcPr>
          <w:p w:rsidR="000C32F1" w:rsidRPr="000C32F1" w:rsidRDefault="000C32F1" w:rsidP="000C32F1">
            <w:pPr>
              <w:jc w:val="center"/>
              <w:rPr>
                <w:sz w:val="24"/>
              </w:rPr>
            </w:pPr>
            <w:r w:rsidRPr="000C32F1">
              <w:rPr>
                <w:sz w:val="24"/>
              </w:rPr>
              <w:t>Все дома</w:t>
            </w:r>
          </w:p>
        </w:tc>
      </w:tr>
      <w:tr w:rsidR="000C32F1" w:rsidRPr="000C32F1" w:rsidTr="002D1EA9">
        <w:tc>
          <w:tcPr>
            <w:tcW w:w="2552" w:type="dxa"/>
            <w:vMerge/>
            <w:vAlign w:val="center"/>
          </w:tcPr>
          <w:p w:rsidR="000C32F1" w:rsidRPr="000C32F1" w:rsidRDefault="000C32F1" w:rsidP="000C32F1">
            <w:pPr>
              <w:rPr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0C32F1" w:rsidRPr="000C32F1" w:rsidRDefault="000C32F1" w:rsidP="000C32F1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tcBorders>
              <w:bottom w:val="nil"/>
            </w:tcBorders>
          </w:tcPr>
          <w:p w:rsidR="000C32F1" w:rsidRPr="000C32F1" w:rsidRDefault="000C32F1" w:rsidP="000C32F1">
            <w:pPr>
              <w:jc w:val="both"/>
              <w:rPr>
                <w:sz w:val="24"/>
              </w:rPr>
            </w:pPr>
            <w:r w:rsidRPr="000C32F1">
              <w:rPr>
                <w:sz w:val="24"/>
              </w:rPr>
              <w:t>Сибирская</w:t>
            </w:r>
          </w:p>
        </w:tc>
        <w:tc>
          <w:tcPr>
            <w:tcW w:w="2835" w:type="dxa"/>
            <w:tcBorders>
              <w:bottom w:val="nil"/>
            </w:tcBorders>
          </w:tcPr>
          <w:p w:rsidR="000C32F1" w:rsidRPr="000C32F1" w:rsidRDefault="000C32F1" w:rsidP="000C32F1">
            <w:pPr>
              <w:jc w:val="center"/>
              <w:rPr>
                <w:sz w:val="24"/>
              </w:rPr>
            </w:pPr>
            <w:r w:rsidRPr="000C32F1">
              <w:rPr>
                <w:sz w:val="24"/>
              </w:rPr>
              <w:t>1, 2, 3, 4, 5, 6, 8, 10, 12, 14, 16</w:t>
            </w:r>
          </w:p>
        </w:tc>
      </w:tr>
      <w:tr w:rsidR="000C32F1" w:rsidRPr="000C32F1" w:rsidTr="002D1EA9">
        <w:tc>
          <w:tcPr>
            <w:tcW w:w="2552" w:type="dxa"/>
            <w:vMerge/>
            <w:vAlign w:val="center"/>
          </w:tcPr>
          <w:p w:rsidR="000C32F1" w:rsidRPr="000C32F1" w:rsidRDefault="000C32F1" w:rsidP="000C32F1">
            <w:pPr>
              <w:rPr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0C32F1" w:rsidRPr="000C32F1" w:rsidRDefault="000C32F1" w:rsidP="000C32F1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tcBorders>
              <w:bottom w:val="nil"/>
            </w:tcBorders>
          </w:tcPr>
          <w:p w:rsidR="000C32F1" w:rsidRPr="000C32F1" w:rsidRDefault="000C32F1" w:rsidP="000C32F1">
            <w:pPr>
              <w:jc w:val="both"/>
              <w:rPr>
                <w:sz w:val="24"/>
              </w:rPr>
            </w:pPr>
            <w:r w:rsidRPr="000C32F1">
              <w:rPr>
                <w:sz w:val="24"/>
              </w:rPr>
              <w:t>Солнечная</w:t>
            </w:r>
          </w:p>
        </w:tc>
        <w:tc>
          <w:tcPr>
            <w:tcW w:w="2835" w:type="dxa"/>
            <w:tcBorders>
              <w:bottom w:val="nil"/>
            </w:tcBorders>
          </w:tcPr>
          <w:p w:rsidR="000C32F1" w:rsidRPr="000C32F1" w:rsidRDefault="000C32F1" w:rsidP="000C32F1">
            <w:pPr>
              <w:jc w:val="center"/>
              <w:rPr>
                <w:sz w:val="24"/>
              </w:rPr>
            </w:pPr>
            <w:r w:rsidRPr="000C32F1">
              <w:rPr>
                <w:sz w:val="24"/>
              </w:rPr>
              <w:t>3, 5, 7, 9, 11, 13, 15, 17</w:t>
            </w:r>
          </w:p>
        </w:tc>
      </w:tr>
      <w:tr w:rsidR="000C32F1" w:rsidRPr="000C32F1" w:rsidTr="002D1EA9">
        <w:tc>
          <w:tcPr>
            <w:tcW w:w="2552" w:type="dxa"/>
            <w:vMerge/>
            <w:vAlign w:val="center"/>
          </w:tcPr>
          <w:p w:rsidR="000C32F1" w:rsidRPr="000C32F1" w:rsidRDefault="000C32F1" w:rsidP="000C32F1">
            <w:pPr>
              <w:rPr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0C32F1" w:rsidRPr="000C32F1" w:rsidRDefault="000C32F1" w:rsidP="000C32F1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tcBorders>
              <w:bottom w:val="nil"/>
            </w:tcBorders>
          </w:tcPr>
          <w:p w:rsidR="000C32F1" w:rsidRPr="000C32F1" w:rsidRDefault="000C32F1" w:rsidP="000C32F1">
            <w:pPr>
              <w:jc w:val="both"/>
              <w:rPr>
                <w:sz w:val="24"/>
              </w:rPr>
            </w:pPr>
            <w:r w:rsidRPr="000C32F1">
              <w:rPr>
                <w:sz w:val="24"/>
              </w:rPr>
              <w:t>ДНТ «Лесное»</w:t>
            </w:r>
          </w:p>
          <w:p w:rsidR="000C32F1" w:rsidRPr="000C32F1" w:rsidRDefault="000C32F1" w:rsidP="000C32F1">
            <w:pPr>
              <w:jc w:val="both"/>
              <w:rPr>
                <w:sz w:val="24"/>
              </w:rPr>
            </w:pPr>
            <w:r w:rsidRPr="000C32F1">
              <w:rPr>
                <w:sz w:val="24"/>
              </w:rPr>
              <w:t>(все улицы)</w:t>
            </w:r>
          </w:p>
        </w:tc>
        <w:tc>
          <w:tcPr>
            <w:tcW w:w="2835" w:type="dxa"/>
            <w:tcBorders>
              <w:bottom w:val="nil"/>
            </w:tcBorders>
          </w:tcPr>
          <w:p w:rsidR="000C32F1" w:rsidRPr="000C32F1" w:rsidRDefault="000C32F1" w:rsidP="000C32F1">
            <w:pPr>
              <w:jc w:val="center"/>
              <w:rPr>
                <w:sz w:val="24"/>
              </w:rPr>
            </w:pPr>
            <w:r w:rsidRPr="000C32F1">
              <w:rPr>
                <w:sz w:val="24"/>
              </w:rPr>
              <w:t>Все дома</w:t>
            </w:r>
          </w:p>
        </w:tc>
      </w:tr>
      <w:tr w:rsidR="000C32F1" w:rsidRPr="000C32F1" w:rsidTr="002D1EA9">
        <w:tc>
          <w:tcPr>
            <w:tcW w:w="2552" w:type="dxa"/>
            <w:vMerge/>
            <w:vAlign w:val="center"/>
          </w:tcPr>
          <w:p w:rsidR="000C32F1" w:rsidRPr="000C32F1" w:rsidRDefault="000C32F1" w:rsidP="000C32F1">
            <w:pPr>
              <w:rPr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0C32F1" w:rsidRPr="000C32F1" w:rsidRDefault="000C32F1" w:rsidP="000C32F1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tcBorders>
              <w:bottom w:val="nil"/>
            </w:tcBorders>
          </w:tcPr>
          <w:p w:rsidR="000C32F1" w:rsidRPr="000C32F1" w:rsidRDefault="000C32F1" w:rsidP="000C32F1">
            <w:pPr>
              <w:jc w:val="both"/>
              <w:rPr>
                <w:sz w:val="24"/>
              </w:rPr>
            </w:pPr>
            <w:r w:rsidRPr="000C32F1">
              <w:rPr>
                <w:sz w:val="24"/>
              </w:rPr>
              <w:t>ДНТ «Надежда»</w:t>
            </w:r>
          </w:p>
          <w:p w:rsidR="000C32F1" w:rsidRPr="000C32F1" w:rsidRDefault="000C32F1" w:rsidP="000C32F1">
            <w:pPr>
              <w:jc w:val="both"/>
              <w:rPr>
                <w:sz w:val="24"/>
              </w:rPr>
            </w:pPr>
            <w:r w:rsidRPr="000C32F1">
              <w:rPr>
                <w:sz w:val="24"/>
              </w:rPr>
              <w:t>(все улицы)</w:t>
            </w:r>
          </w:p>
        </w:tc>
        <w:tc>
          <w:tcPr>
            <w:tcW w:w="2835" w:type="dxa"/>
            <w:tcBorders>
              <w:bottom w:val="nil"/>
            </w:tcBorders>
          </w:tcPr>
          <w:p w:rsidR="000C32F1" w:rsidRPr="000C32F1" w:rsidRDefault="000C32F1" w:rsidP="000C32F1">
            <w:pPr>
              <w:jc w:val="center"/>
              <w:rPr>
                <w:sz w:val="24"/>
              </w:rPr>
            </w:pPr>
            <w:r w:rsidRPr="000C32F1">
              <w:rPr>
                <w:sz w:val="24"/>
              </w:rPr>
              <w:t>Все дома</w:t>
            </w:r>
          </w:p>
        </w:tc>
      </w:tr>
      <w:tr w:rsidR="000C32F1" w:rsidRPr="000C32F1" w:rsidTr="002D1EA9">
        <w:tc>
          <w:tcPr>
            <w:tcW w:w="2552" w:type="dxa"/>
            <w:vMerge/>
            <w:vAlign w:val="center"/>
          </w:tcPr>
          <w:p w:rsidR="000C32F1" w:rsidRPr="000C32F1" w:rsidRDefault="000C32F1" w:rsidP="000C32F1">
            <w:pPr>
              <w:rPr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0C32F1" w:rsidRPr="000C32F1" w:rsidRDefault="000C32F1" w:rsidP="000C32F1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tcBorders>
              <w:bottom w:val="nil"/>
            </w:tcBorders>
          </w:tcPr>
          <w:p w:rsidR="000C32F1" w:rsidRPr="000C32F1" w:rsidRDefault="000C32F1" w:rsidP="000C32F1">
            <w:pPr>
              <w:jc w:val="both"/>
              <w:rPr>
                <w:sz w:val="24"/>
              </w:rPr>
            </w:pPr>
            <w:r w:rsidRPr="000C32F1">
              <w:rPr>
                <w:sz w:val="24"/>
              </w:rPr>
              <w:t>ДНТ «Хутор»</w:t>
            </w:r>
          </w:p>
          <w:p w:rsidR="000C32F1" w:rsidRPr="000C32F1" w:rsidRDefault="000C32F1" w:rsidP="000C32F1">
            <w:pPr>
              <w:jc w:val="both"/>
              <w:rPr>
                <w:sz w:val="24"/>
              </w:rPr>
            </w:pPr>
            <w:r w:rsidRPr="000C32F1">
              <w:rPr>
                <w:sz w:val="24"/>
              </w:rPr>
              <w:t>(все улицы)</w:t>
            </w:r>
          </w:p>
        </w:tc>
        <w:tc>
          <w:tcPr>
            <w:tcW w:w="2835" w:type="dxa"/>
            <w:tcBorders>
              <w:bottom w:val="nil"/>
            </w:tcBorders>
          </w:tcPr>
          <w:p w:rsidR="000C32F1" w:rsidRPr="000C32F1" w:rsidRDefault="000C32F1" w:rsidP="000C32F1">
            <w:pPr>
              <w:jc w:val="center"/>
              <w:rPr>
                <w:sz w:val="24"/>
              </w:rPr>
            </w:pPr>
            <w:r w:rsidRPr="000C32F1">
              <w:rPr>
                <w:sz w:val="24"/>
              </w:rPr>
              <w:t>Все дома</w:t>
            </w:r>
          </w:p>
        </w:tc>
      </w:tr>
      <w:tr w:rsidR="000C32F1" w:rsidRPr="000C32F1" w:rsidTr="002D1EA9">
        <w:tc>
          <w:tcPr>
            <w:tcW w:w="2552" w:type="dxa"/>
            <w:vMerge/>
            <w:vAlign w:val="center"/>
          </w:tcPr>
          <w:p w:rsidR="000C32F1" w:rsidRPr="000C32F1" w:rsidRDefault="000C32F1" w:rsidP="000C32F1">
            <w:pPr>
              <w:rPr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0C32F1" w:rsidRPr="000C32F1" w:rsidRDefault="000C32F1" w:rsidP="000C32F1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tcBorders>
              <w:bottom w:val="nil"/>
            </w:tcBorders>
          </w:tcPr>
          <w:p w:rsidR="000C32F1" w:rsidRPr="000C32F1" w:rsidRDefault="000C32F1" w:rsidP="000C32F1">
            <w:pPr>
              <w:jc w:val="both"/>
              <w:rPr>
                <w:sz w:val="24"/>
              </w:rPr>
            </w:pPr>
            <w:r w:rsidRPr="000C32F1">
              <w:rPr>
                <w:sz w:val="24"/>
              </w:rPr>
              <w:t>ДНТ «Янтарь»</w:t>
            </w:r>
          </w:p>
          <w:p w:rsidR="000C32F1" w:rsidRPr="000C32F1" w:rsidRDefault="000C32F1" w:rsidP="000C32F1">
            <w:pPr>
              <w:jc w:val="both"/>
              <w:rPr>
                <w:sz w:val="24"/>
              </w:rPr>
            </w:pPr>
            <w:r w:rsidRPr="000C32F1">
              <w:rPr>
                <w:sz w:val="24"/>
              </w:rPr>
              <w:t>(все улицы)</w:t>
            </w:r>
          </w:p>
        </w:tc>
        <w:tc>
          <w:tcPr>
            <w:tcW w:w="2835" w:type="dxa"/>
            <w:tcBorders>
              <w:bottom w:val="nil"/>
            </w:tcBorders>
          </w:tcPr>
          <w:p w:rsidR="000C32F1" w:rsidRPr="000C32F1" w:rsidRDefault="000C32F1" w:rsidP="000C32F1">
            <w:pPr>
              <w:jc w:val="center"/>
              <w:rPr>
                <w:sz w:val="24"/>
              </w:rPr>
            </w:pPr>
            <w:r w:rsidRPr="000C32F1">
              <w:rPr>
                <w:sz w:val="24"/>
              </w:rPr>
              <w:t>Все дома</w:t>
            </w:r>
          </w:p>
        </w:tc>
      </w:tr>
      <w:tr w:rsidR="000C32F1" w:rsidRPr="000C32F1" w:rsidTr="002D1EA9">
        <w:tc>
          <w:tcPr>
            <w:tcW w:w="2552" w:type="dxa"/>
            <w:vMerge/>
            <w:vAlign w:val="center"/>
          </w:tcPr>
          <w:p w:rsidR="000C32F1" w:rsidRPr="000C32F1" w:rsidRDefault="000C32F1" w:rsidP="000C32F1">
            <w:pPr>
              <w:rPr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0C32F1" w:rsidRPr="000C32F1" w:rsidRDefault="000C32F1" w:rsidP="000C32F1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tcBorders>
              <w:bottom w:val="nil"/>
            </w:tcBorders>
          </w:tcPr>
          <w:p w:rsidR="000C32F1" w:rsidRPr="000C32F1" w:rsidRDefault="000C32F1" w:rsidP="000C32F1">
            <w:pPr>
              <w:jc w:val="both"/>
              <w:rPr>
                <w:sz w:val="24"/>
              </w:rPr>
            </w:pPr>
            <w:r w:rsidRPr="000C32F1">
              <w:rPr>
                <w:sz w:val="24"/>
              </w:rPr>
              <w:t>ДНТСН «Урожай»</w:t>
            </w:r>
          </w:p>
          <w:p w:rsidR="000C32F1" w:rsidRPr="000C32F1" w:rsidRDefault="000C32F1" w:rsidP="000C32F1">
            <w:pPr>
              <w:jc w:val="both"/>
              <w:rPr>
                <w:sz w:val="24"/>
              </w:rPr>
            </w:pPr>
            <w:r w:rsidRPr="000C32F1">
              <w:rPr>
                <w:sz w:val="24"/>
              </w:rPr>
              <w:t>(все улицы)</w:t>
            </w:r>
          </w:p>
        </w:tc>
        <w:tc>
          <w:tcPr>
            <w:tcW w:w="2835" w:type="dxa"/>
            <w:tcBorders>
              <w:bottom w:val="nil"/>
            </w:tcBorders>
          </w:tcPr>
          <w:p w:rsidR="000C32F1" w:rsidRPr="000C32F1" w:rsidRDefault="000C32F1" w:rsidP="000C32F1">
            <w:pPr>
              <w:jc w:val="center"/>
              <w:rPr>
                <w:sz w:val="24"/>
              </w:rPr>
            </w:pPr>
            <w:r w:rsidRPr="000C32F1">
              <w:rPr>
                <w:sz w:val="24"/>
              </w:rPr>
              <w:t>Все дома</w:t>
            </w:r>
          </w:p>
        </w:tc>
      </w:tr>
      <w:tr w:rsidR="000C32F1" w:rsidRPr="000C32F1" w:rsidTr="002D1EA9">
        <w:tc>
          <w:tcPr>
            <w:tcW w:w="2552" w:type="dxa"/>
            <w:vMerge/>
            <w:vAlign w:val="center"/>
          </w:tcPr>
          <w:p w:rsidR="000C32F1" w:rsidRPr="000C32F1" w:rsidRDefault="000C32F1" w:rsidP="000C32F1">
            <w:pPr>
              <w:rPr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0C32F1" w:rsidRPr="000C32F1" w:rsidRDefault="000C32F1" w:rsidP="000C32F1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</w:tcPr>
          <w:p w:rsidR="000C32F1" w:rsidRPr="000C32F1" w:rsidRDefault="000C32F1" w:rsidP="000C32F1">
            <w:pPr>
              <w:jc w:val="both"/>
              <w:rPr>
                <w:sz w:val="24"/>
              </w:rPr>
            </w:pPr>
            <w:r w:rsidRPr="000C32F1">
              <w:rPr>
                <w:sz w:val="24"/>
              </w:rPr>
              <w:t>СНТ «Сосновое»</w:t>
            </w:r>
          </w:p>
          <w:p w:rsidR="000C32F1" w:rsidRPr="000C32F1" w:rsidRDefault="000C32F1" w:rsidP="000C32F1">
            <w:pPr>
              <w:jc w:val="both"/>
              <w:rPr>
                <w:sz w:val="24"/>
              </w:rPr>
            </w:pPr>
            <w:r w:rsidRPr="000C32F1">
              <w:rPr>
                <w:sz w:val="24"/>
              </w:rPr>
              <w:t>(все улицы)</w:t>
            </w:r>
          </w:p>
        </w:tc>
        <w:tc>
          <w:tcPr>
            <w:tcW w:w="2835" w:type="dxa"/>
          </w:tcPr>
          <w:p w:rsidR="000C32F1" w:rsidRPr="000C32F1" w:rsidRDefault="000C32F1" w:rsidP="000C32F1">
            <w:pPr>
              <w:jc w:val="center"/>
              <w:rPr>
                <w:sz w:val="24"/>
              </w:rPr>
            </w:pPr>
            <w:r w:rsidRPr="000C32F1">
              <w:rPr>
                <w:sz w:val="24"/>
              </w:rPr>
              <w:t>Все дома</w:t>
            </w:r>
          </w:p>
        </w:tc>
      </w:tr>
      <w:tr w:rsidR="000C32F1" w:rsidRPr="000C32F1" w:rsidTr="002D1EA9">
        <w:tc>
          <w:tcPr>
            <w:tcW w:w="2552" w:type="dxa"/>
            <w:vMerge w:val="restart"/>
          </w:tcPr>
          <w:p w:rsidR="000C32F1" w:rsidRPr="000C32F1" w:rsidRDefault="000C32F1" w:rsidP="000C32F1">
            <w:pPr>
              <w:rPr>
                <w:sz w:val="24"/>
              </w:rPr>
            </w:pPr>
            <w:r w:rsidRPr="000C32F1">
              <w:rPr>
                <w:sz w:val="24"/>
              </w:rPr>
              <w:t xml:space="preserve">МБОУ «Средняя общеобразовательная школа № 3» </w:t>
            </w:r>
          </w:p>
        </w:tc>
        <w:tc>
          <w:tcPr>
            <w:tcW w:w="2268" w:type="dxa"/>
            <w:vMerge w:val="restart"/>
          </w:tcPr>
          <w:p w:rsidR="000C32F1" w:rsidRPr="000C32F1" w:rsidRDefault="000C32F1" w:rsidP="000C32F1">
            <w:pPr>
              <w:jc w:val="center"/>
              <w:rPr>
                <w:sz w:val="24"/>
              </w:rPr>
            </w:pPr>
            <w:r w:rsidRPr="000C32F1">
              <w:rPr>
                <w:sz w:val="24"/>
              </w:rPr>
              <w:t>Малая Земля, 5</w:t>
            </w:r>
          </w:p>
          <w:p w:rsidR="000C32F1" w:rsidRPr="000C32F1" w:rsidRDefault="000C32F1" w:rsidP="000C32F1">
            <w:pPr>
              <w:jc w:val="center"/>
              <w:rPr>
                <w:sz w:val="24"/>
              </w:rPr>
            </w:pPr>
            <w:r w:rsidRPr="000C32F1">
              <w:rPr>
                <w:sz w:val="24"/>
              </w:rPr>
              <w:t>Тел. 4-39-41</w:t>
            </w:r>
          </w:p>
        </w:tc>
        <w:tc>
          <w:tcPr>
            <w:tcW w:w="2552" w:type="dxa"/>
          </w:tcPr>
          <w:p w:rsidR="000C32F1" w:rsidRPr="000C32F1" w:rsidRDefault="000C32F1" w:rsidP="000C32F1">
            <w:pPr>
              <w:jc w:val="both"/>
              <w:rPr>
                <w:sz w:val="24"/>
              </w:rPr>
            </w:pPr>
            <w:r w:rsidRPr="000C32F1">
              <w:rPr>
                <w:sz w:val="24"/>
              </w:rPr>
              <w:t>Красных Фортов</w:t>
            </w:r>
          </w:p>
        </w:tc>
        <w:tc>
          <w:tcPr>
            <w:tcW w:w="2835" w:type="dxa"/>
          </w:tcPr>
          <w:p w:rsidR="000C32F1" w:rsidRPr="000C32F1" w:rsidRDefault="000C32F1" w:rsidP="000C32F1">
            <w:pPr>
              <w:jc w:val="center"/>
              <w:rPr>
                <w:sz w:val="24"/>
              </w:rPr>
            </w:pPr>
            <w:r w:rsidRPr="000C32F1">
              <w:rPr>
                <w:sz w:val="24"/>
              </w:rPr>
              <w:t>1, 5, 7, 9, 11/2, 13, 15, 17</w:t>
            </w:r>
          </w:p>
        </w:tc>
      </w:tr>
      <w:tr w:rsidR="000C32F1" w:rsidRPr="000C32F1" w:rsidTr="002D1EA9">
        <w:tc>
          <w:tcPr>
            <w:tcW w:w="2552" w:type="dxa"/>
            <w:vMerge/>
            <w:vAlign w:val="center"/>
          </w:tcPr>
          <w:p w:rsidR="000C32F1" w:rsidRPr="000C32F1" w:rsidRDefault="000C32F1" w:rsidP="000C32F1">
            <w:pPr>
              <w:rPr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0C32F1" w:rsidRPr="000C32F1" w:rsidRDefault="000C32F1" w:rsidP="000C32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0C32F1" w:rsidRPr="000C32F1" w:rsidRDefault="000C32F1" w:rsidP="000C32F1">
            <w:pPr>
              <w:jc w:val="both"/>
              <w:rPr>
                <w:sz w:val="24"/>
              </w:rPr>
            </w:pPr>
            <w:r w:rsidRPr="000C32F1">
              <w:rPr>
                <w:sz w:val="24"/>
              </w:rPr>
              <w:t>Малая Земля</w:t>
            </w:r>
          </w:p>
        </w:tc>
        <w:tc>
          <w:tcPr>
            <w:tcW w:w="2835" w:type="dxa"/>
          </w:tcPr>
          <w:p w:rsidR="000C32F1" w:rsidRPr="000C32F1" w:rsidRDefault="000C32F1" w:rsidP="000C32F1">
            <w:pPr>
              <w:jc w:val="center"/>
              <w:rPr>
                <w:sz w:val="24"/>
              </w:rPr>
            </w:pPr>
            <w:r w:rsidRPr="000C32F1">
              <w:rPr>
                <w:sz w:val="24"/>
              </w:rPr>
              <w:t>Все дома</w:t>
            </w:r>
          </w:p>
        </w:tc>
      </w:tr>
      <w:tr w:rsidR="000C32F1" w:rsidRPr="000C32F1" w:rsidTr="002D1EA9">
        <w:tc>
          <w:tcPr>
            <w:tcW w:w="2552" w:type="dxa"/>
            <w:vMerge/>
            <w:vAlign w:val="center"/>
          </w:tcPr>
          <w:p w:rsidR="000C32F1" w:rsidRPr="000C32F1" w:rsidRDefault="000C32F1" w:rsidP="000C32F1">
            <w:pPr>
              <w:rPr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0C32F1" w:rsidRPr="000C32F1" w:rsidRDefault="000C32F1" w:rsidP="000C32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nil"/>
            </w:tcBorders>
          </w:tcPr>
          <w:p w:rsidR="000C32F1" w:rsidRPr="000C32F1" w:rsidRDefault="000C32F1" w:rsidP="000C32F1">
            <w:pPr>
              <w:jc w:val="both"/>
              <w:rPr>
                <w:sz w:val="24"/>
              </w:rPr>
            </w:pPr>
            <w:r w:rsidRPr="000C32F1">
              <w:rPr>
                <w:sz w:val="24"/>
              </w:rPr>
              <w:t>Молодежная</w:t>
            </w:r>
          </w:p>
        </w:tc>
        <w:tc>
          <w:tcPr>
            <w:tcW w:w="2835" w:type="dxa"/>
            <w:tcBorders>
              <w:bottom w:val="nil"/>
            </w:tcBorders>
          </w:tcPr>
          <w:p w:rsidR="000C32F1" w:rsidRPr="000C32F1" w:rsidRDefault="000C32F1" w:rsidP="000C32F1">
            <w:pPr>
              <w:jc w:val="center"/>
              <w:rPr>
                <w:sz w:val="24"/>
              </w:rPr>
            </w:pPr>
            <w:r w:rsidRPr="000C32F1">
              <w:rPr>
                <w:sz w:val="24"/>
              </w:rPr>
              <w:t>1, 3, 7, 9, 15</w:t>
            </w:r>
          </w:p>
        </w:tc>
      </w:tr>
      <w:tr w:rsidR="000C32F1" w:rsidRPr="000C32F1" w:rsidTr="002D1EA9">
        <w:tc>
          <w:tcPr>
            <w:tcW w:w="2552" w:type="dxa"/>
            <w:vMerge/>
            <w:vAlign w:val="center"/>
          </w:tcPr>
          <w:p w:rsidR="000C32F1" w:rsidRPr="000C32F1" w:rsidRDefault="000C32F1" w:rsidP="000C32F1">
            <w:pPr>
              <w:rPr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0C32F1" w:rsidRPr="000C32F1" w:rsidRDefault="000C32F1" w:rsidP="000C32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nil"/>
            </w:tcBorders>
          </w:tcPr>
          <w:p w:rsidR="000C32F1" w:rsidRPr="000C32F1" w:rsidRDefault="000C32F1" w:rsidP="000C32F1">
            <w:pPr>
              <w:jc w:val="both"/>
              <w:rPr>
                <w:sz w:val="24"/>
              </w:rPr>
            </w:pPr>
            <w:r w:rsidRPr="000C32F1">
              <w:rPr>
                <w:sz w:val="24"/>
              </w:rPr>
              <w:t>Проспект Героев</w:t>
            </w:r>
          </w:p>
        </w:tc>
        <w:tc>
          <w:tcPr>
            <w:tcW w:w="2835" w:type="dxa"/>
            <w:tcBorders>
              <w:bottom w:val="nil"/>
            </w:tcBorders>
          </w:tcPr>
          <w:p w:rsidR="000C32F1" w:rsidRPr="000C32F1" w:rsidRDefault="000C32F1" w:rsidP="000C32F1">
            <w:pPr>
              <w:jc w:val="center"/>
              <w:rPr>
                <w:sz w:val="24"/>
              </w:rPr>
            </w:pPr>
            <w:r w:rsidRPr="000C32F1">
              <w:rPr>
                <w:sz w:val="24"/>
              </w:rPr>
              <w:t>54, 56, 58, 60, 62</w:t>
            </w:r>
          </w:p>
        </w:tc>
      </w:tr>
      <w:tr w:rsidR="000C32F1" w:rsidRPr="000C32F1" w:rsidTr="002D1EA9">
        <w:tc>
          <w:tcPr>
            <w:tcW w:w="2552" w:type="dxa"/>
            <w:vMerge/>
            <w:vAlign w:val="center"/>
          </w:tcPr>
          <w:p w:rsidR="000C32F1" w:rsidRPr="000C32F1" w:rsidRDefault="000C32F1" w:rsidP="000C32F1">
            <w:pPr>
              <w:rPr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0C32F1" w:rsidRPr="000C32F1" w:rsidRDefault="000C32F1" w:rsidP="000C32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nil"/>
            </w:tcBorders>
          </w:tcPr>
          <w:p w:rsidR="000C32F1" w:rsidRPr="000C32F1" w:rsidRDefault="000C32F1" w:rsidP="000C32F1">
            <w:pPr>
              <w:jc w:val="both"/>
              <w:rPr>
                <w:sz w:val="24"/>
              </w:rPr>
            </w:pPr>
            <w:r w:rsidRPr="000C32F1">
              <w:rPr>
                <w:sz w:val="24"/>
              </w:rPr>
              <w:t>Солнечная</w:t>
            </w:r>
          </w:p>
        </w:tc>
        <w:tc>
          <w:tcPr>
            <w:tcW w:w="2835" w:type="dxa"/>
            <w:tcBorders>
              <w:bottom w:val="nil"/>
            </w:tcBorders>
          </w:tcPr>
          <w:p w:rsidR="000C32F1" w:rsidRPr="000C32F1" w:rsidRDefault="000C32F1" w:rsidP="000C32F1">
            <w:pPr>
              <w:jc w:val="center"/>
              <w:rPr>
                <w:sz w:val="24"/>
              </w:rPr>
            </w:pPr>
            <w:r w:rsidRPr="000C32F1">
              <w:rPr>
                <w:sz w:val="24"/>
              </w:rPr>
              <w:t>22, 26, 30, 30/2</w:t>
            </w:r>
          </w:p>
        </w:tc>
      </w:tr>
      <w:tr w:rsidR="000C32F1" w:rsidRPr="000C32F1" w:rsidTr="002D1EA9">
        <w:tc>
          <w:tcPr>
            <w:tcW w:w="2552" w:type="dxa"/>
            <w:vMerge/>
            <w:vAlign w:val="center"/>
          </w:tcPr>
          <w:p w:rsidR="000C32F1" w:rsidRPr="000C32F1" w:rsidRDefault="000C32F1" w:rsidP="000C32F1">
            <w:pPr>
              <w:rPr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0C32F1" w:rsidRPr="000C32F1" w:rsidRDefault="000C32F1" w:rsidP="000C32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nil"/>
            </w:tcBorders>
          </w:tcPr>
          <w:p w:rsidR="000C32F1" w:rsidRPr="000C32F1" w:rsidRDefault="000C32F1" w:rsidP="000C32F1">
            <w:pPr>
              <w:jc w:val="both"/>
              <w:rPr>
                <w:sz w:val="24"/>
              </w:rPr>
            </w:pPr>
            <w:r w:rsidRPr="000C32F1">
              <w:rPr>
                <w:sz w:val="24"/>
              </w:rPr>
              <w:t>ЖК «Солнце»</w:t>
            </w:r>
          </w:p>
          <w:p w:rsidR="000C32F1" w:rsidRPr="000C32F1" w:rsidRDefault="000C32F1" w:rsidP="000C32F1">
            <w:pPr>
              <w:jc w:val="both"/>
              <w:rPr>
                <w:sz w:val="24"/>
              </w:rPr>
            </w:pPr>
            <w:r w:rsidRPr="000C32F1">
              <w:rPr>
                <w:sz w:val="24"/>
              </w:rPr>
              <w:t>Солнечная</w:t>
            </w:r>
          </w:p>
        </w:tc>
        <w:tc>
          <w:tcPr>
            <w:tcW w:w="2835" w:type="dxa"/>
            <w:tcBorders>
              <w:bottom w:val="nil"/>
            </w:tcBorders>
          </w:tcPr>
          <w:p w:rsidR="000C32F1" w:rsidRPr="000C32F1" w:rsidRDefault="000C32F1" w:rsidP="000C32F1">
            <w:pPr>
              <w:jc w:val="center"/>
              <w:rPr>
                <w:sz w:val="24"/>
              </w:rPr>
            </w:pPr>
            <w:r w:rsidRPr="000C32F1">
              <w:rPr>
                <w:sz w:val="24"/>
              </w:rPr>
              <w:t>36, 38</w:t>
            </w:r>
          </w:p>
        </w:tc>
      </w:tr>
      <w:tr w:rsidR="000C32F1" w:rsidRPr="000C32F1" w:rsidTr="002D1EA9">
        <w:tc>
          <w:tcPr>
            <w:tcW w:w="2552" w:type="dxa"/>
            <w:vMerge/>
            <w:tcBorders>
              <w:bottom w:val="single" w:sz="4" w:space="0" w:color="auto"/>
            </w:tcBorders>
            <w:vAlign w:val="center"/>
          </w:tcPr>
          <w:p w:rsidR="000C32F1" w:rsidRPr="000C32F1" w:rsidRDefault="000C32F1" w:rsidP="000C32F1">
            <w:pPr>
              <w:rPr>
                <w:sz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:rsidR="000C32F1" w:rsidRPr="000C32F1" w:rsidRDefault="000C32F1" w:rsidP="000C32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0C32F1" w:rsidRPr="000C32F1" w:rsidRDefault="000C32F1" w:rsidP="000C32F1">
            <w:pPr>
              <w:jc w:val="both"/>
              <w:rPr>
                <w:sz w:val="24"/>
              </w:rPr>
            </w:pPr>
            <w:proofErr w:type="spellStart"/>
            <w:r w:rsidRPr="000C32F1">
              <w:rPr>
                <w:sz w:val="24"/>
              </w:rPr>
              <w:t>мкр</w:t>
            </w:r>
            <w:proofErr w:type="spellEnd"/>
            <w:r w:rsidRPr="000C32F1">
              <w:rPr>
                <w:sz w:val="24"/>
              </w:rPr>
              <w:t>. Искра</w:t>
            </w:r>
          </w:p>
          <w:p w:rsidR="000C32F1" w:rsidRPr="000C32F1" w:rsidRDefault="000C32F1" w:rsidP="000C32F1">
            <w:pPr>
              <w:jc w:val="both"/>
              <w:rPr>
                <w:sz w:val="24"/>
              </w:rPr>
            </w:pPr>
            <w:proofErr w:type="gramStart"/>
            <w:r w:rsidRPr="000C32F1">
              <w:rPr>
                <w:sz w:val="24"/>
              </w:rPr>
              <w:t>(ул. Весенняя</w:t>
            </w:r>
            <w:proofErr w:type="gramEnd"/>
          </w:p>
          <w:p w:rsidR="000C32F1" w:rsidRPr="000C32F1" w:rsidRDefault="000C32F1" w:rsidP="000C32F1">
            <w:pPr>
              <w:jc w:val="both"/>
              <w:rPr>
                <w:sz w:val="24"/>
              </w:rPr>
            </w:pPr>
            <w:r w:rsidRPr="000C32F1">
              <w:rPr>
                <w:sz w:val="24"/>
              </w:rPr>
              <w:t>ул. Детская</w:t>
            </w:r>
          </w:p>
          <w:p w:rsidR="000C32F1" w:rsidRPr="000C32F1" w:rsidRDefault="000C32F1" w:rsidP="000C32F1">
            <w:pPr>
              <w:jc w:val="both"/>
              <w:rPr>
                <w:sz w:val="24"/>
              </w:rPr>
            </w:pPr>
            <w:r w:rsidRPr="000C32F1">
              <w:rPr>
                <w:sz w:val="24"/>
              </w:rPr>
              <w:t>ул. Добрая</w:t>
            </w:r>
          </w:p>
          <w:p w:rsidR="000C32F1" w:rsidRPr="000C32F1" w:rsidRDefault="000C32F1" w:rsidP="000C32F1">
            <w:pPr>
              <w:jc w:val="both"/>
              <w:rPr>
                <w:sz w:val="24"/>
              </w:rPr>
            </w:pPr>
            <w:r w:rsidRPr="000C32F1">
              <w:rPr>
                <w:sz w:val="24"/>
              </w:rPr>
              <w:t xml:space="preserve">ул. </w:t>
            </w:r>
            <w:proofErr w:type="spellStart"/>
            <w:r w:rsidRPr="000C32F1">
              <w:rPr>
                <w:sz w:val="24"/>
              </w:rPr>
              <w:t>Еперина</w:t>
            </w:r>
            <w:proofErr w:type="spellEnd"/>
          </w:p>
          <w:p w:rsidR="000C32F1" w:rsidRPr="000C32F1" w:rsidRDefault="000C32F1" w:rsidP="000C32F1">
            <w:pPr>
              <w:jc w:val="both"/>
              <w:rPr>
                <w:sz w:val="24"/>
              </w:rPr>
            </w:pPr>
            <w:r w:rsidRPr="000C32F1">
              <w:rPr>
                <w:sz w:val="24"/>
              </w:rPr>
              <w:t>ул. Моховая</w:t>
            </w:r>
          </w:p>
          <w:p w:rsidR="000C32F1" w:rsidRPr="000C32F1" w:rsidRDefault="000C32F1" w:rsidP="000C32F1">
            <w:pPr>
              <w:jc w:val="both"/>
              <w:rPr>
                <w:sz w:val="24"/>
              </w:rPr>
            </w:pPr>
            <w:r w:rsidRPr="000C32F1">
              <w:rPr>
                <w:sz w:val="24"/>
              </w:rPr>
              <w:t>ул. Некрасова)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C32F1" w:rsidRPr="000C32F1" w:rsidRDefault="000C32F1" w:rsidP="000C32F1">
            <w:pPr>
              <w:jc w:val="center"/>
              <w:rPr>
                <w:sz w:val="24"/>
              </w:rPr>
            </w:pPr>
            <w:r w:rsidRPr="000C32F1">
              <w:rPr>
                <w:sz w:val="24"/>
              </w:rPr>
              <w:t>Все дома</w:t>
            </w:r>
          </w:p>
        </w:tc>
      </w:tr>
      <w:tr w:rsidR="000C32F1" w:rsidRPr="000C32F1" w:rsidTr="002D1EA9">
        <w:tc>
          <w:tcPr>
            <w:tcW w:w="2552" w:type="dxa"/>
            <w:vMerge w:val="restart"/>
          </w:tcPr>
          <w:p w:rsidR="000C32F1" w:rsidRPr="000C32F1" w:rsidRDefault="000C32F1" w:rsidP="000C32F1">
            <w:pPr>
              <w:rPr>
                <w:sz w:val="24"/>
              </w:rPr>
            </w:pPr>
            <w:r w:rsidRPr="000C32F1">
              <w:rPr>
                <w:sz w:val="24"/>
              </w:rPr>
              <w:t xml:space="preserve">МБОУ «Средняя общеобразовательная школа № 4» имени Героя Советского </w:t>
            </w:r>
            <w:r w:rsidRPr="000C32F1">
              <w:rPr>
                <w:sz w:val="24"/>
              </w:rPr>
              <w:lastRenderedPageBreak/>
              <w:t>Союза В.К. Булыгина</w:t>
            </w:r>
          </w:p>
        </w:tc>
        <w:tc>
          <w:tcPr>
            <w:tcW w:w="2268" w:type="dxa"/>
            <w:vMerge w:val="restart"/>
          </w:tcPr>
          <w:p w:rsidR="000C32F1" w:rsidRPr="000C32F1" w:rsidRDefault="000C32F1" w:rsidP="000C32F1">
            <w:pPr>
              <w:jc w:val="center"/>
              <w:rPr>
                <w:sz w:val="24"/>
              </w:rPr>
            </w:pPr>
            <w:r w:rsidRPr="000C32F1">
              <w:rPr>
                <w:sz w:val="24"/>
              </w:rPr>
              <w:lastRenderedPageBreak/>
              <w:t>Проспект Героев, 36</w:t>
            </w:r>
          </w:p>
          <w:p w:rsidR="000C32F1" w:rsidRPr="000C32F1" w:rsidRDefault="000C32F1" w:rsidP="000C32F1">
            <w:pPr>
              <w:jc w:val="center"/>
              <w:rPr>
                <w:sz w:val="24"/>
              </w:rPr>
            </w:pPr>
            <w:r w:rsidRPr="000C32F1">
              <w:rPr>
                <w:sz w:val="24"/>
              </w:rPr>
              <w:t>Тел. 2-44-32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0C32F1" w:rsidRPr="000C32F1" w:rsidRDefault="000C32F1" w:rsidP="000C32F1">
            <w:pPr>
              <w:jc w:val="both"/>
              <w:rPr>
                <w:sz w:val="24"/>
              </w:rPr>
            </w:pPr>
            <w:r w:rsidRPr="000C32F1">
              <w:rPr>
                <w:sz w:val="24"/>
              </w:rPr>
              <w:t>Красных Фортов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C32F1" w:rsidRPr="000C32F1" w:rsidRDefault="000C32F1" w:rsidP="000C32F1">
            <w:pPr>
              <w:jc w:val="center"/>
              <w:rPr>
                <w:sz w:val="24"/>
              </w:rPr>
            </w:pPr>
            <w:r w:rsidRPr="000C32F1">
              <w:rPr>
                <w:sz w:val="24"/>
              </w:rPr>
              <w:t>2, 4, 6, 8, 10, 16, 18, 20</w:t>
            </w:r>
          </w:p>
        </w:tc>
      </w:tr>
      <w:tr w:rsidR="000C32F1" w:rsidRPr="000C32F1" w:rsidTr="002D1EA9">
        <w:tc>
          <w:tcPr>
            <w:tcW w:w="2552" w:type="dxa"/>
            <w:vMerge/>
            <w:vAlign w:val="center"/>
          </w:tcPr>
          <w:p w:rsidR="000C32F1" w:rsidRPr="000C32F1" w:rsidRDefault="000C32F1" w:rsidP="000C32F1">
            <w:pPr>
              <w:rPr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0C32F1" w:rsidRPr="000C32F1" w:rsidRDefault="000C32F1" w:rsidP="000C32F1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0C32F1" w:rsidRPr="000C32F1" w:rsidRDefault="000C32F1" w:rsidP="000C32F1">
            <w:pPr>
              <w:jc w:val="both"/>
              <w:rPr>
                <w:sz w:val="24"/>
              </w:rPr>
            </w:pPr>
            <w:r w:rsidRPr="000C32F1">
              <w:rPr>
                <w:sz w:val="24"/>
              </w:rPr>
              <w:t>Парковая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C32F1" w:rsidRPr="000C32F1" w:rsidRDefault="000C32F1" w:rsidP="000C32F1">
            <w:pPr>
              <w:jc w:val="center"/>
              <w:rPr>
                <w:sz w:val="24"/>
              </w:rPr>
            </w:pPr>
            <w:r w:rsidRPr="000C32F1">
              <w:rPr>
                <w:sz w:val="24"/>
              </w:rPr>
              <w:t>6 (все корпуса)</w:t>
            </w:r>
          </w:p>
        </w:tc>
      </w:tr>
      <w:tr w:rsidR="000C32F1" w:rsidRPr="000C32F1" w:rsidTr="002D1EA9">
        <w:tc>
          <w:tcPr>
            <w:tcW w:w="2552" w:type="dxa"/>
            <w:vMerge/>
            <w:vAlign w:val="center"/>
          </w:tcPr>
          <w:p w:rsidR="000C32F1" w:rsidRPr="000C32F1" w:rsidRDefault="000C32F1" w:rsidP="000C32F1">
            <w:pPr>
              <w:rPr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0C32F1" w:rsidRPr="000C32F1" w:rsidRDefault="000C32F1" w:rsidP="000C32F1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0C32F1" w:rsidRPr="000C32F1" w:rsidRDefault="000C32F1" w:rsidP="000C32F1">
            <w:pPr>
              <w:jc w:val="both"/>
              <w:rPr>
                <w:sz w:val="24"/>
              </w:rPr>
            </w:pPr>
            <w:r w:rsidRPr="000C32F1">
              <w:rPr>
                <w:sz w:val="24"/>
              </w:rPr>
              <w:t>Проспект Героев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C32F1" w:rsidRPr="000C32F1" w:rsidRDefault="000C32F1" w:rsidP="000C32F1">
            <w:pPr>
              <w:jc w:val="center"/>
              <w:rPr>
                <w:sz w:val="24"/>
              </w:rPr>
            </w:pPr>
            <w:r w:rsidRPr="000C32F1">
              <w:rPr>
                <w:sz w:val="24"/>
              </w:rPr>
              <w:t xml:space="preserve">4, 5, 6, 8, 12, 14, 22, 24, 26, 27, 28, 29, 30, 31, 32, </w:t>
            </w:r>
            <w:r w:rsidRPr="000C32F1">
              <w:rPr>
                <w:sz w:val="24"/>
              </w:rPr>
              <w:lastRenderedPageBreak/>
              <w:t>34, 38, 40, 42, 44, 46, 48, 50, 52</w:t>
            </w:r>
          </w:p>
        </w:tc>
      </w:tr>
      <w:tr w:rsidR="000C32F1" w:rsidRPr="000C32F1" w:rsidTr="002D1EA9">
        <w:tc>
          <w:tcPr>
            <w:tcW w:w="2552" w:type="dxa"/>
            <w:vMerge/>
            <w:tcBorders>
              <w:bottom w:val="single" w:sz="4" w:space="0" w:color="auto"/>
            </w:tcBorders>
            <w:vAlign w:val="center"/>
          </w:tcPr>
          <w:p w:rsidR="000C32F1" w:rsidRPr="000C32F1" w:rsidRDefault="000C32F1" w:rsidP="000C32F1">
            <w:pPr>
              <w:rPr>
                <w:sz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:rsidR="000C32F1" w:rsidRPr="000C32F1" w:rsidRDefault="000C32F1" w:rsidP="000C32F1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0C32F1" w:rsidRPr="000C32F1" w:rsidRDefault="000C32F1" w:rsidP="000C32F1">
            <w:pPr>
              <w:jc w:val="both"/>
              <w:rPr>
                <w:sz w:val="24"/>
              </w:rPr>
            </w:pPr>
            <w:r w:rsidRPr="000C32F1">
              <w:rPr>
                <w:sz w:val="24"/>
              </w:rPr>
              <w:t>Солнечная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C32F1" w:rsidRPr="000C32F1" w:rsidRDefault="000C32F1" w:rsidP="000C32F1">
            <w:pPr>
              <w:jc w:val="center"/>
              <w:rPr>
                <w:sz w:val="24"/>
              </w:rPr>
            </w:pPr>
            <w:r w:rsidRPr="000C32F1">
              <w:rPr>
                <w:sz w:val="24"/>
              </w:rPr>
              <w:t>14, 20</w:t>
            </w:r>
          </w:p>
        </w:tc>
      </w:tr>
      <w:tr w:rsidR="000C32F1" w:rsidRPr="000C32F1" w:rsidTr="002D1EA9">
        <w:tc>
          <w:tcPr>
            <w:tcW w:w="2552" w:type="dxa"/>
            <w:vMerge w:val="restart"/>
          </w:tcPr>
          <w:p w:rsidR="000C32F1" w:rsidRPr="000C32F1" w:rsidRDefault="000C32F1" w:rsidP="000C32F1">
            <w:pPr>
              <w:jc w:val="both"/>
              <w:rPr>
                <w:sz w:val="24"/>
              </w:rPr>
            </w:pPr>
            <w:r w:rsidRPr="000C32F1">
              <w:rPr>
                <w:sz w:val="24"/>
              </w:rPr>
              <w:t>МБОУ «Гимназия                  № 5»</w:t>
            </w:r>
          </w:p>
        </w:tc>
        <w:tc>
          <w:tcPr>
            <w:tcW w:w="2268" w:type="dxa"/>
            <w:vMerge w:val="restart"/>
          </w:tcPr>
          <w:p w:rsidR="000C32F1" w:rsidRPr="000C32F1" w:rsidRDefault="000C32F1" w:rsidP="000C32F1">
            <w:pPr>
              <w:jc w:val="center"/>
              <w:rPr>
                <w:sz w:val="24"/>
              </w:rPr>
            </w:pPr>
            <w:r w:rsidRPr="000C32F1">
              <w:rPr>
                <w:sz w:val="24"/>
              </w:rPr>
              <w:t>Солнечная, 31</w:t>
            </w:r>
          </w:p>
          <w:p w:rsidR="000C32F1" w:rsidRPr="000C32F1" w:rsidRDefault="000C32F1" w:rsidP="000C32F1">
            <w:pPr>
              <w:jc w:val="center"/>
              <w:rPr>
                <w:sz w:val="24"/>
              </w:rPr>
            </w:pPr>
            <w:r w:rsidRPr="000C32F1">
              <w:rPr>
                <w:sz w:val="24"/>
              </w:rPr>
              <w:t>Тел. 4-29-49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0C32F1" w:rsidRPr="000C32F1" w:rsidRDefault="000C32F1" w:rsidP="000C32F1">
            <w:pPr>
              <w:jc w:val="both"/>
              <w:rPr>
                <w:sz w:val="24"/>
              </w:rPr>
            </w:pPr>
            <w:r w:rsidRPr="000C32F1">
              <w:rPr>
                <w:sz w:val="24"/>
              </w:rPr>
              <w:t>пр</w:t>
            </w:r>
            <w:proofErr w:type="gramStart"/>
            <w:r w:rsidRPr="000C32F1">
              <w:rPr>
                <w:sz w:val="24"/>
              </w:rPr>
              <w:t>.А</w:t>
            </w:r>
            <w:proofErr w:type="gramEnd"/>
            <w:r w:rsidRPr="000C32F1">
              <w:rPr>
                <w:sz w:val="24"/>
              </w:rPr>
              <w:t>лександра Невского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C32F1" w:rsidRPr="000C32F1" w:rsidRDefault="000C32F1" w:rsidP="000C32F1">
            <w:pPr>
              <w:jc w:val="center"/>
              <w:rPr>
                <w:sz w:val="24"/>
              </w:rPr>
            </w:pPr>
            <w:r w:rsidRPr="000C32F1">
              <w:rPr>
                <w:sz w:val="24"/>
              </w:rPr>
              <w:t>Все дома</w:t>
            </w:r>
          </w:p>
        </w:tc>
      </w:tr>
      <w:tr w:rsidR="000C32F1" w:rsidRPr="000C32F1" w:rsidTr="002D1EA9">
        <w:trPr>
          <w:trHeight w:val="70"/>
        </w:trPr>
        <w:tc>
          <w:tcPr>
            <w:tcW w:w="2552" w:type="dxa"/>
            <w:vMerge/>
            <w:vAlign w:val="center"/>
          </w:tcPr>
          <w:p w:rsidR="000C32F1" w:rsidRPr="000C32F1" w:rsidRDefault="000C32F1" w:rsidP="000C32F1">
            <w:pPr>
              <w:rPr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0C32F1" w:rsidRPr="000C32F1" w:rsidRDefault="000C32F1" w:rsidP="000C32F1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</w:tcPr>
          <w:p w:rsidR="000C32F1" w:rsidRPr="000C32F1" w:rsidRDefault="000C32F1" w:rsidP="000C32F1">
            <w:pPr>
              <w:jc w:val="both"/>
              <w:rPr>
                <w:sz w:val="24"/>
              </w:rPr>
            </w:pPr>
            <w:r w:rsidRPr="000C32F1">
              <w:rPr>
                <w:sz w:val="24"/>
              </w:rPr>
              <w:t>Петра Великого</w:t>
            </w:r>
          </w:p>
        </w:tc>
        <w:tc>
          <w:tcPr>
            <w:tcW w:w="2835" w:type="dxa"/>
          </w:tcPr>
          <w:p w:rsidR="000C32F1" w:rsidRPr="000C32F1" w:rsidRDefault="000C32F1" w:rsidP="000C32F1">
            <w:pPr>
              <w:jc w:val="center"/>
              <w:rPr>
                <w:sz w:val="24"/>
              </w:rPr>
            </w:pPr>
            <w:r w:rsidRPr="000C32F1">
              <w:rPr>
                <w:sz w:val="24"/>
              </w:rPr>
              <w:t>4, 6, 8</w:t>
            </w:r>
          </w:p>
        </w:tc>
      </w:tr>
      <w:tr w:rsidR="000C32F1" w:rsidRPr="000C32F1" w:rsidTr="002D1EA9">
        <w:trPr>
          <w:trHeight w:val="70"/>
        </w:trPr>
        <w:tc>
          <w:tcPr>
            <w:tcW w:w="2552" w:type="dxa"/>
            <w:vMerge/>
            <w:vAlign w:val="center"/>
          </w:tcPr>
          <w:p w:rsidR="000C32F1" w:rsidRPr="000C32F1" w:rsidRDefault="000C32F1" w:rsidP="000C32F1">
            <w:pPr>
              <w:rPr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0C32F1" w:rsidRPr="000C32F1" w:rsidRDefault="000C32F1" w:rsidP="000C32F1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</w:tcPr>
          <w:p w:rsidR="000C32F1" w:rsidRPr="000C32F1" w:rsidRDefault="000C32F1" w:rsidP="000C32F1">
            <w:pPr>
              <w:jc w:val="both"/>
              <w:rPr>
                <w:sz w:val="24"/>
              </w:rPr>
            </w:pPr>
            <w:r w:rsidRPr="000C32F1">
              <w:rPr>
                <w:sz w:val="24"/>
              </w:rPr>
              <w:t>Солнечная</w:t>
            </w:r>
          </w:p>
        </w:tc>
        <w:tc>
          <w:tcPr>
            <w:tcW w:w="2835" w:type="dxa"/>
          </w:tcPr>
          <w:p w:rsidR="000C32F1" w:rsidRPr="000C32F1" w:rsidRDefault="000C32F1" w:rsidP="000C32F1">
            <w:pPr>
              <w:jc w:val="center"/>
              <w:rPr>
                <w:sz w:val="24"/>
              </w:rPr>
            </w:pPr>
            <w:r w:rsidRPr="000C32F1">
              <w:rPr>
                <w:sz w:val="24"/>
              </w:rPr>
              <w:t>23, 23а, 25, 25а, 27, 27а, 32, 33, 34, 35, 37, 39, 43, 43/2, 45, 47, 49, 53, 55, 57, 57 (все корпуса)</w:t>
            </w:r>
          </w:p>
        </w:tc>
      </w:tr>
      <w:tr w:rsidR="000C32F1" w:rsidRPr="000C32F1" w:rsidTr="002D1EA9">
        <w:trPr>
          <w:trHeight w:val="70"/>
        </w:trPr>
        <w:tc>
          <w:tcPr>
            <w:tcW w:w="2552" w:type="dxa"/>
            <w:vMerge/>
            <w:vAlign w:val="center"/>
          </w:tcPr>
          <w:p w:rsidR="000C32F1" w:rsidRPr="000C32F1" w:rsidRDefault="000C32F1" w:rsidP="000C32F1">
            <w:pPr>
              <w:rPr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0C32F1" w:rsidRPr="000C32F1" w:rsidRDefault="000C32F1" w:rsidP="000C32F1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</w:tcPr>
          <w:p w:rsidR="000C32F1" w:rsidRPr="000C32F1" w:rsidRDefault="000C32F1" w:rsidP="000C32F1">
            <w:pPr>
              <w:jc w:val="both"/>
              <w:rPr>
                <w:sz w:val="24"/>
              </w:rPr>
            </w:pPr>
            <w:r w:rsidRPr="000C32F1">
              <w:rPr>
                <w:sz w:val="24"/>
              </w:rPr>
              <w:t xml:space="preserve">Уварова </w:t>
            </w:r>
          </w:p>
        </w:tc>
        <w:tc>
          <w:tcPr>
            <w:tcW w:w="2835" w:type="dxa"/>
          </w:tcPr>
          <w:p w:rsidR="000C32F1" w:rsidRPr="000C32F1" w:rsidRDefault="000C32F1" w:rsidP="000C32F1">
            <w:pPr>
              <w:jc w:val="center"/>
              <w:rPr>
                <w:sz w:val="24"/>
              </w:rPr>
            </w:pPr>
            <w:r w:rsidRPr="000C32F1">
              <w:rPr>
                <w:sz w:val="24"/>
              </w:rPr>
              <w:t>Все дома</w:t>
            </w:r>
          </w:p>
        </w:tc>
      </w:tr>
      <w:tr w:rsidR="000C32F1" w:rsidRPr="000C32F1" w:rsidTr="002D1EA9">
        <w:trPr>
          <w:trHeight w:val="70"/>
        </w:trPr>
        <w:tc>
          <w:tcPr>
            <w:tcW w:w="2552" w:type="dxa"/>
            <w:vMerge/>
            <w:vAlign w:val="center"/>
          </w:tcPr>
          <w:p w:rsidR="000C32F1" w:rsidRPr="000C32F1" w:rsidRDefault="000C32F1" w:rsidP="000C32F1">
            <w:pPr>
              <w:rPr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0C32F1" w:rsidRPr="000C32F1" w:rsidRDefault="000C32F1" w:rsidP="000C32F1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</w:tcPr>
          <w:p w:rsidR="000C32F1" w:rsidRPr="000C32F1" w:rsidRDefault="000C32F1" w:rsidP="000C32F1">
            <w:pPr>
              <w:jc w:val="both"/>
              <w:rPr>
                <w:sz w:val="24"/>
              </w:rPr>
            </w:pPr>
            <w:r w:rsidRPr="000C32F1">
              <w:rPr>
                <w:sz w:val="24"/>
              </w:rPr>
              <w:t>Участок ИЖС:</w:t>
            </w:r>
          </w:p>
          <w:p w:rsidR="000C32F1" w:rsidRPr="000C32F1" w:rsidRDefault="000C32F1" w:rsidP="000C32F1">
            <w:pPr>
              <w:jc w:val="both"/>
              <w:rPr>
                <w:sz w:val="24"/>
              </w:rPr>
            </w:pPr>
            <w:proofErr w:type="gramStart"/>
            <w:r w:rsidRPr="000C32F1">
              <w:rPr>
                <w:sz w:val="24"/>
              </w:rPr>
              <w:t>(ул. Благодатная,</w:t>
            </w:r>
            <w:proofErr w:type="gramEnd"/>
          </w:p>
          <w:p w:rsidR="000C32F1" w:rsidRPr="000C32F1" w:rsidRDefault="000C32F1" w:rsidP="000C32F1">
            <w:pPr>
              <w:jc w:val="both"/>
              <w:rPr>
                <w:sz w:val="24"/>
              </w:rPr>
            </w:pPr>
            <w:r w:rsidRPr="000C32F1">
              <w:rPr>
                <w:sz w:val="24"/>
              </w:rPr>
              <w:t>ул. Ореховая,</w:t>
            </w:r>
          </w:p>
          <w:p w:rsidR="000C32F1" w:rsidRPr="000C32F1" w:rsidRDefault="000C32F1" w:rsidP="000C32F1">
            <w:pPr>
              <w:jc w:val="both"/>
              <w:rPr>
                <w:sz w:val="24"/>
              </w:rPr>
            </w:pPr>
            <w:r w:rsidRPr="000C32F1">
              <w:rPr>
                <w:sz w:val="24"/>
              </w:rPr>
              <w:t>ул. Рябиновая,</w:t>
            </w:r>
          </w:p>
          <w:p w:rsidR="000C32F1" w:rsidRPr="000C32F1" w:rsidRDefault="000C32F1" w:rsidP="000C32F1">
            <w:pPr>
              <w:jc w:val="both"/>
              <w:rPr>
                <w:sz w:val="24"/>
              </w:rPr>
            </w:pPr>
            <w:r w:rsidRPr="000C32F1">
              <w:rPr>
                <w:sz w:val="24"/>
              </w:rPr>
              <w:t>ул. Сиреневая)</w:t>
            </w:r>
          </w:p>
        </w:tc>
        <w:tc>
          <w:tcPr>
            <w:tcW w:w="2835" w:type="dxa"/>
          </w:tcPr>
          <w:p w:rsidR="000C32F1" w:rsidRPr="000C32F1" w:rsidRDefault="000C32F1" w:rsidP="000C32F1">
            <w:pPr>
              <w:jc w:val="center"/>
              <w:rPr>
                <w:sz w:val="24"/>
              </w:rPr>
            </w:pPr>
            <w:r w:rsidRPr="000C32F1">
              <w:rPr>
                <w:sz w:val="24"/>
              </w:rPr>
              <w:t>Все дома</w:t>
            </w:r>
          </w:p>
        </w:tc>
      </w:tr>
      <w:tr w:rsidR="000C32F1" w:rsidRPr="000C32F1" w:rsidTr="002D1EA9">
        <w:trPr>
          <w:trHeight w:val="70"/>
        </w:trPr>
        <w:tc>
          <w:tcPr>
            <w:tcW w:w="2552" w:type="dxa"/>
            <w:vMerge w:val="restart"/>
          </w:tcPr>
          <w:p w:rsidR="000C32F1" w:rsidRPr="000C32F1" w:rsidRDefault="000C32F1" w:rsidP="000C32F1">
            <w:pPr>
              <w:rPr>
                <w:sz w:val="24"/>
              </w:rPr>
            </w:pPr>
            <w:r w:rsidRPr="000C32F1">
              <w:rPr>
                <w:sz w:val="24"/>
              </w:rPr>
              <w:t>МБОУ «Средняя общеобразовательная школа № 6»</w:t>
            </w:r>
          </w:p>
        </w:tc>
        <w:tc>
          <w:tcPr>
            <w:tcW w:w="2268" w:type="dxa"/>
            <w:vMerge w:val="restart"/>
          </w:tcPr>
          <w:p w:rsidR="000C32F1" w:rsidRPr="000C32F1" w:rsidRDefault="000C32F1" w:rsidP="000C32F1">
            <w:pPr>
              <w:jc w:val="center"/>
              <w:rPr>
                <w:sz w:val="24"/>
              </w:rPr>
            </w:pPr>
            <w:r w:rsidRPr="000C32F1">
              <w:rPr>
                <w:sz w:val="24"/>
              </w:rPr>
              <w:t>Молодежная, 31</w:t>
            </w:r>
          </w:p>
          <w:p w:rsidR="000C32F1" w:rsidRPr="000C32F1" w:rsidRDefault="000C32F1" w:rsidP="000C32F1">
            <w:pPr>
              <w:jc w:val="center"/>
              <w:rPr>
                <w:sz w:val="24"/>
              </w:rPr>
            </w:pPr>
            <w:r w:rsidRPr="000C32F1">
              <w:rPr>
                <w:sz w:val="24"/>
              </w:rPr>
              <w:t>Тел. 4-39-22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0C32F1" w:rsidRPr="000C32F1" w:rsidRDefault="000C32F1" w:rsidP="000C32F1">
            <w:pPr>
              <w:jc w:val="both"/>
              <w:rPr>
                <w:sz w:val="24"/>
              </w:rPr>
            </w:pPr>
            <w:r w:rsidRPr="000C32F1">
              <w:rPr>
                <w:sz w:val="24"/>
              </w:rPr>
              <w:t>Красных Фортов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C32F1" w:rsidRPr="000C32F1" w:rsidRDefault="000C32F1" w:rsidP="000C32F1">
            <w:pPr>
              <w:jc w:val="center"/>
              <w:rPr>
                <w:sz w:val="24"/>
              </w:rPr>
            </w:pPr>
            <w:r w:rsidRPr="000C32F1">
              <w:rPr>
                <w:sz w:val="24"/>
              </w:rPr>
              <w:t>23, 25, 27, 29, 31, 33, 35, 37, 39, 41, 45, 47</w:t>
            </w:r>
          </w:p>
        </w:tc>
      </w:tr>
      <w:tr w:rsidR="000C32F1" w:rsidRPr="000C32F1" w:rsidTr="002D1EA9">
        <w:trPr>
          <w:trHeight w:val="70"/>
        </w:trPr>
        <w:tc>
          <w:tcPr>
            <w:tcW w:w="2552" w:type="dxa"/>
            <w:vMerge/>
            <w:vAlign w:val="center"/>
          </w:tcPr>
          <w:p w:rsidR="000C32F1" w:rsidRPr="000C32F1" w:rsidRDefault="000C32F1" w:rsidP="000C32F1">
            <w:pPr>
              <w:rPr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0C32F1" w:rsidRPr="000C32F1" w:rsidRDefault="000C32F1" w:rsidP="000C32F1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0C32F1" w:rsidRPr="000C32F1" w:rsidRDefault="000C32F1" w:rsidP="000C32F1">
            <w:pPr>
              <w:jc w:val="both"/>
              <w:rPr>
                <w:sz w:val="24"/>
              </w:rPr>
            </w:pPr>
            <w:r w:rsidRPr="000C32F1">
              <w:rPr>
                <w:sz w:val="24"/>
              </w:rPr>
              <w:t>Машиностроителей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C32F1" w:rsidRPr="000C32F1" w:rsidRDefault="000C32F1" w:rsidP="000C32F1">
            <w:pPr>
              <w:jc w:val="center"/>
              <w:rPr>
                <w:sz w:val="24"/>
              </w:rPr>
            </w:pPr>
            <w:r w:rsidRPr="000C32F1">
              <w:rPr>
                <w:sz w:val="24"/>
              </w:rPr>
              <w:t>Все дома</w:t>
            </w:r>
          </w:p>
        </w:tc>
      </w:tr>
      <w:tr w:rsidR="000C32F1" w:rsidRPr="000C32F1" w:rsidTr="002D1EA9">
        <w:trPr>
          <w:trHeight w:val="70"/>
        </w:trPr>
        <w:tc>
          <w:tcPr>
            <w:tcW w:w="2552" w:type="dxa"/>
            <w:vMerge/>
            <w:vAlign w:val="center"/>
          </w:tcPr>
          <w:p w:rsidR="000C32F1" w:rsidRPr="000C32F1" w:rsidRDefault="000C32F1" w:rsidP="000C32F1">
            <w:pPr>
              <w:rPr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0C32F1" w:rsidRPr="000C32F1" w:rsidRDefault="000C32F1" w:rsidP="000C32F1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0C32F1" w:rsidRPr="000C32F1" w:rsidRDefault="000C32F1" w:rsidP="000C32F1">
            <w:pPr>
              <w:jc w:val="both"/>
              <w:rPr>
                <w:sz w:val="24"/>
              </w:rPr>
            </w:pPr>
            <w:r w:rsidRPr="000C32F1">
              <w:rPr>
                <w:sz w:val="24"/>
              </w:rPr>
              <w:t>Молодежная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C32F1" w:rsidRPr="000C32F1" w:rsidRDefault="000C32F1" w:rsidP="000C32F1">
            <w:pPr>
              <w:jc w:val="center"/>
              <w:rPr>
                <w:sz w:val="24"/>
              </w:rPr>
            </w:pPr>
            <w:r w:rsidRPr="000C32F1">
              <w:rPr>
                <w:sz w:val="24"/>
              </w:rPr>
              <w:t>17, 19, 21, 23, 25</w:t>
            </w:r>
          </w:p>
        </w:tc>
      </w:tr>
      <w:tr w:rsidR="000C32F1" w:rsidRPr="000C32F1" w:rsidTr="002D1EA9">
        <w:trPr>
          <w:trHeight w:val="70"/>
        </w:trPr>
        <w:tc>
          <w:tcPr>
            <w:tcW w:w="2552" w:type="dxa"/>
            <w:vMerge/>
            <w:vAlign w:val="center"/>
          </w:tcPr>
          <w:p w:rsidR="000C32F1" w:rsidRPr="000C32F1" w:rsidRDefault="000C32F1" w:rsidP="000C32F1">
            <w:pPr>
              <w:rPr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0C32F1" w:rsidRPr="000C32F1" w:rsidRDefault="000C32F1" w:rsidP="000C32F1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0C32F1" w:rsidRPr="000C32F1" w:rsidRDefault="000C32F1" w:rsidP="000C32F1">
            <w:pPr>
              <w:jc w:val="both"/>
              <w:rPr>
                <w:sz w:val="24"/>
              </w:rPr>
            </w:pPr>
            <w:r w:rsidRPr="000C32F1">
              <w:rPr>
                <w:sz w:val="24"/>
              </w:rPr>
              <w:t>Парковая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C32F1" w:rsidRPr="000C32F1" w:rsidRDefault="000C32F1" w:rsidP="000C32F1">
            <w:pPr>
              <w:jc w:val="center"/>
              <w:rPr>
                <w:sz w:val="24"/>
              </w:rPr>
            </w:pPr>
            <w:r w:rsidRPr="000C32F1">
              <w:rPr>
                <w:sz w:val="24"/>
              </w:rPr>
              <w:t>9, 13, 15, 21а</w:t>
            </w:r>
          </w:p>
        </w:tc>
      </w:tr>
      <w:tr w:rsidR="000C32F1" w:rsidRPr="000C32F1" w:rsidTr="002D1EA9">
        <w:trPr>
          <w:trHeight w:val="70"/>
        </w:trPr>
        <w:tc>
          <w:tcPr>
            <w:tcW w:w="2552" w:type="dxa"/>
            <w:vMerge/>
            <w:vAlign w:val="center"/>
          </w:tcPr>
          <w:p w:rsidR="000C32F1" w:rsidRPr="000C32F1" w:rsidRDefault="000C32F1" w:rsidP="000C32F1">
            <w:pPr>
              <w:rPr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0C32F1" w:rsidRPr="000C32F1" w:rsidRDefault="000C32F1" w:rsidP="000C32F1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</w:tcPr>
          <w:p w:rsidR="000C32F1" w:rsidRPr="000C32F1" w:rsidRDefault="000C32F1" w:rsidP="000C32F1">
            <w:pPr>
              <w:jc w:val="both"/>
              <w:rPr>
                <w:sz w:val="24"/>
              </w:rPr>
            </w:pPr>
            <w:r w:rsidRPr="000C32F1">
              <w:rPr>
                <w:sz w:val="24"/>
              </w:rPr>
              <w:t>Проспект Героев</w:t>
            </w:r>
          </w:p>
        </w:tc>
        <w:tc>
          <w:tcPr>
            <w:tcW w:w="2835" w:type="dxa"/>
          </w:tcPr>
          <w:p w:rsidR="000C32F1" w:rsidRPr="000C32F1" w:rsidRDefault="000C32F1" w:rsidP="000C32F1">
            <w:pPr>
              <w:jc w:val="center"/>
              <w:rPr>
                <w:sz w:val="24"/>
              </w:rPr>
            </w:pPr>
            <w:r w:rsidRPr="000C32F1">
              <w:rPr>
                <w:sz w:val="24"/>
              </w:rPr>
              <w:t>51, 53, 55, 57</w:t>
            </w:r>
          </w:p>
        </w:tc>
      </w:tr>
      <w:tr w:rsidR="000C32F1" w:rsidRPr="000C32F1" w:rsidTr="002D1EA9">
        <w:trPr>
          <w:trHeight w:val="70"/>
        </w:trPr>
        <w:tc>
          <w:tcPr>
            <w:tcW w:w="2552" w:type="dxa"/>
            <w:vMerge w:val="restart"/>
          </w:tcPr>
          <w:p w:rsidR="000C32F1" w:rsidRPr="000C32F1" w:rsidRDefault="000C32F1" w:rsidP="000C32F1">
            <w:pPr>
              <w:rPr>
                <w:sz w:val="24"/>
              </w:rPr>
            </w:pPr>
            <w:r w:rsidRPr="000C32F1">
              <w:rPr>
                <w:sz w:val="24"/>
              </w:rPr>
              <w:t xml:space="preserve">МБОУ «Средняя общеобразовательная школа № 7» </w:t>
            </w:r>
          </w:p>
        </w:tc>
        <w:tc>
          <w:tcPr>
            <w:tcW w:w="2268" w:type="dxa"/>
            <w:vMerge w:val="restart"/>
          </w:tcPr>
          <w:p w:rsidR="000C32F1" w:rsidRPr="000C32F1" w:rsidRDefault="000C32F1" w:rsidP="000C32F1">
            <w:pPr>
              <w:jc w:val="center"/>
              <w:rPr>
                <w:sz w:val="24"/>
              </w:rPr>
            </w:pPr>
            <w:r w:rsidRPr="000C32F1">
              <w:rPr>
                <w:sz w:val="24"/>
              </w:rPr>
              <w:t>Молодежная, 32</w:t>
            </w:r>
          </w:p>
          <w:p w:rsidR="000C32F1" w:rsidRPr="000C32F1" w:rsidRDefault="000C32F1" w:rsidP="000C32F1">
            <w:pPr>
              <w:jc w:val="center"/>
              <w:rPr>
                <w:sz w:val="24"/>
              </w:rPr>
            </w:pPr>
            <w:r w:rsidRPr="000C32F1">
              <w:rPr>
                <w:sz w:val="24"/>
              </w:rPr>
              <w:t>Тел. 4-26-81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0C32F1" w:rsidRPr="000C32F1" w:rsidRDefault="000C32F1" w:rsidP="000C32F1">
            <w:pPr>
              <w:jc w:val="both"/>
              <w:rPr>
                <w:sz w:val="24"/>
              </w:rPr>
            </w:pPr>
            <w:r w:rsidRPr="000C32F1">
              <w:rPr>
                <w:sz w:val="24"/>
              </w:rPr>
              <w:t>Береговая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C32F1" w:rsidRPr="000C32F1" w:rsidRDefault="000C32F1" w:rsidP="000C32F1">
            <w:pPr>
              <w:jc w:val="both"/>
              <w:rPr>
                <w:sz w:val="24"/>
              </w:rPr>
            </w:pPr>
            <w:r w:rsidRPr="000C32F1">
              <w:rPr>
                <w:sz w:val="24"/>
              </w:rPr>
              <w:t>Все дома</w:t>
            </w:r>
          </w:p>
        </w:tc>
      </w:tr>
      <w:tr w:rsidR="000C32F1" w:rsidRPr="000C32F1" w:rsidTr="002D1EA9">
        <w:trPr>
          <w:trHeight w:val="70"/>
        </w:trPr>
        <w:tc>
          <w:tcPr>
            <w:tcW w:w="2552" w:type="dxa"/>
            <w:vMerge/>
          </w:tcPr>
          <w:p w:rsidR="000C32F1" w:rsidRPr="000C32F1" w:rsidRDefault="000C32F1" w:rsidP="000C32F1">
            <w:pPr>
              <w:rPr>
                <w:sz w:val="24"/>
              </w:rPr>
            </w:pPr>
          </w:p>
        </w:tc>
        <w:tc>
          <w:tcPr>
            <w:tcW w:w="2268" w:type="dxa"/>
            <w:vMerge/>
          </w:tcPr>
          <w:p w:rsidR="000C32F1" w:rsidRPr="000C32F1" w:rsidRDefault="000C32F1" w:rsidP="000C32F1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0C32F1" w:rsidRPr="000C32F1" w:rsidRDefault="000C32F1" w:rsidP="000C32F1">
            <w:pPr>
              <w:jc w:val="both"/>
              <w:rPr>
                <w:sz w:val="24"/>
              </w:rPr>
            </w:pPr>
            <w:proofErr w:type="spellStart"/>
            <w:r w:rsidRPr="000C32F1">
              <w:rPr>
                <w:sz w:val="24"/>
              </w:rPr>
              <w:t>Коблицкого</w:t>
            </w:r>
            <w:proofErr w:type="spellEnd"/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C32F1" w:rsidRPr="000C32F1" w:rsidRDefault="000C32F1" w:rsidP="000C32F1">
            <w:pPr>
              <w:jc w:val="both"/>
              <w:rPr>
                <w:sz w:val="24"/>
              </w:rPr>
            </w:pPr>
            <w:r w:rsidRPr="000C32F1">
              <w:rPr>
                <w:sz w:val="24"/>
              </w:rPr>
              <w:t>Все дома</w:t>
            </w:r>
          </w:p>
        </w:tc>
      </w:tr>
      <w:tr w:rsidR="000C32F1" w:rsidRPr="000C32F1" w:rsidTr="002D1EA9">
        <w:trPr>
          <w:trHeight w:val="70"/>
        </w:trPr>
        <w:tc>
          <w:tcPr>
            <w:tcW w:w="2552" w:type="dxa"/>
            <w:vMerge/>
          </w:tcPr>
          <w:p w:rsidR="000C32F1" w:rsidRPr="000C32F1" w:rsidRDefault="000C32F1" w:rsidP="000C32F1">
            <w:pPr>
              <w:rPr>
                <w:sz w:val="24"/>
              </w:rPr>
            </w:pPr>
          </w:p>
        </w:tc>
        <w:tc>
          <w:tcPr>
            <w:tcW w:w="2268" w:type="dxa"/>
            <w:vMerge/>
          </w:tcPr>
          <w:p w:rsidR="000C32F1" w:rsidRPr="000C32F1" w:rsidRDefault="000C32F1" w:rsidP="000C32F1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0C32F1" w:rsidRPr="000C32F1" w:rsidRDefault="000C32F1" w:rsidP="000C32F1">
            <w:pPr>
              <w:jc w:val="both"/>
              <w:rPr>
                <w:sz w:val="24"/>
              </w:rPr>
            </w:pPr>
            <w:proofErr w:type="spellStart"/>
            <w:r w:rsidRPr="000C32F1">
              <w:rPr>
                <w:sz w:val="24"/>
              </w:rPr>
              <w:t>Латия</w:t>
            </w:r>
            <w:proofErr w:type="spellEnd"/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C32F1" w:rsidRPr="000C32F1" w:rsidRDefault="000C32F1" w:rsidP="000C32F1">
            <w:pPr>
              <w:jc w:val="both"/>
              <w:rPr>
                <w:sz w:val="24"/>
              </w:rPr>
            </w:pPr>
            <w:r w:rsidRPr="000C32F1">
              <w:rPr>
                <w:sz w:val="24"/>
              </w:rPr>
              <w:t>Все дома</w:t>
            </w:r>
          </w:p>
        </w:tc>
      </w:tr>
      <w:tr w:rsidR="000C32F1" w:rsidRPr="000C32F1" w:rsidTr="002D1EA9">
        <w:trPr>
          <w:trHeight w:val="70"/>
        </w:trPr>
        <w:tc>
          <w:tcPr>
            <w:tcW w:w="2552" w:type="dxa"/>
            <w:vMerge/>
          </w:tcPr>
          <w:p w:rsidR="000C32F1" w:rsidRPr="000C32F1" w:rsidRDefault="000C32F1" w:rsidP="000C32F1">
            <w:pPr>
              <w:rPr>
                <w:sz w:val="24"/>
              </w:rPr>
            </w:pPr>
          </w:p>
        </w:tc>
        <w:tc>
          <w:tcPr>
            <w:tcW w:w="2268" w:type="dxa"/>
            <w:vMerge/>
          </w:tcPr>
          <w:p w:rsidR="000C32F1" w:rsidRPr="000C32F1" w:rsidRDefault="000C32F1" w:rsidP="000C32F1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0C32F1" w:rsidRPr="000C32F1" w:rsidRDefault="000C32F1" w:rsidP="000C32F1">
            <w:pPr>
              <w:jc w:val="both"/>
              <w:rPr>
                <w:sz w:val="24"/>
              </w:rPr>
            </w:pPr>
            <w:proofErr w:type="spellStart"/>
            <w:r w:rsidRPr="000C32F1">
              <w:rPr>
                <w:sz w:val="24"/>
              </w:rPr>
              <w:t>Липово</w:t>
            </w:r>
            <w:proofErr w:type="spellEnd"/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C32F1" w:rsidRPr="000C32F1" w:rsidRDefault="000C32F1" w:rsidP="000C32F1">
            <w:pPr>
              <w:jc w:val="both"/>
              <w:rPr>
                <w:sz w:val="24"/>
              </w:rPr>
            </w:pPr>
            <w:r w:rsidRPr="000C32F1">
              <w:rPr>
                <w:sz w:val="24"/>
              </w:rPr>
              <w:t>Все дома</w:t>
            </w:r>
          </w:p>
        </w:tc>
      </w:tr>
      <w:tr w:rsidR="000C32F1" w:rsidRPr="000C32F1" w:rsidTr="002D1EA9">
        <w:trPr>
          <w:trHeight w:val="70"/>
        </w:trPr>
        <w:tc>
          <w:tcPr>
            <w:tcW w:w="2552" w:type="dxa"/>
            <w:vMerge/>
          </w:tcPr>
          <w:p w:rsidR="000C32F1" w:rsidRPr="000C32F1" w:rsidRDefault="000C32F1" w:rsidP="000C32F1">
            <w:pPr>
              <w:rPr>
                <w:sz w:val="24"/>
              </w:rPr>
            </w:pPr>
          </w:p>
        </w:tc>
        <w:tc>
          <w:tcPr>
            <w:tcW w:w="2268" w:type="dxa"/>
            <w:vMerge/>
          </w:tcPr>
          <w:p w:rsidR="000C32F1" w:rsidRPr="000C32F1" w:rsidRDefault="000C32F1" w:rsidP="000C32F1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0C32F1" w:rsidRPr="000C32F1" w:rsidRDefault="000C32F1" w:rsidP="000C32F1">
            <w:pPr>
              <w:jc w:val="both"/>
              <w:rPr>
                <w:sz w:val="24"/>
              </w:rPr>
            </w:pPr>
            <w:r w:rsidRPr="000C32F1">
              <w:rPr>
                <w:sz w:val="24"/>
              </w:rPr>
              <w:t>Молодежная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C32F1" w:rsidRPr="000C32F1" w:rsidRDefault="000C32F1" w:rsidP="000C32F1">
            <w:pPr>
              <w:jc w:val="both"/>
              <w:rPr>
                <w:sz w:val="24"/>
              </w:rPr>
            </w:pPr>
            <w:r w:rsidRPr="000C32F1">
              <w:rPr>
                <w:sz w:val="24"/>
              </w:rPr>
              <w:t>8, 10, 12, 16, 18, 20, 22, 24, 26, 28, 30, 30А, 32, 33, 37, 39, 41, 42, 43 (все корпуса), 44, 46, 48, 54, 56, 60, 62, 64, 66, 68, 72, 74, 76, 78, 80, 82, 84 ,86</w:t>
            </w:r>
          </w:p>
        </w:tc>
      </w:tr>
      <w:tr w:rsidR="000C32F1" w:rsidRPr="000C32F1" w:rsidTr="002D1EA9">
        <w:trPr>
          <w:trHeight w:val="70"/>
        </w:trPr>
        <w:tc>
          <w:tcPr>
            <w:tcW w:w="2552" w:type="dxa"/>
            <w:vMerge/>
            <w:vAlign w:val="center"/>
          </w:tcPr>
          <w:p w:rsidR="000C32F1" w:rsidRPr="000C32F1" w:rsidRDefault="000C32F1" w:rsidP="000C32F1">
            <w:pPr>
              <w:rPr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0C32F1" w:rsidRPr="000C32F1" w:rsidRDefault="000C32F1" w:rsidP="000C32F1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0C32F1" w:rsidRPr="000C32F1" w:rsidRDefault="000C32F1" w:rsidP="000C32F1">
            <w:pPr>
              <w:jc w:val="both"/>
              <w:rPr>
                <w:sz w:val="24"/>
              </w:rPr>
            </w:pPr>
            <w:r w:rsidRPr="000C32F1">
              <w:rPr>
                <w:sz w:val="24"/>
              </w:rPr>
              <w:t>Проспект Героев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C32F1" w:rsidRPr="000C32F1" w:rsidRDefault="000C32F1" w:rsidP="000C32F1">
            <w:pPr>
              <w:jc w:val="both"/>
              <w:rPr>
                <w:sz w:val="24"/>
              </w:rPr>
            </w:pPr>
            <w:r w:rsidRPr="000C32F1">
              <w:rPr>
                <w:sz w:val="24"/>
              </w:rPr>
              <w:t>59, 61, 63, 65</w:t>
            </w:r>
          </w:p>
        </w:tc>
      </w:tr>
      <w:tr w:rsidR="000C32F1" w:rsidRPr="000C32F1" w:rsidTr="002D1EA9">
        <w:trPr>
          <w:trHeight w:val="70"/>
        </w:trPr>
        <w:tc>
          <w:tcPr>
            <w:tcW w:w="2552" w:type="dxa"/>
            <w:vMerge/>
            <w:vAlign w:val="center"/>
          </w:tcPr>
          <w:p w:rsidR="000C32F1" w:rsidRPr="000C32F1" w:rsidRDefault="000C32F1" w:rsidP="000C32F1">
            <w:pPr>
              <w:rPr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0C32F1" w:rsidRPr="000C32F1" w:rsidRDefault="000C32F1" w:rsidP="000C32F1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0C32F1" w:rsidRPr="000C32F1" w:rsidRDefault="000C32F1" w:rsidP="000C32F1">
            <w:pPr>
              <w:jc w:val="both"/>
              <w:rPr>
                <w:sz w:val="24"/>
              </w:rPr>
            </w:pPr>
            <w:r w:rsidRPr="000C32F1">
              <w:rPr>
                <w:sz w:val="24"/>
              </w:rPr>
              <w:t>Рыбацкая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C32F1" w:rsidRPr="000C32F1" w:rsidRDefault="000C32F1" w:rsidP="000C32F1">
            <w:pPr>
              <w:jc w:val="both"/>
              <w:rPr>
                <w:sz w:val="24"/>
              </w:rPr>
            </w:pPr>
            <w:r w:rsidRPr="000C32F1">
              <w:rPr>
                <w:sz w:val="24"/>
              </w:rPr>
              <w:t>Все дома</w:t>
            </w:r>
          </w:p>
        </w:tc>
      </w:tr>
      <w:tr w:rsidR="000C32F1" w:rsidRPr="000C32F1" w:rsidTr="002D1EA9">
        <w:trPr>
          <w:trHeight w:val="70"/>
        </w:trPr>
        <w:tc>
          <w:tcPr>
            <w:tcW w:w="2552" w:type="dxa"/>
            <w:vMerge/>
            <w:vAlign w:val="center"/>
          </w:tcPr>
          <w:p w:rsidR="000C32F1" w:rsidRPr="000C32F1" w:rsidRDefault="000C32F1" w:rsidP="000C32F1">
            <w:pPr>
              <w:rPr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0C32F1" w:rsidRPr="000C32F1" w:rsidRDefault="000C32F1" w:rsidP="000C32F1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0C32F1" w:rsidRPr="000C32F1" w:rsidRDefault="000C32F1" w:rsidP="000C32F1">
            <w:pPr>
              <w:jc w:val="both"/>
              <w:rPr>
                <w:sz w:val="24"/>
              </w:rPr>
            </w:pPr>
            <w:r w:rsidRPr="000C32F1">
              <w:rPr>
                <w:sz w:val="24"/>
              </w:rPr>
              <w:t>СНТ «Ручьи»</w:t>
            </w:r>
          </w:p>
          <w:p w:rsidR="000C32F1" w:rsidRPr="000C32F1" w:rsidRDefault="000C32F1" w:rsidP="000C32F1">
            <w:pPr>
              <w:jc w:val="both"/>
              <w:rPr>
                <w:sz w:val="24"/>
              </w:rPr>
            </w:pPr>
            <w:r w:rsidRPr="000C32F1">
              <w:rPr>
                <w:sz w:val="24"/>
              </w:rPr>
              <w:t xml:space="preserve">(все улицы)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C32F1" w:rsidRPr="000C32F1" w:rsidRDefault="000C32F1" w:rsidP="000C32F1">
            <w:pPr>
              <w:jc w:val="both"/>
              <w:rPr>
                <w:sz w:val="24"/>
              </w:rPr>
            </w:pPr>
            <w:r w:rsidRPr="000C32F1">
              <w:rPr>
                <w:sz w:val="24"/>
              </w:rPr>
              <w:t>Все дома</w:t>
            </w:r>
          </w:p>
        </w:tc>
      </w:tr>
      <w:tr w:rsidR="000C32F1" w:rsidRPr="000C32F1" w:rsidTr="002D1EA9">
        <w:trPr>
          <w:trHeight w:val="70"/>
        </w:trPr>
        <w:tc>
          <w:tcPr>
            <w:tcW w:w="2552" w:type="dxa"/>
            <w:vMerge/>
            <w:vAlign w:val="center"/>
          </w:tcPr>
          <w:p w:rsidR="000C32F1" w:rsidRPr="000C32F1" w:rsidRDefault="000C32F1" w:rsidP="000C32F1">
            <w:pPr>
              <w:rPr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0C32F1" w:rsidRPr="000C32F1" w:rsidRDefault="000C32F1" w:rsidP="000C32F1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0C32F1" w:rsidRPr="000C32F1" w:rsidRDefault="000C32F1" w:rsidP="000C32F1">
            <w:pPr>
              <w:jc w:val="both"/>
              <w:rPr>
                <w:sz w:val="24"/>
              </w:rPr>
            </w:pPr>
            <w:r w:rsidRPr="000C32F1">
              <w:rPr>
                <w:sz w:val="24"/>
              </w:rPr>
              <w:t>ДНТ «Сосновка»</w:t>
            </w:r>
          </w:p>
          <w:p w:rsidR="000C32F1" w:rsidRPr="000C32F1" w:rsidRDefault="000C32F1" w:rsidP="000C32F1">
            <w:pPr>
              <w:jc w:val="both"/>
              <w:rPr>
                <w:sz w:val="24"/>
              </w:rPr>
            </w:pPr>
            <w:r w:rsidRPr="000C32F1">
              <w:rPr>
                <w:sz w:val="24"/>
              </w:rPr>
              <w:t>(все улицы)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C32F1" w:rsidRPr="000C32F1" w:rsidRDefault="000C32F1" w:rsidP="000C32F1">
            <w:pPr>
              <w:jc w:val="both"/>
              <w:rPr>
                <w:sz w:val="24"/>
              </w:rPr>
            </w:pPr>
            <w:r w:rsidRPr="000C32F1">
              <w:rPr>
                <w:sz w:val="24"/>
              </w:rPr>
              <w:t>Все дома</w:t>
            </w:r>
          </w:p>
        </w:tc>
      </w:tr>
      <w:tr w:rsidR="000C32F1" w:rsidRPr="000C32F1" w:rsidTr="002D1EA9">
        <w:trPr>
          <w:trHeight w:val="70"/>
        </w:trPr>
        <w:tc>
          <w:tcPr>
            <w:tcW w:w="2552" w:type="dxa"/>
            <w:vMerge/>
            <w:vAlign w:val="center"/>
          </w:tcPr>
          <w:p w:rsidR="000C32F1" w:rsidRPr="000C32F1" w:rsidRDefault="000C32F1" w:rsidP="000C32F1">
            <w:pPr>
              <w:rPr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0C32F1" w:rsidRPr="000C32F1" w:rsidRDefault="000C32F1" w:rsidP="000C32F1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0C32F1" w:rsidRPr="000C32F1" w:rsidRDefault="000C32F1" w:rsidP="000C32F1">
            <w:pPr>
              <w:jc w:val="both"/>
              <w:rPr>
                <w:sz w:val="24"/>
                <w:szCs w:val="24"/>
              </w:rPr>
            </w:pPr>
            <w:r w:rsidRPr="000C32F1">
              <w:rPr>
                <w:sz w:val="24"/>
                <w:szCs w:val="24"/>
              </w:rPr>
              <w:t>ДНТ «Приморский»</w:t>
            </w:r>
          </w:p>
          <w:p w:rsidR="000C32F1" w:rsidRPr="000C32F1" w:rsidRDefault="000C32F1" w:rsidP="000C32F1">
            <w:pPr>
              <w:jc w:val="both"/>
              <w:rPr>
                <w:sz w:val="24"/>
              </w:rPr>
            </w:pPr>
            <w:r w:rsidRPr="000C32F1">
              <w:rPr>
                <w:sz w:val="24"/>
              </w:rPr>
              <w:t>(все улицы)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C32F1" w:rsidRPr="000C32F1" w:rsidRDefault="000C32F1" w:rsidP="000C32F1">
            <w:pPr>
              <w:jc w:val="both"/>
              <w:rPr>
                <w:sz w:val="24"/>
              </w:rPr>
            </w:pPr>
            <w:r w:rsidRPr="000C32F1">
              <w:rPr>
                <w:sz w:val="24"/>
              </w:rPr>
              <w:t>Все дома</w:t>
            </w:r>
          </w:p>
        </w:tc>
      </w:tr>
      <w:tr w:rsidR="000C32F1" w:rsidRPr="000C32F1" w:rsidTr="002D1EA9">
        <w:trPr>
          <w:trHeight w:val="70"/>
        </w:trPr>
        <w:tc>
          <w:tcPr>
            <w:tcW w:w="2552" w:type="dxa"/>
            <w:vMerge/>
            <w:tcBorders>
              <w:bottom w:val="single" w:sz="4" w:space="0" w:color="auto"/>
            </w:tcBorders>
            <w:vAlign w:val="center"/>
          </w:tcPr>
          <w:p w:rsidR="000C32F1" w:rsidRPr="000C32F1" w:rsidRDefault="000C32F1" w:rsidP="000C32F1">
            <w:pPr>
              <w:rPr>
                <w:sz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:rsidR="000C32F1" w:rsidRPr="000C32F1" w:rsidRDefault="000C32F1" w:rsidP="000C32F1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0C32F1" w:rsidRPr="000C32F1" w:rsidRDefault="000C32F1" w:rsidP="000C32F1">
            <w:pPr>
              <w:jc w:val="both"/>
              <w:rPr>
                <w:sz w:val="24"/>
              </w:rPr>
            </w:pPr>
            <w:r w:rsidRPr="000C32F1">
              <w:rPr>
                <w:sz w:val="24"/>
              </w:rPr>
              <w:t>ЖСК «Металлооптика»:</w:t>
            </w:r>
          </w:p>
          <w:p w:rsidR="000C32F1" w:rsidRPr="000C32F1" w:rsidRDefault="000C32F1" w:rsidP="000C32F1">
            <w:pPr>
              <w:jc w:val="both"/>
              <w:rPr>
                <w:sz w:val="24"/>
              </w:rPr>
            </w:pPr>
            <w:r w:rsidRPr="000C32F1">
              <w:rPr>
                <w:sz w:val="24"/>
              </w:rPr>
              <w:t>(ул</w:t>
            </w:r>
            <w:proofErr w:type="gramStart"/>
            <w:r w:rsidRPr="000C32F1">
              <w:rPr>
                <w:sz w:val="24"/>
              </w:rPr>
              <w:t>.П</w:t>
            </w:r>
            <w:proofErr w:type="gramEnd"/>
            <w:r w:rsidRPr="000C32F1">
              <w:rPr>
                <w:sz w:val="24"/>
              </w:rPr>
              <w:t>реображенская, ул.Благовещенская, ул.Гвардейская, ул.Северная, ул.Славянская, ул.Георгиевская, ул.Севастопольская)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C32F1" w:rsidRPr="000C32F1" w:rsidRDefault="000C32F1" w:rsidP="000C32F1">
            <w:pPr>
              <w:jc w:val="both"/>
              <w:rPr>
                <w:sz w:val="24"/>
              </w:rPr>
            </w:pPr>
            <w:r w:rsidRPr="000C32F1">
              <w:rPr>
                <w:sz w:val="24"/>
              </w:rPr>
              <w:t>Все дома</w:t>
            </w:r>
          </w:p>
        </w:tc>
      </w:tr>
      <w:tr w:rsidR="000C32F1" w:rsidRPr="000C32F1" w:rsidTr="002D1EA9">
        <w:trPr>
          <w:trHeight w:val="415"/>
        </w:trPr>
        <w:tc>
          <w:tcPr>
            <w:tcW w:w="2552" w:type="dxa"/>
            <w:vMerge w:val="restart"/>
          </w:tcPr>
          <w:p w:rsidR="000C32F1" w:rsidRPr="000C32F1" w:rsidRDefault="000C32F1" w:rsidP="000C32F1">
            <w:pPr>
              <w:jc w:val="both"/>
              <w:rPr>
                <w:sz w:val="24"/>
              </w:rPr>
            </w:pPr>
            <w:r w:rsidRPr="000C32F1">
              <w:rPr>
                <w:sz w:val="24"/>
              </w:rPr>
              <w:t>МБОУ «Лицей № 8»</w:t>
            </w:r>
          </w:p>
        </w:tc>
        <w:tc>
          <w:tcPr>
            <w:tcW w:w="2268" w:type="dxa"/>
            <w:vMerge w:val="restart"/>
          </w:tcPr>
          <w:p w:rsidR="000C32F1" w:rsidRPr="000C32F1" w:rsidRDefault="000C32F1" w:rsidP="000C32F1">
            <w:pPr>
              <w:jc w:val="center"/>
              <w:rPr>
                <w:sz w:val="24"/>
              </w:rPr>
            </w:pPr>
            <w:r w:rsidRPr="000C32F1">
              <w:rPr>
                <w:sz w:val="24"/>
              </w:rPr>
              <w:t>Ленинградская, 64</w:t>
            </w:r>
          </w:p>
          <w:p w:rsidR="000C32F1" w:rsidRPr="000C32F1" w:rsidRDefault="000C32F1" w:rsidP="000C32F1">
            <w:pPr>
              <w:jc w:val="center"/>
              <w:rPr>
                <w:sz w:val="24"/>
              </w:rPr>
            </w:pPr>
            <w:r w:rsidRPr="000C32F1">
              <w:rPr>
                <w:sz w:val="24"/>
              </w:rPr>
              <w:t>Тел. 2-62-59</w:t>
            </w:r>
          </w:p>
        </w:tc>
        <w:tc>
          <w:tcPr>
            <w:tcW w:w="2552" w:type="dxa"/>
          </w:tcPr>
          <w:p w:rsidR="000C32F1" w:rsidRPr="000C32F1" w:rsidRDefault="000C32F1" w:rsidP="000C32F1">
            <w:pPr>
              <w:jc w:val="both"/>
              <w:rPr>
                <w:sz w:val="24"/>
              </w:rPr>
            </w:pPr>
            <w:r w:rsidRPr="000C32F1">
              <w:rPr>
                <w:sz w:val="24"/>
              </w:rPr>
              <w:t>Афанасьева</w:t>
            </w:r>
          </w:p>
        </w:tc>
        <w:tc>
          <w:tcPr>
            <w:tcW w:w="2835" w:type="dxa"/>
          </w:tcPr>
          <w:p w:rsidR="000C32F1" w:rsidRPr="000C32F1" w:rsidRDefault="000C32F1" w:rsidP="000C32F1">
            <w:pPr>
              <w:jc w:val="both"/>
              <w:rPr>
                <w:sz w:val="24"/>
              </w:rPr>
            </w:pPr>
            <w:r w:rsidRPr="000C32F1">
              <w:rPr>
                <w:sz w:val="24"/>
              </w:rPr>
              <w:t>70, 72</w:t>
            </w:r>
          </w:p>
        </w:tc>
      </w:tr>
      <w:tr w:rsidR="000C32F1" w:rsidRPr="000C32F1" w:rsidTr="002D1EA9">
        <w:trPr>
          <w:trHeight w:val="415"/>
        </w:trPr>
        <w:tc>
          <w:tcPr>
            <w:tcW w:w="2552" w:type="dxa"/>
            <w:vMerge/>
          </w:tcPr>
          <w:p w:rsidR="000C32F1" w:rsidRPr="000C32F1" w:rsidRDefault="000C32F1" w:rsidP="000C32F1">
            <w:pPr>
              <w:jc w:val="both"/>
              <w:rPr>
                <w:sz w:val="24"/>
              </w:rPr>
            </w:pPr>
          </w:p>
        </w:tc>
        <w:tc>
          <w:tcPr>
            <w:tcW w:w="2268" w:type="dxa"/>
            <w:vMerge/>
          </w:tcPr>
          <w:p w:rsidR="000C32F1" w:rsidRPr="000C32F1" w:rsidRDefault="000C32F1" w:rsidP="000C32F1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</w:tcPr>
          <w:p w:rsidR="000C32F1" w:rsidRPr="000C32F1" w:rsidRDefault="000C32F1" w:rsidP="000C32F1">
            <w:pPr>
              <w:jc w:val="both"/>
              <w:rPr>
                <w:sz w:val="24"/>
              </w:rPr>
            </w:pPr>
            <w:r w:rsidRPr="000C32F1">
              <w:rPr>
                <w:sz w:val="24"/>
              </w:rPr>
              <w:t>Ленинградская</w:t>
            </w:r>
          </w:p>
        </w:tc>
        <w:tc>
          <w:tcPr>
            <w:tcW w:w="2835" w:type="dxa"/>
          </w:tcPr>
          <w:p w:rsidR="000C32F1" w:rsidRPr="000C32F1" w:rsidRDefault="000C32F1" w:rsidP="000C32F1">
            <w:pPr>
              <w:jc w:val="both"/>
              <w:rPr>
                <w:sz w:val="24"/>
              </w:rPr>
            </w:pPr>
            <w:r w:rsidRPr="000C32F1">
              <w:rPr>
                <w:sz w:val="24"/>
              </w:rPr>
              <w:t xml:space="preserve">23, 25, 30, 32, 34, 36, 38, 40, 42, 44, 44а, 44б, 48, </w:t>
            </w:r>
            <w:r w:rsidRPr="000C32F1">
              <w:rPr>
                <w:sz w:val="24"/>
              </w:rPr>
              <w:lastRenderedPageBreak/>
              <w:t>50, 52, 56, 58, 60, 62, 66, 66а</w:t>
            </w:r>
          </w:p>
        </w:tc>
      </w:tr>
      <w:tr w:rsidR="000C32F1" w:rsidRPr="000C32F1" w:rsidTr="002D1EA9">
        <w:trPr>
          <w:trHeight w:val="415"/>
        </w:trPr>
        <w:tc>
          <w:tcPr>
            <w:tcW w:w="2552" w:type="dxa"/>
            <w:vMerge/>
          </w:tcPr>
          <w:p w:rsidR="000C32F1" w:rsidRPr="000C32F1" w:rsidRDefault="000C32F1" w:rsidP="000C32F1">
            <w:pPr>
              <w:jc w:val="both"/>
              <w:rPr>
                <w:sz w:val="24"/>
              </w:rPr>
            </w:pPr>
          </w:p>
        </w:tc>
        <w:tc>
          <w:tcPr>
            <w:tcW w:w="2268" w:type="dxa"/>
            <w:vMerge/>
          </w:tcPr>
          <w:p w:rsidR="000C32F1" w:rsidRPr="000C32F1" w:rsidRDefault="000C32F1" w:rsidP="000C32F1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</w:tcPr>
          <w:p w:rsidR="000C32F1" w:rsidRPr="000C32F1" w:rsidRDefault="000C32F1" w:rsidP="000C32F1">
            <w:pPr>
              <w:jc w:val="both"/>
              <w:rPr>
                <w:sz w:val="24"/>
              </w:rPr>
            </w:pPr>
            <w:r w:rsidRPr="000C32F1">
              <w:rPr>
                <w:sz w:val="24"/>
              </w:rPr>
              <w:t>Проспект Героев</w:t>
            </w:r>
          </w:p>
        </w:tc>
        <w:tc>
          <w:tcPr>
            <w:tcW w:w="2835" w:type="dxa"/>
          </w:tcPr>
          <w:p w:rsidR="000C32F1" w:rsidRPr="000C32F1" w:rsidRDefault="000C32F1" w:rsidP="000C32F1">
            <w:pPr>
              <w:jc w:val="center"/>
              <w:rPr>
                <w:sz w:val="24"/>
              </w:rPr>
            </w:pPr>
            <w:r w:rsidRPr="000C32F1">
              <w:rPr>
                <w:sz w:val="24"/>
              </w:rPr>
              <w:t>9, 11, 13, 15, 17, 19, 23, 66, 68, 70</w:t>
            </w:r>
          </w:p>
        </w:tc>
      </w:tr>
      <w:tr w:rsidR="000C32F1" w:rsidRPr="000C32F1" w:rsidTr="002D1EA9">
        <w:trPr>
          <w:trHeight w:val="415"/>
        </w:trPr>
        <w:tc>
          <w:tcPr>
            <w:tcW w:w="2552" w:type="dxa"/>
            <w:vMerge/>
          </w:tcPr>
          <w:p w:rsidR="000C32F1" w:rsidRPr="000C32F1" w:rsidRDefault="000C32F1" w:rsidP="000C32F1">
            <w:pPr>
              <w:jc w:val="both"/>
              <w:rPr>
                <w:sz w:val="24"/>
              </w:rPr>
            </w:pPr>
          </w:p>
        </w:tc>
        <w:tc>
          <w:tcPr>
            <w:tcW w:w="2268" w:type="dxa"/>
            <w:vMerge/>
          </w:tcPr>
          <w:p w:rsidR="000C32F1" w:rsidRPr="000C32F1" w:rsidRDefault="000C32F1" w:rsidP="000C32F1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</w:tcPr>
          <w:p w:rsidR="000C32F1" w:rsidRPr="000C32F1" w:rsidRDefault="000C32F1" w:rsidP="000C32F1">
            <w:pPr>
              <w:jc w:val="both"/>
              <w:rPr>
                <w:sz w:val="24"/>
              </w:rPr>
            </w:pPr>
            <w:r w:rsidRPr="000C32F1">
              <w:rPr>
                <w:sz w:val="24"/>
              </w:rPr>
              <w:t>Морская</w:t>
            </w:r>
          </w:p>
        </w:tc>
        <w:tc>
          <w:tcPr>
            <w:tcW w:w="2835" w:type="dxa"/>
          </w:tcPr>
          <w:p w:rsidR="000C32F1" w:rsidRPr="000C32F1" w:rsidRDefault="000C32F1" w:rsidP="000C32F1">
            <w:pPr>
              <w:jc w:val="both"/>
              <w:rPr>
                <w:sz w:val="24"/>
              </w:rPr>
            </w:pPr>
            <w:r w:rsidRPr="000C32F1">
              <w:rPr>
                <w:sz w:val="24"/>
              </w:rPr>
              <w:t>Все дома</w:t>
            </w:r>
          </w:p>
        </w:tc>
      </w:tr>
      <w:tr w:rsidR="000C32F1" w:rsidRPr="000C32F1" w:rsidTr="002D1EA9">
        <w:trPr>
          <w:trHeight w:val="415"/>
        </w:trPr>
        <w:tc>
          <w:tcPr>
            <w:tcW w:w="2552" w:type="dxa"/>
            <w:vMerge/>
          </w:tcPr>
          <w:p w:rsidR="000C32F1" w:rsidRPr="000C32F1" w:rsidRDefault="000C32F1" w:rsidP="000C32F1">
            <w:pPr>
              <w:jc w:val="both"/>
              <w:rPr>
                <w:sz w:val="24"/>
              </w:rPr>
            </w:pPr>
          </w:p>
        </w:tc>
        <w:tc>
          <w:tcPr>
            <w:tcW w:w="2268" w:type="dxa"/>
            <w:vMerge/>
          </w:tcPr>
          <w:p w:rsidR="000C32F1" w:rsidRPr="000C32F1" w:rsidRDefault="000C32F1" w:rsidP="000C32F1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</w:tcPr>
          <w:p w:rsidR="000C32F1" w:rsidRPr="000C32F1" w:rsidRDefault="000C32F1" w:rsidP="000C32F1">
            <w:pPr>
              <w:jc w:val="both"/>
              <w:rPr>
                <w:sz w:val="24"/>
              </w:rPr>
            </w:pPr>
            <w:proofErr w:type="spellStart"/>
            <w:r w:rsidRPr="000C32F1">
              <w:rPr>
                <w:sz w:val="24"/>
              </w:rPr>
              <w:t>Устьинский</w:t>
            </w:r>
            <w:proofErr w:type="spellEnd"/>
            <w:r w:rsidRPr="000C32F1">
              <w:rPr>
                <w:sz w:val="24"/>
              </w:rPr>
              <w:t xml:space="preserve"> проезд</w:t>
            </w:r>
          </w:p>
        </w:tc>
        <w:tc>
          <w:tcPr>
            <w:tcW w:w="2835" w:type="dxa"/>
          </w:tcPr>
          <w:p w:rsidR="000C32F1" w:rsidRPr="000C32F1" w:rsidRDefault="000C32F1" w:rsidP="000C32F1">
            <w:pPr>
              <w:jc w:val="both"/>
              <w:rPr>
                <w:sz w:val="24"/>
              </w:rPr>
            </w:pPr>
            <w:r w:rsidRPr="000C32F1">
              <w:rPr>
                <w:sz w:val="24"/>
              </w:rPr>
              <w:t>Все дома</w:t>
            </w:r>
          </w:p>
        </w:tc>
      </w:tr>
      <w:tr w:rsidR="000C32F1" w:rsidRPr="000C32F1" w:rsidTr="002D1EA9">
        <w:trPr>
          <w:trHeight w:val="138"/>
        </w:trPr>
        <w:tc>
          <w:tcPr>
            <w:tcW w:w="2552" w:type="dxa"/>
            <w:vMerge w:val="restart"/>
          </w:tcPr>
          <w:p w:rsidR="000C32F1" w:rsidRPr="000C32F1" w:rsidRDefault="000C32F1" w:rsidP="000C32F1">
            <w:pPr>
              <w:rPr>
                <w:sz w:val="24"/>
              </w:rPr>
            </w:pPr>
            <w:r w:rsidRPr="000C32F1">
              <w:rPr>
                <w:sz w:val="24"/>
              </w:rPr>
              <w:t>МБОУ «Средняя общеобразовательная школа № 9 им. В.И. Некрасова»</w:t>
            </w:r>
          </w:p>
        </w:tc>
        <w:tc>
          <w:tcPr>
            <w:tcW w:w="2268" w:type="dxa"/>
            <w:vMerge w:val="restart"/>
          </w:tcPr>
          <w:p w:rsidR="000C32F1" w:rsidRPr="000C32F1" w:rsidRDefault="000C32F1" w:rsidP="000C32F1">
            <w:pPr>
              <w:jc w:val="center"/>
              <w:rPr>
                <w:sz w:val="24"/>
              </w:rPr>
            </w:pPr>
            <w:r w:rsidRPr="000C32F1">
              <w:rPr>
                <w:sz w:val="24"/>
              </w:rPr>
              <w:t>Липовский проезд, 13</w:t>
            </w:r>
          </w:p>
          <w:p w:rsidR="000C32F1" w:rsidRPr="000C32F1" w:rsidRDefault="000C32F1" w:rsidP="000C32F1">
            <w:pPr>
              <w:jc w:val="center"/>
              <w:rPr>
                <w:sz w:val="24"/>
              </w:rPr>
            </w:pPr>
            <w:r w:rsidRPr="000C32F1">
              <w:rPr>
                <w:sz w:val="24"/>
              </w:rPr>
              <w:t>Тел. 3-55-97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0C32F1" w:rsidRPr="000C32F1" w:rsidRDefault="000C32F1" w:rsidP="000C32F1">
            <w:pPr>
              <w:jc w:val="both"/>
              <w:rPr>
                <w:sz w:val="24"/>
              </w:rPr>
            </w:pPr>
            <w:r w:rsidRPr="000C32F1">
              <w:rPr>
                <w:sz w:val="24"/>
              </w:rPr>
              <w:t>Афанасьева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C32F1" w:rsidRPr="000C32F1" w:rsidRDefault="000C32F1" w:rsidP="000C32F1">
            <w:pPr>
              <w:jc w:val="both"/>
              <w:rPr>
                <w:sz w:val="24"/>
              </w:rPr>
            </w:pPr>
            <w:r w:rsidRPr="000C32F1">
              <w:rPr>
                <w:sz w:val="24"/>
              </w:rPr>
              <w:t>2, 4, 8, 12, 14, 16а</w:t>
            </w:r>
          </w:p>
        </w:tc>
      </w:tr>
      <w:tr w:rsidR="000C32F1" w:rsidRPr="000C32F1" w:rsidTr="002D1EA9">
        <w:trPr>
          <w:trHeight w:val="143"/>
        </w:trPr>
        <w:tc>
          <w:tcPr>
            <w:tcW w:w="2552" w:type="dxa"/>
            <w:vMerge/>
            <w:vAlign w:val="center"/>
          </w:tcPr>
          <w:p w:rsidR="000C32F1" w:rsidRPr="000C32F1" w:rsidRDefault="000C32F1" w:rsidP="000C32F1">
            <w:pPr>
              <w:rPr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0C32F1" w:rsidRPr="000C32F1" w:rsidRDefault="000C32F1" w:rsidP="000C32F1">
            <w:pPr>
              <w:rPr>
                <w:sz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0C32F1" w:rsidRPr="000C32F1" w:rsidRDefault="000C32F1" w:rsidP="000C32F1">
            <w:pPr>
              <w:jc w:val="both"/>
              <w:rPr>
                <w:sz w:val="24"/>
              </w:rPr>
            </w:pPr>
            <w:r w:rsidRPr="000C32F1">
              <w:rPr>
                <w:sz w:val="24"/>
              </w:rPr>
              <w:t>Ленинградская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C32F1" w:rsidRPr="000C32F1" w:rsidRDefault="000C32F1" w:rsidP="000C32F1">
            <w:pPr>
              <w:jc w:val="both"/>
              <w:rPr>
                <w:sz w:val="24"/>
              </w:rPr>
            </w:pPr>
            <w:r w:rsidRPr="000C32F1">
              <w:rPr>
                <w:sz w:val="24"/>
              </w:rPr>
              <w:t>70, 72</w:t>
            </w:r>
          </w:p>
        </w:tc>
      </w:tr>
      <w:tr w:rsidR="000C32F1" w:rsidRPr="000C32F1" w:rsidTr="002D1EA9">
        <w:trPr>
          <w:trHeight w:val="70"/>
        </w:trPr>
        <w:tc>
          <w:tcPr>
            <w:tcW w:w="2552" w:type="dxa"/>
            <w:vMerge/>
            <w:vAlign w:val="center"/>
          </w:tcPr>
          <w:p w:rsidR="000C32F1" w:rsidRPr="000C32F1" w:rsidRDefault="000C32F1" w:rsidP="000C32F1">
            <w:pPr>
              <w:rPr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0C32F1" w:rsidRPr="000C32F1" w:rsidRDefault="000C32F1" w:rsidP="000C32F1">
            <w:pPr>
              <w:rPr>
                <w:sz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0C32F1" w:rsidRPr="000C32F1" w:rsidRDefault="000C32F1" w:rsidP="000C32F1">
            <w:pPr>
              <w:jc w:val="both"/>
              <w:rPr>
                <w:sz w:val="24"/>
              </w:rPr>
            </w:pPr>
            <w:r w:rsidRPr="000C32F1">
              <w:rPr>
                <w:sz w:val="24"/>
              </w:rPr>
              <w:t>Липовский проезд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C32F1" w:rsidRPr="000C32F1" w:rsidRDefault="000C32F1" w:rsidP="000C32F1">
            <w:pPr>
              <w:jc w:val="both"/>
              <w:rPr>
                <w:sz w:val="24"/>
              </w:rPr>
            </w:pPr>
            <w:r w:rsidRPr="000C32F1">
              <w:rPr>
                <w:sz w:val="24"/>
              </w:rPr>
              <w:t>Все дома</w:t>
            </w:r>
          </w:p>
        </w:tc>
      </w:tr>
      <w:tr w:rsidR="000C32F1" w:rsidRPr="000C32F1" w:rsidTr="002D1EA9">
        <w:trPr>
          <w:trHeight w:val="70"/>
        </w:trPr>
        <w:tc>
          <w:tcPr>
            <w:tcW w:w="2552" w:type="dxa"/>
            <w:vMerge/>
            <w:vAlign w:val="center"/>
          </w:tcPr>
          <w:p w:rsidR="000C32F1" w:rsidRPr="000C32F1" w:rsidRDefault="000C32F1" w:rsidP="000C32F1">
            <w:pPr>
              <w:rPr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0C32F1" w:rsidRPr="000C32F1" w:rsidRDefault="000C32F1" w:rsidP="000C32F1">
            <w:pPr>
              <w:rPr>
                <w:sz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0C32F1" w:rsidRPr="000C32F1" w:rsidRDefault="000C32F1" w:rsidP="000C32F1">
            <w:pPr>
              <w:jc w:val="both"/>
              <w:rPr>
                <w:sz w:val="24"/>
              </w:rPr>
            </w:pPr>
            <w:proofErr w:type="spellStart"/>
            <w:r w:rsidRPr="000C32F1">
              <w:rPr>
                <w:sz w:val="24"/>
              </w:rPr>
              <w:t>Марьясова</w:t>
            </w:r>
            <w:proofErr w:type="spellEnd"/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C32F1" w:rsidRPr="000C32F1" w:rsidRDefault="000C32F1" w:rsidP="000C32F1">
            <w:pPr>
              <w:jc w:val="both"/>
              <w:rPr>
                <w:sz w:val="24"/>
              </w:rPr>
            </w:pPr>
            <w:r w:rsidRPr="000C32F1">
              <w:rPr>
                <w:sz w:val="24"/>
              </w:rPr>
              <w:t>Все дома</w:t>
            </w:r>
          </w:p>
        </w:tc>
      </w:tr>
      <w:tr w:rsidR="000C32F1" w:rsidRPr="000C32F1" w:rsidTr="002D1EA9">
        <w:trPr>
          <w:trHeight w:val="130"/>
        </w:trPr>
        <w:tc>
          <w:tcPr>
            <w:tcW w:w="2552" w:type="dxa"/>
            <w:vMerge/>
            <w:vAlign w:val="center"/>
          </w:tcPr>
          <w:p w:rsidR="000C32F1" w:rsidRPr="000C32F1" w:rsidRDefault="000C32F1" w:rsidP="000C32F1">
            <w:pPr>
              <w:rPr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0C32F1" w:rsidRPr="000C32F1" w:rsidRDefault="000C32F1" w:rsidP="000C32F1">
            <w:pPr>
              <w:rPr>
                <w:sz w:val="24"/>
              </w:rPr>
            </w:pPr>
          </w:p>
        </w:tc>
        <w:tc>
          <w:tcPr>
            <w:tcW w:w="2552" w:type="dxa"/>
          </w:tcPr>
          <w:p w:rsidR="000C32F1" w:rsidRPr="000C32F1" w:rsidRDefault="000C32F1" w:rsidP="000C32F1">
            <w:pPr>
              <w:jc w:val="both"/>
              <w:rPr>
                <w:sz w:val="24"/>
              </w:rPr>
            </w:pPr>
            <w:r w:rsidRPr="000C32F1">
              <w:rPr>
                <w:sz w:val="24"/>
              </w:rPr>
              <w:t>Муравьева</w:t>
            </w:r>
          </w:p>
        </w:tc>
        <w:tc>
          <w:tcPr>
            <w:tcW w:w="2835" w:type="dxa"/>
          </w:tcPr>
          <w:p w:rsidR="000C32F1" w:rsidRPr="000C32F1" w:rsidRDefault="000C32F1" w:rsidP="000C32F1">
            <w:pPr>
              <w:jc w:val="both"/>
              <w:rPr>
                <w:sz w:val="24"/>
              </w:rPr>
            </w:pPr>
            <w:r w:rsidRPr="000C32F1">
              <w:rPr>
                <w:sz w:val="24"/>
              </w:rPr>
              <w:t>Все дома</w:t>
            </w:r>
          </w:p>
        </w:tc>
      </w:tr>
      <w:tr w:rsidR="000C32F1" w:rsidRPr="000C32F1" w:rsidTr="002D1EA9">
        <w:trPr>
          <w:trHeight w:val="70"/>
        </w:trPr>
        <w:tc>
          <w:tcPr>
            <w:tcW w:w="2552" w:type="dxa"/>
            <w:vMerge/>
            <w:vAlign w:val="center"/>
          </w:tcPr>
          <w:p w:rsidR="000C32F1" w:rsidRPr="000C32F1" w:rsidRDefault="000C32F1" w:rsidP="000C32F1">
            <w:pPr>
              <w:rPr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0C32F1" w:rsidRPr="000C32F1" w:rsidRDefault="000C32F1" w:rsidP="000C32F1">
            <w:pPr>
              <w:rPr>
                <w:sz w:val="24"/>
              </w:rPr>
            </w:pPr>
          </w:p>
        </w:tc>
        <w:tc>
          <w:tcPr>
            <w:tcW w:w="2552" w:type="dxa"/>
          </w:tcPr>
          <w:p w:rsidR="000C32F1" w:rsidRPr="000C32F1" w:rsidRDefault="000C32F1" w:rsidP="000C32F1">
            <w:pPr>
              <w:jc w:val="both"/>
              <w:rPr>
                <w:sz w:val="24"/>
              </w:rPr>
            </w:pPr>
            <w:r w:rsidRPr="000C32F1">
              <w:rPr>
                <w:sz w:val="24"/>
              </w:rPr>
              <w:t>Науки</w:t>
            </w:r>
          </w:p>
        </w:tc>
        <w:tc>
          <w:tcPr>
            <w:tcW w:w="2835" w:type="dxa"/>
          </w:tcPr>
          <w:p w:rsidR="000C32F1" w:rsidRPr="000C32F1" w:rsidRDefault="000C32F1" w:rsidP="000C32F1">
            <w:pPr>
              <w:jc w:val="both"/>
              <w:rPr>
                <w:sz w:val="24"/>
              </w:rPr>
            </w:pPr>
            <w:r w:rsidRPr="000C32F1">
              <w:rPr>
                <w:sz w:val="24"/>
              </w:rPr>
              <w:t>Все дома</w:t>
            </w:r>
          </w:p>
        </w:tc>
      </w:tr>
      <w:tr w:rsidR="000C32F1" w:rsidRPr="000C32F1" w:rsidTr="002D1EA9">
        <w:trPr>
          <w:trHeight w:val="415"/>
        </w:trPr>
        <w:tc>
          <w:tcPr>
            <w:tcW w:w="2552" w:type="dxa"/>
            <w:vMerge/>
            <w:vAlign w:val="center"/>
          </w:tcPr>
          <w:p w:rsidR="000C32F1" w:rsidRPr="000C32F1" w:rsidRDefault="000C32F1" w:rsidP="000C32F1">
            <w:pPr>
              <w:rPr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0C32F1" w:rsidRPr="000C32F1" w:rsidRDefault="000C32F1" w:rsidP="000C32F1">
            <w:pPr>
              <w:rPr>
                <w:sz w:val="24"/>
              </w:rPr>
            </w:pPr>
          </w:p>
        </w:tc>
        <w:tc>
          <w:tcPr>
            <w:tcW w:w="2552" w:type="dxa"/>
          </w:tcPr>
          <w:p w:rsidR="000C32F1" w:rsidRPr="000C32F1" w:rsidRDefault="000C32F1" w:rsidP="000C32F1">
            <w:pPr>
              <w:jc w:val="both"/>
              <w:rPr>
                <w:sz w:val="24"/>
              </w:rPr>
            </w:pPr>
            <w:r w:rsidRPr="000C32F1">
              <w:rPr>
                <w:sz w:val="24"/>
              </w:rPr>
              <w:t>Парковая</w:t>
            </w:r>
          </w:p>
        </w:tc>
        <w:tc>
          <w:tcPr>
            <w:tcW w:w="2835" w:type="dxa"/>
          </w:tcPr>
          <w:p w:rsidR="000C32F1" w:rsidRPr="000C32F1" w:rsidRDefault="000C32F1" w:rsidP="000C32F1">
            <w:pPr>
              <w:jc w:val="both"/>
              <w:rPr>
                <w:sz w:val="24"/>
              </w:rPr>
            </w:pPr>
            <w:r w:rsidRPr="000C32F1">
              <w:rPr>
                <w:sz w:val="24"/>
              </w:rPr>
              <w:t>14, 16, 17, 18, 19, 20, 21, 22, 24, 25, 26, 28, 30, 32, 32а, 34, 36, 38, 40, 42, 44, 46, 48, 50, 52, 54, 56, 60, 62, 64, 66, 68, 70, 72, 74</w:t>
            </w:r>
          </w:p>
        </w:tc>
      </w:tr>
      <w:tr w:rsidR="000C32F1" w:rsidRPr="000C32F1" w:rsidTr="002D1EA9">
        <w:trPr>
          <w:trHeight w:val="415"/>
        </w:trPr>
        <w:tc>
          <w:tcPr>
            <w:tcW w:w="2552" w:type="dxa"/>
            <w:vMerge/>
            <w:vAlign w:val="center"/>
          </w:tcPr>
          <w:p w:rsidR="000C32F1" w:rsidRPr="000C32F1" w:rsidRDefault="000C32F1" w:rsidP="000C32F1">
            <w:pPr>
              <w:rPr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0C32F1" w:rsidRPr="000C32F1" w:rsidRDefault="000C32F1" w:rsidP="000C32F1">
            <w:pPr>
              <w:rPr>
                <w:sz w:val="24"/>
              </w:rPr>
            </w:pPr>
          </w:p>
        </w:tc>
        <w:tc>
          <w:tcPr>
            <w:tcW w:w="2552" w:type="dxa"/>
          </w:tcPr>
          <w:p w:rsidR="000C32F1" w:rsidRPr="000C32F1" w:rsidRDefault="000C32F1" w:rsidP="000C32F1">
            <w:pPr>
              <w:jc w:val="both"/>
              <w:rPr>
                <w:sz w:val="24"/>
              </w:rPr>
            </w:pPr>
            <w:r w:rsidRPr="000C32F1">
              <w:rPr>
                <w:sz w:val="24"/>
              </w:rPr>
              <w:t>Проспект Героев</w:t>
            </w:r>
          </w:p>
        </w:tc>
        <w:tc>
          <w:tcPr>
            <w:tcW w:w="2835" w:type="dxa"/>
          </w:tcPr>
          <w:p w:rsidR="000C32F1" w:rsidRPr="000C32F1" w:rsidRDefault="000C32F1" w:rsidP="000C32F1">
            <w:pPr>
              <w:jc w:val="both"/>
              <w:rPr>
                <w:sz w:val="24"/>
              </w:rPr>
            </w:pPr>
            <w:r w:rsidRPr="000C32F1">
              <w:rPr>
                <w:sz w:val="24"/>
              </w:rPr>
              <w:t>33, 33б, 64</w:t>
            </w:r>
          </w:p>
        </w:tc>
      </w:tr>
      <w:tr w:rsidR="000C32F1" w:rsidRPr="000C32F1" w:rsidTr="002D1EA9">
        <w:trPr>
          <w:trHeight w:val="70"/>
        </w:trPr>
        <w:tc>
          <w:tcPr>
            <w:tcW w:w="2552" w:type="dxa"/>
            <w:vMerge/>
            <w:vAlign w:val="center"/>
          </w:tcPr>
          <w:p w:rsidR="000C32F1" w:rsidRPr="000C32F1" w:rsidRDefault="000C32F1" w:rsidP="000C32F1">
            <w:pPr>
              <w:rPr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0C32F1" w:rsidRPr="000C32F1" w:rsidRDefault="000C32F1" w:rsidP="000C32F1">
            <w:pPr>
              <w:rPr>
                <w:sz w:val="24"/>
              </w:rPr>
            </w:pPr>
          </w:p>
        </w:tc>
        <w:tc>
          <w:tcPr>
            <w:tcW w:w="2552" w:type="dxa"/>
          </w:tcPr>
          <w:p w:rsidR="000C32F1" w:rsidRPr="000C32F1" w:rsidRDefault="000C32F1" w:rsidP="000C32F1">
            <w:pPr>
              <w:jc w:val="both"/>
              <w:rPr>
                <w:sz w:val="24"/>
              </w:rPr>
            </w:pPr>
            <w:r w:rsidRPr="000C32F1">
              <w:rPr>
                <w:sz w:val="24"/>
              </w:rPr>
              <w:t>Проезд Энергетиков</w:t>
            </w:r>
          </w:p>
        </w:tc>
        <w:tc>
          <w:tcPr>
            <w:tcW w:w="2835" w:type="dxa"/>
          </w:tcPr>
          <w:p w:rsidR="000C32F1" w:rsidRPr="000C32F1" w:rsidRDefault="000C32F1" w:rsidP="000C32F1">
            <w:pPr>
              <w:jc w:val="both"/>
              <w:rPr>
                <w:sz w:val="24"/>
              </w:rPr>
            </w:pPr>
            <w:r w:rsidRPr="000C32F1">
              <w:rPr>
                <w:sz w:val="24"/>
              </w:rPr>
              <w:t>Все дома</w:t>
            </w:r>
          </w:p>
        </w:tc>
      </w:tr>
    </w:tbl>
    <w:p w:rsidR="000C32F1" w:rsidRPr="000C32F1" w:rsidRDefault="000C32F1" w:rsidP="000C32F1">
      <w:pPr>
        <w:keepNext/>
        <w:spacing w:before="240" w:after="60"/>
        <w:jc w:val="center"/>
        <w:outlineLvl w:val="1"/>
      </w:pPr>
    </w:p>
    <w:sectPr w:rsidR="000C32F1" w:rsidRPr="000C32F1" w:rsidSect="000C32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567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32E1" w:rsidRDefault="00CC32E1" w:rsidP="00762166">
      <w:r>
        <w:separator/>
      </w:r>
    </w:p>
  </w:endnote>
  <w:endnote w:type="continuationSeparator" w:id="0">
    <w:p w:rsidR="00CC32E1" w:rsidRDefault="00CC32E1" w:rsidP="007621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6DE" w:rsidRDefault="000056D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6DE" w:rsidRDefault="000056DE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6DE" w:rsidRDefault="000056D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32E1" w:rsidRDefault="00CC32E1" w:rsidP="00762166">
      <w:r>
        <w:separator/>
      </w:r>
    </w:p>
  </w:footnote>
  <w:footnote w:type="continuationSeparator" w:id="0">
    <w:p w:rsidR="00CC32E1" w:rsidRDefault="00CC32E1" w:rsidP="007621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6DE" w:rsidRDefault="000056D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166" w:rsidRDefault="00762166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6DE" w:rsidRDefault="000056D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30663"/>
    <w:multiLevelType w:val="hybridMultilevel"/>
    <w:tmpl w:val="7E807554"/>
    <w:lvl w:ilvl="0" w:tplc="37D4497C">
      <w:start w:val="3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5"/>
  <w:proofState w:spelling="clean" w:grammar="clean"/>
  <w:attachedTemplate r:id="rId1"/>
  <w:defaultTabStop w:val="708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fc8390ab-5e5f-480e-b8c4-cfc1891c3a77"/>
  </w:docVars>
  <w:rsids>
    <w:rsidRoot w:val="000C32F1"/>
    <w:rsid w:val="000056DE"/>
    <w:rsid w:val="000216DC"/>
    <w:rsid w:val="00024F94"/>
    <w:rsid w:val="0005521C"/>
    <w:rsid w:val="00070E72"/>
    <w:rsid w:val="00097477"/>
    <w:rsid w:val="000A43B7"/>
    <w:rsid w:val="000A651A"/>
    <w:rsid w:val="000B0AE5"/>
    <w:rsid w:val="000C32F1"/>
    <w:rsid w:val="000F7E70"/>
    <w:rsid w:val="001704D1"/>
    <w:rsid w:val="001B1787"/>
    <w:rsid w:val="001D34FF"/>
    <w:rsid w:val="001E56A2"/>
    <w:rsid w:val="002246F2"/>
    <w:rsid w:val="002265BD"/>
    <w:rsid w:val="00231C5B"/>
    <w:rsid w:val="00242E58"/>
    <w:rsid w:val="0024760B"/>
    <w:rsid w:val="00260717"/>
    <w:rsid w:val="002B5888"/>
    <w:rsid w:val="002D62E4"/>
    <w:rsid w:val="0030796F"/>
    <w:rsid w:val="00325A25"/>
    <w:rsid w:val="003266A0"/>
    <w:rsid w:val="00332BCB"/>
    <w:rsid w:val="003337D6"/>
    <w:rsid w:val="00337B59"/>
    <w:rsid w:val="0034045D"/>
    <w:rsid w:val="00370427"/>
    <w:rsid w:val="00373146"/>
    <w:rsid w:val="003C3C18"/>
    <w:rsid w:val="00425E4E"/>
    <w:rsid w:val="004442B1"/>
    <w:rsid w:val="00455CF7"/>
    <w:rsid w:val="00456157"/>
    <w:rsid w:val="00481632"/>
    <w:rsid w:val="00497C95"/>
    <w:rsid w:val="004A334F"/>
    <w:rsid w:val="004B0515"/>
    <w:rsid w:val="004B5AFF"/>
    <w:rsid w:val="004C13F7"/>
    <w:rsid w:val="004C5A50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A32F0"/>
    <w:rsid w:val="005A6AE5"/>
    <w:rsid w:val="005C23E6"/>
    <w:rsid w:val="006078D7"/>
    <w:rsid w:val="006109DE"/>
    <w:rsid w:val="006144DA"/>
    <w:rsid w:val="00616422"/>
    <w:rsid w:val="00624F04"/>
    <w:rsid w:val="00633693"/>
    <w:rsid w:val="00652632"/>
    <w:rsid w:val="00693879"/>
    <w:rsid w:val="006A1CAC"/>
    <w:rsid w:val="006B4AEA"/>
    <w:rsid w:val="006E3100"/>
    <w:rsid w:val="006E325D"/>
    <w:rsid w:val="006E3D3E"/>
    <w:rsid w:val="006E6C7A"/>
    <w:rsid w:val="006F1E29"/>
    <w:rsid w:val="00714664"/>
    <w:rsid w:val="007272F6"/>
    <w:rsid w:val="00762166"/>
    <w:rsid w:val="00767E39"/>
    <w:rsid w:val="00772D7A"/>
    <w:rsid w:val="007879F3"/>
    <w:rsid w:val="007A6AA8"/>
    <w:rsid w:val="007B1C4A"/>
    <w:rsid w:val="007B20E8"/>
    <w:rsid w:val="00802B93"/>
    <w:rsid w:val="00803CF2"/>
    <w:rsid w:val="00832765"/>
    <w:rsid w:val="00840DF5"/>
    <w:rsid w:val="0084639D"/>
    <w:rsid w:val="00847933"/>
    <w:rsid w:val="0085326B"/>
    <w:rsid w:val="008740CA"/>
    <w:rsid w:val="00895D88"/>
    <w:rsid w:val="008A75E6"/>
    <w:rsid w:val="008C6846"/>
    <w:rsid w:val="008D408D"/>
    <w:rsid w:val="008E00FE"/>
    <w:rsid w:val="008E07A6"/>
    <w:rsid w:val="008E59A6"/>
    <w:rsid w:val="008F2F90"/>
    <w:rsid w:val="008F3AB7"/>
    <w:rsid w:val="00955DCE"/>
    <w:rsid w:val="00963639"/>
    <w:rsid w:val="00965050"/>
    <w:rsid w:val="009676DA"/>
    <w:rsid w:val="00993810"/>
    <w:rsid w:val="009C1B14"/>
    <w:rsid w:val="009D0AF6"/>
    <w:rsid w:val="009D1326"/>
    <w:rsid w:val="009D1BCC"/>
    <w:rsid w:val="009D2921"/>
    <w:rsid w:val="009E4324"/>
    <w:rsid w:val="009E50BF"/>
    <w:rsid w:val="009F2909"/>
    <w:rsid w:val="00A035CF"/>
    <w:rsid w:val="00A06BBF"/>
    <w:rsid w:val="00A24EEC"/>
    <w:rsid w:val="00A4374C"/>
    <w:rsid w:val="00A5300C"/>
    <w:rsid w:val="00A7195B"/>
    <w:rsid w:val="00A975EF"/>
    <w:rsid w:val="00AA1D65"/>
    <w:rsid w:val="00AD69D2"/>
    <w:rsid w:val="00AD79EA"/>
    <w:rsid w:val="00AE0C4B"/>
    <w:rsid w:val="00AE7168"/>
    <w:rsid w:val="00B10721"/>
    <w:rsid w:val="00B47BE2"/>
    <w:rsid w:val="00B80C40"/>
    <w:rsid w:val="00B90180"/>
    <w:rsid w:val="00B9270E"/>
    <w:rsid w:val="00BA6F0F"/>
    <w:rsid w:val="00BC03B4"/>
    <w:rsid w:val="00BC3893"/>
    <w:rsid w:val="00BD6501"/>
    <w:rsid w:val="00C27AB4"/>
    <w:rsid w:val="00C33ECE"/>
    <w:rsid w:val="00C70BE4"/>
    <w:rsid w:val="00C75FBD"/>
    <w:rsid w:val="00C877C2"/>
    <w:rsid w:val="00C97A22"/>
    <w:rsid w:val="00CB6188"/>
    <w:rsid w:val="00CC32E1"/>
    <w:rsid w:val="00CC430D"/>
    <w:rsid w:val="00CD3708"/>
    <w:rsid w:val="00CE173D"/>
    <w:rsid w:val="00CE242E"/>
    <w:rsid w:val="00CF0E93"/>
    <w:rsid w:val="00D0350B"/>
    <w:rsid w:val="00D17FCD"/>
    <w:rsid w:val="00D4042E"/>
    <w:rsid w:val="00D40638"/>
    <w:rsid w:val="00D81EB0"/>
    <w:rsid w:val="00D844DA"/>
    <w:rsid w:val="00D90893"/>
    <w:rsid w:val="00D927E2"/>
    <w:rsid w:val="00D93055"/>
    <w:rsid w:val="00DA0175"/>
    <w:rsid w:val="00DA7219"/>
    <w:rsid w:val="00DD0066"/>
    <w:rsid w:val="00DD0BD7"/>
    <w:rsid w:val="00DD3401"/>
    <w:rsid w:val="00DE1C6D"/>
    <w:rsid w:val="00DF3008"/>
    <w:rsid w:val="00DF484D"/>
    <w:rsid w:val="00E00817"/>
    <w:rsid w:val="00E27AFB"/>
    <w:rsid w:val="00E4432D"/>
    <w:rsid w:val="00E67920"/>
    <w:rsid w:val="00E8645B"/>
    <w:rsid w:val="00E915ED"/>
    <w:rsid w:val="00E95BF2"/>
    <w:rsid w:val="00ED69D4"/>
    <w:rsid w:val="00EE0337"/>
    <w:rsid w:val="00EE27F0"/>
    <w:rsid w:val="00EE51E5"/>
    <w:rsid w:val="00F059CE"/>
    <w:rsid w:val="00F34748"/>
    <w:rsid w:val="00F51338"/>
    <w:rsid w:val="00F6168C"/>
    <w:rsid w:val="00FF7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0C32F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C32F1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CHMASH2.ADM\AppData\Local\Temp\bdttmp\b0ac204f-4b8e-4d5a-ae18-97b807be7b2a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b0ac204f-4b8e-4d5a-ae18-97b807be7b2a.dot</Template>
  <TotalTime>3</TotalTime>
  <Pages>7</Pages>
  <Words>1401</Words>
  <Characters>7989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9372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 - Татищева Н.С.</dc:creator>
  <cp:lastModifiedBy>КО-Кириланд И.П.</cp:lastModifiedBy>
  <cp:revision>3</cp:revision>
  <cp:lastPrinted>2025-01-20T09:44:00Z</cp:lastPrinted>
  <dcterms:created xsi:type="dcterms:W3CDTF">2025-01-24T05:39:00Z</dcterms:created>
  <dcterms:modified xsi:type="dcterms:W3CDTF">2025-01-24T05:40:00Z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fc8390ab-5e5f-480e-b8c4-cfc1891c3a77</vt:lpwstr>
  </property>
</Properties>
</file>