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26" w:rsidRPr="00EC21CD" w:rsidRDefault="00046526" w:rsidP="00B56C72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46526" w:rsidRPr="00EC21CD" w:rsidRDefault="00046526" w:rsidP="00B56C72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46526" w:rsidRPr="00EC21CD" w:rsidRDefault="00046526" w:rsidP="00B56C72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46526" w:rsidRPr="00EC21CD" w:rsidRDefault="00046526" w:rsidP="00B56C72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46526" w:rsidRPr="00EC21CD" w:rsidRDefault="00046526" w:rsidP="00B56C72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46526" w:rsidRPr="00EC21CD" w:rsidRDefault="00046526" w:rsidP="00B56C72">
      <w:pPr>
        <w:pStyle w:val="c30"/>
        <w:shd w:val="clear" w:color="auto" w:fill="FFFFFF"/>
        <w:spacing w:before="0" w:beforeAutospacing="0" w:after="0" w:afterAutospacing="0"/>
        <w:rPr>
          <w:rStyle w:val="c32"/>
          <w:bCs/>
          <w:sz w:val="28"/>
          <w:szCs w:val="28"/>
        </w:rPr>
      </w:pPr>
    </w:p>
    <w:p w:rsidR="00046526" w:rsidRPr="00EC21CD" w:rsidRDefault="00046526" w:rsidP="00B56C72">
      <w:pPr>
        <w:pStyle w:val="c30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EC21CD">
        <w:rPr>
          <w:rStyle w:val="c32"/>
          <w:b/>
          <w:bCs/>
          <w:i/>
          <w:sz w:val="28"/>
          <w:szCs w:val="28"/>
        </w:rPr>
        <w:t xml:space="preserve">Конспект непосредственно </w:t>
      </w:r>
      <w:r w:rsidRPr="00EC21CD">
        <w:rPr>
          <w:b/>
          <w:i/>
          <w:sz w:val="28"/>
          <w:szCs w:val="28"/>
        </w:rPr>
        <w:t>образовательной деятельности по физической культуре</w:t>
      </w:r>
    </w:p>
    <w:p w:rsidR="00046526" w:rsidRPr="00EC21CD" w:rsidRDefault="00046526" w:rsidP="00B56C72">
      <w:pPr>
        <w:spacing w:after="0" w:line="240" w:lineRule="auto"/>
        <w:ind w:left="426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EC21CD">
        <w:rPr>
          <w:rFonts w:ascii="Times New Roman" w:hAnsi="Times New Roman"/>
          <w:b/>
          <w:i/>
          <w:sz w:val="28"/>
          <w:szCs w:val="28"/>
          <w:lang w:eastAsia="ru-RU"/>
        </w:rPr>
        <w:t xml:space="preserve">на тему </w:t>
      </w:r>
    </w:p>
    <w:p w:rsidR="00046526" w:rsidRPr="00EC21CD" w:rsidRDefault="00046526" w:rsidP="00B56C72">
      <w:pPr>
        <w:spacing w:after="0" w:line="240" w:lineRule="auto"/>
        <w:ind w:left="426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EC21CD">
        <w:rPr>
          <w:rFonts w:ascii="Times New Roman" w:hAnsi="Times New Roman"/>
          <w:i/>
          <w:sz w:val="28"/>
          <w:szCs w:val="28"/>
          <w:lang w:eastAsia="ru-RU"/>
        </w:rPr>
        <w:t xml:space="preserve">«Тренировка Олимпийцев» </w:t>
      </w:r>
    </w:p>
    <w:p w:rsidR="00046526" w:rsidRPr="00EC21CD" w:rsidRDefault="00046526" w:rsidP="00BA6CA6">
      <w:pPr>
        <w:ind w:left="-1134" w:right="-365"/>
        <w:jc w:val="center"/>
        <w:rPr>
          <w:rFonts w:ascii="Times New Roman" w:hAnsi="Times New Roman"/>
          <w:i/>
          <w:sz w:val="28"/>
          <w:szCs w:val="28"/>
        </w:rPr>
      </w:pPr>
      <w:r w:rsidRPr="00EC21CD">
        <w:rPr>
          <w:rStyle w:val="c32"/>
          <w:rFonts w:ascii="Times New Roman" w:hAnsi="Times New Roman"/>
          <w:bCs/>
          <w:i/>
          <w:sz w:val="28"/>
          <w:szCs w:val="28"/>
        </w:rPr>
        <w:t xml:space="preserve">с использованием квест-технологии и  </w:t>
      </w:r>
      <w:r w:rsidRPr="00EC21CD">
        <w:rPr>
          <w:rFonts w:ascii="Times New Roman" w:hAnsi="Times New Roman"/>
          <w:i/>
          <w:sz w:val="28"/>
          <w:szCs w:val="28"/>
        </w:rPr>
        <w:t>информационно коммуникативной технологии</w:t>
      </w:r>
    </w:p>
    <w:p w:rsidR="00046526" w:rsidRPr="00EC21CD" w:rsidRDefault="00046526" w:rsidP="00BC1979">
      <w:pPr>
        <w:spacing w:after="0" w:line="240" w:lineRule="auto"/>
        <w:ind w:left="426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EC21CD">
        <w:rPr>
          <w:rFonts w:ascii="Times New Roman" w:hAnsi="Times New Roman"/>
          <w:i/>
          <w:sz w:val="28"/>
          <w:szCs w:val="28"/>
        </w:rPr>
        <w:t xml:space="preserve">для </w:t>
      </w:r>
      <w:r w:rsidRPr="00EC21CD">
        <w:rPr>
          <w:rFonts w:ascii="Times New Roman" w:hAnsi="Times New Roman"/>
          <w:b/>
          <w:i/>
          <w:sz w:val="28"/>
          <w:szCs w:val="28"/>
          <w:lang w:eastAsia="ru-RU"/>
        </w:rPr>
        <w:t>детей подготовительной к школе группе</w:t>
      </w:r>
    </w:p>
    <w:p w:rsidR="00046526" w:rsidRPr="00EC21CD" w:rsidRDefault="00046526" w:rsidP="00BA6CA6">
      <w:pPr>
        <w:ind w:left="-1134" w:right="-365"/>
        <w:jc w:val="center"/>
        <w:rPr>
          <w:rFonts w:ascii="Times New Roman" w:hAnsi="Times New Roman"/>
          <w:i/>
          <w:sz w:val="28"/>
          <w:szCs w:val="28"/>
        </w:rPr>
      </w:pPr>
    </w:p>
    <w:p w:rsidR="00046526" w:rsidRPr="00EC21CD" w:rsidRDefault="00046526" w:rsidP="00BA6CA6">
      <w:pPr>
        <w:ind w:left="-1134" w:right="-365"/>
        <w:jc w:val="center"/>
        <w:rPr>
          <w:rFonts w:ascii="Times New Roman" w:hAnsi="Times New Roman"/>
          <w:i/>
          <w:sz w:val="28"/>
          <w:szCs w:val="28"/>
        </w:rPr>
      </w:pPr>
    </w:p>
    <w:p w:rsidR="00046526" w:rsidRPr="00EC21CD" w:rsidRDefault="00046526" w:rsidP="00B56C72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6526" w:rsidRPr="00EC21CD" w:rsidRDefault="00046526" w:rsidP="00B56C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>Духина Диана Сергеевна ,</w:t>
      </w:r>
    </w:p>
    <w:p w:rsidR="00046526" w:rsidRPr="00EC21CD" w:rsidRDefault="00046526" w:rsidP="00B56C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>Инструктор по физической культуре</w:t>
      </w:r>
    </w:p>
    <w:p w:rsidR="00046526" w:rsidRPr="00EC21CD" w:rsidRDefault="00046526" w:rsidP="007C13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>МБДОУ детский сад 7 комбинированного вида</w:t>
      </w:r>
    </w:p>
    <w:p w:rsidR="00046526" w:rsidRPr="00EC21CD" w:rsidRDefault="00046526" w:rsidP="007C137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6526" w:rsidRPr="00EC21CD" w:rsidRDefault="00046526" w:rsidP="00A22314">
      <w:pPr>
        <w:pStyle w:val="NormalWeb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</w:p>
    <w:p w:rsidR="00046526" w:rsidRPr="00EC21CD" w:rsidRDefault="00046526" w:rsidP="00A22314">
      <w:pPr>
        <w:pStyle w:val="NormalWeb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</w:p>
    <w:p w:rsidR="00046526" w:rsidRPr="00EC21CD" w:rsidRDefault="00046526" w:rsidP="00A22314">
      <w:pPr>
        <w:pStyle w:val="NormalWeb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</w:p>
    <w:p w:rsidR="00046526" w:rsidRPr="00EC21CD" w:rsidRDefault="00046526" w:rsidP="00A22314">
      <w:pPr>
        <w:pStyle w:val="NormalWeb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</w:p>
    <w:p w:rsidR="00046526" w:rsidRPr="00EC21CD" w:rsidRDefault="00046526" w:rsidP="00A22314">
      <w:pPr>
        <w:pStyle w:val="NormalWeb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EC21CD">
        <w:rPr>
          <w:b/>
          <w:i/>
          <w:sz w:val="28"/>
          <w:szCs w:val="28"/>
        </w:rPr>
        <w:t xml:space="preserve">Ст.Старощербиновская </w:t>
      </w:r>
    </w:p>
    <w:p w:rsidR="00046526" w:rsidRPr="00EC21CD" w:rsidRDefault="00046526" w:rsidP="00A22314">
      <w:pPr>
        <w:pStyle w:val="NormalWeb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</w:p>
    <w:p w:rsidR="00046526" w:rsidRPr="00EC21CD" w:rsidRDefault="00046526" w:rsidP="00F50C39">
      <w:pPr>
        <w:shd w:val="clear" w:color="auto" w:fill="FFFFFF"/>
        <w:spacing w:before="240" w:after="240" w:line="324" w:lineRule="atLeast"/>
        <w:jc w:val="right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EC21CD">
        <w:rPr>
          <w:rFonts w:ascii="Times New Roman" w:hAnsi="Times New Roman"/>
          <w:b/>
          <w:sz w:val="28"/>
          <w:szCs w:val="28"/>
          <w:lang w:eastAsia="ru-RU"/>
        </w:rPr>
        <w:t xml:space="preserve">Приложение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8"/>
        <w:gridCol w:w="3106"/>
        <w:gridCol w:w="4443"/>
        <w:gridCol w:w="1797"/>
        <w:gridCol w:w="3572"/>
        <w:gridCol w:w="990"/>
      </w:tblGrid>
      <w:tr w:rsidR="00046526" w:rsidRPr="00EC21CD" w:rsidTr="00A22314">
        <w:tc>
          <w:tcPr>
            <w:tcW w:w="936" w:type="dxa"/>
          </w:tcPr>
          <w:p w:rsidR="00046526" w:rsidRPr="00EC21CD" w:rsidRDefault="00046526" w:rsidP="00FF5030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54" w:type="dxa"/>
          </w:tcPr>
          <w:p w:rsidR="00046526" w:rsidRPr="00EC21CD" w:rsidRDefault="00046526" w:rsidP="00FF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Этап занятия</w:t>
            </w:r>
          </w:p>
          <w:p w:rsidR="00046526" w:rsidRPr="00EC21CD" w:rsidRDefault="00046526" w:rsidP="00FF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Структурные компоненты деятельности</w:t>
            </w:r>
          </w:p>
        </w:tc>
        <w:tc>
          <w:tcPr>
            <w:tcW w:w="4729" w:type="dxa"/>
          </w:tcPr>
          <w:p w:rsidR="00046526" w:rsidRPr="00EC21CD" w:rsidRDefault="00046526" w:rsidP="00FF5030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604" w:type="dxa"/>
          </w:tcPr>
          <w:p w:rsidR="00046526" w:rsidRPr="00EC21CD" w:rsidRDefault="00046526" w:rsidP="00FF503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Дозировка</w:t>
            </w:r>
          </w:p>
          <w:p w:rsidR="00046526" w:rsidRPr="00EC21CD" w:rsidRDefault="00046526" w:rsidP="00FF5030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1" w:type="dxa"/>
          </w:tcPr>
          <w:p w:rsidR="00046526" w:rsidRPr="00EC21CD" w:rsidRDefault="00046526" w:rsidP="00FF5030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ОМУ</w:t>
            </w:r>
          </w:p>
        </w:tc>
        <w:tc>
          <w:tcPr>
            <w:tcW w:w="952" w:type="dxa"/>
          </w:tcPr>
          <w:p w:rsidR="00046526" w:rsidRPr="00EC21CD" w:rsidRDefault="00046526" w:rsidP="00FF5030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</w:tr>
      <w:tr w:rsidR="00046526" w:rsidRPr="00EC21CD" w:rsidTr="00A22314">
        <w:tc>
          <w:tcPr>
            <w:tcW w:w="936" w:type="dxa"/>
          </w:tcPr>
          <w:p w:rsidR="00046526" w:rsidRPr="00EC21CD" w:rsidRDefault="00046526" w:rsidP="00FF5030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  <w:p w:rsidR="00046526" w:rsidRPr="00EC21CD" w:rsidRDefault="00046526" w:rsidP="00FF5030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</w:tcPr>
          <w:p w:rsidR="00046526" w:rsidRPr="00EC21CD" w:rsidRDefault="00046526" w:rsidP="00FF503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  <w:r w:rsidRPr="00EC21CD"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  <w:t>ВВОДНАЯ ЧАСТЬ</w:t>
            </w:r>
          </w:p>
          <w:p w:rsidR="00046526" w:rsidRPr="00EC21CD" w:rsidRDefault="00046526" w:rsidP="00FF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</w:rPr>
              <w:t xml:space="preserve">Организационное  мероприятие </w:t>
            </w:r>
          </w:p>
        </w:tc>
        <w:tc>
          <w:tcPr>
            <w:tcW w:w="4729" w:type="dxa"/>
          </w:tcPr>
          <w:p w:rsidR="00046526" w:rsidRPr="00EC21CD" w:rsidRDefault="00046526" w:rsidP="00FF5030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Построение в одну шеренгу (подготовительная часть), приветствие.</w:t>
            </w:r>
          </w:p>
          <w:p w:rsidR="00046526" w:rsidRPr="00EC21CD" w:rsidRDefault="00046526" w:rsidP="00FF5030">
            <w:pPr>
              <w:pStyle w:val="c2"/>
              <w:shd w:val="clear" w:color="auto" w:fill="FFFFFF"/>
              <w:spacing w:before="0" w:beforeAutospacing="0" w:after="0" w:afterAutospacing="0" w:line="338" w:lineRule="atLeast"/>
              <w:rPr>
                <w:sz w:val="28"/>
                <w:szCs w:val="28"/>
              </w:rPr>
            </w:pPr>
            <w:r w:rsidRPr="00EC21CD">
              <w:rPr>
                <w:sz w:val="28"/>
                <w:szCs w:val="28"/>
              </w:rPr>
              <w:t>Перестроение в колонну по одному.</w:t>
            </w:r>
          </w:p>
          <w:p w:rsidR="00046526" w:rsidRPr="00EC21CD" w:rsidRDefault="00046526" w:rsidP="00FF5030">
            <w:pPr>
              <w:pStyle w:val="c2"/>
              <w:shd w:val="clear" w:color="auto" w:fill="FFFFFF"/>
              <w:spacing w:before="0" w:beforeAutospacing="0" w:after="0" w:afterAutospacing="0" w:line="338" w:lineRule="atLeast"/>
              <w:rPr>
                <w:sz w:val="28"/>
                <w:szCs w:val="28"/>
              </w:rPr>
            </w:pPr>
          </w:p>
          <w:p w:rsidR="00046526" w:rsidRPr="00EC21CD" w:rsidRDefault="00046526" w:rsidP="00FF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Разновидности ходьбы :</w:t>
            </w:r>
          </w:p>
          <w:p w:rsidR="00046526" w:rsidRPr="00EC21CD" w:rsidRDefault="00046526" w:rsidP="00FF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- ходьба на носках, на пятках;</w:t>
            </w:r>
          </w:p>
          <w:p w:rsidR="00046526" w:rsidRPr="00EC21CD" w:rsidRDefault="00046526" w:rsidP="00FF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ходьба с высоким подниманием колен; </w:t>
            </w:r>
          </w:p>
          <w:p w:rsidR="00046526" w:rsidRPr="00EC21CD" w:rsidRDefault="00046526" w:rsidP="00FF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-Ходьба в полу приседе;</w:t>
            </w:r>
          </w:p>
          <w:p w:rsidR="00046526" w:rsidRPr="00EC21CD" w:rsidRDefault="00046526" w:rsidP="00FF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- Ходьба в полном приседе;</w:t>
            </w:r>
          </w:p>
          <w:p w:rsidR="00046526" w:rsidRPr="00EC21CD" w:rsidRDefault="00046526" w:rsidP="00FF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Разновидности бега:</w:t>
            </w:r>
          </w:p>
          <w:p w:rsidR="00046526" w:rsidRPr="00EC21CD" w:rsidRDefault="00046526" w:rsidP="00FF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- обычный лёгкий бег;</w:t>
            </w:r>
          </w:p>
          <w:p w:rsidR="00046526" w:rsidRPr="00EC21CD" w:rsidRDefault="00046526" w:rsidP="00FF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- с «захлёстом» голени;</w:t>
            </w:r>
          </w:p>
          <w:p w:rsidR="00046526" w:rsidRPr="00EC21CD" w:rsidRDefault="00046526" w:rsidP="00FF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бег приставным шагом правым боком шагом галопом; </w:t>
            </w:r>
          </w:p>
          <w:p w:rsidR="00046526" w:rsidRPr="00EC21CD" w:rsidRDefault="00046526" w:rsidP="00BA6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бег приставным шагом левым боком шагом галопом; </w:t>
            </w:r>
          </w:p>
          <w:p w:rsidR="00046526" w:rsidRPr="00EC21CD" w:rsidRDefault="00046526" w:rsidP="00FF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- бег с изменением направлений на 180 ͦ.</w:t>
            </w:r>
          </w:p>
          <w:p w:rsidR="00046526" w:rsidRPr="00EC21CD" w:rsidRDefault="00046526" w:rsidP="00FF5030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Ходьба в колонне по одному, упражнение на дыхание.</w:t>
            </w:r>
          </w:p>
          <w:p w:rsidR="00046526" w:rsidRPr="00EC21CD" w:rsidRDefault="00046526" w:rsidP="00FF5030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Перестроение в движении, из колонны по одному в колонну по три через середину зала.</w:t>
            </w:r>
          </w:p>
        </w:tc>
        <w:tc>
          <w:tcPr>
            <w:tcW w:w="1604" w:type="dxa"/>
          </w:tcPr>
          <w:p w:rsidR="00046526" w:rsidRPr="00EC21CD" w:rsidRDefault="00046526" w:rsidP="00FF5030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.1-2 мин.</w:t>
            </w:r>
          </w:p>
          <w:p w:rsidR="00046526" w:rsidRPr="00EC21CD" w:rsidRDefault="00046526" w:rsidP="00FF5030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20 сек.</w:t>
            </w:r>
          </w:p>
          <w:p w:rsidR="00046526" w:rsidRPr="00EC21CD" w:rsidRDefault="00046526" w:rsidP="00FF50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20 сек.</w:t>
            </w:r>
          </w:p>
          <w:p w:rsidR="00046526" w:rsidRPr="00EC21CD" w:rsidRDefault="00046526" w:rsidP="00FF50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20 сек.</w:t>
            </w:r>
          </w:p>
          <w:p w:rsidR="00046526" w:rsidRPr="00EC21CD" w:rsidRDefault="00046526" w:rsidP="00FF50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2 мин.</w:t>
            </w:r>
          </w:p>
          <w:p w:rsidR="00046526" w:rsidRPr="00EC21CD" w:rsidRDefault="00046526" w:rsidP="00FF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30 сек.</w:t>
            </w:r>
          </w:p>
        </w:tc>
        <w:tc>
          <w:tcPr>
            <w:tcW w:w="3811" w:type="dxa"/>
          </w:tcPr>
          <w:p w:rsidR="00046526" w:rsidRPr="00EC21CD" w:rsidRDefault="00046526" w:rsidP="00FF5030">
            <w:pPr>
              <w:pStyle w:val="NormalWeb"/>
              <w:spacing w:before="90" w:beforeAutospacing="0" w:after="90" w:afterAutospacing="0" w:line="338" w:lineRule="atLeast"/>
              <w:jc w:val="center"/>
              <w:rPr>
                <w:sz w:val="28"/>
                <w:szCs w:val="28"/>
              </w:rPr>
            </w:pPr>
            <w:r w:rsidRPr="00EC21CD">
              <w:rPr>
                <w:sz w:val="28"/>
                <w:szCs w:val="28"/>
              </w:rPr>
              <w:t>Добиваться  точного и правильного выполнения команд в строю.</w:t>
            </w:r>
          </w:p>
          <w:p w:rsidR="00046526" w:rsidRPr="00EC21CD" w:rsidRDefault="00046526" w:rsidP="00FF5030">
            <w:pPr>
              <w:pStyle w:val="NormalWeb"/>
              <w:spacing w:before="90" w:beforeAutospacing="0" w:after="90" w:afterAutospacing="0" w:line="338" w:lineRule="atLeast"/>
              <w:jc w:val="center"/>
              <w:rPr>
                <w:sz w:val="28"/>
                <w:szCs w:val="28"/>
              </w:rPr>
            </w:pPr>
          </w:p>
          <w:p w:rsidR="00046526" w:rsidRPr="00EC21CD" w:rsidRDefault="00046526" w:rsidP="00FF5030">
            <w:pPr>
              <w:pStyle w:val="NormalWeb"/>
              <w:spacing w:before="90" w:beforeAutospacing="0" w:after="90" w:afterAutospacing="0" w:line="338" w:lineRule="atLeast"/>
              <w:jc w:val="center"/>
              <w:rPr>
                <w:sz w:val="28"/>
                <w:szCs w:val="28"/>
              </w:rPr>
            </w:pPr>
            <w:r w:rsidRPr="00EC21CD">
              <w:rPr>
                <w:sz w:val="28"/>
                <w:szCs w:val="28"/>
              </w:rPr>
              <w:t xml:space="preserve">Следить за осанкой,  координацией движений, и чтобы не обгоняли друг друга. </w:t>
            </w:r>
          </w:p>
          <w:p w:rsidR="00046526" w:rsidRPr="00EC21CD" w:rsidRDefault="00046526" w:rsidP="00FF5030">
            <w:pPr>
              <w:pStyle w:val="NormalWeb"/>
              <w:spacing w:before="90" w:beforeAutospacing="0" w:after="90" w:afterAutospacing="0" w:line="338" w:lineRule="atLeast"/>
              <w:jc w:val="center"/>
              <w:rPr>
                <w:sz w:val="28"/>
                <w:szCs w:val="28"/>
              </w:rPr>
            </w:pPr>
            <w:r w:rsidRPr="00EC21CD">
              <w:rPr>
                <w:sz w:val="28"/>
                <w:szCs w:val="28"/>
              </w:rPr>
              <w:t>Руки за спину, спина прямая, ходьба с высоко поднятыми коленями, носочки вытягиваем.</w:t>
            </w:r>
          </w:p>
          <w:p w:rsidR="00046526" w:rsidRPr="00EC21CD" w:rsidRDefault="00046526" w:rsidP="00FF5030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C21CD">
              <w:rPr>
                <w:sz w:val="28"/>
                <w:szCs w:val="28"/>
              </w:rPr>
              <w:t> Следить за правильным дыханием: вдох носом, выдох ртом.</w:t>
            </w:r>
          </w:p>
          <w:p w:rsidR="00046526" w:rsidRPr="00EC21CD" w:rsidRDefault="00046526" w:rsidP="00FF5030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046526" w:rsidRPr="00EC21CD" w:rsidRDefault="00046526" w:rsidP="00FF5030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046526" w:rsidRPr="00EC21CD" w:rsidRDefault="00046526" w:rsidP="00FF5030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046526" w:rsidRPr="00EC21CD" w:rsidRDefault="00046526" w:rsidP="00FF5030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C21CD">
              <w:rPr>
                <w:sz w:val="28"/>
                <w:szCs w:val="28"/>
              </w:rPr>
              <w:t xml:space="preserve">    </w:t>
            </w:r>
          </w:p>
          <w:p w:rsidR="00046526" w:rsidRPr="00EC21CD" w:rsidRDefault="00046526" w:rsidP="00FF5030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C21CD">
              <w:rPr>
                <w:sz w:val="28"/>
                <w:szCs w:val="28"/>
              </w:rPr>
              <w:t>По звуковому сигналу «свисток».</w:t>
            </w:r>
          </w:p>
          <w:p w:rsidR="00046526" w:rsidRPr="00EC21CD" w:rsidRDefault="00046526" w:rsidP="00FF5030">
            <w:pPr>
              <w:pStyle w:val="NormalWeb"/>
              <w:spacing w:before="90" w:beforeAutospacing="0" w:after="90" w:afterAutospacing="0"/>
              <w:jc w:val="center"/>
              <w:rPr>
                <w:sz w:val="28"/>
                <w:szCs w:val="28"/>
              </w:rPr>
            </w:pPr>
            <w:r w:rsidRPr="00EC21CD">
              <w:rPr>
                <w:sz w:val="28"/>
                <w:szCs w:val="28"/>
              </w:rPr>
              <w:t>Вдох носом, выдох длиннее вдоха.</w:t>
            </w:r>
          </w:p>
          <w:p w:rsidR="00046526" w:rsidRPr="00EC21CD" w:rsidRDefault="00046526" w:rsidP="00FF5030">
            <w:pPr>
              <w:pStyle w:val="NormalWeb"/>
              <w:spacing w:before="90" w:beforeAutospacing="0" w:after="90" w:afterAutospacing="0"/>
              <w:jc w:val="center"/>
              <w:rPr>
                <w:sz w:val="28"/>
                <w:szCs w:val="28"/>
              </w:rPr>
            </w:pPr>
          </w:p>
          <w:p w:rsidR="00046526" w:rsidRPr="00EC21CD" w:rsidRDefault="00046526" w:rsidP="00FF5030">
            <w:pPr>
              <w:pStyle w:val="NormalWeb"/>
              <w:spacing w:before="90" w:beforeAutospacing="0" w:after="90" w:afterAutospacing="0"/>
              <w:jc w:val="center"/>
              <w:rPr>
                <w:sz w:val="28"/>
                <w:szCs w:val="28"/>
              </w:rPr>
            </w:pPr>
          </w:p>
          <w:p w:rsidR="00046526" w:rsidRPr="00EC21CD" w:rsidRDefault="00046526" w:rsidP="00FF5030">
            <w:pPr>
              <w:pStyle w:val="NormalWeb"/>
              <w:spacing w:before="90" w:beforeAutospacing="0" w:after="90" w:afterAutospacing="0"/>
              <w:jc w:val="center"/>
              <w:rPr>
                <w:sz w:val="28"/>
                <w:szCs w:val="28"/>
              </w:rPr>
            </w:pPr>
          </w:p>
          <w:p w:rsidR="00046526" w:rsidRPr="00EC21CD" w:rsidRDefault="00046526" w:rsidP="00FF5030">
            <w:pPr>
              <w:pStyle w:val="NormalWeb"/>
              <w:spacing w:before="90" w:beforeAutospacing="0" w:after="90" w:afterAutospacing="0"/>
              <w:jc w:val="center"/>
              <w:rPr>
                <w:sz w:val="28"/>
                <w:szCs w:val="28"/>
              </w:rPr>
            </w:pPr>
            <w:r w:rsidRPr="00EC21CD">
              <w:rPr>
                <w:sz w:val="28"/>
                <w:szCs w:val="28"/>
              </w:rPr>
              <w:t>После бега дети снова выполняют ходьбу обычным шагом.</w:t>
            </w:r>
          </w:p>
        </w:tc>
        <w:tc>
          <w:tcPr>
            <w:tcW w:w="952" w:type="dxa"/>
          </w:tcPr>
          <w:p w:rsidR="00046526" w:rsidRPr="00EC21CD" w:rsidRDefault="00046526" w:rsidP="00FF5030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FF5030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6 мин.</w:t>
            </w:r>
          </w:p>
        </w:tc>
      </w:tr>
      <w:tr w:rsidR="00046526" w:rsidRPr="00EC21CD" w:rsidTr="00F50C39">
        <w:trPr>
          <w:trHeight w:val="3225"/>
        </w:trPr>
        <w:tc>
          <w:tcPr>
            <w:tcW w:w="936" w:type="dxa"/>
            <w:vMerge w:val="restart"/>
          </w:tcPr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  <w:vMerge w:val="restart"/>
          </w:tcPr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  <w:r w:rsidRPr="00EC21CD"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  <w:t>ОСНОВНАЯ ЧАСТЬ</w:t>
            </w: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  <w:r w:rsidRPr="00EC21CD"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  <w:t xml:space="preserve">ЗАКЛЮЧИТЕЛЬНАЯ </w:t>
            </w: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  <w:r w:rsidRPr="00EC21CD"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  <w:t>ЧАСТЬ</w:t>
            </w: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  <w:p w:rsidR="00046526" w:rsidRPr="00EC21CD" w:rsidRDefault="00046526" w:rsidP="00147C3D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4729" w:type="dxa"/>
          </w:tcPr>
          <w:p w:rsidR="00046526" w:rsidRPr="00EC21CD" w:rsidRDefault="00046526" w:rsidP="00147C3D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 ОРУ: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1. «Акробатика»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И.п. - О.с., руки опущены вниз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1- правую ногу назад, руки вверх, прогнуться.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2- и.п.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3-4 повтор упр.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EC21CD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2.«Бокс» </w:t>
            </w: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C21CD">
              <w:rPr>
                <w:iCs/>
                <w:sz w:val="28"/>
                <w:szCs w:val="28"/>
                <w:bdr w:val="none" w:sz="0" w:space="0" w:color="auto" w:frame="1"/>
              </w:rPr>
              <w:t>И.п. – ноги на ширине плеч, руки на уровне груди, согнутые в локтях.</w:t>
            </w: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C21CD">
              <w:rPr>
                <w:iCs/>
                <w:sz w:val="28"/>
                <w:szCs w:val="28"/>
                <w:bdr w:val="none" w:sz="0" w:space="0" w:color="auto" w:frame="1"/>
              </w:rPr>
              <w:t>1- правую вперед, левая в и.п.</w:t>
            </w: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C21CD">
              <w:rPr>
                <w:iCs/>
                <w:sz w:val="28"/>
                <w:szCs w:val="28"/>
                <w:bdr w:val="none" w:sz="0" w:space="0" w:color="auto" w:frame="1"/>
              </w:rPr>
              <w:t>2-смена рук</w:t>
            </w: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C21CD">
              <w:rPr>
                <w:iCs/>
                <w:sz w:val="28"/>
                <w:szCs w:val="28"/>
                <w:bdr w:val="none" w:sz="0" w:space="0" w:color="auto" w:frame="1"/>
              </w:rPr>
              <w:t>3-4 повтор упражнения</w:t>
            </w:r>
            <w:r w:rsidRPr="00EC21CD">
              <w:rPr>
                <w:b/>
                <w:sz w:val="28"/>
                <w:szCs w:val="28"/>
              </w:rPr>
              <w:t xml:space="preserve"> </w:t>
            </w: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iCs/>
                <w:sz w:val="28"/>
                <w:szCs w:val="28"/>
                <w:bdr w:val="none" w:sz="0" w:space="0" w:color="auto" w:frame="1"/>
              </w:rPr>
            </w:pP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EC21CD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3. </w:t>
            </w:r>
            <w:r w:rsidRPr="00EC21CD">
              <w:rPr>
                <w:i/>
                <w:sz w:val="28"/>
                <w:szCs w:val="28"/>
              </w:rPr>
              <w:t>«Плавание»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И.п. – стоя ноги врозь, одна рука поднята вверх другая вдоль туловища 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– 4 выполняем попеременные круговые движения руками. </w:t>
            </w: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iCs/>
                <w:sz w:val="28"/>
                <w:szCs w:val="28"/>
                <w:bdr w:val="none" w:sz="0" w:space="0" w:color="auto" w:frame="1"/>
              </w:rPr>
            </w:pP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EC21CD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4. «Гимнастика» </w:t>
            </w: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C21CD">
              <w:rPr>
                <w:iCs/>
                <w:sz w:val="28"/>
                <w:szCs w:val="28"/>
                <w:bdr w:val="none" w:sz="0" w:space="0" w:color="auto" w:frame="1"/>
              </w:rPr>
              <w:t xml:space="preserve">И.п. – ноги на ширине плеч  рука на поясе </w:t>
            </w: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C21CD">
              <w:rPr>
                <w:iCs/>
                <w:sz w:val="28"/>
                <w:szCs w:val="28"/>
                <w:bdr w:val="none" w:sz="0" w:space="0" w:color="auto" w:frame="1"/>
              </w:rPr>
              <w:t>1- наклон вправо левая рука вверх</w:t>
            </w: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C21CD">
              <w:rPr>
                <w:iCs/>
                <w:sz w:val="28"/>
                <w:szCs w:val="28"/>
                <w:bdr w:val="none" w:sz="0" w:space="0" w:color="auto" w:frame="1"/>
              </w:rPr>
              <w:t>2- И.п.</w:t>
            </w: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C21CD">
              <w:rPr>
                <w:iCs/>
                <w:sz w:val="28"/>
                <w:szCs w:val="28"/>
                <w:bdr w:val="none" w:sz="0" w:space="0" w:color="auto" w:frame="1"/>
              </w:rPr>
              <w:t xml:space="preserve">3-4 тоже в другую сторону </w:t>
            </w: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bdr w:val="none" w:sz="0" w:space="0" w:color="auto" w:frame="1"/>
              </w:rPr>
            </w:pP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EC21CD">
              <w:rPr>
                <w:i/>
                <w:sz w:val="28"/>
                <w:szCs w:val="28"/>
              </w:rPr>
              <w:t>5. «Гребля»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И.п. – сидя на полу, руки, на поясе.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– наклон туловища вперёд, руками достать носок; 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2 – И.п.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3-4 </w:t>
            </w:r>
            <w:r w:rsidRPr="00EC21CD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тоже упр.</w:t>
            </w: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bdr w:val="none" w:sz="0" w:space="0" w:color="auto" w:frame="1"/>
              </w:rPr>
            </w:pP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C21CD">
              <w:rPr>
                <w:iCs/>
                <w:sz w:val="28"/>
                <w:szCs w:val="28"/>
                <w:bdr w:val="none" w:sz="0" w:space="0" w:color="auto" w:frame="1"/>
              </w:rPr>
              <w:t>6.</w:t>
            </w:r>
            <w:r w:rsidRPr="00EC21CD">
              <w:rPr>
                <w:sz w:val="28"/>
                <w:szCs w:val="28"/>
              </w:rPr>
              <w:t xml:space="preserve"> «Вратарь»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И.п. – ноги на ширине плеч, руки на поясе.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1 – полу присед, руки в стороны.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2 – И.п.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3-4 повтор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7. «Велоспорт»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И. п.-  лежа на спине, руки в упоре на локтях, ноги выпрямлены.</w:t>
            </w: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C21CD">
              <w:rPr>
                <w:sz w:val="28"/>
                <w:szCs w:val="28"/>
              </w:rPr>
              <w:t>1-4 -сгибание и разгибание ног в коленях;</w:t>
            </w: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C21CD">
              <w:rPr>
                <w:sz w:val="28"/>
                <w:szCs w:val="28"/>
              </w:rPr>
              <w:t>5 – И.п. отдых</w:t>
            </w: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EC21CD">
              <w:rPr>
                <w:i/>
                <w:sz w:val="28"/>
                <w:szCs w:val="28"/>
              </w:rPr>
              <w:t>8. «Конный спорт»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И.п. – </w:t>
            </w: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О.с., руки на пояс, нога одна вперед другая назад.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1- 4 смена положения ног.</w:t>
            </w: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Упражнение на восстановление дыхания</w:t>
            </w: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EC21C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И.п.: ноги на ширине плеч, руки на поясе.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1-руки через стороны вверх, вдох носом 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2-руки вниз, выдох через рот </w:t>
            </w: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Ходьба на месте, перестроение в колонну по одному.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 ОВД: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Ходьба по гимнастической скамейке с поднятым мячом над головой. </w:t>
            </w:r>
          </w:p>
          <w:p w:rsidR="00046526" w:rsidRPr="00EC21CD" w:rsidRDefault="00046526" w:rsidP="00147C3D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Прыжки в длину с места.</w:t>
            </w: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046526" w:rsidRPr="00EC21CD" w:rsidRDefault="00046526" w:rsidP="00147C3D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C21CD">
              <w:rPr>
                <w:sz w:val="28"/>
                <w:szCs w:val="28"/>
              </w:rPr>
              <w:t xml:space="preserve">Подтягивание на скамейке лёжа на животе. </w:t>
            </w: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46526" w:rsidRPr="00EC21CD" w:rsidRDefault="00046526" w:rsidP="00147C3D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334"/>
              <w:rPr>
                <w:b/>
                <w:sz w:val="28"/>
                <w:szCs w:val="28"/>
              </w:rPr>
            </w:pPr>
            <w:r w:rsidRPr="00EC21CD">
              <w:rPr>
                <w:b/>
                <w:sz w:val="28"/>
                <w:szCs w:val="28"/>
              </w:rPr>
              <w:t>Подвижная игра:</w:t>
            </w: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ind w:left="334"/>
              <w:rPr>
                <w:b/>
                <w:sz w:val="28"/>
                <w:szCs w:val="28"/>
              </w:rPr>
            </w:pPr>
          </w:p>
          <w:p w:rsidR="00046526" w:rsidRPr="00EC21CD" w:rsidRDefault="00046526" w:rsidP="00147C3D">
            <w:pPr>
              <w:pStyle w:val="NormalWeb"/>
              <w:shd w:val="clear" w:color="auto" w:fill="FFFFFF"/>
              <w:spacing w:before="0" w:beforeAutospacing="0" w:after="0" w:afterAutospacing="0"/>
              <w:ind w:left="334"/>
              <w:rPr>
                <w:sz w:val="28"/>
                <w:szCs w:val="28"/>
              </w:rPr>
            </w:pPr>
            <w:r w:rsidRPr="00EC21CD">
              <w:rPr>
                <w:sz w:val="28"/>
                <w:szCs w:val="28"/>
              </w:rPr>
              <w:t>«Мяч сопернику»</w:t>
            </w:r>
          </w:p>
        </w:tc>
        <w:tc>
          <w:tcPr>
            <w:tcW w:w="1604" w:type="dxa"/>
          </w:tcPr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6-7 раз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C21CD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6-7 раз</w:t>
            </w: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C21CD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6-7 раз</w:t>
            </w: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C21CD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6-7 раз</w:t>
            </w: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C21CD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6-7 раз</w:t>
            </w: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3-4 раза</w:t>
            </w: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20 раз</w:t>
            </w: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20 раз</w:t>
            </w: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4 - 5 раз</w:t>
            </w: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2-3 раза</w:t>
            </w: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2-3 раза</w:t>
            </w: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2-3 раза</w:t>
            </w:r>
          </w:p>
        </w:tc>
        <w:tc>
          <w:tcPr>
            <w:tcW w:w="3811" w:type="dxa"/>
          </w:tcPr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Фронтально </w:t>
            </w: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Спина прямая, носок натянут.</w:t>
            </w: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Руки прямые, кулак сжат.</w:t>
            </w: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Руки при выпрямлении должны быть прямыми. </w:t>
            </w: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Отведение руки точно вверх, спина прямая.</w:t>
            </w: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Спина прямая, ноги в коленях не сгибать.</w:t>
            </w:r>
          </w:p>
          <w:p w:rsidR="00046526" w:rsidRPr="00EC21CD" w:rsidRDefault="00046526" w:rsidP="00147C3D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Спина прямая.</w:t>
            </w: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Ноги в коленях выпрямлять.  </w:t>
            </w: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Следить да дыханием и темпом</w:t>
            </w: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Акцентировать внимание на порядке построения.</w:t>
            </w: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По подгруппам.</w:t>
            </w:r>
          </w:p>
          <w:p w:rsidR="00046526" w:rsidRPr="00EC21CD" w:rsidRDefault="00046526" w:rsidP="00147C3D">
            <w:pPr>
              <w:tabs>
                <w:tab w:val="left" w:pos="194"/>
              </w:tabs>
              <w:spacing w:after="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Следить за осанкой. Руки прямые. Нога выносится в перёд прямо. Спрыгивание со скамейки производится на согнутые ноги, приземление должно быть мягким.</w:t>
            </w:r>
          </w:p>
          <w:p w:rsidR="00046526" w:rsidRPr="00EC21CD" w:rsidRDefault="00046526" w:rsidP="00147C3D">
            <w:pPr>
              <w:spacing w:after="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Прыжки в длину с места с энергичным отталкиванием от пола, используя взмах рук.</w:t>
            </w:r>
          </w:p>
          <w:p w:rsidR="00046526" w:rsidRPr="00EC21CD" w:rsidRDefault="00046526" w:rsidP="00147C3D">
            <w:pPr>
              <w:spacing w:after="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подтягивании руки назад выпрямлять полностью. </w:t>
            </w:r>
          </w:p>
          <w:p w:rsidR="00046526" w:rsidRPr="00EC21CD" w:rsidRDefault="00046526" w:rsidP="00147C3D">
            <w:pPr>
              <w:spacing w:after="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Создать условия для игры волейбол. Закреплять умение бросать мяч на участок соперника из-за головы двумя руками, соблюдать правила.</w:t>
            </w:r>
          </w:p>
        </w:tc>
        <w:tc>
          <w:tcPr>
            <w:tcW w:w="952" w:type="dxa"/>
          </w:tcPr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47C3D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20 мин.</w:t>
            </w:r>
          </w:p>
        </w:tc>
      </w:tr>
      <w:tr w:rsidR="00046526" w:rsidRPr="00EC21CD" w:rsidTr="00F50C39">
        <w:trPr>
          <w:trHeight w:val="3593"/>
        </w:trPr>
        <w:tc>
          <w:tcPr>
            <w:tcW w:w="936" w:type="dxa"/>
            <w:vMerge/>
          </w:tcPr>
          <w:p w:rsidR="00046526" w:rsidRPr="00EC21CD" w:rsidRDefault="00046526" w:rsidP="00FF5030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  <w:vMerge/>
          </w:tcPr>
          <w:p w:rsidR="00046526" w:rsidRPr="00EC21CD" w:rsidRDefault="00046526" w:rsidP="00FF503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dash"/>
                <w:lang w:eastAsia="ru-RU"/>
              </w:rPr>
            </w:pPr>
          </w:p>
        </w:tc>
        <w:tc>
          <w:tcPr>
            <w:tcW w:w="4729" w:type="dxa"/>
          </w:tcPr>
          <w:p w:rsidR="00046526" w:rsidRPr="00EC21CD" w:rsidRDefault="00046526" w:rsidP="001F08D3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Ходьба друг за другом.</w:t>
            </w:r>
          </w:p>
          <w:p w:rsidR="00046526" w:rsidRPr="00EC21CD" w:rsidRDefault="00046526" w:rsidP="001F08D3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Перестроение в шеренгу</w:t>
            </w:r>
          </w:p>
          <w:p w:rsidR="00046526" w:rsidRPr="00EC21CD" w:rsidRDefault="00046526" w:rsidP="001F08D3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F08D3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Беседа «Что понравилось делать на занятии, что получилось».</w:t>
            </w:r>
          </w:p>
        </w:tc>
        <w:tc>
          <w:tcPr>
            <w:tcW w:w="1604" w:type="dxa"/>
          </w:tcPr>
          <w:p w:rsidR="00046526" w:rsidRPr="00EC21CD" w:rsidRDefault="00046526" w:rsidP="001F08D3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1" w:type="dxa"/>
          </w:tcPr>
          <w:p w:rsidR="00046526" w:rsidRPr="00EC21CD" w:rsidRDefault="00046526" w:rsidP="001F08D3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Следить за осанкой. </w:t>
            </w:r>
          </w:p>
          <w:p w:rsidR="00046526" w:rsidRPr="00EC21CD" w:rsidRDefault="00046526" w:rsidP="001F08D3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F08D3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6526" w:rsidRPr="00EC21CD" w:rsidRDefault="00046526" w:rsidP="001F08D3">
            <w:pPr>
              <w:spacing w:before="240" w:after="240" w:line="324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</w:rPr>
              <w:t>Отметить детей, которые точно выразили движения спортсмена.</w:t>
            </w:r>
          </w:p>
        </w:tc>
        <w:tc>
          <w:tcPr>
            <w:tcW w:w="952" w:type="dxa"/>
          </w:tcPr>
          <w:p w:rsidR="00046526" w:rsidRPr="00EC21CD" w:rsidRDefault="00046526" w:rsidP="00FF5030">
            <w:pPr>
              <w:spacing w:before="240" w:after="240" w:line="324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4 мин.</w:t>
            </w:r>
          </w:p>
        </w:tc>
      </w:tr>
    </w:tbl>
    <w:p w:rsidR="00046526" w:rsidRPr="00EC21CD" w:rsidRDefault="00046526" w:rsidP="00A870B3">
      <w:pPr>
        <w:shd w:val="clear" w:color="auto" w:fill="FFFFFF"/>
        <w:spacing w:before="240" w:after="240" w:line="324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  <w:sectPr w:rsidR="00046526" w:rsidRPr="00EC21CD" w:rsidSect="00B56C72">
          <w:pgSz w:w="16838" w:h="11906" w:orient="landscape" w:code="9"/>
          <w:pgMar w:top="850" w:right="1134" w:bottom="1701" w:left="1134" w:header="709" w:footer="709" w:gutter="0"/>
          <w:cols w:space="708"/>
          <w:docGrid w:linePitch="360"/>
        </w:sectPr>
      </w:pPr>
    </w:p>
    <w:p w:rsidR="00046526" w:rsidRPr="00EC21CD" w:rsidRDefault="00046526" w:rsidP="00F33990">
      <w:pPr>
        <w:pStyle w:val="NormalWeb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EC21CD">
        <w:rPr>
          <w:b/>
          <w:i/>
          <w:sz w:val="28"/>
          <w:szCs w:val="28"/>
        </w:rPr>
        <w:t xml:space="preserve">Цель образовательного процесса: </w:t>
      </w:r>
    </w:p>
    <w:p w:rsidR="00046526" w:rsidRPr="00EC21CD" w:rsidRDefault="00046526" w:rsidP="00F33990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>Пополнить двигательный опыт, обогатить педагогический процесс с помощью предлагаемых обстоятельств.</w:t>
      </w:r>
    </w:p>
    <w:p w:rsidR="00046526" w:rsidRPr="00EC21CD" w:rsidRDefault="00046526" w:rsidP="00F3399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C21CD">
        <w:rPr>
          <w:rFonts w:ascii="Times New Roman" w:hAnsi="Times New Roman"/>
          <w:b/>
          <w:i/>
          <w:sz w:val="28"/>
          <w:szCs w:val="28"/>
        </w:rPr>
        <w:t xml:space="preserve">Программное содержание:  </w:t>
      </w:r>
    </w:p>
    <w:p w:rsidR="00046526" w:rsidRPr="00EC21CD" w:rsidRDefault="00046526" w:rsidP="00F33990">
      <w:pPr>
        <w:spacing w:after="0" w:line="240" w:lineRule="auto"/>
        <w:ind w:left="66"/>
        <w:rPr>
          <w:rFonts w:ascii="Times New Roman" w:hAnsi="Times New Roman"/>
          <w:b/>
          <w:i/>
          <w:sz w:val="28"/>
          <w:szCs w:val="28"/>
          <w:u w:val="single"/>
        </w:rPr>
      </w:pPr>
      <w:r w:rsidRPr="00EC21CD">
        <w:rPr>
          <w:rFonts w:ascii="Times New Roman" w:hAnsi="Times New Roman"/>
          <w:b/>
          <w:i/>
          <w:sz w:val="28"/>
          <w:szCs w:val="28"/>
          <w:u w:val="single"/>
        </w:rPr>
        <w:t xml:space="preserve">Обучающие задачи: </w:t>
      </w:r>
    </w:p>
    <w:p w:rsidR="00046526" w:rsidRPr="00EC21CD" w:rsidRDefault="00046526" w:rsidP="00F33990">
      <w:pPr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 xml:space="preserve">Закрепить навыки разновидностей ходьбы и бега : в колонне по одному, на носках, на пятках, с высоким подниманием колен, ходьба в полу приседе и в полном приседе; бег с захлёстыванием голени, боковым галопом; </w:t>
      </w:r>
    </w:p>
    <w:p w:rsidR="00046526" w:rsidRPr="00EC21CD" w:rsidRDefault="00046526" w:rsidP="00F33990">
      <w:pPr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>Упражнять детей в ползании по гимнастической скамейке на животе, подтягиваясь руками; в ходьбе по скамейке с отбиванием мяча от пола; в прыжках в длину с места.</w:t>
      </w:r>
    </w:p>
    <w:p w:rsidR="00046526" w:rsidRPr="00EC21CD" w:rsidRDefault="00046526" w:rsidP="00F33990">
      <w:pPr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>Развивать ловкость и умение, способность быстро переключать внимание, учиться самостоятельно, раскладывать и убирать оборудование;</w:t>
      </w:r>
    </w:p>
    <w:p w:rsidR="00046526" w:rsidRPr="00EC21CD" w:rsidRDefault="00046526" w:rsidP="00F33990">
      <w:pPr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>Развивать интерес к истории олимпийских игр, расширяя и углубляя знания об олимпийских играх;</w:t>
      </w:r>
    </w:p>
    <w:p w:rsidR="00046526" w:rsidRPr="00EC21CD" w:rsidRDefault="00046526" w:rsidP="00F33990">
      <w:pPr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  <w:lang w:eastAsia="ru-RU"/>
        </w:rPr>
        <w:t xml:space="preserve">Развить познавательную активность детей через сведения о видах спорта; </w:t>
      </w:r>
    </w:p>
    <w:p w:rsidR="00046526" w:rsidRPr="00EC21CD" w:rsidRDefault="00046526" w:rsidP="00F33990">
      <w:pPr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  <w:lang w:eastAsia="ru-RU"/>
        </w:rPr>
        <w:t>Содействовать в создании у детей положительных эмоций, с помощью  музыкального сопровождения, развить ритмичность, повышая интерес к двигательной деятельности.</w:t>
      </w:r>
    </w:p>
    <w:p w:rsidR="00046526" w:rsidRPr="00EC21CD" w:rsidRDefault="00046526" w:rsidP="00F33990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EC21CD">
        <w:rPr>
          <w:rFonts w:ascii="Times New Roman" w:hAnsi="Times New Roman"/>
          <w:b/>
          <w:i/>
          <w:sz w:val="28"/>
          <w:szCs w:val="28"/>
          <w:u w:val="single"/>
        </w:rPr>
        <w:t>Воспитательные задачи</w:t>
      </w:r>
      <w:r w:rsidRPr="00EC21CD">
        <w:rPr>
          <w:rFonts w:ascii="Times New Roman" w:hAnsi="Times New Roman"/>
          <w:sz w:val="28"/>
          <w:szCs w:val="28"/>
          <w:u w:val="single"/>
          <w:lang w:eastAsia="ru-RU"/>
        </w:rPr>
        <w:t xml:space="preserve">: </w:t>
      </w:r>
    </w:p>
    <w:p w:rsidR="00046526" w:rsidRPr="00EC21CD" w:rsidRDefault="00046526" w:rsidP="00F3399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C21CD">
        <w:rPr>
          <w:rFonts w:ascii="Times New Roman" w:hAnsi="Times New Roman"/>
          <w:sz w:val="28"/>
          <w:szCs w:val="28"/>
          <w:lang w:eastAsia="ru-RU"/>
        </w:rPr>
        <w:t>Воспитывать дружеское отношение, взаимопомощь к товарищу, умение взаимодействовать в коллективе, согласовывать действия с  товарищами;</w:t>
      </w:r>
    </w:p>
    <w:p w:rsidR="00046526" w:rsidRPr="00EC21CD" w:rsidRDefault="00046526" w:rsidP="00F3399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C21CD">
        <w:rPr>
          <w:rFonts w:ascii="Times New Roman" w:hAnsi="Times New Roman"/>
          <w:sz w:val="28"/>
          <w:szCs w:val="28"/>
        </w:rPr>
        <w:t>Создать условия для проявления у детей самостоятельной двигательной активности и положительного эмоционального фона;</w:t>
      </w:r>
    </w:p>
    <w:p w:rsidR="00046526" w:rsidRPr="00EC21CD" w:rsidRDefault="00046526" w:rsidP="00F3399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C21CD">
        <w:rPr>
          <w:rFonts w:ascii="Times New Roman" w:hAnsi="Times New Roman"/>
          <w:sz w:val="28"/>
          <w:szCs w:val="28"/>
        </w:rPr>
        <w:t>Способствовать формированию навыков к организации и управлении,  в коллективных играх и при выполнении физических упражнений;</w:t>
      </w:r>
    </w:p>
    <w:p w:rsidR="00046526" w:rsidRPr="00EC21CD" w:rsidRDefault="00046526" w:rsidP="00F3399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EC21CD">
        <w:rPr>
          <w:rFonts w:ascii="Times New Roman" w:hAnsi="Times New Roman"/>
          <w:sz w:val="28"/>
          <w:szCs w:val="28"/>
        </w:rPr>
        <w:t>Формировать у детей самостоятельность в преодолении трудностей.</w:t>
      </w:r>
    </w:p>
    <w:p w:rsidR="00046526" w:rsidRPr="00EC21CD" w:rsidRDefault="00046526" w:rsidP="00F33990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EC21CD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Оздоровительные:</w:t>
      </w:r>
    </w:p>
    <w:p w:rsidR="00046526" w:rsidRPr="00EC21CD" w:rsidRDefault="00046526" w:rsidP="00F339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 xml:space="preserve">Способствовать формированию навыка сохранения правильной осанки во время выполнения двигательных заданий, способствовать правильному формированию свода стопы путем освоения профилактических заданий; </w:t>
      </w:r>
    </w:p>
    <w:p w:rsidR="00046526" w:rsidRPr="00EC21CD" w:rsidRDefault="00046526" w:rsidP="00F339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>Формировать навыки правильного дыхания в процессе выполнения активной двигательной деятельности;</w:t>
      </w:r>
    </w:p>
    <w:p w:rsidR="00046526" w:rsidRPr="00EC21CD" w:rsidRDefault="00046526" w:rsidP="00F339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>Укреплять костно-мышечный аппарат посредством использования физических упражнений;</w:t>
      </w:r>
    </w:p>
    <w:p w:rsidR="00046526" w:rsidRPr="00EC21CD" w:rsidRDefault="00046526" w:rsidP="00F33990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C21CD">
        <w:rPr>
          <w:rFonts w:ascii="Times New Roman" w:hAnsi="Times New Roman"/>
          <w:sz w:val="28"/>
          <w:szCs w:val="28"/>
          <w:lang w:eastAsia="ru-RU"/>
        </w:rPr>
        <w:t>Удовлетворять потребность детей в движении.</w:t>
      </w:r>
    </w:p>
    <w:p w:rsidR="00046526" w:rsidRPr="00EC21CD" w:rsidRDefault="00046526" w:rsidP="00F33990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EC21CD">
        <w:rPr>
          <w:rFonts w:ascii="Times New Roman" w:hAnsi="Times New Roman"/>
          <w:b/>
          <w:sz w:val="28"/>
          <w:szCs w:val="28"/>
          <w:u w:val="single"/>
          <w:lang w:eastAsia="ru-RU"/>
        </w:rPr>
        <w:t>Образовательные области:</w:t>
      </w:r>
      <w:r w:rsidRPr="00EC21CD">
        <w:rPr>
          <w:rFonts w:ascii="Times New Roman" w:hAnsi="Times New Roman"/>
          <w:sz w:val="28"/>
          <w:szCs w:val="28"/>
          <w:lang w:eastAsia="ru-RU"/>
        </w:rPr>
        <w:t xml:space="preserve"> Речевое развитие, познавательное развитие, социально-коммуникативное развитие, физическое развитие.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b/>
          <w:sz w:val="28"/>
          <w:szCs w:val="28"/>
        </w:rPr>
        <w:t xml:space="preserve">          Материалы и оборудование: </w:t>
      </w:r>
      <w:r w:rsidRPr="00EC21CD">
        <w:rPr>
          <w:rFonts w:ascii="Times New Roman" w:hAnsi="Times New Roman"/>
          <w:sz w:val="28"/>
          <w:szCs w:val="28"/>
        </w:rPr>
        <w:t>ноутбук, экран, проектор, скамейка гимнастическая, мячи по количеству , медальки «Олимпийские чемпионики», мячики синего и красного цвета, корзинка для мячей, карточки для выполнения задания.</w:t>
      </w:r>
    </w:p>
    <w:p w:rsidR="00046526" w:rsidRPr="00EC21CD" w:rsidRDefault="00046526" w:rsidP="00F33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C21CD">
        <w:rPr>
          <w:rFonts w:ascii="Times New Roman" w:hAnsi="Times New Roman"/>
          <w:b/>
          <w:sz w:val="28"/>
          <w:szCs w:val="28"/>
          <w:lang w:eastAsia="ru-RU"/>
        </w:rPr>
        <w:t xml:space="preserve">            Методы и приёмы:</w:t>
      </w:r>
      <w:r w:rsidRPr="00EC21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21CD">
        <w:rPr>
          <w:rFonts w:ascii="Times New Roman" w:hAnsi="Times New Roman"/>
          <w:i/>
          <w:sz w:val="28"/>
          <w:szCs w:val="28"/>
          <w:lang w:eastAsia="ru-RU"/>
        </w:rPr>
        <w:t>Наглядные</w:t>
      </w:r>
      <w:r w:rsidRPr="00EC21CD">
        <w:rPr>
          <w:rFonts w:ascii="Times New Roman" w:hAnsi="Times New Roman"/>
          <w:sz w:val="28"/>
          <w:szCs w:val="28"/>
          <w:lang w:eastAsia="ru-RU"/>
        </w:rPr>
        <w:t xml:space="preserve">: выполнение упражнений по показу и рассказу инструктора по ФК, использование наглядного материала (картинки видов спорта, стадиона, символики Олимпийских игр), зрительные ориентиры, звуковые ориентиры. </w:t>
      </w:r>
    </w:p>
    <w:p w:rsidR="00046526" w:rsidRPr="00EC21CD" w:rsidRDefault="00046526" w:rsidP="00F33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C21CD">
        <w:rPr>
          <w:rFonts w:ascii="Times New Roman" w:hAnsi="Times New Roman"/>
          <w:i/>
          <w:sz w:val="28"/>
          <w:szCs w:val="28"/>
          <w:lang w:eastAsia="ru-RU"/>
        </w:rPr>
        <w:t>Словесные:</w:t>
      </w:r>
      <w:r w:rsidRPr="00EC21CD">
        <w:rPr>
          <w:rFonts w:ascii="Times New Roman" w:hAnsi="Times New Roman"/>
          <w:sz w:val="28"/>
          <w:szCs w:val="28"/>
          <w:lang w:eastAsia="ru-RU"/>
        </w:rPr>
        <w:t xml:space="preserve"> помощь, указания, команды, беседа.</w:t>
      </w:r>
    </w:p>
    <w:p w:rsidR="00046526" w:rsidRPr="00EC21CD" w:rsidRDefault="00046526" w:rsidP="00F3399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i/>
          <w:sz w:val="28"/>
          <w:szCs w:val="28"/>
          <w:lang w:eastAsia="ru-RU"/>
        </w:rPr>
      </w:pPr>
      <w:r w:rsidRPr="00EC21CD">
        <w:rPr>
          <w:rFonts w:ascii="Times New Roman" w:hAnsi="Times New Roman"/>
          <w:i/>
          <w:sz w:val="28"/>
          <w:szCs w:val="28"/>
          <w:lang w:eastAsia="ru-RU"/>
        </w:rPr>
        <w:t>Практические.</w:t>
      </w:r>
    </w:p>
    <w:p w:rsidR="00046526" w:rsidRPr="00EC21CD" w:rsidRDefault="00046526" w:rsidP="00F33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EC21CD">
        <w:rPr>
          <w:rFonts w:ascii="Times New Roman" w:hAnsi="Times New Roman"/>
          <w:b/>
          <w:i/>
          <w:sz w:val="28"/>
          <w:szCs w:val="28"/>
          <w:lang w:eastAsia="ru-RU"/>
        </w:rPr>
        <w:t>Ход занятия.</w:t>
      </w:r>
    </w:p>
    <w:p w:rsidR="00046526" w:rsidRPr="00EC21CD" w:rsidRDefault="00046526" w:rsidP="00F339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EC21CD">
        <w:rPr>
          <w:rFonts w:ascii="Times New Roman" w:hAnsi="Times New Roman"/>
          <w:b/>
          <w:i/>
          <w:sz w:val="28"/>
          <w:szCs w:val="28"/>
          <w:lang w:eastAsia="ru-RU"/>
        </w:rPr>
        <w:t>Подготовительная часть.</w:t>
      </w:r>
    </w:p>
    <w:p w:rsidR="00046526" w:rsidRPr="00EC21CD" w:rsidRDefault="00046526" w:rsidP="00F33990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EC21CD">
        <w:rPr>
          <w:rStyle w:val="c0"/>
          <w:b/>
          <w:bCs/>
          <w:sz w:val="28"/>
          <w:szCs w:val="28"/>
        </w:rPr>
        <w:t>Инструктора ФК:</w:t>
      </w:r>
      <w:r w:rsidRPr="00EC21CD">
        <w:rPr>
          <w:rStyle w:val="c0"/>
          <w:sz w:val="28"/>
          <w:szCs w:val="28"/>
        </w:rPr>
        <w:t xml:space="preserve"> Здравствуйте ребята.  А вы знаете какие международные игры проводятся на планете Земля каждые четыре года. Как вы думаете? Что это за игры? </w:t>
      </w:r>
    </w:p>
    <w:p w:rsidR="00046526" w:rsidRPr="00EC21CD" w:rsidRDefault="00046526" w:rsidP="00F33990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sz w:val="28"/>
          <w:szCs w:val="28"/>
        </w:rPr>
      </w:pPr>
      <w:r w:rsidRPr="00EC21CD">
        <w:rPr>
          <w:rStyle w:val="c0"/>
          <w:i/>
          <w:sz w:val="28"/>
          <w:szCs w:val="28"/>
        </w:rPr>
        <w:t xml:space="preserve">                                           (на экране появляется эмблема олимпийских игр – кольца)</w:t>
      </w:r>
    </w:p>
    <w:p w:rsidR="00046526" w:rsidRPr="00EC21CD" w:rsidRDefault="00046526" w:rsidP="00F33990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21CD">
        <w:rPr>
          <w:sz w:val="28"/>
          <w:szCs w:val="28"/>
        </w:rPr>
        <w:t>Ребята вы знаете, что это такое Олимпиада? (Олимпиада — это спортивные состязания)</w:t>
      </w:r>
    </w:p>
    <w:p w:rsidR="00046526" w:rsidRPr="00EC21CD" w:rsidRDefault="00046526" w:rsidP="00F33990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21CD">
        <w:rPr>
          <w:sz w:val="28"/>
          <w:szCs w:val="28"/>
        </w:rPr>
        <w:t>Верно, Олимпиада-это спортивные состязания, в которых соревнуются многие спортсмены из разных стран, приезжают из всех уголков земного шара.</w:t>
      </w:r>
    </w:p>
    <w:p w:rsidR="00046526" w:rsidRPr="00EC21CD" w:rsidRDefault="00046526" w:rsidP="00F33990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21CD">
        <w:rPr>
          <w:sz w:val="28"/>
          <w:szCs w:val="28"/>
        </w:rPr>
        <w:t>А кто такой спортсмен? (Спортсмен – это человек, который занимается спортом)</w:t>
      </w:r>
      <w:r w:rsidRPr="00EC21CD">
        <w:rPr>
          <w:i/>
          <w:sz w:val="28"/>
          <w:szCs w:val="28"/>
        </w:rPr>
        <w:t>.</w:t>
      </w:r>
      <w:r w:rsidRPr="00EC21CD">
        <w:rPr>
          <w:sz w:val="28"/>
          <w:szCs w:val="28"/>
        </w:rPr>
        <w:t xml:space="preserve"> </w:t>
      </w:r>
    </w:p>
    <w:p w:rsidR="00046526" w:rsidRPr="00EC21CD" w:rsidRDefault="00046526" w:rsidP="00F33990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21CD">
        <w:rPr>
          <w:sz w:val="28"/>
          <w:szCs w:val="28"/>
        </w:rPr>
        <w:t>Верно, спортсмен- это человек, который ведёт здоровый образ жизни, он достигает высоких результатов в каком-либо виде спорта.</w:t>
      </w:r>
    </w:p>
    <w:p w:rsidR="00046526" w:rsidRPr="00EC21CD" w:rsidRDefault="00046526" w:rsidP="00F33990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EC21CD">
        <w:rPr>
          <w:rStyle w:val="c0"/>
          <w:sz w:val="28"/>
          <w:szCs w:val="28"/>
        </w:rPr>
        <w:t>А вы бы  хотели принять участие в Олимпийских играх? (Да)</w:t>
      </w:r>
    </w:p>
    <w:p w:rsidR="00046526" w:rsidRPr="00EC21CD" w:rsidRDefault="00046526" w:rsidP="00F33990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EC21CD">
        <w:rPr>
          <w:sz w:val="28"/>
          <w:szCs w:val="28"/>
        </w:rPr>
        <w:t>И, так, внимание, внимание. Начинаем наши соревнования! Но прежде чем начать мы с вами разомнемся! Вы готовы?</w:t>
      </w:r>
      <w:r w:rsidRPr="00EC21CD">
        <w:rPr>
          <w:sz w:val="28"/>
          <w:szCs w:val="28"/>
          <w:lang w:eastAsia="en-US"/>
        </w:rPr>
        <w:t xml:space="preserve"> </w:t>
      </w:r>
    </w:p>
    <w:p w:rsidR="00046526" w:rsidRPr="00EC21CD" w:rsidRDefault="00046526" w:rsidP="00F33990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sz w:val="28"/>
          <w:szCs w:val="28"/>
        </w:rPr>
      </w:pPr>
      <w:r w:rsidRPr="00EC21CD">
        <w:rPr>
          <w:rStyle w:val="c0"/>
          <w:i/>
          <w:sz w:val="28"/>
          <w:szCs w:val="28"/>
        </w:rPr>
        <w:t xml:space="preserve">                                                                                                            (на экране стадион )</w:t>
      </w:r>
    </w:p>
    <w:p w:rsidR="00046526" w:rsidRPr="00EC21CD" w:rsidRDefault="00046526" w:rsidP="00F33990">
      <w:pPr>
        <w:pStyle w:val="c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eastAsia="en-US"/>
        </w:rPr>
      </w:pPr>
      <w:r w:rsidRPr="00EC21CD">
        <w:rPr>
          <w:b/>
          <w:sz w:val="28"/>
          <w:szCs w:val="28"/>
          <w:lang w:eastAsia="en-US"/>
        </w:rPr>
        <w:t>Вводная часть.</w:t>
      </w:r>
    </w:p>
    <w:p w:rsidR="00046526" w:rsidRPr="00EC21CD" w:rsidRDefault="00046526" w:rsidP="00F33990">
      <w:pPr>
        <w:pStyle w:val="c2"/>
        <w:spacing w:before="0" w:beforeAutospacing="0" w:after="0" w:afterAutospacing="0"/>
        <w:jc w:val="both"/>
        <w:rPr>
          <w:b/>
          <w:sz w:val="28"/>
          <w:szCs w:val="28"/>
          <w:lang w:eastAsia="en-US"/>
        </w:rPr>
      </w:pPr>
      <w:r w:rsidRPr="00EC21CD">
        <w:rPr>
          <w:sz w:val="28"/>
          <w:szCs w:val="28"/>
        </w:rPr>
        <w:t>Инструктор по ФК: «Равняйсь!», «Смирно!», «На право!», «В обход по залу шагом марш!»</w:t>
      </w:r>
    </w:p>
    <w:p w:rsidR="00046526" w:rsidRPr="00EC21CD" w:rsidRDefault="00046526" w:rsidP="00F33990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C21CD">
        <w:rPr>
          <w:sz w:val="28"/>
          <w:szCs w:val="28"/>
        </w:rPr>
        <w:t>Инструктор по ФК:</w:t>
      </w:r>
      <w:r w:rsidRPr="00EC21CD">
        <w:rPr>
          <w:rStyle w:val="apple-converted-space"/>
          <w:sz w:val="28"/>
          <w:szCs w:val="28"/>
        </w:rPr>
        <w:t> </w:t>
      </w:r>
      <w:r w:rsidRPr="00EC21CD">
        <w:rPr>
          <w:rStyle w:val="Emphasis"/>
          <w:sz w:val="28"/>
          <w:szCs w:val="28"/>
        </w:rPr>
        <w:t>(ходьба)</w:t>
      </w:r>
      <w:r w:rsidRPr="00EC21CD">
        <w:rPr>
          <w:rStyle w:val="apple-converted-space"/>
          <w:sz w:val="28"/>
          <w:szCs w:val="28"/>
        </w:rPr>
        <w:t xml:space="preserve">  </w:t>
      </w:r>
      <w:r w:rsidRPr="00EC21CD">
        <w:rPr>
          <w:rStyle w:val="Emphasis"/>
          <w:sz w:val="28"/>
          <w:szCs w:val="28"/>
        </w:rPr>
        <w:t xml:space="preserve"> (дети выполняют различные виды ходьбы)</w:t>
      </w:r>
    </w:p>
    <w:p w:rsidR="00046526" w:rsidRPr="00EC21CD" w:rsidRDefault="00046526" w:rsidP="00F33990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C21CD">
        <w:rPr>
          <w:sz w:val="28"/>
          <w:szCs w:val="28"/>
        </w:rPr>
        <w:t>Инструктор по ФК:</w:t>
      </w:r>
      <w:r w:rsidRPr="00EC21CD">
        <w:rPr>
          <w:rStyle w:val="apple-converted-space"/>
          <w:sz w:val="28"/>
          <w:szCs w:val="28"/>
        </w:rPr>
        <w:t> </w:t>
      </w:r>
      <w:r w:rsidRPr="00EC21CD">
        <w:rPr>
          <w:rStyle w:val="Emphasis"/>
          <w:sz w:val="28"/>
          <w:szCs w:val="28"/>
        </w:rPr>
        <w:t>(бег)</w:t>
      </w:r>
      <w:r w:rsidRPr="00EC21CD">
        <w:rPr>
          <w:rStyle w:val="apple-converted-space"/>
          <w:sz w:val="28"/>
          <w:szCs w:val="28"/>
        </w:rPr>
        <w:t xml:space="preserve">  </w:t>
      </w:r>
      <w:r w:rsidRPr="00EC21CD">
        <w:rPr>
          <w:rStyle w:val="Emphasis"/>
          <w:sz w:val="28"/>
          <w:szCs w:val="28"/>
        </w:rPr>
        <w:t xml:space="preserve"> (дети  выполняют различные виды бега)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>Мы с вами пришли на стадион где уже поднят флаг олимпийских игр.</w:t>
      </w:r>
      <w:r w:rsidRPr="00EC21CD">
        <w:rPr>
          <w:rFonts w:ascii="Times New Roman" w:hAnsi="Times New Roman"/>
          <w:i/>
          <w:sz w:val="28"/>
          <w:szCs w:val="28"/>
        </w:rPr>
        <w:t xml:space="preserve">                            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C21CD">
        <w:rPr>
          <w:rFonts w:ascii="Times New Roman" w:hAnsi="Times New Roman"/>
          <w:i/>
          <w:sz w:val="28"/>
          <w:szCs w:val="28"/>
        </w:rPr>
        <w:t xml:space="preserve">                                         (На экране появляется флаг Олимпийских игр, но он белый).</w:t>
      </w:r>
      <w:r w:rsidRPr="00EC21CD">
        <w:rPr>
          <w:rFonts w:ascii="Times New Roman" w:hAnsi="Times New Roman"/>
          <w:sz w:val="28"/>
          <w:szCs w:val="28"/>
        </w:rPr>
        <w:t xml:space="preserve"> 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>Ребята, а чего не хватает?</w:t>
      </w:r>
      <w:r w:rsidRPr="00EC21CD">
        <w:rPr>
          <w:rFonts w:ascii="Times New Roman" w:hAnsi="Times New Roman"/>
          <w:i/>
          <w:sz w:val="28"/>
          <w:szCs w:val="28"/>
        </w:rPr>
        <w:t xml:space="preserve"> </w:t>
      </w:r>
      <w:r w:rsidRPr="00EC21CD">
        <w:rPr>
          <w:rFonts w:ascii="Times New Roman" w:hAnsi="Times New Roman"/>
          <w:sz w:val="28"/>
          <w:szCs w:val="28"/>
        </w:rPr>
        <w:t>(На флаге нет Олимпийских колец)</w:t>
      </w:r>
      <w:r w:rsidRPr="00EC21CD">
        <w:rPr>
          <w:rFonts w:ascii="Times New Roman" w:hAnsi="Times New Roman"/>
          <w:i/>
          <w:sz w:val="28"/>
          <w:szCs w:val="28"/>
        </w:rPr>
        <w:t xml:space="preserve">. </w:t>
      </w:r>
      <w:r w:rsidRPr="00EC21CD">
        <w:rPr>
          <w:rFonts w:ascii="Times New Roman" w:hAnsi="Times New Roman"/>
          <w:sz w:val="28"/>
          <w:szCs w:val="28"/>
        </w:rPr>
        <w:t>Для того чтобы Олимпийские кольца появились, вам нужно потрудиться и доказать, что мы сильные, ловкие, умелые, и если мы постараемся мы станем достойными участниками олимпиады. Для этого нам необходимо выполнить следующие  заданий. И за правильно выполненное задание мы с вами получим по одному кольцу.</w:t>
      </w:r>
    </w:p>
    <w:p w:rsidR="00046526" w:rsidRPr="00EC21CD" w:rsidRDefault="00046526" w:rsidP="00F33990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EC21CD">
        <w:rPr>
          <w:b/>
          <w:sz w:val="28"/>
          <w:szCs w:val="28"/>
        </w:rPr>
        <w:t>Основная часть:</w:t>
      </w:r>
    </w:p>
    <w:p w:rsidR="00046526" w:rsidRPr="00EC21CD" w:rsidRDefault="00046526" w:rsidP="00F33990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C21CD">
        <w:rPr>
          <w:b/>
          <w:sz w:val="28"/>
          <w:szCs w:val="28"/>
        </w:rPr>
        <w:t xml:space="preserve">Инструктор ФК: </w:t>
      </w:r>
      <w:r w:rsidRPr="00EC21CD">
        <w:rPr>
          <w:sz w:val="28"/>
          <w:szCs w:val="28"/>
        </w:rPr>
        <w:t xml:space="preserve">Ребята, а вы знаете для чего люди занимаются спортом? (Люди занимаются спортом, чтобы быть здоровыми. Спорт помогает стать сильным, смелым, выносливым.) Все верно. 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>А теперь давайте мы с вами начнем нашу Олимпийскую тренировку. Я загадаю вам загадки, а вы отгадаете о каком виде спорта идёт речь.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C21CD">
        <w:rPr>
          <w:rFonts w:ascii="Times New Roman" w:hAnsi="Times New Roman"/>
          <w:i/>
          <w:sz w:val="28"/>
          <w:szCs w:val="28"/>
        </w:rPr>
        <w:t xml:space="preserve">(Загадывание загадок о видах спорта, затем выполнение ОРУ по показу инструктора под музыкальное сопровождение). 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21CD">
        <w:rPr>
          <w:rFonts w:ascii="Times New Roman" w:hAnsi="Times New Roman"/>
          <w:b/>
          <w:sz w:val="28"/>
          <w:szCs w:val="28"/>
        </w:rPr>
        <w:t>ОРУ.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8"/>
        <w:gridCol w:w="5238"/>
      </w:tblGrid>
      <w:tr w:rsidR="00046526" w:rsidRPr="00EC21CD" w:rsidTr="00EE01C6">
        <w:tc>
          <w:tcPr>
            <w:tcW w:w="5238" w:type="dxa"/>
          </w:tcPr>
          <w:p w:rsidR="00046526" w:rsidRPr="00EC21CD" w:rsidRDefault="00046526" w:rsidP="00EC21C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1. «Акробатика»</w:t>
            </w:r>
          </w:p>
          <w:p w:rsidR="00046526" w:rsidRPr="00EC21CD" w:rsidRDefault="00046526" w:rsidP="00EC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И.п. - О.с., руки опущены вниз</w:t>
            </w:r>
          </w:p>
          <w:p w:rsidR="00046526" w:rsidRPr="00EC21CD" w:rsidRDefault="00046526" w:rsidP="00EC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1- правую ногу назад, руки вверх, прогнуться.</w:t>
            </w:r>
          </w:p>
          <w:p w:rsidR="00046526" w:rsidRPr="00EC21CD" w:rsidRDefault="00046526" w:rsidP="00EC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2- и.п.</w:t>
            </w:r>
          </w:p>
          <w:p w:rsidR="00046526" w:rsidRPr="00EC21CD" w:rsidRDefault="00046526" w:rsidP="00F339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3-4 повтор упр.</w:t>
            </w:r>
          </w:p>
        </w:tc>
        <w:tc>
          <w:tcPr>
            <w:tcW w:w="5238" w:type="dxa"/>
          </w:tcPr>
          <w:p w:rsidR="00046526" w:rsidRPr="00EC21CD" w:rsidRDefault="00046526" w:rsidP="00EC21CD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EC21CD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2.«Бокс» </w:t>
            </w:r>
          </w:p>
          <w:p w:rsidR="00046526" w:rsidRPr="00EC21CD" w:rsidRDefault="00046526" w:rsidP="00EC21CD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C21CD">
              <w:rPr>
                <w:iCs/>
                <w:sz w:val="28"/>
                <w:szCs w:val="28"/>
                <w:bdr w:val="none" w:sz="0" w:space="0" w:color="auto" w:frame="1"/>
              </w:rPr>
              <w:t>И.п. – ноги на ширине плеч, руки на уровне груди, согнутые в локтях.</w:t>
            </w:r>
          </w:p>
          <w:p w:rsidR="00046526" w:rsidRPr="00EC21CD" w:rsidRDefault="00046526" w:rsidP="00EC21CD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C21CD">
              <w:rPr>
                <w:iCs/>
                <w:sz w:val="28"/>
                <w:szCs w:val="28"/>
                <w:bdr w:val="none" w:sz="0" w:space="0" w:color="auto" w:frame="1"/>
              </w:rPr>
              <w:t>1- правую вперед, левая в и.п.</w:t>
            </w:r>
          </w:p>
          <w:p w:rsidR="00046526" w:rsidRPr="00EC21CD" w:rsidRDefault="00046526" w:rsidP="00EC21CD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C21CD">
              <w:rPr>
                <w:iCs/>
                <w:sz w:val="28"/>
                <w:szCs w:val="28"/>
                <w:bdr w:val="none" w:sz="0" w:space="0" w:color="auto" w:frame="1"/>
              </w:rPr>
              <w:t>2-смена рук</w:t>
            </w:r>
          </w:p>
          <w:p w:rsidR="00046526" w:rsidRPr="00EC21CD" w:rsidRDefault="00046526" w:rsidP="00F339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21CD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3-4 повтор упражнения</w:t>
            </w:r>
            <w:r w:rsidRPr="00EC21C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046526" w:rsidRPr="00EC21CD" w:rsidTr="00EE01C6">
        <w:tc>
          <w:tcPr>
            <w:tcW w:w="5238" w:type="dxa"/>
          </w:tcPr>
          <w:p w:rsidR="00046526" w:rsidRPr="00EC21CD" w:rsidRDefault="00046526" w:rsidP="00EC21CD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EC21CD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3. </w:t>
            </w:r>
            <w:r w:rsidRPr="00EC21CD">
              <w:rPr>
                <w:i/>
                <w:sz w:val="28"/>
                <w:szCs w:val="28"/>
              </w:rPr>
              <w:t>«Плавание»</w:t>
            </w:r>
          </w:p>
          <w:p w:rsidR="00046526" w:rsidRPr="00EC21CD" w:rsidRDefault="00046526" w:rsidP="00EC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И.п. – стоя ноги врозь, одна рука поднята в верх другая вдоль туловища </w:t>
            </w:r>
          </w:p>
          <w:p w:rsidR="00046526" w:rsidRPr="00EC21CD" w:rsidRDefault="00046526" w:rsidP="00EC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1 – 4 выполняем попеременные круговые движения руками.</w:t>
            </w:r>
          </w:p>
          <w:p w:rsidR="00046526" w:rsidRPr="00EC21CD" w:rsidRDefault="00046526" w:rsidP="00F339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38" w:type="dxa"/>
          </w:tcPr>
          <w:p w:rsidR="00046526" w:rsidRPr="00EC21CD" w:rsidRDefault="00046526" w:rsidP="00EC21CD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EC21CD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4. «Гимнастика» </w:t>
            </w:r>
          </w:p>
          <w:p w:rsidR="00046526" w:rsidRPr="00EC21CD" w:rsidRDefault="00046526" w:rsidP="00EC21CD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C21CD">
              <w:rPr>
                <w:iCs/>
                <w:sz w:val="28"/>
                <w:szCs w:val="28"/>
                <w:bdr w:val="none" w:sz="0" w:space="0" w:color="auto" w:frame="1"/>
              </w:rPr>
              <w:t xml:space="preserve">И.п. – ноги на ширине плеч  рука на поясе </w:t>
            </w:r>
          </w:p>
          <w:p w:rsidR="00046526" w:rsidRPr="00EC21CD" w:rsidRDefault="00046526" w:rsidP="00EC21CD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C21CD">
              <w:rPr>
                <w:iCs/>
                <w:sz w:val="28"/>
                <w:szCs w:val="28"/>
                <w:bdr w:val="none" w:sz="0" w:space="0" w:color="auto" w:frame="1"/>
              </w:rPr>
              <w:t>1- наклон вправо левая рука вверх</w:t>
            </w:r>
          </w:p>
          <w:p w:rsidR="00046526" w:rsidRPr="00EC21CD" w:rsidRDefault="00046526" w:rsidP="00EC21CD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C21CD">
              <w:rPr>
                <w:iCs/>
                <w:sz w:val="28"/>
                <w:szCs w:val="28"/>
                <w:bdr w:val="none" w:sz="0" w:space="0" w:color="auto" w:frame="1"/>
              </w:rPr>
              <w:t>2- И.п.</w:t>
            </w:r>
          </w:p>
          <w:p w:rsidR="00046526" w:rsidRPr="00EC21CD" w:rsidRDefault="00046526" w:rsidP="00F339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21CD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 xml:space="preserve">3-4 тоже в другую сторону </w:t>
            </w:r>
          </w:p>
        </w:tc>
      </w:tr>
      <w:tr w:rsidR="00046526" w:rsidRPr="00EC21CD" w:rsidTr="00EE01C6">
        <w:tc>
          <w:tcPr>
            <w:tcW w:w="5238" w:type="dxa"/>
          </w:tcPr>
          <w:p w:rsidR="00046526" w:rsidRPr="00EC21CD" w:rsidRDefault="00046526" w:rsidP="00EC21CD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EC21CD">
              <w:rPr>
                <w:i/>
                <w:sz w:val="28"/>
                <w:szCs w:val="28"/>
              </w:rPr>
              <w:t>5. «Гребля»</w:t>
            </w:r>
          </w:p>
          <w:p w:rsidR="00046526" w:rsidRPr="00EC21CD" w:rsidRDefault="00046526" w:rsidP="00EC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И.п. – сидя на полу, руки, на поясе.</w:t>
            </w:r>
          </w:p>
          <w:p w:rsidR="00046526" w:rsidRPr="00EC21CD" w:rsidRDefault="00046526" w:rsidP="00EC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– наклон туловища вперёд, руками достать носок; </w:t>
            </w:r>
          </w:p>
          <w:p w:rsidR="00046526" w:rsidRPr="00EC21CD" w:rsidRDefault="00046526" w:rsidP="00EC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2 – И.п.</w:t>
            </w:r>
          </w:p>
          <w:p w:rsidR="00046526" w:rsidRPr="00EC21CD" w:rsidRDefault="00046526" w:rsidP="00F339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3-4 </w:t>
            </w:r>
            <w:r w:rsidRPr="00EC21CD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</w:rPr>
              <w:t>тоже упр.</w:t>
            </w:r>
          </w:p>
        </w:tc>
        <w:tc>
          <w:tcPr>
            <w:tcW w:w="5238" w:type="dxa"/>
          </w:tcPr>
          <w:p w:rsidR="00046526" w:rsidRPr="00EC21CD" w:rsidRDefault="00046526" w:rsidP="00EC21CD">
            <w:pPr>
              <w:pStyle w:val="NormalWeb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EC21CD">
              <w:rPr>
                <w:iCs/>
                <w:sz w:val="28"/>
                <w:szCs w:val="28"/>
                <w:bdr w:val="none" w:sz="0" w:space="0" w:color="auto" w:frame="1"/>
              </w:rPr>
              <w:t>6.</w:t>
            </w:r>
            <w:r w:rsidRPr="00EC21CD">
              <w:rPr>
                <w:sz w:val="28"/>
                <w:szCs w:val="28"/>
              </w:rPr>
              <w:t xml:space="preserve"> «Вратарь»</w:t>
            </w:r>
          </w:p>
          <w:p w:rsidR="00046526" w:rsidRPr="00EC21CD" w:rsidRDefault="00046526" w:rsidP="00EC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И.п. – ноги на ширине плеч, руки на поясе.</w:t>
            </w:r>
          </w:p>
          <w:p w:rsidR="00046526" w:rsidRPr="00EC21CD" w:rsidRDefault="00046526" w:rsidP="00EC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1 – полу присед, руки в стороны.</w:t>
            </w:r>
          </w:p>
          <w:p w:rsidR="00046526" w:rsidRPr="00EC21CD" w:rsidRDefault="00046526" w:rsidP="00EC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2 – И.п.</w:t>
            </w:r>
          </w:p>
          <w:p w:rsidR="00046526" w:rsidRPr="00EC21CD" w:rsidRDefault="00046526" w:rsidP="00F339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3-4 повтор</w:t>
            </w:r>
          </w:p>
        </w:tc>
      </w:tr>
      <w:tr w:rsidR="00046526" w:rsidRPr="00EC21CD" w:rsidTr="00EE01C6">
        <w:tc>
          <w:tcPr>
            <w:tcW w:w="5238" w:type="dxa"/>
          </w:tcPr>
          <w:p w:rsidR="00046526" w:rsidRPr="00EC21CD" w:rsidRDefault="00046526" w:rsidP="00EC21C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EC21C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 «Велоспорт»</w:t>
            </w:r>
          </w:p>
          <w:p w:rsidR="00046526" w:rsidRPr="00EC21CD" w:rsidRDefault="00046526" w:rsidP="00EC21C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И. п.-  лежа на спине, руки в упоре на локтях, ноги выпрямлены.</w:t>
            </w:r>
          </w:p>
          <w:p w:rsidR="00046526" w:rsidRPr="00EC21CD" w:rsidRDefault="00046526" w:rsidP="00EC21C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C21CD">
              <w:rPr>
                <w:sz w:val="28"/>
                <w:szCs w:val="28"/>
              </w:rPr>
              <w:t>1-4 -сгибание и разгибание ног в коленях;</w:t>
            </w:r>
          </w:p>
          <w:p w:rsidR="00046526" w:rsidRPr="00EC21CD" w:rsidRDefault="00046526" w:rsidP="00F339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21CD">
              <w:rPr>
                <w:rFonts w:ascii="Times New Roman" w:hAnsi="Times New Roman"/>
                <w:sz w:val="28"/>
                <w:szCs w:val="28"/>
              </w:rPr>
              <w:t>5 – И.п. отдых</w:t>
            </w:r>
          </w:p>
        </w:tc>
        <w:tc>
          <w:tcPr>
            <w:tcW w:w="5238" w:type="dxa"/>
          </w:tcPr>
          <w:p w:rsidR="00046526" w:rsidRPr="00EC21CD" w:rsidRDefault="00046526" w:rsidP="00EC21CD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EC21CD">
              <w:rPr>
                <w:i/>
                <w:sz w:val="28"/>
                <w:szCs w:val="28"/>
              </w:rPr>
              <w:t>7. «Конный спорт»</w:t>
            </w:r>
          </w:p>
          <w:p w:rsidR="00046526" w:rsidRPr="00EC21CD" w:rsidRDefault="00046526" w:rsidP="00EC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И.п. – </w:t>
            </w: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О.с., руки на пояс, нога одна вперед другая назад.</w:t>
            </w:r>
          </w:p>
          <w:p w:rsidR="00046526" w:rsidRPr="00EC21CD" w:rsidRDefault="00046526" w:rsidP="00F339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1- 4 смена положения ног.</w:t>
            </w:r>
          </w:p>
        </w:tc>
      </w:tr>
      <w:tr w:rsidR="00046526" w:rsidRPr="00EC21CD" w:rsidTr="00EE01C6">
        <w:tc>
          <w:tcPr>
            <w:tcW w:w="5238" w:type="dxa"/>
          </w:tcPr>
          <w:p w:rsidR="00046526" w:rsidRPr="00EC21CD" w:rsidRDefault="00046526" w:rsidP="00EC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Упражнение на восстановление дыхания И.п.: ноги на ширине плеч, руки на поясе.</w:t>
            </w:r>
          </w:p>
          <w:p w:rsidR="00046526" w:rsidRPr="00EC21CD" w:rsidRDefault="00046526" w:rsidP="00EC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1-руки через стороны вверх, вдох носом </w:t>
            </w:r>
          </w:p>
          <w:p w:rsidR="00046526" w:rsidRPr="00EC21CD" w:rsidRDefault="00046526" w:rsidP="00EC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2-руки вниз, выдох через рот </w:t>
            </w:r>
          </w:p>
        </w:tc>
        <w:tc>
          <w:tcPr>
            <w:tcW w:w="5238" w:type="dxa"/>
          </w:tcPr>
          <w:p w:rsidR="00046526" w:rsidRPr="00EC21CD" w:rsidRDefault="00046526" w:rsidP="00EC21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21CD">
              <w:rPr>
                <w:rFonts w:ascii="Times New Roman" w:hAnsi="Times New Roman"/>
                <w:sz w:val="28"/>
                <w:szCs w:val="28"/>
                <w:lang w:eastAsia="ru-RU"/>
              </w:rPr>
              <w:t>Ходьба на месте, перестроение в колонну по одному.</w:t>
            </w:r>
          </w:p>
          <w:p w:rsidR="00046526" w:rsidRPr="00EC21CD" w:rsidRDefault="00046526" w:rsidP="00EC21CD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</w:tc>
      </w:tr>
    </w:tbl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 xml:space="preserve">Отличная прошла разминка. Давайте вспомним с помощью каких видов спорта мы провели с вами разминку? 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>Перестроение.</w:t>
      </w:r>
    </w:p>
    <w:p w:rsidR="00046526" w:rsidRPr="00EC21CD" w:rsidRDefault="00046526" w:rsidP="00F3399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21CD">
        <w:rPr>
          <w:rFonts w:ascii="Times New Roman" w:hAnsi="Times New Roman"/>
          <w:b/>
          <w:bCs/>
          <w:sz w:val="28"/>
          <w:szCs w:val="28"/>
          <w:lang w:eastAsia="ru-RU"/>
        </w:rPr>
        <w:t>Основные виды движения.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>Инструктор ФК делит детей две подгруппы. Первая подгруппа детей с инструктором ФК выполняет подтягивание на скамейке лёжа на животе, после прыжки в длину с места. Вторая подгруппа под руководством воспитателя выполняет прыжки в длину с места поточным способом, после ходьбу по гимнастической скамейке с мячом, поднятым вверх и спрыгивание со скамейке. После того как дети поточно выполнят упражнение по 3 раза, после чего подгруппы меняются местами.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b/>
          <w:sz w:val="28"/>
          <w:szCs w:val="28"/>
        </w:rPr>
        <w:t>Инструктор ФК:</w:t>
      </w:r>
      <w:r w:rsidRPr="00EC21CD">
        <w:rPr>
          <w:rFonts w:ascii="Times New Roman" w:hAnsi="Times New Roman"/>
          <w:sz w:val="28"/>
          <w:szCs w:val="28"/>
        </w:rPr>
        <w:t xml:space="preserve"> На Олимпийских играх лучшие спортсмены участвуют в показательных выступлениях. Зрители поддерживают своих спортсменов на протяжении всех соревнований. И мы сейчас с вами примем участие в показательных выступлениях.  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21CD">
        <w:rPr>
          <w:rFonts w:ascii="Times New Roman" w:hAnsi="Times New Roman"/>
          <w:sz w:val="28"/>
          <w:szCs w:val="28"/>
          <w:shd w:val="clear" w:color="auto" w:fill="FFFFFF"/>
        </w:rPr>
        <w:t xml:space="preserve">На Олимпиаде разрешается принимать  участие как мужчинам, так и женщинам. Поэтому мы сейчас с вами разделимся на две команды: мальчики и девочки. </w:t>
      </w:r>
      <w:r w:rsidRPr="00EC21CD">
        <w:rPr>
          <w:rFonts w:ascii="Times New Roman" w:hAnsi="Times New Roman"/>
          <w:i/>
          <w:sz w:val="28"/>
          <w:szCs w:val="28"/>
        </w:rPr>
        <w:t>Дети делятся на подгруппы по гендерному принципу.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 xml:space="preserve">Задание к выступлению будут у каждой команды свои, поэтому вам необходимо взять карточку с заданием и расставить для себя то оборудование, которое указано, а затем выступить с показательными выступлениями. 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  <w:shd w:val="clear" w:color="auto" w:fill="FFFFFF"/>
        </w:rPr>
        <w:t>Один ребенок из каждой команды берет карточку. Дети знакомятся с её содержимым и расставляют оборудование согласно схеме.</w:t>
      </w:r>
      <w:r w:rsidRPr="00EC21CD">
        <w:rPr>
          <w:rFonts w:ascii="Times New Roman" w:hAnsi="Times New Roman"/>
          <w:i/>
          <w:sz w:val="28"/>
          <w:szCs w:val="28"/>
        </w:rPr>
        <w:t xml:space="preserve"> 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i/>
          <w:sz w:val="28"/>
          <w:szCs w:val="28"/>
        </w:rPr>
        <w:t>У к</w:t>
      </w:r>
      <w:r w:rsidRPr="00EC21CD">
        <w:rPr>
          <w:rFonts w:ascii="Times New Roman" w:hAnsi="Times New Roman"/>
          <w:sz w:val="28"/>
          <w:szCs w:val="28"/>
        </w:rPr>
        <w:t xml:space="preserve">оманды мальчиков: на карточке изображена схематично скамейка. </w:t>
      </w:r>
      <w:r w:rsidRPr="00EC21CD">
        <w:rPr>
          <w:rFonts w:ascii="Times New Roman" w:hAnsi="Times New Roman"/>
          <w:i/>
          <w:sz w:val="28"/>
          <w:szCs w:val="28"/>
        </w:rPr>
        <w:t xml:space="preserve">(подтягивание на гимнастической скамейке лёжа на животе). 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 xml:space="preserve">У команды девочек: мат </w:t>
      </w:r>
      <w:r w:rsidRPr="00EC21CD">
        <w:rPr>
          <w:rFonts w:ascii="Times New Roman" w:hAnsi="Times New Roman"/>
          <w:i/>
          <w:sz w:val="28"/>
          <w:szCs w:val="28"/>
        </w:rPr>
        <w:t>(прыжки в длину с места).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>Дети, взяв карточки должны проанализировать выполнениезаданий, распределяют обязанности в команде: Что и как нужно выполнить?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>(Выполнив задания дети получают заветные кольца)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C21CD">
        <w:rPr>
          <w:rFonts w:ascii="Times New Roman" w:hAnsi="Times New Roman"/>
          <w:b/>
          <w:sz w:val="28"/>
          <w:szCs w:val="28"/>
        </w:rPr>
        <w:t>Инструктор ФК:</w:t>
      </w:r>
      <w:r w:rsidRPr="00EC21CD">
        <w:rPr>
          <w:rFonts w:ascii="Times New Roman" w:hAnsi="Times New Roman"/>
          <w:sz w:val="28"/>
          <w:szCs w:val="28"/>
        </w:rPr>
        <w:t xml:space="preserve"> Молодцы! Вы получаете кольца. </w:t>
      </w:r>
      <w:r w:rsidRPr="00EC21CD">
        <w:rPr>
          <w:rFonts w:ascii="Times New Roman" w:hAnsi="Times New Roman"/>
          <w:i/>
          <w:sz w:val="28"/>
          <w:szCs w:val="28"/>
        </w:rPr>
        <w:t>(На экране появляются Олимпийские кольца)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>Продолжим наши состязания. Следующие карточки с заданием.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 xml:space="preserve">У команды девочек: скамейка и мат </w:t>
      </w:r>
      <w:r w:rsidRPr="00EC21CD">
        <w:rPr>
          <w:rFonts w:ascii="Times New Roman" w:hAnsi="Times New Roman"/>
          <w:i/>
          <w:sz w:val="28"/>
          <w:szCs w:val="28"/>
        </w:rPr>
        <w:t>(ходьба по скамейке с поднятым верх мячом, спрыгивание со скамейки на мат).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 xml:space="preserve">У команды мальчиков: мат </w:t>
      </w:r>
      <w:r w:rsidRPr="00EC21CD">
        <w:rPr>
          <w:rFonts w:ascii="Times New Roman" w:hAnsi="Times New Roman"/>
          <w:i/>
          <w:sz w:val="28"/>
          <w:szCs w:val="28"/>
        </w:rPr>
        <w:t>(прыжки в длину с места).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>После каждого выступления дети должны убрать за собой инвентарь и оборудование (</w:t>
      </w:r>
      <w:r w:rsidRPr="00EC21CD">
        <w:rPr>
          <w:rFonts w:ascii="Times New Roman" w:hAnsi="Times New Roman"/>
          <w:i/>
          <w:sz w:val="28"/>
          <w:szCs w:val="28"/>
        </w:rPr>
        <w:t>Дети убирают оборудование).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b/>
          <w:sz w:val="28"/>
          <w:szCs w:val="28"/>
        </w:rPr>
        <w:t>Инструктор ФК:</w:t>
      </w:r>
      <w:r w:rsidRPr="00EC21CD">
        <w:rPr>
          <w:rFonts w:ascii="Times New Roman" w:hAnsi="Times New Roman"/>
          <w:sz w:val="28"/>
          <w:szCs w:val="28"/>
        </w:rPr>
        <w:t xml:space="preserve"> Молодцы, ваши команды хорошо поработали, правильно использовали схему  и за ваши старания и умения вы получаете Олимпийские кольца на флаг. Дети, а все ли кольца у нас на флаге? 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>Нам с вами осталось получить последнее кольцо, а для этого, вам нужно показать свою работу в команде, мы будем играть в игру «Мяч сопернику », это один из видов тренировки для игры в волейбол.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b/>
          <w:sz w:val="28"/>
          <w:szCs w:val="28"/>
        </w:rPr>
        <w:t>Инструктор ФК:</w:t>
      </w:r>
      <w:r w:rsidRPr="00EC21CD">
        <w:rPr>
          <w:rFonts w:ascii="Times New Roman" w:hAnsi="Times New Roman"/>
          <w:sz w:val="28"/>
          <w:szCs w:val="28"/>
        </w:rPr>
        <w:t xml:space="preserve"> Напоминаю правила игры: перебрасываем мяч через разделительную полосу по середине команд на противоположную сторону зала. По свистку игра прекращается. Выигрывает команда у которой будет меньше мячей упавших .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b/>
          <w:sz w:val="28"/>
          <w:szCs w:val="28"/>
        </w:rPr>
        <w:t>Инструктор ФК:</w:t>
      </w:r>
      <w:r w:rsidRPr="00EC21CD">
        <w:rPr>
          <w:rFonts w:ascii="Times New Roman" w:hAnsi="Times New Roman"/>
          <w:sz w:val="28"/>
          <w:szCs w:val="28"/>
        </w:rPr>
        <w:t xml:space="preserve"> Молодцы ребята! Хорошо поиграли! Вы по праву заслужили последнее Олимпийское кольцо </w:t>
      </w:r>
      <w:r w:rsidRPr="00EC21CD">
        <w:rPr>
          <w:rFonts w:ascii="Times New Roman" w:hAnsi="Times New Roman"/>
          <w:i/>
          <w:sz w:val="28"/>
          <w:szCs w:val="28"/>
        </w:rPr>
        <w:t>(появляется на экране).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21CD">
        <w:rPr>
          <w:rFonts w:ascii="Times New Roman" w:hAnsi="Times New Roman"/>
          <w:b/>
          <w:sz w:val="28"/>
          <w:szCs w:val="28"/>
        </w:rPr>
        <w:t>Заключительная часть.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b/>
          <w:sz w:val="28"/>
          <w:szCs w:val="28"/>
        </w:rPr>
        <w:t xml:space="preserve">Инструктор  ФК: </w:t>
      </w:r>
      <w:r w:rsidRPr="00EC21CD">
        <w:rPr>
          <w:rFonts w:ascii="Times New Roman" w:hAnsi="Times New Roman"/>
          <w:sz w:val="28"/>
          <w:szCs w:val="28"/>
        </w:rPr>
        <w:t xml:space="preserve">Мы с вами выполнили все задания и вернули кольца на флаг. Теперь можно  и возвращаться в детский сад. </w:t>
      </w:r>
    </w:p>
    <w:p w:rsidR="00046526" w:rsidRPr="00EC21CD" w:rsidRDefault="00046526" w:rsidP="00F33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1CD">
        <w:rPr>
          <w:rFonts w:ascii="Times New Roman" w:hAnsi="Times New Roman"/>
          <w:sz w:val="28"/>
          <w:szCs w:val="28"/>
        </w:rPr>
        <w:t>Ходьба друг за другом в колонне по одному, выполнение дыхательных упражнений. Построение в шеренгу.</w:t>
      </w:r>
    </w:p>
    <w:p w:rsidR="00046526" w:rsidRPr="00EC21CD" w:rsidRDefault="00046526" w:rsidP="00F33990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sz w:val="28"/>
          <w:szCs w:val="28"/>
        </w:rPr>
      </w:pPr>
      <w:r w:rsidRPr="00EC21CD">
        <w:rPr>
          <w:rStyle w:val="c0"/>
          <w:b/>
          <w:sz w:val="28"/>
          <w:szCs w:val="28"/>
        </w:rPr>
        <w:t xml:space="preserve">Рефлексия: </w:t>
      </w:r>
    </w:p>
    <w:p w:rsidR="00046526" w:rsidRPr="00EC21CD" w:rsidRDefault="00046526" w:rsidP="00F33990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EC21CD">
        <w:rPr>
          <w:rStyle w:val="c0"/>
          <w:b/>
          <w:sz w:val="28"/>
          <w:szCs w:val="28"/>
        </w:rPr>
        <w:t xml:space="preserve">Инструктор ФК: </w:t>
      </w:r>
      <w:r w:rsidRPr="00EC21CD">
        <w:rPr>
          <w:rStyle w:val="c0"/>
          <w:sz w:val="28"/>
          <w:szCs w:val="28"/>
        </w:rPr>
        <w:t xml:space="preserve">Вы ребята хоть и маленькие спортсмены, но я верю что среди вас есть будущие чемпионы. И только что вы </w:t>
      </w:r>
      <w:bookmarkStart w:id="0" w:name="_GoBack"/>
      <w:bookmarkEnd w:id="0"/>
      <w:r w:rsidRPr="00EC21CD">
        <w:rPr>
          <w:rStyle w:val="c0"/>
          <w:sz w:val="28"/>
          <w:szCs w:val="28"/>
        </w:rPr>
        <w:t>показали свою готовность стать настоящими спортсменами. Настойчивость, активность, бодрость, сильный характер, и хорошее настроение, вот что является залогом физической культуры и спорта.</w:t>
      </w:r>
    </w:p>
    <w:p w:rsidR="00046526" w:rsidRPr="00EC21CD" w:rsidRDefault="00046526" w:rsidP="00F33990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21CD">
        <w:rPr>
          <w:sz w:val="28"/>
          <w:szCs w:val="28"/>
          <w:shd w:val="clear" w:color="auto" w:fill="FFFFFF"/>
        </w:rPr>
        <w:t>Я надеюсь вам понравилось наше Олимпийское путешествие? (Да)</w:t>
      </w:r>
      <w:r w:rsidRPr="00EC21CD">
        <w:rPr>
          <w:sz w:val="28"/>
          <w:szCs w:val="28"/>
        </w:rPr>
        <w:br/>
        <w:t>А напомните пожалуйста где мы с вами были? (Мы ходили на стадион.)</w:t>
      </w:r>
    </w:p>
    <w:p w:rsidR="00046526" w:rsidRPr="00EC21CD" w:rsidRDefault="00046526" w:rsidP="00F33990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21CD">
        <w:rPr>
          <w:sz w:val="28"/>
          <w:szCs w:val="28"/>
        </w:rPr>
        <w:t>А чем мы там занимались? (Проводили разминку, тренировку. Принимали участие в спортивных состязаниях.)</w:t>
      </w:r>
    </w:p>
    <w:p w:rsidR="00046526" w:rsidRPr="00EC21CD" w:rsidRDefault="00046526" w:rsidP="00F33990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21CD">
        <w:rPr>
          <w:sz w:val="28"/>
          <w:szCs w:val="28"/>
        </w:rPr>
        <w:t xml:space="preserve">А как вы думаете, хорошо ли вы выполняли сегодня упражнения или нет? Всё ли у нас получилось? </w:t>
      </w:r>
    </w:p>
    <w:p w:rsidR="00046526" w:rsidRPr="00EC21CD" w:rsidRDefault="00046526" w:rsidP="00F33990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21CD">
        <w:rPr>
          <w:sz w:val="28"/>
          <w:szCs w:val="28"/>
        </w:rPr>
        <w:t>Посмотрите перед вами лежат шарики красные и синие. Если вы думаете , что всё выполнили правильно и вам было легко, то возьмите синий шарик и положит е его в корзину. Ну а если вы считаете, что вам было трудно или у вас что-то не получилось, тогда положите в корзину красный шарик.</w:t>
      </w:r>
    </w:p>
    <w:p w:rsidR="00046526" w:rsidRPr="00EC21CD" w:rsidRDefault="00046526" w:rsidP="00F33990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21CD">
        <w:rPr>
          <w:sz w:val="28"/>
          <w:szCs w:val="28"/>
        </w:rPr>
        <w:t>Давайте ка  просмотрим, каких же шариков в корзине больше.</w:t>
      </w:r>
    </w:p>
    <w:p w:rsidR="00046526" w:rsidRPr="00EC21CD" w:rsidRDefault="00046526" w:rsidP="00F33990">
      <w:pPr>
        <w:pStyle w:val="c2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EC21CD">
        <w:rPr>
          <w:i/>
          <w:sz w:val="28"/>
          <w:szCs w:val="28"/>
        </w:rPr>
        <w:t xml:space="preserve">Рефлексия проходит с  помощью цветных шариков одинакового размера, но разного цвета. «трудно и не получилось» -красный мячик, «легко и всё получилось» - синий.  Детям нужно оценить свои ощущения и выбрать ту категорию, которая для него на данный момент является приоритетной. Дети могут взять только по одному мячику нужного им цвета и опускают в корзину. После чего дети возвращаются на свои места. Инструктор анализирует с детьми содержимое (количество шариков каждого цвета) в корзине. </w:t>
      </w:r>
    </w:p>
    <w:p w:rsidR="00046526" w:rsidRPr="00EC21CD" w:rsidRDefault="00046526" w:rsidP="00301D3A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EC21CD">
        <w:rPr>
          <w:rStyle w:val="c0"/>
          <w:b/>
          <w:sz w:val="28"/>
          <w:szCs w:val="28"/>
        </w:rPr>
        <w:t xml:space="preserve">Инструктор ФК: </w:t>
      </w:r>
      <w:r w:rsidRPr="00EC21CD">
        <w:rPr>
          <w:sz w:val="28"/>
          <w:szCs w:val="28"/>
        </w:rPr>
        <w:t>Вы сегодня показали себя сильными и ловкими. Мы будем тренироваться с вами при каждой нашей встречи, и тогда вы сможете стать настоящими спортсменами и возможно Олимпийскими чемпионами.</w:t>
      </w:r>
    </w:p>
    <w:p w:rsidR="00046526" w:rsidRPr="00EC21CD" w:rsidRDefault="00046526" w:rsidP="00301D3A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EC21CD">
        <w:rPr>
          <w:rStyle w:val="c0"/>
          <w:sz w:val="28"/>
          <w:szCs w:val="28"/>
        </w:rPr>
        <w:t xml:space="preserve">А сейчас я хочу вручить вам медальки нашей Олимпиады как «Олимпийский резерв». </w:t>
      </w:r>
    </w:p>
    <w:p w:rsidR="00046526" w:rsidRPr="00EC21CD" w:rsidRDefault="00046526" w:rsidP="00F33990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21CD">
        <w:rPr>
          <w:rStyle w:val="c0"/>
          <w:b/>
          <w:sz w:val="28"/>
          <w:szCs w:val="28"/>
        </w:rPr>
        <w:t xml:space="preserve">Инструктор ФК: </w:t>
      </w:r>
      <w:r w:rsidRPr="00EC21CD">
        <w:rPr>
          <w:rStyle w:val="c0"/>
          <w:sz w:val="28"/>
          <w:szCs w:val="28"/>
        </w:rPr>
        <w:t>Желаю вам больших успехов и крепкого здоровья. До свидания!</w:t>
      </w:r>
    </w:p>
    <w:sectPr w:rsidR="00046526" w:rsidRPr="00EC21CD" w:rsidSect="007D2BAA">
      <w:pgSz w:w="11906" w:h="16838" w:code="9"/>
      <w:pgMar w:top="1134" w:right="796" w:bottom="1134" w:left="85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D5230"/>
    <w:multiLevelType w:val="hybridMultilevel"/>
    <w:tmpl w:val="2370E9A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FC508E6"/>
    <w:multiLevelType w:val="hybridMultilevel"/>
    <w:tmpl w:val="A7D62C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CA34EA"/>
    <w:multiLevelType w:val="hybridMultilevel"/>
    <w:tmpl w:val="A83441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3BC6E66"/>
    <w:multiLevelType w:val="hybridMultilevel"/>
    <w:tmpl w:val="1242F522"/>
    <w:lvl w:ilvl="0" w:tplc="1444CCB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91020B"/>
    <w:multiLevelType w:val="hybridMultilevel"/>
    <w:tmpl w:val="45402D24"/>
    <w:lvl w:ilvl="0" w:tplc="078E33D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9962135"/>
    <w:multiLevelType w:val="hybridMultilevel"/>
    <w:tmpl w:val="CE36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24D02AA"/>
    <w:multiLevelType w:val="hybridMultilevel"/>
    <w:tmpl w:val="F25422E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39B53E3"/>
    <w:multiLevelType w:val="hybridMultilevel"/>
    <w:tmpl w:val="F0DCD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9603698"/>
    <w:multiLevelType w:val="hybridMultilevel"/>
    <w:tmpl w:val="312E25C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135000"/>
    <w:multiLevelType w:val="hybridMultilevel"/>
    <w:tmpl w:val="A88A49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F81AD6"/>
    <w:multiLevelType w:val="hybridMultilevel"/>
    <w:tmpl w:val="5972BC36"/>
    <w:lvl w:ilvl="0" w:tplc="E9C49D1A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C72"/>
    <w:rsid w:val="00016E48"/>
    <w:rsid w:val="00037B9A"/>
    <w:rsid w:val="00046526"/>
    <w:rsid w:val="00060506"/>
    <w:rsid w:val="000631C1"/>
    <w:rsid w:val="00092DA8"/>
    <w:rsid w:val="000949E9"/>
    <w:rsid w:val="000A4495"/>
    <w:rsid w:val="000D3549"/>
    <w:rsid w:val="000F142B"/>
    <w:rsid w:val="00105279"/>
    <w:rsid w:val="00140FBC"/>
    <w:rsid w:val="00147C3D"/>
    <w:rsid w:val="00152667"/>
    <w:rsid w:val="00161E3C"/>
    <w:rsid w:val="00185606"/>
    <w:rsid w:val="001B50A3"/>
    <w:rsid w:val="001C435E"/>
    <w:rsid w:val="001D06E6"/>
    <w:rsid w:val="001D6DD8"/>
    <w:rsid w:val="001E476E"/>
    <w:rsid w:val="001F08D3"/>
    <w:rsid w:val="001F6958"/>
    <w:rsid w:val="0021377E"/>
    <w:rsid w:val="00295CEC"/>
    <w:rsid w:val="002F0E65"/>
    <w:rsid w:val="00301D3A"/>
    <w:rsid w:val="0031073E"/>
    <w:rsid w:val="003124FC"/>
    <w:rsid w:val="00321BB3"/>
    <w:rsid w:val="00337F2E"/>
    <w:rsid w:val="003704D1"/>
    <w:rsid w:val="0038310D"/>
    <w:rsid w:val="003D1179"/>
    <w:rsid w:val="003E71C3"/>
    <w:rsid w:val="004569BE"/>
    <w:rsid w:val="00482694"/>
    <w:rsid w:val="00493C71"/>
    <w:rsid w:val="004A60DF"/>
    <w:rsid w:val="004C16B1"/>
    <w:rsid w:val="004C5E69"/>
    <w:rsid w:val="004D1D86"/>
    <w:rsid w:val="004D465A"/>
    <w:rsid w:val="004F1003"/>
    <w:rsid w:val="004F2A2B"/>
    <w:rsid w:val="00552FF0"/>
    <w:rsid w:val="005A7A13"/>
    <w:rsid w:val="005B301D"/>
    <w:rsid w:val="005C0012"/>
    <w:rsid w:val="005C1CD8"/>
    <w:rsid w:val="005D60B5"/>
    <w:rsid w:val="005D69D7"/>
    <w:rsid w:val="00624F4A"/>
    <w:rsid w:val="00645504"/>
    <w:rsid w:val="00654EAF"/>
    <w:rsid w:val="00674610"/>
    <w:rsid w:val="006A6C1B"/>
    <w:rsid w:val="006D4D09"/>
    <w:rsid w:val="006E02B3"/>
    <w:rsid w:val="006F2B45"/>
    <w:rsid w:val="006F2BB5"/>
    <w:rsid w:val="006F2EBD"/>
    <w:rsid w:val="006F7067"/>
    <w:rsid w:val="00707E76"/>
    <w:rsid w:val="00732EC2"/>
    <w:rsid w:val="007371C4"/>
    <w:rsid w:val="007C1375"/>
    <w:rsid w:val="007D2BAA"/>
    <w:rsid w:val="0080623A"/>
    <w:rsid w:val="00813331"/>
    <w:rsid w:val="00817A5B"/>
    <w:rsid w:val="00834DAF"/>
    <w:rsid w:val="00847C11"/>
    <w:rsid w:val="00861A97"/>
    <w:rsid w:val="00884EE3"/>
    <w:rsid w:val="009039C5"/>
    <w:rsid w:val="009462AB"/>
    <w:rsid w:val="009632A8"/>
    <w:rsid w:val="009766B0"/>
    <w:rsid w:val="00984F0C"/>
    <w:rsid w:val="009B334F"/>
    <w:rsid w:val="009B6387"/>
    <w:rsid w:val="00A128F0"/>
    <w:rsid w:val="00A22314"/>
    <w:rsid w:val="00A2528D"/>
    <w:rsid w:val="00A42B38"/>
    <w:rsid w:val="00A7184F"/>
    <w:rsid w:val="00A84BE6"/>
    <w:rsid w:val="00A870B3"/>
    <w:rsid w:val="00AA7C24"/>
    <w:rsid w:val="00AD3941"/>
    <w:rsid w:val="00AD3F84"/>
    <w:rsid w:val="00B410B3"/>
    <w:rsid w:val="00B45521"/>
    <w:rsid w:val="00B56C72"/>
    <w:rsid w:val="00B85806"/>
    <w:rsid w:val="00BA6CA6"/>
    <w:rsid w:val="00BB6860"/>
    <w:rsid w:val="00BC1979"/>
    <w:rsid w:val="00BD6920"/>
    <w:rsid w:val="00BE42AE"/>
    <w:rsid w:val="00C0653B"/>
    <w:rsid w:val="00C11B34"/>
    <w:rsid w:val="00C46D66"/>
    <w:rsid w:val="00C51748"/>
    <w:rsid w:val="00C82860"/>
    <w:rsid w:val="00CC6724"/>
    <w:rsid w:val="00CD6593"/>
    <w:rsid w:val="00CE15F0"/>
    <w:rsid w:val="00D023D6"/>
    <w:rsid w:val="00D171EE"/>
    <w:rsid w:val="00D317C5"/>
    <w:rsid w:val="00D31D5A"/>
    <w:rsid w:val="00D57014"/>
    <w:rsid w:val="00D91F3C"/>
    <w:rsid w:val="00D9501C"/>
    <w:rsid w:val="00D960A8"/>
    <w:rsid w:val="00DA5C39"/>
    <w:rsid w:val="00DC1917"/>
    <w:rsid w:val="00DC1D0D"/>
    <w:rsid w:val="00E0021C"/>
    <w:rsid w:val="00E509BF"/>
    <w:rsid w:val="00E52E3E"/>
    <w:rsid w:val="00E54FC8"/>
    <w:rsid w:val="00E60747"/>
    <w:rsid w:val="00E61DA5"/>
    <w:rsid w:val="00E77DAE"/>
    <w:rsid w:val="00E97C1C"/>
    <w:rsid w:val="00EC21CD"/>
    <w:rsid w:val="00EE01C6"/>
    <w:rsid w:val="00F0145E"/>
    <w:rsid w:val="00F05949"/>
    <w:rsid w:val="00F242D1"/>
    <w:rsid w:val="00F31C56"/>
    <w:rsid w:val="00F33990"/>
    <w:rsid w:val="00F47F0E"/>
    <w:rsid w:val="00F50C39"/>
    <w:rsid w:val="00F5231F"/>
    <w:rsid w:val="00F73330"/>
    <w:rsid w:val="00F74005"/>
    <w:rsid w:val="00F74AA6"/>
    <w:rsid w:val="00FE16C8"/>
    <w:rsid w:val="00FF2E5C"/>
    <w:rsid w:val="00FF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7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0">
    <w:name w:val="c30"/>
    <w:basedOn w:val="Normal"/>
    <w:uiPriority w:val="99"/>
    <w:rsid w:val="00B56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2">
    <w:name w:val="c32"/>
    <w:basedOn w:val="DefaultParagraphFont"/>
    <w:uiPriority w:val="99"/>
    <w:rsid w:val="00B56C72"/>
    <w:rPr>
      <w:rFonts w:cs="Times New Roman"/>
    </w:rPr>
  </w:style>
  <w:style w:type="paragraph" w:styleId="NormalWeb">
    <w:name w:val="Normal (Web)"/>
    <w:basedOn w:val="Normal"/>
    <w:uiPriority w:val="99"/>
    <w:rsid w:val="00B56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B56C72"/>
    <w:rPr>
      <w:rFonts w:cs="Times New Roman"/>
    </w:rPr>
  </w:style>
  <w:style w:type="paragraph" w:styleId="ListParagraph">
    <w:name w:val="List Paragraph"/>
    <w:basedOn w:val="Normal"/>
    <w:uiPriority w:val="99"/>
    <w:qFormat/>
    <w:rsid w:val="00B56C72"/>
    <w:pPr>
      <w:ind w:left="720"/>
      <w:contextualSpacing/>
    </w:pPr>
  </w:style>
  <w:style w:type="paragraph" w:styleId="NoSpacing">
    <w:name w:val="No Spacing"/>
    <w:uiPriority w:val="99"/>
    <w:qFormat/>
    <w:rsid w:val="00B56C72"/>
    <w:rPr>
      <w:lang w:eastAsia="en-US"/>
    </w:rPr>
  </w:style>
  <w:style w:type="table" w:styleId="TableGrid">
    <w:name w:val="Table Grid"/>
    <w:basedOn w:val="TableNormal"/>
    <w:uiPriority w:val="99"/>
    <w:rsid w:val="00A870B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Normal"/>
    <w:uiPriority w:val="99"/>
    <w:rsid w:val="003E71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023D6"/>
    <w:rPr>
      <w:rFonts w:cs="Times New Roman"/>
      <w:b/>
      <w:bCs/>
    </w:rPr>
  </w:style>
  <w:style w:type="character" w:customStyle="1" w:styleId="c0">
    <w:name w:val="c0"/>
    <w:basedOn w:val="DefaultParagraphFont"/>
    <w:uiPriority w:val="99"/>
    <w:rsid w:val="0006050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1C435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8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634</TotalTime>
  <Pages>12</Pages>
  <Words>2272</Words>
  <Characters>12956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2fairy</cp:lastModifiedBy>
  <cp:revision>9</cp:revision>
  <dcterms:created xsi:type="dcterms:W3CDTF">2018-12-24T08:36:00Z</dcterms:created>
  <dcterms:modified xsi:type="dcterms:W3CDTF">2018-12-26T11:05:00Z</dcterms:modified>
</cp:coreProperties>
</file>