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33" w:rsidRPr="000A0ED4" w:rsidRDefault="00355A33" w:rsidP="00E05941">
      <w:pPr>
        <w:spacing w:before="240"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A0ED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Участие учеников начальных классов</w:t>
      </w:r>
    </w:p>
    <w:p w:rsidR="00355A33" w:rsidRPr="000A0ED4" w:rsidRDefault="00355A33" w:rsidP="00E05941">
      <w:pPr>
        <w:spacing w:before="240" w:after="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0A0ED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МБОУ «Гимназия №2» в олимпиадах и конкурсах</w:t>
      </w:r>
    </w:p>
    <w:p w:rsidR="00355A33" w:rsidRPr="000A0ED4" w:rsidRDefault="00355A33" w:rsidP="009E309A">
      <w:pPr>
        <w:spacing w:before="240" w:after="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bookmarkStart w:id="1" w:name="OLE_LINK24"/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1 полугодие 2019/2020 учебный год</w:t>
      </w:r>
    </w:p>
    <w:tbl>
      <w:tblPr>
        <w:tblpPr w:leftFromText="180" w:rightFromText="180" w:vertAnchor="text" w:tblpX="-912" w:tblpY="1"/>
        <w:tblOverlap w:val="never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4"/>
        <w:gridCol w:w="567"/>
        <w:gridCol w:w="567"/>
        <w:gridCol w:w="567"/>
        <w:gridCol w:w="851"/>
        <w:gridCol w:w="567"/>
        <w:gridCol w:w="709"/>
        <w:gridCol w:w="567"/>
        <w:gridCol w:w="709"/>
        <w:gridCol w:w="709"/>
        <w:gridCol w:w="708"/>
        <w:gridCol w:w="709"/>
        <w:gridCol w:w="709"/>
        <w:gridCol w:w="708"/>
        <w:gridCol w:w="567"/>
      </w:tblGrid>
      <w:tr w:rsidR="00355A33" w:rsidRPr="00861543">
        <w:trPr>
          <w:cantSplit/>
          <w:trHeight w:val="696"/>
        </w:trPr>
        <w:tc>
          <w:tcPr>
            <w:tcW w:w="1384" w:type="dxa"/>
            <w:vMerge w:val="restart"/>
            <w:textDirection w:val="btLr"/>
            <w:vAlign w:val="center"/>
          </w:tcPr>
          <w:bookmarkEnd w:id="1"/>
          <w:p w:rsidR="00355A33" w:rsidRPr="000A0ED4" w:rsidRDefault="00355A33" w:rsidP="008A3C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:rsidR="00355A33" w:rsidRPr="000A0ED4" w:rsidRDefault="00355A33" w:rsidP="008A3C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3119" w:type="dxa"/>
            <w:gridSpan w:val="5"/>
            <w:tcBorders>
              <w:right w:val="single" w:sz="4" w:space="0" w:color="auto"/>
            </w:tcBorders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Всероссийский уровень</w:t>
            </w:r>
          </w:p>
        </w:tc>
        <w:tc>
          <w:tcPr>
            <w:tcW w:w="6095" w:type="dxa"/>
            <w:gridSpan w:val="9"/>
            <w:tcBorders>
              <w:right w:val="single" w:sz="4" w:space="0" w:color="auto"/>
            </w:tcBorders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0E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Муниципальный уровень</w:t>
            </w:r>
          </w:p>
        </w:tc>
      </w:tr>
      <w:tr w:rsidR="00355A33" w:rsidRPr="00861543">
        <w:trPr>
          <w:cantSplit/>
          <w:trHeight w:val="4221"/>
        </w:trPr>
        <w:tc>
          <w:tcPr>
            <w:tcW w:w="1384" w:type="dxa"/>
            <w:vMerge/>
            <w:textDirection w:val="btLr"/>
            <w:vAlign w:val="center"/>
          </w:tcPr>
          <w:p w:rsidR="00355A33" w:rsidRPr="000A0ED4" w:rsidRDefault="00355A33" w:rsidP="008A3C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55A33" w:rsidRPr="000A0ED4" w:rsidRDefault="00355A33" w:rsidP="008A3C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0E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«Русский медвежонок»</w:t>
            </w:r>
          </w:p>
        </w:tc>
        <w:tc>
          <w:tcPr>
            <w:tcW w:w="567" w:type="dxa"/>
            <w:textDirection w:val="btLr"/>
            <w:vAlign w:val="center"/>
          </w:tcPr>
          <w:p w:rsidR="00355A33" w:rsidRPr="000A0ED4" w:rsidRDefault="00355A33" w:rsidP="008A3C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КИТ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355A33" w:rsidRPr="000A0ED4" w:rsidRDefault="00355A33" w:rsidP="008A3C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ЧИП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  <w:vAlign w:val="center"/>
          </w:tcPr>
          <w:p w:rsidR="00355A33" w:rsidRPr="000A0ED4" w:rsidRDefault="00355A33" w:rsidP="008A3C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Олимпиада по светской этике</w:t>
            </w:r>
          </w:p>
        </w:tc>
        <w:tc>
          <w:tcPr>
            <w:tcW w:w="567" w:type="dxa"/>
            <w:textDirection w:val="btLr"/>
            <w:vAlign w:val="center"/>
          </w:tcPr>
          <w:p w:rsidR="00355A33" w:rsidRPr="000A0ED4" w:rsidRDefault="00355A33" w:rsidP="008A3C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0E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«Политоринг»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55A33" w:rsidRPr="000A0ED4" w:rsidRDefault="00355A33" w:rsidP="008A3C4E">
            <w:pPr>
              <w:tabs>
                <w:tab w:val="left" w:pos="795"/>
                <w:tab w:val="left" w:pos="1185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0E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«Мы разные, но мы вместе»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55A33" w:rsidRPr="000A0ED4" w:rsidRDefault="00355A33" w:rsidP="008A3C4E">
            <w:pPr>
              <w:tabs>
                <w:tab w:val="left" w:pos="795"/>
                <w:tab w:val="left" w:pos="1185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«Спорт глазами детей»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55A33" w:rsidRPr="000A0ED4" w:rsidRDefault="00355A33" w:rsidP="008A3C4E">
            <w:pPr>
              <w:tabs>
                <w:tab w:val="left" w:pos="795"/>
                <w:tab w:val="left" w:pos="1185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Марафон «Волшебная осень»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55A33" w:rsidRPr="000A0ED4" w:rsidRDefault="00355A33" w:rsidP="008A3C4E">
            <w:pPr>
              <w:tabs>
                <w:tab w:val="left" w:pos="795"/>
                <w:tab w:val="left" w:pos="1185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Марафон «Эра роботов»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55A33" w:rsidRPr="00F7654F" w:rsidRDefault="00355A33" w:rsidP="008A3C4E">
            <w:pPr>
              <w:tabs>
                <w:tab w:val="left" w:pos="795"/>
                <w:tab w:val="left" w:pos="1185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Олимпиада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BRICSMATH.COM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5A33" w:rsidRPr="000A0ED4" w:rsidRDefault="00355A33" w:rsidP="008A3C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Олимпиада «Заврики» по русскому языку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5A33" w:rsidRPr="000A0ED4" w:rsidRDefault="00355A33" w:rsidP="008A3C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Олимпиада «Юный предприниматель»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5A33" w:rsidRPr="000A0ED4" w:rsidRDefault="00355A33" w:rsidP="008A3C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Олимпиада «Заврики» по математике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355A33" w:rsidRPr="000A0ED4" w:rsidRDefault="00355A33" w:rsidP="008A3C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Олимпиада «Заврики» по английскому языку</w:t>
            </w:r>
          </w:p>
        </w:tc>
      </w:tr>
      <w:tr w:rsidR="00355A33" w:rsidRPr="00861543">
        <w:trPr>
          <w:trHeight w:val="355"/>
        </w:trPr>
        <w:tc>
          <w:tcPr>
            <w:tcW w:w="1384" w:type="dxa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«А»</w:t>
            </w:r>
          </w:p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Кунижева О.И.</w:t>
            </w:r>
          </w:p>
        </w:tc>
        <w:tc>
          <w:tcPr>
            <w:tcW w:w="567" w:type="dxa"/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55A33" w:rsidRPr="00861543">
        <w:trPr>
          <w:trHeight w:val="355"/>
        </w:trPr>
        <w:tc>
          <w:tcPr>
            <w:tcW w:w="1384" w:type="dxa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«Б»</w:t>
            </w:r>
          </w:p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Аскерова Н.В.</w:t>
            </w:r>
          </w:p>
        </w:tc>
        <w:tc>
          <w:tcPr>
            <w:tcW w:w="567" w:type="dxa"/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55A33" w:rsidRPr="00861543">
        <w:trPr>
          <w:trHeight w:val="355"/>
        </w:trPr>
        <w:tc>
          <w:tcPr>
            <w:tcW w:w="1384" w:type="dxa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«А» </w:t>
            </w:r>
          </w:p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Арбузова Т.В.</w:t>
            </w:r>
          </w:p>
        </w:tc>
        <w:tc>
          <w:tcPr>
            <w:tcW w:w="567" w:type="dxa"/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55A33" w:rsidRPr="00861543">
        <w:trPr>
          <w:trHeight w:val="586"/>
        </w:trPr>
        <w:tc>
          <w:tcPr>
            <w:tcW w:w="1384" w:type="dxa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«Б» </w:t>
            </w:r>
          </w:p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Мачулина В.П.</w:t>
            </w:r>
          </w:p>
        </w:tc>
        <w:tc>
          <w:tcPr>
            <w:tcW w:w="567" w:type="dxa"/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55A33" w:rsidRPr="00861543">
        <w:trPr>
          <w:trHeight w:val="355"/>
        </w:trPr>
        <w:tc>
          <w:tcPr>
            <w:tcW w:w="1384" w:type="dxa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3«А» </w:t>
            </w:r>
          </w:p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Хошенко С.А.</w:t>
            </w:r>
          </w:p>
        </w:tc>
        <w:tc>
          <w:tcPr>
            <w:tcW w:w="567" w:type="dxa"/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55A33" w:rsidRPr="00861543">
        <w:trPr>
          <w:trHeight w:val="374"/>
        </w:trPr>
        <w:tc>
          <w:tcPr>
            <w:tcW w:w="1384" w:type="dxa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«Б» </w:t>
            </w:r>
          </w:p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Тягло В.В.</w:t>
            </w:r>
          </w:p>
        </w:tc>
        <w:tc>
          <w:tcPr>
            <w:tcW w:w="567" w:type="dxa"/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F7654F" w:rsidRDefault="00355A33" w:rsidP="008A3C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55A33" w:rsidRPr="00861543">
        <w:trPr>
          <w:trHeight w:val="374"/>
        </w:trPr>
        <w:tc>
          <w:tcPr>
            <w:tcW w:w="1384" w:type="dxa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«А» </w:t>
            </w:r>
          </w:p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Захарченко Л.П.</w:t>
            </w:r>
          </w:p>
        </w:tc>
        <w:tc>
          <w:tcPr>
            <w:tcW w:w="567" w:type="dxa"/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55A33" w:rsidRPr="00861543">
        <w:trPr>
          <w:trHeight w:val="374"/>
        </w:trPr>
        <w:tc>
          <w:tcPr>
            <w:tcW w:w="1384" w:type="dxa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E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«Б» </w:t>
            </w:r>
          </w:p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Каткова Л.Ф.</w:t>
            </w:r>
          </w:p>
        </w:tc>
        <w:tc>
          <w:tcPr>
            <w:tcW w:w="567" w:type="dxa"/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55A33" w:rsidRPr="00861543">
        <w:trPr>
          <w:trHeight w:val="374"/>
        </w:trPr>
        <w:tc>
          <w:tcPr>
            <w:tcW w:w="1384" w:type="dxa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0E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55A33" w:rsidRPr="000A0ED4" w:rsidRDefault="00355A33" w:rsidP="008A3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</w:tbl>
    <w:p w:rsidR="00355A33" w:rsidRDefault="00355A33" w:rsidP="005A609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355A33" w:rsidRDefault="00355A33" w:rsidP="005A609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355A33" w:rsidRPr="00073D41" w:rsidRDefault="00355A33" w:rsidP="005A609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51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694"/>
        <w:gridCol w:w="1418"/>
        <w:gridCol w:w="1701"/>
        <w:gridCol w:w="850"/>
        <w:gridCol w:w="1560"/>
        <w:gridCol w:w="1842"/>
      </w:tblGrid>
      <w:tr w:rsidR="00355A33" w:rsidRPr="00861543" w:rsidTr="00F076AF">
        <w:trPr>
          <w:trHeight w:hRule="exact" w:val="549"/>
        </w:trPr>
        <w:tc>
          <w:tcPr>
            <w:tcW w:w="567" w:type="dxa"/>
          </w:tcPr>
          <w:p w:rsidR="00355A33" w:rsidRPr="000A0ED4" w:rsidRDefault="00355A33" w:rsidP="00F0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A0E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4" w:type="dxa"/>
          </w:tcPr>
          <w:p w:rsidR="00355A33" w:rsidRPr="000A0ED4" w:rsidRDefault="00355A33" w:rsidP="00F0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A0E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Ф.И. учащегося</w:t>
            </w:r>
          </w:p>
        </w:tc>
        <w:tc>
          <w:tcPr>
            <w:tcW w:w="1418" w:type="dxa"/>
          </w:tcPr>
          <w:p w:rsidR="00355A33" w:rsidRPr="000A0ED4" w:rsidRDefault="00355A33" w:rsidP="00F076AF">
            <w:pPr>
              <w:spacing w:after="0" w:line="240" w:lineRule="auto"/>
              <w:ind w:left="-1485" w:firstLine="148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A0E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1701" w:type="dxa"/>
          </w:tcPr>
          <w:p w:rsidR="00355A33" w:rsidRPr="000A0ED4" w:rsidRDefault="00355A33" w:rsidP="00F0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A0E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Номинация</w:t>
            </w:r>
          </w:p>
        </w:tc>
        <w:tc>
          <w:tcPr>
            <w:tcW w:w="850" w:type="dxa"/>
          </w:tcPr>
          <w:p w:rsidR="00355A33" w:rsidRPr="000A0ED4" w:rsidRDefault="00355A33" w:rsidP="00F0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A0E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1560" w:type="dxa"/>
          </w:tcPr>
          <w:p w:rsidR="00355A33" w:rsidRPr="000A0ED4" w:rsidRDefault="00355A33" w:rsidP="00F0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A0E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Результат</w:t>
            </w:r>
          </w:p>
        </w:tc>
        <w:tc>
          <w:tcPr>
            <w:tcW w:w="1842" w:type="dxa"/>
          </w:tcPr>
          <w:p w:rsidR="00355A33" w:rsidRPr="000A0ED4" w:rsidRDefault="00355A33" w:rsidP="00F0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A0E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Руководитель</w:t>
            </w:r>
          </w:p>
        </w:tc>
      </w:tr>
      <w:tr w:rsidR="00355A33" w:rsidRPr="00861543" w:rsidTr="00F076AF">
        <w:trPr>
          <w:trHeight w:hRule="exact" w:val="437"/>
        </w:trPr>
        <w:tc>
          <w:tcPr>
            <w:tcW w:w="10632" w:type="dxa"/>
            <w:gridSpan w:val="7"/>
          </w:tcPr>
          <w:p w:rsidR="00355A33" w:rsidRPr="000A0ED4" w:rsidRDefault="00355A33" w:rsidP="00F07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«Мы разные, но мы вместе»</w:t>
            </w:r>
          </w:p>
        </w:tc>
      </w:tr>
      <w:tr w:rsidR="00355A33" w:rsidRPr="00861543" w:rsidTr="00F076AF">
        <w:trPr>
          <w:trHeight w:hRule="exact" w:val="623"/>
        </w:trPr>
        <w:tc>
          <w:tcPr>
            <w:tcW w:w="567" w:type="dxa"/>
          </w:tcPr>
          <w:p w:rsidR="00355A33" w:rsidRPr="000A0ED4" w:rsidRDefault="00355A33" w:rsidP="00F076AF">
            <w:pP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 w:rsidRPr="000A0ED4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694" w:type="dxa"/>
          </w:tcPr>
          <w:p w:rsidR="00355A33" w:rsidRPr="000A0ED4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Музаппаров Мавлуд</w:t>
            </w:r>
          </w:p>
        </w:tc>
        <w:tc>
          <w:tcPr>
            <w:tcW w:w="1418" w:type="dxa"/>
          </w:tcPr>
          <w:p w:rsidR="00355A33" w:rsidRPr="000A0ED4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 «А</w:t>
            </w:r>
            <w:r w:rsidRPr="000A0E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1" w:type="dxa"/>
          </w:tcPr>
          <w:p w:rsidR="00355A33" w:rsidRPr="000A0ED4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A0E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0" w:type="dxa"/>
          </w:tcPr>
          <w:p w:rsidR="00355A33" w:rsidRPr="000A0ED4" w:rsidRDefault="00355A33" w:rsidP="00F076AF">
            <w:pPr>
              <w:tabs>
                <w:tab w:val="left" w:pos="300"/>
                <w:tab w:val="center" w:pos="45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A0E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</w:tcPr>
          <w:p w:rsidR="00355A33" w:rsidRPr="000A0ED4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  <w:tc>
          <w:tcPr>
            <w:tcW w:w="1842" w:type="dxa"/>
          </w:tcPr>
          <w:p w:rsidR="00355A33" w:rsidRPr="000A0ED4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Кунижева О.И.</w:t>
            </w:r>
          </w:p>
        </w:tc>
      </w:tr>
      <w:tr w:rsidR="00355A33" w:rsidRPr="00861543" w:rsidTr="00F076AF">
        <w:trPr>
          <w:trHeight w:hRule="exact" w:val="515"/>
        </w:trPr>
        <w:tc>
          <w:tcPr>
            <w:tcW w:w="567" w:type="dxa"/>
            <w:tcBorders>
              <w:bottom w:val="single" w:sz="4" w:space="0" w:color="auto"/>
            </w:tcBorders>
          </w:tcPr>
          <w:p w:rsidR="00355A33" w:rsidRPr="000A0ED4" w:rsidRDefault="00355A33" w:rsidP="00F076AF">
            <w:pP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 w:rsidRPr="000A0ED4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55A33" w:rsidRPr="000A0ED4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Доврушева Самира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5A33" w:rsidRPr="000A0ED4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A0ED4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«Б</w:t>
            </w:r>
            <w:r w:rsidRPr="000A0E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5A33" w:rsidRPr="000A0ED4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A0E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55A33" w:rsidRPr="000A0ED4" w:rsidRDefault="00355A33" w:rsidP="00F076AF">
            <w:pPr>
              <w:tabs>
                <w:tab w:val="left" w:pos="300"/>
                <w:tab w:val="center" w:pos="45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A0E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55A33" w:rsidRPr="000A0ED4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55A33" w:rsidRPr="004F3C11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F3C1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Аскерова Н.В.</w:t>
            </w:r>
          </w:p>
        </w:tc>
      </w:tr>
      <w:tr w:rsidR="00355A33" w:rsidRPr="00861543" w:rsidTr="00F076AF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55A33" w:rsidRPr="000A0ED4" w:rsidRDefault="00355A33" w:rsidP="00F076A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A0E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55A33" w:rsidRPr="000A0ED4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Вейсалова Лейла</w:t>
            </w:r>
          </w:p>
        </w:tc>
        <w:tc>
          <w:tcPr>
            <w:tcW w:w="1418" w:type="dxa"/>
          </w:tcPr>
          <w:p w:rsidR="00355A33" w:rsidRPr="000A0ED4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 «А</w:t>
            </w:r>
            <w:r w:rsidRPr="000A0E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5A33" w:rsidRPr="000A0ED4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A0E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55A33" w:rsidRPr="000A0ED4" w:rsidRDefault="00355A33" w:rsidP="00F076AF">
            <w:pPr>
              <w:tabs>
                <w:tab w:val="left" w:pos="300"/>
                <w:tab w:val="center" w:pos="45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A0E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A33" w:rsidRPr="000A0ED4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55A33" w:rsidRPr="000A0ED4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Кунижева О.И.</w:t>
            </w:r>
          </w:p>
        </w:tc>
      </w:tr>
      <w:tr w:rsidR="00355A33" w:rsidRPr="00861543" w:rsidTr="00F076AF">
        <w:trPr>
          <w:trHeight w:hRule="exact" w:val="481"/>
        </w:trPr>
        <w:tc>
          <w:tcPr>
            <w:tcW w:w="567" w:type="dxa"/>
            <w:tcBorders>
              <w:top w:val="single" w:sz="4" w:space="0" w:color="auto"/>
            </w:tcBorders>
          </w:tcPr>
          <w:p w:rsidR="00355A33" w:rsidRPr="000A0ED4" w:rsidRDefault="00355A33" w:rsidP="00F076A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55A3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Халилов Аскер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5A33" w:rsidRPr="000A0ED4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A0ED4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«Б</w:t>
            </w:r>
            <w:r w:rsidRPr="000A0E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55A33" w:rsidRPr="000A0ED4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55A33" w:rsidRPr="000A0ED4" w:rsidRDefault="00355A33" w:rsidP="00F076AF">
            <w:pPr>
              <w:tabs>
                <w:tab w:val="left" w:pos="300"/>
                <w:tab w:val="center" w:pos="45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55A33" w:rsidRPr="000A0ED4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55A33" w:rsidRPr="004F3C11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F3C1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Аскерова Н.В.</w:t>
            </w:r>
          </w:p>
        </w:tc>
      </w:tr>
      <w:tr w:rsidR="00355A33" w:rsidRPr="00861543" w:rsidTr="00F076AF">
        <w:trPr>
          <w:trHeight w:hRule="exact" w:val="506"/>
        </w:trPr>
        <w:tc>
          <w:tcPr>
            <w:tcW w:w="10632" w:type="dxa"/>
            <w:gridSpan w:val="7"/>
          </w:tcPr>
          <w:p w:rsidR="00355A33" w:rsidRPr="000A0ED4" w:rsidRDefault="00355A33" w:rsidP="00F07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Образовательный марафон </w:t>
            </w:r>
            <w:r w:rsidRPr="000A0ED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Волшебная осень</w:t>
            </w:r>
            <w:r w:rsidRPr="000A0ED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» </w:t>
            </w:r>
          </w:p>
        </w:tc>
      </w:tr>
      <w:tr w:rsidR="00355A33" w:rsidRPr="00861543" w:rsidTr="00F076AF">
        <w:trPr>
          <w:trHeight w:hRule="exact" w:val="375"/>
        </w:trPr>
        <w:tc>
          <w:tcPr>
            <w:tcW w:w="567" w:type="dxa"/>
            <w:tcBorders>
              <w:bottom w:val="single" w:sz="4" w:space="0" w:color="auto"/>
            </w:tcBorders>
          </w:tcPr>
          <w:p w:rsidR="00355A33" w:rsidRPr="000A0ED4" w:rsidRDefault="00355A33" w:rsidP="00F076A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A0E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55A33" w:rsidRPr="000A0ED4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Караджаева Милана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5A33" w:rsidRPr="000A0ED4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 «Б»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5A33" w:rsidRPr="000A0ED4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55A33" w:rsidRPr="000A0ED4" w:rsidRDefault="00355A33" w:rsidP="00F076AF">
            <w:pPr>
              <w:tabs>
                <w:tab w:val="left" w:pos="300"/>
                <w:tab w:val="center" w:pos="45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55A33" w:rsidRPr="000A0ED4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55A3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Тягло В.В.</w:t>
            </w:r>
          </w:p>
          <w:p w:rsidR="00355A3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355A33" w:rsidRPr="000A0ED4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55A33" w:rsidRPr="00861543" w:rsidTr="00F076AF">
        <w:trPr>
          <w:trHeight w:hRule="exact" w:val="47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55A33" w:rsidRPr="000A0ED4" w:rsidRDefault="00355A33" w:rsidP="00F076A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55A3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Манасян Маргарита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55A3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 «А»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5A3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55A33" w:rsidRDefault="00355A33" w:rsidP="00F076AF">
            <w:pPr>
              <w:tabs>
                <w:tab w:val="left" w:pos="300"/>
                <w:tab w:val="center" w:pos="45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A3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 место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55A3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Арбузова Т.В.</w:t>
            </w:r>
          </w:p>
        </w:tc>
      </w:tr>
      <w:tr w:rsidR="00355A33" w:rsidRPr="00861543" w:rsidTr="00F076AF">
        <w:trPr>
          <w:trHeight w:hRule="exact" w:val="565"/>
        </w:trPr>
        <w:tc>
          <w:tcPr>
            <w:tcW w:w="567" w:type="dxa"/>
            <w:tcBorders>
              <w:top w:val="single" w:sz="4" w:space="0" w:color="auto"/>
            </w:tcBorders>
          </w:tcPr>
          <w:p w:rsidR="00355A33" w:rsidRPr="000A0ED4" w:rsidRDefault="00355A33" w:rsidP="00F076A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55A3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Цой Владислав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55A3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 «Б»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55A3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55A33" w:rsidRDefault="00355A33" w:rsidP="00F076AF">
            <w:pPr>
              <w:tabs>
                <w:tab w:val="left" w:pos="300"/>
                <w:tab w:val="center" w:pos="45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55A3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 место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55A3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Тягло В.В.</w:t>
            </w:r>
          </w:p>
          <w:p w:rsidR="00355A3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355A33" w:rsidRPr="000A0ED4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55A33" w:rsidRPr="00861543" w:rsidTr="00F076AF">
        <w:trPr>
          <w:trHeight w:hRule="exact" w:val="363"/>
        </w:trPr>
        <w:tc>
          <w:tcPr>
            <w:tcW w:w="10632" w:type="dxa"/>
            <w:gridSpan w:val="7"/>
          </w:tcPr>
          <w:p w:rsidR="00355A33" w:rsidRPr="000A0ED4" w:rsidRDefault="00355A33" w:rsidP="00F07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Образовательный марафон </w:t>
            </w:r>
            <w:r w:rsidRPr="000A0ED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Эра роботов</w:t>
            </w:r>
            <w:r w:rsidRPr="000A0ED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</w:tr>
      <w:tr w:rsidR="00355A33" w:rsidRPr="00861543" w:rsidTr="00F076AF">
        <w:trPr>
          <w:trHeight w:hRule="exact" w:val="465"/>
        </w:trPr>
        <w:tc>
          <w:tcPr>
            <w:tcW w:w="567" w:type="dxa"/>
            <w:tcBorders>
              <w:bottom w:val="single" w:sz="4" w:space="0" w:color="auto"/>
            </w:tcBorders>
          </w:tcPr>
          <w:p w:rsidR="00355A33" w:rsidRPr="000A0ED4" w:rsidRDefault="00355A33" w:rsidP="00F076A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A0E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55A33" w:rsidRPr="000A0ED4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Караджаева Милана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5A33" w:rsidRPr="000A0ED4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 «Б»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5A33" w:rsidRPr="000A0ED4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55A33" w:rsidRPr="000A0ED4" w:rsidRDefault="00355A33" w:rsidP="00F076AF">
            <w:pPr>
              <w:tabs>
                <w:tab w:val="left" w:pos="300"/>
                <w:tab w:val="center" w:pos="45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55A33" w:rsidRPr="000A0ED4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55A3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Тягло В.В.</w:t>
            </w:r>
          </w:p>
          <w:p w:rsidR="00355A3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355A3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355A33" w:rsidRPr="000A0ED4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55A33" w:rsidRPr="00861543" w:rsidTr="00F076AF">
        <w:trPr>
          <w:trHeight w:hRule="exact" w:val="4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55A33" w:rsidRPr="000A0ED4" w:rsidRDefault="00355A33" w:rsidP="00F076A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55A3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Цой Владислав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55A3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 «Б»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5A3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55A33" w:rsidRDefault="00355A33" w:rsidP="00F076AF">
            <w:pPr>
              <w:tabs>
                <w:tab w:val="left" w:pos="300"/>
                <w:tab w:val="center" w:pos="45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A3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 место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55A3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Тягло В.В.</w:t>
            </w:r>
          </w:p>
          <w:p w:rsidR="00355A3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355A33" w:rsidRPr="000A0ED4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55A33" w:rsidRPr="00861543" w:rsidTr="00F076AF">
        <w:trPr>
          <w:trHeight w:hRule="exact" w:val="433"/>
        </w:trPr>
        <w:tc>
          <w:tcPr>
            <w:tcW w:w="567" w:type="dxa"/>
            <w:tcBorders>
              <w:top w:val="single" w:sz="4" w:space="0" w:color="auto"/>
            </w:tcBorders>
          </w:tcPr>
          <w:p w:rsidR="00355A33" w:rsidRPr="000A0ED4" w:rsidRDefault="00355A33" w:rsidP="00F076A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55A3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Шахюсупов Шамил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55A3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 «А»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55A3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55A33" w:rsidRDefault="00355A33" w:rsidP="00F076AF">
            <w:pPr>
              <w:tabs>
                <w:tab w:val="left" w:pos="300"/>
                <w:tab w:val="center" w:pos="45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55A3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 место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55A3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Арбузова Т.В.</w:t>
            </w:r>
          </w:p>
        </w:tc>
      </w:tr>
      <w:tr w:rsidR="00355A33" w:rsidRPr="00861543" w:rsidTr="00F07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9"/>
        </w:trPr>
        <w:tc>
          <w:tcPr>
            <w:tcW w:w="10632" w:type="dxa"/>
            <w:gridSpan w:val="7"/>
          </w:tcPr>
          <w:p w:rsidR="00355A33" w:rsidRPr="00861543" w:rsidRDefault="00355A33" w:rsidP="00F076AF">
            <w:pPr>
              <w:ind w:left="9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Международная олимпиада по математике</w:t>
            </w:r>
            <w:r w:rsidRPr="00F7654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BRICSMATH.COM</w:t>
            </w:r>
          </w:p>
        </w:tc>
      </w:tr>
      <w:tr w:rsidR="00355A33" w:rsidRPr="00861543" w:rsidTr="00F07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567" w:type="dxa"/>
          </w:tcPr>
          <w:p w:rsidR="00355A33" w:rsidRPr="00861543" w:rsidRDefault="00355A33" w:rsidP="00F0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355A33" w:rsidRPr="00861543" w:rsidRDefault="00355A33" w:rsidP="00F0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Барков Максим</w:t>
            </w:r>
          </w:p>
        </w:tc>
        <w:tc>
          <w:tcPr>
            <w:tcW w:w="1418" w:type="dxa"/>
          </w:tcPr>
          <w:p w:rsidR="00355A33" w:rsidRPr="00861543" w:rsidRDefault="00355A33" w:rsidP="00F0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2 «А»</w:t>
            </w:r>
          </w:p>
        </w:tc>
        <w:tc>
          <w:tcPr>
            <w:tcW w:w="1701" w:type="dxa"/>
          </w:tcPr>
          <w:p w:rsidR="00355A33" w:rsidRPr="00861543" w:rsidRDefault="00355A33" w:rsidP="00F0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55A33" w:rsidRPr="00861543" w:rsidRDefault="00355A33" w:rsidP="00F0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355A33" w:rsidRPr="000A0ED4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A0E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Диплом</w:t>
            </w:r>
          </w:p>
          <w:p w:rsidR="00355A33" w:rsidRPr="00F7654F" w:rsidRDefault="00355A33" w:rsidP="00F076A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победителя</w:t>
            </w:r>
          </w:p>
        </w:tc>
        <w:tc>
          <w:tcPr>
            <w:tcW w:w="1842" w:type="dxa"/>
          </w:tcPr>
          <w:p w:rsidR="00355A33" w:rsidRPr="00861543" w:rsidRDefault="00355A33" w:rsidP="00F0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Арбузова Т.В.</w:t>
            </w:r>
          </w:p>
        </w:tc>
      </w:tr>
      <w:tr w:rsidR="00355A33" w:rsidRPr="00861543" w:rsidTr="00F07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9"/>
        </w:trPr>
        <w:tc>
          <w:tcPr>
            <w:tcW w:w="567" w:type="dxa"/>
          </w:tcPr>
          <w:p w:rsidR="00355A33" w:rsidRPr="00861543" w:rsidRDefault="00355A33" w:rsidP="00F0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:rsidR="00355A33" w:rsidRPr="00861543" w:rsidRDefault="00355A33" w:rsidP="00F0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 xml:space="preserve">Манасян </w:t>
            </w:r>
          </w:p>
        </w:tc>
        <w:tc>
          <w:tcPr>
            <w:tcW w:w="1418" w:type="dxa"/>
          </w:tcPr>
          <w:p w:rsidR="00355A33" w:rsidRPr="00861543" w:rsidRDefault="00355A33" w:rsidP="00F0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2 «А»</w:t>
            </w:r>
          </w:p>
        </w:tc>
        <w:tc>
          <w:tcPr>
            <w:tcW w:w="1701" w:type="dxa"/>
          </w:tcPr>
          <w:p w:rsidR="00355A33" w:rsidRPr="00861543" w:rsidRDefault="00355A33" w:rsidP="00F0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55A33" w:rsidRPr="00861543" w:rsidRDefault="00355A33" w:rsidP="00F0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355A33" w:rsidRPr="000A0ED4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A0E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Диплом</w:t>
            </w:r>
          </w:p>
          <w:p w:rsidR="00355A33" w:rsidRPr="00F7654F" w:rsidRDefault="00355A33" w:rsidP="00F076A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победителя</w:t>
            </w:r>
          </w:p>
        </w:tc>
        <w:tc>
          <w:tcPr>
            <w:tcW w:w="1842" w:type="dxa"/>
          </w:tcPr>
          <w:p w:rsidR="00355A33" w:rsidRPr="00861543" w:rsidRDefault="00355A33" w:rsidP="00F0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Арбузова Т.В.</w:t>
            </w:r>
          </w:p>
        </w:tc>
      </w:tr>
      <w:tr w:rsidR="00355A33" w:rsidRPr="00861543" w:rsidTr="00F07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1"/>
        </w:trPr>
        <w:tc>
          <w:tcPr>
            <w:tcW w:w="567" w:type="dxa"/>
          </w:tcPr>
          <w:p w:rsidR="00355A33" w:rsidRPr="00861543" w:rsidRDefault="00355A33" w:rsidP="00F0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</w:tcPr>
          <w:p w:rsidR="00355A33" w:rsidRPr="00861543" w:rsidRDefault="00355A33" w:rsidP="00F0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Хошенко Дмитрий</w:t>
            </w:r>
          </w:p>
        </w:tc>
        <w:tc>
          <w:tcPr>
            <w:tcW w:w="1418" w:type="dxa"/>
          </w:tcPr>
          <w:p w:rsidR="00355A33" w:rsidRPr="00861543" w:rsidRDefault="00355A33" w:rsidP="00F0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2 «А»</w:t>
            </w:r>
          </w:p>
        </w:tc>
        <w:tc>
          <w:tcPr>
            <w:tcW w:w="1701" w:type="dxa"/>
          </w:tcPr>
          <w:p w:rsidR="00355A33" w:rsidRPr="00861543" w:rsidRDefault="00355A33" w:rsidP="00F0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55A33" w:rsidRPr="00861543" w:rsidRDefault="00355A33" w:rsidP="00F0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355A33" w:rsidRPr="000A0ED4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A0E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Диплом</w:t>
            </w:r>
          </w:p>
          <w:p w:rsidR="00355A33" w:rsidRPr="00F7654F" w:rsidRDefault="00355A33" w:rsidP="00F076A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победителя</w:t>
            </w:r>
          </w:p>
        </w:tc>
        <w:tc>
          <w:tcPr>
            <w:tcW w:w="1842" w:type="dxa"/>
          </w:tcPr>
          <w:p w:rsidR="00355A33" w:rsidRPr="00861543" w:rsidRDefault="00355A33" w:rsidP="00F0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Арбузова Т.В.</w:t>
            </w:r>
          </w:p>
        </w:tc>
      </w:tr>
      <w:tr w:rsidR="00355A33" w:rsidRPr="00861543" w:rsidTr="00F07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567" w:type="dxa"/>
          </w:tcPr>
          <w:p w:rsidR="00355A33" w:rsidRPr="00861543" w:rsidRDefault="00355A33" w:rsidP="00F0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</w:tcPr>
          <w:p w:rsidR="00355A33" w:rsidRPr="00861543" w:rsidRDefault="00355A33" w:rsidP="00F0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Горбачева Дарья</w:t>
            </w:r>
          </w:p>
        </w:tc>
        <w:tc>
          <w:tcPr>
            <w:tcW w:w="1418" w:type="dxa"/>
          </w:tcPr>
          <w:p w:rsidR="00355A33" w:rsidRPr="00861543" w:rsidRDefault="00355A33" w:rsidP="00F0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3 «Б»</w:t>
            </w:r>
          </w:p>
        </w:tc>
        <w:tc>
          <w:tcPr>
            <w:tcW w:w="1701" w:type="dxa"/>
          </w:tcPr>
          <w:p w:rsidR="00355A33" w:rsidRPr="00861543" w:rsidRDefault="00355A33" w:rsidP="00F0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55A33" w:rsidRPr="00861543" w:rsidRDefault="00355A33" w:rsidP="00F0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355A33" w:rsidRPr="000A0ED4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A0E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Диплом</w:t>
            </w:r>
          </w:p>
          <w:p w:rsidR="00355A33" w:rsidRPr="00F7654F" w:rsidRDefault="00355A33" w:rsidP="00F076A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победителя</w:t>
            </w:r>
          </w:p>
        </w:tc>
        <w:tc>
          <w:tcPr>
            <w:tcW w:w="1842" w:type="dxa"/>
          </w:tcPr>
          <w:p w:rsidR="00355A33" w:rsidRPr="00861543" w:rsidRDefault="00355A33" w:rsidP="00F0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Тягло В.В.</w:t>
            </w:r>
          </w:p>
        </w:tc>
      </w:tr>
      <w:tr w:rsidR="00355A33" w:rsidRPr="00861543" w:rsidTr="00F07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10632" w:type="dxa"/>
            <w:gridSpan w:val="7"/>
          </w:tcPr>
          <w:p w:rsidR="00355A33" w:rsidRPr="00861543" w:rsidRDefault="00355A33" w:rsidP="00F076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3513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Олимпиада «Юный предприниматель»</w:t>
            </w:r>
          </w:p>
        </w:tc>
      </w:tr>
      <w:tr w:rsidR="00355A33" w:rsidRPr="00861543" w:rsidTr="00F07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567" w:type="dxa"/>
          </w:tcPr>
          <w:p w:rsidR="00355A33" w:rsidRPr="00861543" w:rsidRDefault="00355A33" w:rsidP="00F0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355A33" w:rsidRPr="00861543" w:rsidRDefault="00355A33" w:rsidP="00F0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Барков Максим</w:t>
            </w:r>
          </w:p>
        </w:tc>
        <w:tc>
          <w:tcPr>
            <w:tcW w:w="1418" w:type="dxa"/>
          </w:tcPr>
          <w:p w:rsidR="00355A33" w:rsidRPr="00861543" w:rsidRDefault="00355A33" w:rsidP="00F0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2 «А»</w:t>
            </w:r>
          </w:p>
        </w:tc>
        <w:tc>
          <w:tcPr>
            <w:tcW w:w="1701" w:type="dxa"/>
          </w:tcPr>
          <w:p w:rsidR="00355A33" w:rsidRPr="00861543" w:rsidRDefault="00355A33" w:rsidP="00F0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55A33" w:rsidRPr="00861543" w:rsidRDefault="00355A33" w:rsidP="00F0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355A33" w:rsidRPr="000A0ED4" w:rsidRDefault="00355A33" w:rsidP="00F076A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Диплом победителя</w:t>
            </w:r>
          </w:p>
        </w:tc>
        <w:tc>
          <w:tcPr>
            <w:tcW w:w="1842" w:type="dxa"/>
          </w:tcPr>
          <w:p w:rsidR="00355A33" w:rsidRPr="00861543" w:rsidRDefault="00355A33" w:rsidP="00F0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Арбузова Т.В.</w:t>
            </w:r>
          </w:p>
        </w:tc>
      </w:tr>
      <w:tr w:rsidR="00355A33" w:rsidRPr="00861543" w:rsidTr="00F07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9"/>
        </w:trPr>
        <w:tc>
          <w:tcPr>
            <w:tcW w:w="10632" w:type="dxa"/>
            <w:gridSpan w:val="7"/>
          </w:tcPr>
          <w:p w:rsidR="00355A33" w:rsidRPr="00861543" w:rsidRDefault="00355A33" w:rsidP="00F076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3513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Олимпиада «Заврики» по русскому языку</w:t>
            </w:r>
          </w:p>
        </w:tc>
      </w:tr>
      <w:tr w:rsidR="00355A33" w:rsidRPr="00861543" w:rsidTr="00F07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9"/>
        </w:trPr>
        <w:tc>
          <w:tcPr>
            <w:tcW w:w="567" w:type="dxa"/>
          </w:tcPr>
          <w:p w:rsidR="00355A33" w:rsidRPr="00861543" w:rsidRDefault="00355A33" w:rsidP="00F0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355A33" w:rsidRPr="00861543" w:rsidRDefault="00355A33" w:rsidP="00F0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Барков Максим</w:t>
            </w:r>
          </w:p>
        </w:tc>
        <w:tc>
          <w:tcPr>
            <w:tcW w:w="1418" w:type="dxa"/>
          </w:tcPr>
          <w:p w:rsidR="00355A33" w:rsidRPr="00861543" w:rsidRDefault="00355A33" w:rsidP="00F0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2 «А»</w:t>
            </w:r>
          </w:p>
        </w:tc>
        <w:tc>
          <w:tcPr>
            <w:tcW w:w="1701" w:type="dxa"/>
          </w:tcPr>
          <w:p w:rsidR="00355A33" w:rsidRPr="00861543" w:rsidRDefault="00355A33" w:rsidP="00F0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55A33" w:rsidRPr="00861543" w:rsidRDefault="00355A33" w:rsidP="00F0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355A33" w:rsidRPr="000A0ED4" w:rsidRDefault="00355A33" w:rsidP="00F076A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Диплом победителя</w:t>
            </w:r>
          </w:p>
        </w:tc>
        <w:tc>
          <w:tcPr>
            <w:tcW w:w="1842" w:type="dxa"/>
          </w:tcPr>
          <w:p w:rsidR="00355A33" w:rsidRPr="00861543" w:rsidRDefault="00355A33" w:rsidP="00F0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Арбузова Т.В.</w:t>
            </w:r>
          </w:p>
        </w:tc>
      </w:tr>
      <w:tr w:rsidR="00355A33" w:rsidRPr="00861543" w:rsidTr="00F07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567" w:type="dxa"/>
          </w:tcPr>
          <w:p w:rsidR="00355A33" w:rsidRPr="00861543" w:rsidRDefault="00355A33" w:rsidP="00F0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:rsidR="00355A33" w:rsidRPr="00861543" w:rsidRDefault="00355A33" w:rsidP="00F0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Хошенко Дмитрий</w:t>
            </w:r>
          </w:p>
        </w:tc>
        <w:tc>
          <w:tcPr>
            <w:tcW w:w="1418" w:type="dxa"/>
          </w:tcPr>
          <w:p w:rsidR="00355A33" w:rsidRPr="00861543" w:rsidRDefault="00355A33" w:rsidP="00F0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2 «А»</w:t>
            </w:r>
          </w:p>
        </w:tc>
        <w:tc>
          <w:tcPr>
            <w:tcW w:w="1701" w:type="dxa"/>
          </w:tcPr>
          <w:p w:rsidR="00355A33" w:rsidRPr="00861543" w:rsidRDefault="00355A33" w:rsidP="00F0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55A33" w:rsidRPr="00861543" w:rsidRDefault="00355A33" w:rsidP="00F0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355A33" w:rsidRPr="000A0ED4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A0E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Диплом</w:t>
            </w:r>
          </w:p>
          <w:p w:rsidR="00355A33" w:rsidRPr="00F7654F" w:rsidRDefault="00355A33" w:rsidP="00F076A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победителя</w:t>
            </w:r>
          </w:p>
        </w:tc>
        <w:tc>
          <w:tcPr>
            <w:tcW w:w="1842" w:type="dxa"/>
          </w:tcPr>
          <w:p w:rsidR="00355A33" w:rsidRPr="00861543" w:rsidRDefault="00355A33" w:rsidP="00F0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Арбузова Т.В.</w:t>
            </w:r>
          </w:p>
        </w:tc>
      </w:tr>
      <w:tr w:rsidR="00355A33" w:rsidRPr="00861543" w:rsidTr="00F07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10632" w:type="dxa"/>
            <w:gridSpan w:val="7"/>
          </w:tcPr>
          <w:p w:rsidR="00355A33" w:rsidRPr="00861543" w:rsidRDefault="00355A33" w:rsidP="00F076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3513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Олимпиада «Заврики» по математике</w:t>
            </w:r>
          </w:p>
        </w:tc>
      </w:tr>
      <w:tr w:rsidR="00355A33" w:rsidRPr="00861543" w:rsidTr="00F07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67" w:type="dxa"/>
          </w:tcPr>
          <w:p w:rsidR="00355A33" w:rsidRPr="00861543" w:rsidRDefault="00355A33" w:rsidP="00F0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355A33" w:rsidRPr="00861543" w:rsidRDefault="00355A33" w:rsidP="00F0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Исмоилова Альбина</w:t>
            </w:r>
          </w:p>
        </w:tc>
        <w:tc>
          <w:tcPr>
            <w:tcW w:w="1418" w:type="dxa"/>
          </w:tcPr>
          <w:p w:rsidR="00355A33" w:rsidRPr="00861543" w:rsidRDefault="00355A33" w:rsidP="00F0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3 «А»</w:t>
            </w:r>
          </w:p>
        </w:tc>
        <w:tc>
          <w:tcPr>
            <w:tcW w:w="1701" w:type="dxa"/>
          </w:tcPr>
          <w:p w:rsidR="00355A33" w:rsidRPr="00861543" w:rsidRDefault="00355A33" w:rsidP="00F0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55A33" w:rsidRPr="00861543" w:rsidRDefault="00355A33" w:rsidP="00F0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355A33" w:rsidRPr="000A0ED4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A0E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Диплом</w:t>
            </w:r>
          </w:p>
          <w:p w:rsidR="00355A33" w:rsidRPr="00F7654F" w:rsidRDefault="00355A33" w:rsidP="00F076A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победителя</w:t>
            </w:r>
          </w:p>
        </w:tc>
        <w:tc>
          <w:tcPr>
            <w:tcW w:w="1842" w:type="dxa"/>
          </w:tcPr>
          <w:p w:rsidR="00355A33" w:rsidRPr="00861543" w:rsidRDefault="00355A33" w:rsidP="00F07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Хошенко С.А.</w:t>
            </w:r>
          </w:p>
        </w:tc>
      </w:tr>
      <w:tr w:rsidR="00355A33" w:rsidRPr="00861543" w:rsidTr="00F07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3"/>
        </w:trPr>
        <w:tc>
          <w:tcPr>
            <w:tcW w:w="10632" w:type="dxa"/>
            <w:gridSpan w:val="7"/>
          </w:tcPr>
          <w:p w:rsidR="00355A33" w:rsidRPr="00861543" w:rsidRDefault="00355A33" w:rsidP="00F076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Олимпиада по светской этике</w:t>
            </w:r>
          </w:p>
        </w:tc>
      </w:tr>
      <w:tr w:rsidR="00355A33" w:rsidRPr="00861543" w:rsidTr="00F07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3"/>
        </w:trPr>
        <w:tc>
          <w:tcPr>
            <w:tcW w:w="567" w:type="dxa"/>
          </w:tcPr>
          <w:p w:rsidR="00355A33" w:rsidRPr="0086154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355A33" w:rsidRPr="0086154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Аунусова Радима</w:t>
            </w:r>
          </w:p>
        </w:tc>
        <w:tc>
          <w:tcPr>
            <w:tcW w:w="1418" w:type="dxa"/>
          </w:tcPr>
          <w:p w:rsidR="00355A33" w:rsidRPr="0086154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4 «А»</w:t>
            </w:r>
          </w:p>
        </w:tc>
        <w:tc>
          <w:tcPr>
            <w:tcW w:w="1701" w:type="dxa"/>
          </w:tcPr>
          <w:p w:rsidR="00355A33" w:rsidRPr="0086154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55A33" w:rsidRPr="0086154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355A33" w:rsidRPr="0086154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Диплом 1 степени</w:t>
            </w:r>
          </w:p>
        </w:tc>
        <w:tc>
          <w:tcPr>
            <w:tcW w:w="1842" w:type="dxa"/>
          </w:tcPr>
          <w:p w:rsidR="00355A33" w:rsidRPr="0086154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Захарченко Л.П.</w:t>
            </w:r>
          </w:p>
        </w:tc>
      </w:tr>
      <w:tr w:rsidR="00355A33" w:rsidRPr="00861543" w:rsidTr="00F07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3"/>
        </w:trPr>
        <w:tc>
          <w:tcPr>
            <w:tcW w:w="567" w:type="dxa"/>
          </w:tcPr>
          <w:p w:rsidR="00355A33" w:rsidRPr="0086154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:rsidR="00355A33" w:rsidRPr="0086154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Кулак Марина</w:t>
            </w:r>
          </w:p>
        </w:tc>
        <w:tc>
          <w:tcPr>
            <w:tcW w:w="1418" w:type="dxa"/>
          </w:tcPr>
          <w:p w:rsidR="00355A33" w:rsidRPr="0086154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4 «А»</w:t>
            </w:r>
          </w:p>
        </w:tc>
        <w:tc>
          <w:tcPr>
            <w:tcW w:w="1701" w:type="dxa"/>
          </w:tcPr>
          <w:p w:rsidR="00355A33" w:rsidRPr="0086154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55A33" w:rsidRPr="0086154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355A33" w:rsidRPr="0086154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Диплом 1 степени</w:t>
            </w:r>
          </w:p>
        </w:tc>
        <w:tc>
          <w:tcPr>
            <w:tcW w:w="1842" w:type="dxa"/>
          </w:tcPr>
          <w:p w:rsidR="00355A33" w:rsidRPr="0086154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Захарченко Л.П.</w:t>
            </w:r>
          </w:p>
        </w:tc>
      </w:tr>
      <w:tr w:rsidR="00355A33" w:rsidRPr="00861543" w:rsidTr="00F07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3"/>
        </w:trPr>
        <w:tc>
          <w:tcPr>
            <w:tcW w:w="567" w:type="dxa"/>
          </w:tcPr>
          <w:p w:rsidR="00355A33" w:rsidRPr="0086154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</w:tcPr>
          <w:p w:rsidR="00355A33" w:rsidRPr="0086154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Кобских Дарья</w:t>
            </w:r>
          </w:p>
        </w:tc>
        <w:tc>
          <w:tcPr>
            <w:tcW w:w="1418" w:type="dxa"/>
          </w:tcPr>
          <w:p w:rsidR="00355A33" w:rsidRPr="0086154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4 «А»</w:t>
            </w:r>
          </w:p>
        </w:tc>
        <w:tc>
          <w:tcPr>
            <w:tcW w:w="1701" w:type="dxa"/>
          </w:tcPr>
          <w:p w:rsidR="00355A33" w:rsidRPr="0086154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55A33" w:rsidRPr="0086154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355A33" w:rsidRPr="0086154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Диплом 1 степени</w:t>
            </w:r>
          </w:p>
        </w:tc>
        <w:tc>
          <w:tcPr>
            <w:tcW w:w="1842" w:type="dxa"/>
          </w:tcPr>
          <w:p w:rsidR="00355A33" w:rsidRPr="0086154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Захарченко Л.П.</w:t>
            </w:r>
          </w:p>
        </w:tc>
      </w:tr>
      <w:tr w:rsidR="00355A33" w:rsidRPr="00861543" w:rsidTr="00F07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3"/>
        </w:trPr>
        <w:tc>
          <w:tcPr>
            <w:tcW w:w="567" w:type="dxa"/>
          </w:tcPr>
          <w:p w:rsidR="00355A33" w:rsidRPr="0086154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</w:tcPr>
          <w:p w:rsidR="00355A33" w:rsidRPr="0086154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Ахмедова Фарида</w:t>
            </w:r>
          </w:p>
        </w:tc>
        <w:tc>
          <w:tcPr>
            <w:tcW w:w="1418" w:type="dxa"/>
          </w:tcPr>
          <w:p w:rsidR="00355A33" w:rsidRPr="0086154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4 «Б»</w:t>
            </w:r>
          </w:p>
        </w:tc>
        <w:tc>
          <w:tcPr>
            <w:tcW w:w="1701" w:type="dxa"/>
          </w:tcPr>
          <w:p w:rsidR="00355A33" w:rsidRPr="0086154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55A33" w:rsidRPr="0086154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355A33" w:rsidRPr="0086154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Диплом 1 степени</w:t>
            </w:r>
          </w:p>
        </w:tc>
        <w:tc>
          <w:tcPr>
            <w:tcW w:w="1842" w:type="dxa"/>
          </w:tcPr>
          <w:p w:rsidR="00355A33" w:rsidRPr="0086154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Каткова Л.Ф.</w:t>
            </w:r>
          </w:p>
        </w:tc>
      </w:tr>
      <w:tr w:rsidR="00355A33" w:rsidRPr="00861543" w:rsidTr="00F07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3"/>
        </w:trPr>
        <w:tc>
          <w:tcPr>
            <w:tcW w:w="567" w:type="dxa"/>
          </w:tcPr>
          <w:p w:rsidR="00355A33" w:rsidRPr="0086154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4" w:type="dxa"/>
          </w:tcPr>
          <w:p w:rsidR="00355A33" w:rsidRPr="0086154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Хмельнюк Алена</w:t>
            </w:r>
          </w:p>
        </w:tc>
        <w:tc>
          <w:tcPr>
            <w:tcW w:w="1418" w:type="dxa"/>
          </w:tcPr>
          <w:p w:rsidR="00355A33" w:rsidRPr="0086154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4 «Б»</w:t>
            </w:r>
          </w:p>
        </w:tc>
        <w:tc>
          <w:tcPr>
            <w:tcW w:w="1701" w:type="dxa"/>
          </w:tcPr>
          <w:p w:rsidR="00355A33" w:rsidRPr="0086154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55A33" w:rsidRPr="0086154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355A33" w:rsidRPr="0086154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Диплом 1 степени</w:t>
            </w:r>
          </w:p>
        </w:tc>
        <w:tc>
          <w:tcPr>
            <w:tcW w:w="1842" w:type="dxa"/>
          </w:tcPr>
          <w:p w:rsidR="00355A33" w:rsidRPr="0086154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Каткова Л.Ф.</w:t>
            </w:r>
          </w:p>
        </w:tc>
      </w:tr>
      <w:tr w:rsidR="00355A33" w:rsidRPr="00861543" w:rsidTr="00F07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3"/>
        </w:trPr>
        <w:tc>
          <w:tcPr>
            <w:tcW w:w="567" w:type="dxa"/>
          </w:tcPr>
          <w:p w:rsidR="00355A33" w:rsidRPr="0086154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</w:tcPr>
          <w:p w:rsidR="00355A33" w:rsidRPr="0086154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Юсупова Фатима</w:t>
            </w:r>
          </w:p>
        </w:tc>
        <w:tc>
          <w:tcPr>
            <w:tcW w:w="1418" w:type="dxa"/>
          </w:tcPr>
          <w:p w:rsidR="00355A33" w:rsidRPr="0086154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4 «А»</w:t>
            </w:r>
          </w:p>
        </w:tc>
        <w:tc>
          <w:tcPr>
            <w:tcW w:w="1701" w:type="dxa"/>
          </w:tcPr>
          <w:p w:rsidR="00355A33" w:rsidRPr="0086154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55A33" w:rsidRPr="0086154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355A33" w:rsidRPr="0086154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Диплом 2 степени</w:t>
            </w:r>
          </w:p>
        </w:tc>
        <w:tc>
          <w:tcPr>
            <w:tcW w:w="1842" w:type="dxa"/>
          </w:tcPr>
          <w:p w:rsidR="00355A33" w:rsidRPr="00861543" w:rsidRDefault="00355A33" w:rsidP="00F076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543">
              <w:rPr>
                <w:rFonts w:ascii="Times New Roman" w:hAnsi="Times New Roman" w:cs="Times New Roman"/>
                <w:sz w:val="26"/>
                <w:szCs w:val="26"/>
              </w:rPr>
              <w:t>Захарченко Л.П.</w:t>
            </w:r>
          </w:p>
        </w:tc>
      </w:tr>
    </w:tbl>
    <w:p w:rsidR="00355A33" w:rsidRPr="00073D41" w:rsidRDefault="00355A33" w:rsidP="00D75E7B">
      <w:pPr>
        <w:rPr>
          <w:rFonts w:ascii="Times New Roman" w:hAnsi="Times New Roman" w:cs="Times New Roman"/>
          <w:sz w:val="20"/>
          <w:szCs w:val="20"/>
        </w:rPr>
      </w:pPr>
    </w:p>
    <w:p w:rsidR="00355A33" w:rsidRPr="000A0ED4" w:rsidRDefault="00355A33" w:rsidP="00D75E7B">
      <w:pPr>
        <w:rPr>
          <w:rFonts w:ascii="Times New Roman" w:hAnsi="Times New Roman" w:cs="Times New Roman"/>
          <w:sz w:val="26"/>
          <w:szCs w:val="26"/>
        </w:rPr>
      </w:pPr>
      <w:r w:rsidRPr="000A0ED4">
        <w:rPr>
          <w:rFonts w:ascii="Times New Roman" w:hAnsi="Times New Roman" w:cs="Times New Roman"/>
          <w:sz w:val="26"/>
          <w:szCs w:val="26"/>
        </w:rPr>
        <w:t>Подготовила: учитель начальных классов Тягло В.В.</w:t>
      </w:r>
    </w:p>
    <w:sectPr w:rsidR="00355A33" w:rsidRPr="000A0ED4" w:rsidSect="0039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A33" w:rsidRDefault="00355A33" w:rsidP="004D482F">
      <w:pPr>
        <w:spacing w:after="0" w:line="240" w:lineRule="auto"/>
      </w:pPr>
      <w:r>
        <w:separator/>
      </w:r>
    </w:p>
  </w:endnote>
  <w:endnote w:type="continuationSeparator" w:id="1">
    <w:p w:rsidR="00355A33" w:rsidRDefault="00355A33" w:rsidP="004D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A33" w:rsidRDefault="00355A33" w:rsidP="004D482F">
      <w:pPr>
        <w:spacing w:after="0" w:line="240" w:lineRule="auto"/>
      </w:pPr>
      <w:r>
        <w:separator/>
      </w:r>
    </w:p>
  </w:footnote>
  <w:footnote w:type="continuationSeparator" w:id="1">
    <w:p w:rsidR="00355A33" w:rsidRDefault="00355A33" w:rsidP="004D4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54364"/>
    <w:multiLevelType w:val="hybridMultilevel"/>
    <w:tmpl w:val="F2507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17578"/>
    <w:multiLevelType w:val="hybridMultilevel"/>
    <w:tmpl w:val="8312D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41D11"/>
    <w:multiLevelType w:val="hybridMultilevel"/>
    <w:tmpl w:val="5FDE4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25DF4"/>
    <w:multiLevelType w:val="hybridMultilevel"/>
    <w:tmpl w:val="8312D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C53E7"/>
    <w:multiLevelType w:val="hybridMultilevel"/>
    <w:tmpl w:val="1F94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83B44"/>
    <w:multiLevelType w:val="hybridMultilevel"/>
    <w:tmpl w:val="3E604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2527E"/>
    <w:multiLevelType w:val="hybridMultilevel"/>
    <w:tmpl w:val="CC3C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A04"/>
    <w:rsid w:val="00002B01"/>
    <w:rsid w:val="000517E5"/>
    <w:rsid w:val="00072734"/>
    <w:rsid w:val="00073D41"/>
    <w:rsid w:val="00076A8F"/>
    <w:rsid w:val="000840C3"/>
    <w:rsid w:val="00097501"/>
    <w:rsid w:val="000A0ED4"/>
    <w:rsid w:val="000C5B91"/>
    <w:rsid w:val="00107DA9"/>
    <w:rsid w:val="00112850"/>
    <w:rsid w:val="00114BD6"/>
    <w:rsid w:val="00177620"/>
    <w:rsid w:val="00182C3E"/>
    <w:rsid w:val="00183973"/>
    <w:rsid w:val="001E1507"/>
    <w:rsid w:val="00241069"/>
    <w:rsid w:val="002A7004"/>
    <w:rsid w:val="002C719D"/>
    <w:rsid w:val="002D05FF"/>
    <w:rsid w:val="003137CA"/>
    <w:rsid w:val="00335A14"/>
    <w:rsid w:val="00355A33"/>
    <w:rsid w:val="003926DB"/>
    <w:rsid w:val="003938F4"/>
    <w:rsid w:val="003D037E"/>
    <w:rsid w:val="003F3A53"/>
    <w:rsid w:val="004674F8"/>
    <w:rsid w:val="004D482F"/>
    <w:rsid w:val="004F25E0"/>
    <w:rsid w:val="004F3C11"/>
    <w:rsid w:val="005763CF"/>
    <w:rsid w:val="00594A06"/>
    <w:rsid w:val="005A6097"/>
    <w:rsid w:val="005B2691"/>
    <w:rsid w:val="005B55AA"/>
    <w:rsid w:val="005D6CAD"/>
    <w:rsid w:val="00620A9B"/>
    <w:rsid w:val="00632E5E"/>
    <w:rsid w:val="0063792F"/>
    <w:rsid w:val="00681A7B"/>
    <w:rsid w:val="006B030D"/>
    <w:rsid w:val="006D6BE9"/>
    <w:rsid w:val="006F1193"/>
    <w:rsid w:val="006F3A04"/>
    <w:rsid w:val="00720442"/>
    <w:rsid w:val="00745776"/>
    <w:rsid w:val="00746B16"/>
    <w:rsid w:val="007B75CB"/>
    <w:rsid w:val="007C53C4"/>
    <w:rsid w:val="007C59A7"/>
    <w:rsid w:val="007E5A12"/>
    <w:rsid w:val="00812154"/>
    <w:rsid w:val="00836E4F"/>
    <w:rsid w:val="00861543"/>
    <w:rsid w:val="00884764"/>
    <w:rsid w:val="008A3C4E"/>
    <w:rsid w:val="008B5CE3"/>
    <w:rsid w:val="008B651B"/>
    <w:rsid w:val="008B79F4"/>
    <w:rsid w:val="008D7CA8"/>
    <w:rsid w:val="008E0FBA"/>
    <w:rsid w:val="00933135"/>
    <w:rsid w:val="0094339B"/>
    <w:rsid w:val="0096018D"/>
    <w:rsid w:val="009907AA"/>
    <w:rsid w:val="009A17C8"/>
    <w:rsid w:val="009C3C95"/>
    <w:rsid w:val="009E309A"/>
    <w:rsid w:val="00A00DB5"/>
    <w:rsid w:val="00A473EC"/>
    <w:rsid w:val="00A47B5E"/>
    <w:rsid w:val="00AA4440"/>
    <w:rsid w:val="00AC18B7"/>
    <w:rsid w:val="00AE427F"/>
    <w:rsid w:val="00B24929"/>
    <w:rsid w:val="00B254BD"/>
    <w:rsid w:val="00B5680B"/>
    <w:rsid w:val="00B62BD3"/>
    <w:rsid w:val="00B70EAF"/>
    <w:rsid w:val="00BB5141"/>
    <w:rsid w:val="00C41B45"/>
    <w:rsid w:val="00C7146F"/>
    <w:rsid w:val="00C82D34"/>
    <w:rsid w:val="00D2119B"/>
    <w:rsid w:val="00D330DF"/>
    <w:rsid w:val="00D3513A"/>
    <w:rsid w:val="00D75E7B"/>
    <w:rsid w:val="00D855A5"/>
    <w:rsid w:val="00D9597D"/>
    <w:rsid w:val="00DB3BC0"/>
    <w:rsid w:val="00DC731E"/>
    <w:rsid w:val="00DE2E25"/>
    <w:rsid w:val="00E036FB"/>
    <w:rsid w:val="00E05941"/>
    <w:rsid w:val="00E2533B"/>
    <w:rsid w:val="00E3235D"/>
    <w:rsid w:val="00E41789"/>
    <w:rsid w:val="00EF3492"/>
    <w:rsid w:val="00F076AF"/>
    <w:rsid w:val="00F7654F"/>
    <w:rsid w:val="00F91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94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2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2B0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E2533B"/>
    <w:pPr>
      <w:ind w:left="720"/>
    </w:pPr>
  </w:style>
  <w:style w:type="paragraph" w:styleId="Header">
    <w:name w:val="header"/>
    <w:basedOn w:val="Normal"/>
    <w:link w:val="HeaderChar"/>
    <w:uiPriority w:val="99"/>
    <w:rsid w:val="004D4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D482F"/>
  </w:style>
  <w:style w:type="paragraph" w:styleId="Footer">
    <w:name w:val="footer"/>
    <w:basedOn w:val="Normal"/>
    <w:link w:val="FooterChar"/>
    <w:uiPriority w:val="99"/>
    <w:rsid w:val="004D4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48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408</Words>
  <Characters>2332</Characters>
  <Application>Microsoft Office Outlook</Application>
  <DocSecurity>0</DocSecurity>
  <Lines>0</Lines>
  <Paragraphs>0</Paragraphs>
  <ScaleCrop>false</ScaleCrop>
  <Company>mbou2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Участие учеников начальных классов</dc:title>
  <dc:subject/>
  <dc:creator>admin</dc:creator>
  <cp:keywords/>
  <dc:description/>
  <cp:lastModifiedBy>учитель</cp:lastModifiedBy>
  <cp:revision>2</cp:revision>
  <cp:lastPrinted>2020-01-10T06:02:00Z</cp:lastPrinted>
  <dcterms:created xsi:type="dcterms:W3CDTF">2020-01-28T13:36:00Z</dcterms:created>
  <dcterms:modified xsi:type="dcterms:W3CDTF">2020-01-28T13:36:00Z</dcterms:modified>
</cp:coreProperties>
</file>